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693E" w14:textId="77777777" w:rsidR="0063639A" w:rsidRDefault="00BB554C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0F3E5F52" w14:textId="5F9902B3" w:rsidR="003543D3" w:rsidRPr="003543D3" w:rsidRDefault="00BB554C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CF054B">
        <w:rPr>
          <w:b/>
          <w:bCs/>
          <w:u w:val="single"/>
        </w:rPr>
        <w:t>6:</w:t>
      </w:r>
    </w:p>
    <w:p w14:paraId="66DB8090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DE001DC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5B41DD3" w14:textId="77777777" w:rsidR="003543D3" w:rsidRPr="003543D3" w:rsidRDefault="00BB554C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49E91DBD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F26BFB1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C94AF95" w14:textId="77777777" w:rsidR="00524569" w:rsidRPr="008F6ECB" w:rsidRDefault="00BB554C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4F20CF81" w14:textId="77777777" w:rsidR="00524569" w:rsidRDefault="00524569" w:rsidP="00524569">
      <w:pPr>
        <w:rPr>
          <w:sz w:val="20"/>
        </w:rPr>
      </w:pPr>
    </w:p>
    <w:p w14:paraId="38C562AD" w14:textId="77777777" w:rsidR="00524569" w:rsidRPr="008F6ECB" w:rsidRDefault="00BB554C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07676663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4CF87C8" w14:textId="77777777" w:rsidR="003543D3" w:rsidRDefault="00BB554C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4898D6C0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0C385E" w14:paraId="78674BB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6E73" w14:textId="77777777" w:rsidR="003543D3" w:rsidRDefault="00BB554C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FE6E" w14:textId="77777777" w:rsidR="003543D3" w:rsidRDefault="00BB554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94D6" w14:textId="77777777" w:rsidR="003543D3" w:rsidRDefault="00BB554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6913852B" w14:textId="77777777" w:rsidR="003543D3" w:rsidRDefault="00BB554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C200" w14:textId="77777777" w:rsidR="003543D3" w:rsidRDefault="00BB554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0C385E" w14:paraId="452CDD8F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BEB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FA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0A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3A28" w14:textId="77777777" w:rsidR="003543D3" w:rsidRDefault="00BB554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C385E" w14:paraId="735201F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64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92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4C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0329" w14:textId="77777777" w:rsidR="003543D3" w:rsidRDefault="00BB554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C385E" w14:paraId="09456B8D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C11D" w14:textId="77777777" w:rsidR="003543D3" w:rsidRDefault="00BB554C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680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927D" w14:textId="77777777" w:rsidR="003543D3" w:rsidRDefault="00BB554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473BC52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B076D91" w14:textId="77777777" w:rsidR="003543D3" w:rsidRDefault="00BB554C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</w:t>
      </w:r>
      <w:r>
        <w:rPr>
          <w:rFonts w:ascii="Arial" w:hAnsi="Arial" w:cs="Arial"/>
          <w:b w:val="0"/>
          <w:sz w:val="20"/>
          <w:u w:val="none"/>
        </w:rPr>
        <w:t>urs en cap prohibició de contractar conforme a l’article 71 de la LCSP.</w:t>
      </w:r>
    </w:p>
    <w:p w14:paraId="47032BF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FB99557" w14:textId="77777777" w:rsidR="003543D3" w:rsidRDefault="00BB554C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6DA30DCF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355AAEC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88AE8CB" w14:textId="77777777" w:rsidR="003543D3" w:rsidRDefault="00BB554C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74116B0A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B4460C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941C620" w14:textId="77777777" w:rsidR="000C5C7B" w:rsidRDefault="00BB554C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1B5AA1EE" w14:textId="77777777" w:rsidR="0063639A" w:rsidRPr="00524569" w:rsidRDefault="00BB554C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9A24" w14:textId="77777777" w:rsidR="00FC53C9" w:rsidRDefault="00FC53C9">
      <w:r>
        <w:separator/>
      </w:r>
    </w:p>
  </w:endnote>
  <w:endnote w:type="continuationSeparator" w:id="0">
    <w:p w14:paraId="40D7261B" w14:textId="77777777" w:rsidR="00FC53C9" w:rsidRDefault="00FC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6804" w14:textId="77777777" w:rsidR="00A671FE" w:rsidRPr="00403A17" w:rsidRDefault="00BB554C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07907D2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5E2DC243" w14:textId="77777777" w:rsidR="00A671FE" w:rsidRPr="00403A17" w:rsidRDefault="00BB554C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4E59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F269" w14:textId="77777777" w:rsidR="00A671FE" w:rsidRPr="009344E9" w:rsidRDefault="00BB554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F048214" w14:textId="46F5E4D4" w:rsidR="00A671FE" w:rsidRPr="009344E9" w:rsidRDefault="00BB554C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FAD2B0" wp14:editId="38379257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9579789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45AED" w14:textId="77777777" w:rsidR="00A671FE" w:rsidRDefault="00BB554C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AD2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18845AED" w14:textId="77777777" w:rsidR="00A671FE" w:rsidRDefault="00BB554C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14C2E" wp14:editId="1AD17D9B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46317942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1C8B0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BCF4" w14:textId="77777777" w:rsidR="00FC53C9" w:rsidRDefault="00FC53C9">
      <w:r>
        <w:separator/>
      </w:r>
    </w:p>
  </w:footnote>
  <w:footnote w:type="continuationSeparator" w:id="0">
    <w:p w14:paraId="489ECC15" w14:textId="77777777" w:rsidR="00FC53C9" w:rsidRDefault="00FC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EF6B" w14:textId="77777777" w:rsidR="00790D58" w:rsidRDefault="00790D58" w:rsidP="00790D58">
    <w:pPr>
      <w:rPr>
        <w:noProof/>
        <w:lang w:val="es-ES"/>
      </w:rPr>
    </w:pPr>
  </w:p>
  <w:p w14:paraId="065BB62A" w14:textId="77777777" w:rsidR="00A671FE" w:rsidRDefault="00BB554C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E4D6133" wp14:editId="5996BDC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81804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D95E" w14:textId="261B28D5" w:rsidR="003543D3" w:rsidRPr="00403A17" w:rsidRDefault="00CF054B" w:rsidP="00005385">
    <w:r>
      <w:rPr>
        <w:noProof/>
      </w:rPr>
      <w:drawing>
        <wp:anchor distT="0" distB="0" distL="114300" distR="114300" simplePos="0" relativeHeight="251660288" behindDoc="1" locked="0" layoutInCell="1" allowOverlap="1" wp14:anchorId="5D3D73AF" wp14:editId="7CD22D27">
          <wp:simplePos x="0" y="0"/>
          <wp:positionH relativeFrom="page">
            <wp:posOffset>1164590</wp:posOffset>
          </wp:positionH>
          <wp:positionV relativeFrom="page">
            <wp:posOffset>302260</wp:posOffset>
          </wp:positionV>
          <wp:extent cx="1075055" cy="447675"/>
          <wp:effectExtent l="0" t="0" r="0" b="0"/>
          <wp:wrapNone/>
          <wp:docPr id="54198724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28819313">
    <w:abstractNumId w:val="10"/>
  </w:num>
  <w:num w:numId="2" w16cid:durableId="385371324">
    <w:abstractNumId w:val="8"/>
  </w:num>
  <w:num w:numId="3" w16cid:durableId="1551500552">
    <w:abstractNumId w:val="3"/>
  </w:num>
  <w:num w:numId="4" w16cid:durableId="2030133421">
    <w:abstractNumId w:val="2"/>
  </w:num>
  <w:num w:numId="5" w16cid:durableId="1194197351">
    <w:abstractNumId w:val="1"/>
  </w:num>
  <w:num w:numId="6" w16cid:durableId="916020394">
    <w:abstractNumId w:val="0"/>
  </w:num>
  <w:num w:numId="7" w16cid:durableId="247924707">
    <w:abstractNumId w:val="9"/>
  </w:num>
  <w:num w:numId="8" w16cid:durableId="1140464586">
    <w:abstractNumId w:val="7"/>
  </w:num>
  <w:num w:numId="9" w16cid:durableId="685248483">
    <w:abstractNumId w:val="6"/>
  </w:num>
  <w:num w:numId="10" w16cid:durableId="1543129566">
    <w:abstractNumId w:val="5"/>
  </w:num>
  <w:num w:numId="11" w16cid:durableId="1055813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385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1B13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75228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C2254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554C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054B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C53C9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56152BA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2015-04-24T12:36:00Z</cp:lastPrinted>
  <dcterms:created xsi:type="dcterms:W3CDTF">2025-07-31T11:04:00Z</dcterms:created>
  <dcterms:modified xsi:type="dcterms:W3CDTF">2025-07-31T11:04:00Z</dcterms:modified>
</cp:coreProperties>
</file>