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D1EF" w14:textId="77777777" w:rsidR="00DD4C62" w:rsidRPr="003262B7" w:rsidRDefault="00DD4C62" w:rsidP="003262B7">
      <w:pPr>
        <w:pStyle w:val="Ttol1"/>
        <w:jc w:val="left"/>
        <w:rPr>
          <w:snapToGrid w:val="0"/>
        </w:rPr>
      </w:pPr>
      <w:bookmarkStart w:id="0" w:name="_Toc510701757"/>
      <w:bookmarkStart w:id="1" w:name="_Toc535499466"/>
      <w:r w:rsidRPr="003262B7">
        <w:rPr>
          <w:snapToGrid w:val="0"/>
        </w:rPr>
        <w:t>A</w:t>
      </w:r>
      <w:r w:rsidR="007627CA" w:rsidRPr="003262B7">
        <w:t xml:space="preserve">nnex núm. </w:t>
      </w:r>
      <w:bookmarkEnd w:id="0"/>
      <w:r w:rsidR="007627CA" w:rsidRPr="003262B7">
        <w:t xml:space="preserve">2. </w:t>
      </w:r>
      <w:r w:rsidR="007627CA" w:rsidRPr="003262B7">
        <w:rPr>
          <w:rFonts w:cs="Arial"/>
          <w:snapToGrid w:val="0"/>
          <w:szCs w:val="22"/>
          <w:lang w:eastAsia="es-ES"/>
        </w:rPr>
        <w:t>Model d’oferta econòmica</w:t>
      </w:r>
      <w:r w:rsidRPr="003262B7"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2E0C9FC2" w14:textId="77777777" w:rsidR="00DD4C62" w:rsidRPr="003262B7" w:rsidRDefault="00DD4C62" w:rsidP="003262B7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35599877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493ACF8B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7038D7D1" w14:textId="77777777" w:rsidR="00505D52" w:rsidRPr="003262B7" w:rsidRDefault="00505D52" w:rsidP="003262B7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3262B7">
        <w:rPr>
          <w:b/>
          <w:snapToGrid w:val="0"/>
          <w:sz w:val="22"/>
          <w:szCs w:val="24"/>
          <w:lang w:eastAsia="es-ES"/>
        </w:rPr>
        <w:t>Declaro:</w:t>
      </w:r>
    </w:p>
    <w:p w14:paraId="4FBC6256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09156F5D" w14:textId="77CBF05E" w:rsidR="00505D52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1. Que estic assabentat/</w:t>
      </w:r>
      <w:proofErr w:type="spellStart"/>
      <w:r w:rsidRPr="003262B7">
        <w:rPr>
          <w:snapToGrid w:val="0"/>
          <w:sz w:val="22"/>
          <w:szCs w:val="24"/>
          <w:lang w:eastAsia="es-ES"/>
        </w:rPr>
        <w:t>ada</w:t>
      </w:r>
      <w:proofErr w:type="spellEnd"/>
      <w:r w:rsidRPr="003262B7">
        <w:rPr>
          <w:snapToGrid w:val="0"/>
          <w:sz w:val="22"/>
          <w:szCs w:val="24"/>
          <w:lang w:eastAsia="es-ES"/>
        </w:rPr>
        <w:t xml:space="preserve"> de les condicions i els requisits que s’exigeixen per poder ser </w:t>
      </w:r>
      <w:r w:rsidRPr="003262B7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3262B7">
        <w:rPr>
          <w:snapToGrid w:val="0"/>
          <w:sz w:val="22"/>
          <w:szCs w:val="24"/>
          <w:lang w:eastAsia="es-ES"/>
        </w:rPr>
        <w:t xml:space="preserve"> del contracte </w:t>
      </w:r>
      <w:r w:rsidR="0004239E">
        <w:rPr>
          <w:snapToGrid w:val="0"/>
          <w:sz w:val="22"/>
          <w:szCs w:val="24"/>
          <w:lang w:eastAsia="es-ES"/>
        </w:rPr>
        <w:t>de neteja de l’Institut Castellarnau</w:t>
      </w:r>
      <w:r w:rsidRPr="003262B7">
        <w:rPr>
          <w:snapToGrid w:val="0"/>
          <w:sz w:val="22"/>
          <w:szCs w:val="24"/>
          <w:lang w:eastAsia="es-ES"/>
        </w:rPr>
        <w:t xml:space="preserve"> amb expedient número </w:t>
      </w:r>
      <w:r w:rsidR="0004239E">
        <w:t>08024893/2026/01.</w:t>
      </w:r>
    </w:p>
    <w:p w14:paraId="165DE867" w14:textId="77777777" w:rsidR="008C6F81" w:rsidRPr="003262B7" w:rsidRDefault="008C6F81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</w:p>
    <w:p w14:paraId="2BA971F0" w14:textId="77777777" w:rsidR="00505D52" w:rsidRPr="003262B7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2. Que em comprometo, &lt;en nom propi / en nom i representació de l’empresa&gt;, a executar-lo amb estricta subjecció als requisits i condicions estipulats</w:t>
      </w:r>
      <w:r w:rsidRPr="003262B7">
        <w:rPr>
          <w:snapToGrid w:val="0"/>
          <w:szCs w:val="24"/>
          <w:lang w:eastAsia="es-ES"/>
        </w:rPr>
        <w:t xml:space="preserve">, </w:t>
      </w:r>
      <w:r w:rsidRPr="003262B7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1E84D8B5" w14:textId="77777777" w:rsidR="00505D52" w:rsidRPr="003262B7" w:rsidRDefault="00505D5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697A6D65" w14:textId="77777777" w:rsidR="00DD4C62" w:rsidRPr="003262B7" w:rsidRDefault="00DD4C62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7DDF63B" w14:textId="77777777" w:rsidR="0004239E" w:rsidRPr="003262B7" w:rsidRDefault="0004239E" w:rsidP="0004239E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Preu unitari:    …….. € / </w:t>
      </w:r>
      <w:r w:rsidRPr="0007036C">
        <w:rPr>
          <w:rFonts w:cs="Arial"/>
          <w:i/>
          <w:snapToGrid w:val="0"/>
          <w:sz w:val="22"/>
          <w:szCs w:val="22"/>
        </w:rPr>
        <w:t xml:space="preserve">hora de neteja </w:t>
      </w:r>
      <w:r w:rsidRPr="003262B7">
        <w:rPr>
          <w:rFonts w:cs="Arial"/>
          <w:i/>
          <w:snapToGrid w:val="0"/>
          <w:sz w:val="22"/>
          <w:szCs w:val="22"/>
        </w:rPr>
        <w:t>IVA exclòs</w:t>
      </w:r>
    </w:p>
    <w:p w14:paraId="393BF725" w14:textId="77777777" w:rsidR="0004239E" w:rsidRPr="003262B7" w:rsidRDefault="0004239E" w:rsidP="0004239E">
      <w:pPr>
        <w:ind w:left="708" w:firstLine="708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…….. € / </w:t>
      </w:r>
      <w:r w:rsidRPr="0007036C">
        <w:rPr>
          <w:rFonts w:cs="Arial"/>
          <w:i/>
          <w:snapToGrid w:val="0"/>
          <w:sz w:val="22"/>
          <w:szCs w:val="22"/>
        </w:rPr>
        <w:t xml:space="preserve">hora de neteja </w:t>
      </w:r>
      <w:r w:rsidRPr="003262B7">
        <w:rPr>
          <w:rFonts w:cs="Arial"/>
          <w:i/>
          <w:snapToGrid w:val="0"/>
          <w:sz w:val="22"/>
          <w:szCs w:val="22"/>
        </w:rPr>
        <w:t>IVA inclòs</w:t>
      </w:r>
    </w:p>
    <w:p w14:paraId="2BEC080B" w14:textId="393FC517" w:rsidR="0004239E" w:rsidRPr="003B3EF4" w:rsidRDefault="0004239E" w:rsidP="0004239E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  </w:t>
      </w:r>
    </w:p>
    <w:p w14:paraId="18FD56AE" w14:textId="7B067F1A" w:rsidR="0004239E" w:rsidRPr="0004239E" w:rsidRDefault="0004239E" w:rsidP="0004239E">
      <w:pPr>
        <w:ind w:left="-2" w:hanging="2"/>
        <w:rPr>
          <w:sz w:val="24"/>
          <w:szCs w:val="24"/>
        </w:rPr>
      </w:pPr>
      <w:r w:rsidRPr="003262B7">
        <w:rPr>
          <w:rFonts w:cs="Arial"/>
          <w:snapToGrid w:val="0"/>
          <w:sz w:val="22"/>
          <w:szCs w:val="22"/>
        </w:rPr>
        <w:t>Preu total</w:t>
      </w:r>
      <w:r>
        <w:rPr>
          <w:rFonts w:cs="Arial"/>
          <w:snapToGrid w:val="0"/>
          <w:sz w:val="22"/>
          <w:szCs w:val="22"/>
        </w:rPr>
        <w:t xml:space="preserve"> (preu hora x </w:t>
      </w:r>
      <w:r w:rsidRPr="00A84DBB">
        <w:rPr>
          <w:rFonts w:eastAsia="Arial" w:cs="Arial"/>
          <w:b/>
          <w:sz w:val="22"/>
          <w:szCs w:val="22"/>
        </w:rPr>
        <w:t>7.280 hores</w:t>
      </w:r>
      <w:r>
        <w:rPr>
          <w:rFonts w:cs="Arial"/>
          <w:snapToGrid w:val="0"/>
          <w:sz w:val="22"/>
          <w:szCs w:val="22"/>
        </w:rPr>
        <w:t>) =</w:t>
      </w:r>
      <w:r w:rsidRPr="003262B7">
        <w:rPr>
          <w:rFonts w:cs="Arial"/>
          <w:snapToGrid w:val="0"/>
          <w:sz w:val="22"/>
          <w:szCs w:val="22"/>
        </w:rPr>
        <w:t xml:space="preserve"> ……....................€ IVA exclòs</w:t>
      </w:r>
    </w:p>
    <w:p w14:paraId="49F30C08" w14:textId="77777777" w:rsidR="0004239E" w:rsidRPr="003262B7" w:rsidRDefault="0004239E" w:rsidP="0004239E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               </w:t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 xml:space="preserve">     </w:t>
      </w:r>
      <w:r w:rsidRPr="003262B7">
        <w:rPr>
          <w:rFonts w:cs="Arial"/>
          <w:snapToGrid w:val="0"/>
          <w:sz w:val="22"/>
          <w:szCs w:val="22"/>
        </w:rPr>
        <w:t xml:space="preserve">  ……....% d’IVA</w:t>
      </w:r>
    </w:p>
    <w:p w14:paraId="0C2158F0" w14:textId="4346EF66" w:rsidR="0004239E" w:rsidRPr="003262B7" w:rsidRDefault="0004239E" w:rsidP="0004239E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ab/>
        <w:t xml:space="preserve">    </w:t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 xml:space="preserve"> </w:t>
      </w:r>
      <w:r w:rsidRPr="003262B7">
        <w:rPr>
          <w:rFonts w:cs="Arial"/>
          <w:snapToGrid w:val="0"/>
          <w:sz w:val="22"/>
          <w:szCs w:val="22"/>
        </w:rPr>
        <w:t xml:space="preserve"> …….................... € IVA inclòs</w:t>
      </w:r>
    </w:p>
    <w:p w14:paraId="765DB458" w14:textId="77777777" w:rsidR="0004239E" w:rsidRPr="003262B7" w:rsidRDefault="0004239E" w:rsidP="0004239E">
      <w:pPr>
        <w:ind w:left="0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14:paraId="03DC86EA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Subcontractistes</w:t>
      </w:r>
      <w:proofErr w:type="spellEnd"/>
      <w:r>
        <w:rPr>
          <w:rFonts w:cs="Arial"/>
          <w:sz w:val="22"/>
          <w:szCs w:val="22"/>
        </w:rPr>
        <w:t>: (Sí/no)   ______________</w:t>
      </w:r>
    </w:p>
    <w:p w14:paraId="3E3064B2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</w:p>
    <w:p w14:paraId="6193E883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cas afirmatiu, cal indicar, p</w:t>
      </w:r>
      <w:r w:rsidRPr="00651E80">
        <w:rPr>
          <w:rFonts w:cs="Arial"/>
          <w:sz w:val="22"/>
          <w:szCs w:val="22"/>
        </w:rPr>
        <w:t>art del contracte que tinguin previst subcontractar, l’import i el nom o el perfil empresarial</w:t>
      </w:r>
      <w:r>
        <w:rPr>
          <w:rFonts w:cs="Arial"/>
          <w:sz w:val="22"/>
          <w:szCs w:val="22"/>
        </w:rPr>
        <w:t>:</w:t>
      </w:r>
    </w:p>
    <w:p w14:paraId="024BE05B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</w:p>
    <w:p w14:paraId="133B564B" w14:textId="77777777" w:rsidR="0004239E" w:rsidRDefault="0004239E" w:rsidP="0004239E">
      <w:pPr>
        <w:ind w:left="0" w:firstLine="0"/>
        <w:jc w:val="left"/>
        <w:rPr>
          <w:color w:val="4F81BD"/>
          <w:sz w:val="22"/>
          <w:szCs w:val="22"/>
        </w:rPr>
      </w:pPr>
    </w:p>
    <w:p w14:paraId="666A4546" w14:textId="0A7FBFCD" w:rsidR="0004239E" w:rsidRDefault="0004239E" w:rsidP="00180600">
      <w:pPr>
        <w:pStyle w:val="Pargrafdellista"/>
        <w:numPr>
          <w:ilvl w:val="0"/>
          <w:numId w:val="58"/>
        </w:numPr>
        <w:jc w:val="left"/>
      </w:pPr>
      <w:bookmarkStart w:id="2" w:name="_heading=h.43ky6rz" w:colFirst="0" w:colLast="0"/>
      <w:bookmarkEnd w:id="2"/>
      <w:r w:rsidRPr="00180600">
        <w:t>Que em comprometo, &lt;en nom propi / en nom i representació de l’empresa que durant el contracte vetllarà per el benestar dels/les treballadors/es, integrant la professionalitat del servei amb un bon tracte i respecte laboral.</w:t>
      </w:r>
    </w:p>
    <w:p w14:paraId="645685C9" w14:textId="77777777" w:rsidR="00180600" w:rsidRPr="00180600" w:rsidRDefault="00180600" w:rsidP="00180600">
      <w:pPr>
        <w:pStyle w:val="Pargrafdellista"/>
        <w:ind w:firstLine="0"/>
        <w:jc w:val="left"/>
      </w:pPr>
    </w:p>
    <w:p w14:paraId="4FBFC1EF" w14:textId="1D46FA33" w:rsidR="00180600" w:rsidRPr="00180600" w:rsidRDefault="00180600" w:rsidP="00180600">
      <w:pPr>
        <w:pStyle w:val="Pargrafdellista"/>
        <w:numPr>
          <w:ilvl w:val="0"/>
          <w:numId w:val="58"/>
        </w:numPr>
        <w:jc w:val="left"/>
      </w:pPr>
      <w:r w:rsidRPr="00180600">
        <w:t>Que em comprometo, &lt;en nom propi / en nom i representació de l’empresa que durant el contracte l’empresa realitzarà la neteja mensual del perímetre arbrat del pati i de l’aparcament i que el cost d’aquestes feines estan incloses dins de l’oferta econòmica.</w:t>
      </w:r>
    </w:p>
    <w:p w14:paraId="256A3057" w14:textId="77777777" w:rsidR="006C58B1" w:rsidRPr="003262B7" w:rsidRDefault="006C58B1" w:rsidP="003262B7">
      <w:pPr>
        <w:ind w:left="0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14:paraId="75CD5145" w14:textId="77777777" w:rsidR="00DD4C62" w:rsidRPr="003262B7" w:rsidRDefault="00DD4C62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60B3C8D6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oferta econòmica.</w:t>
      </w:r>
    </w:p>
    <w:p w14:paraId="6C2CB4D9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(lloc i data)</w:t>
      </w:r>
    </w:p>
    <w:p w14:paraId="0A22D362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1E885F48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93E1385" w14:textId="5E78D7B9" w:rsidR="00F7756F" w:rsidRPr="00F7756F" w:rsidRDefault="00DD4C62" w:rsidP="00F7756F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  <w:sectPr w:rsidR="00F7756F" w:rsidRPr="00F7756F" w:rsidSect="002D2A6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843" w:right="1134" w:bottom="1418" w:left="1701" w:header="567" w:footer="794" w:gutter="0"/>
          <w:cols w:space="708"/>
          <w:titlePg/>
          <w:docGrid w:linePitch="360"/>
        </w:sectPr>
      </w:pPr>
      <w:r w:rsidRPr="003262B7">
        <w:rPr>
          <w:rFonts w:cs="Arial"/>
          <w:snapToGrid w:val="0"/>
          <w:sz w:val="22"/>
          <w:szCs w:val="22"/>
        </w:rPr>
        <w:t>Signatura del/de la proposant (o signatures dels proposants, en cas d'unió temporal d'emprese</w:t>
      </w:r>
      <w:bookmarkStart w:id="3" w:name="_Toc510701758"/>
      <w:bookmarkStart w:id="4" w:name="_Toc535499467"/>
      <w:r w:rsidR="00F7756F">
        <w:rPr>
          <w:rFonts w:cs="Arial"/>
          <w:snapToGrid w:val="0"/>
          <w:sz w:val="22"/>
          <w:szCs w:val="22"/>
        </w:rPr>
        <w:t>s</w:t>
      </w:r>
    </w:p>
    <w:bookmarkEnd w:id="3"/>
    <w:bookmarkEnd w:id="4"/>
    <w:p w14:paraId="08331F18" w14:textId="77777777" w:rsidR="00DD4C62" w:rsidRPr="003262B7" w:rsidRDefault="00DD4C62" w:rsidP="003B3EF4">
      <w:pPr>
        <w:autoSpaceDE w:val="0"/>
        <w:autoSpaceDN w:val="0"/>
        <w:adjustRightInd w:val="0"/>
        <w:ind w:left="0" w:firstLine="0"/>
        <w:jc w:val="left"/>
        <w:rPr>
          <w:rFonts w:cs="Arial"/>
          <w:b/>
          <w:bCs/>
          <w:sz w:val="22"/>
          <w:szCs w:val="22"/>
        </w:rPr>
      </w:pPr>
    </w:p>
    <w:sectPr w:rsidR="00DD4C62" w:rsidRPr="003262B7" w:rsidSect="002D2A63"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0E98" w14:textId="77777777" w:rsidR="00EC0187" w:rsidRDefault="00EC0187">
      <w:r>
        <w:separator/>
      </w:r>
    </w:p>
  </w:endnote>
  <w:endnote w:type="continuationSeparator" w:id="0">
    <w:p w14:paraId="2448AB55" w14:textId="77777777" w:rsidR="00EC0187" w:rsidRDefault="00E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Helvetica*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3D43" w14:textId="77777777" w:rsidR="00EB6A96" w:rsidRDefault="00EB6A96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E0550" w14:textId="77777777" w:rsidR="00EB6A96" w:rsidRDefault="00EB6A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6D79" w14:textId="77777777" w:rsidR="00EB6A96" w:rsidRPr="00902E95" w:rsidRDefault="00480C42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52B41" wp14:editId="2AD93674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A1F509" w14:textId="77777777" w:rsidR="00DD5A52" w:rsidRPr="00480C42" w:rsidRDefault="00DD5A52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2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PC4wEAALE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" filled="f" stroked="f">
              <v:textbox style="layout-flow:vertical;mso-layout-flow-alt:bottom-to-top">
                <w:txbxContent>
                  <w:p w14:paraId="46A1F509" w14:textId="77777777" w:rsidR="00DD5A52" w:rsidRPr="00480C42" w:rsidRDefault="00DD5A52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PAGE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5</w:t>
    </w:r>
    <w:r w:rsidR="00EB6A96" w:rsidRPr="00902E95">
      <w:rPr>
        <w:rStyle w:val="Nmerodepgina"/>
      </w:rPr>
      <w:fldChar w:fldCharType="end"/>
    </w:r>
    <w:r w:rsidR="00EB6A96" w:rsidRPr="00902E95">
      <w:rPr>
        <w:rStyle w:val="Nmerodepgina"/>
      </w:rPr>
      <w:t>/</w: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NUMPAGES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47</w:t>
    </w:r>
    <w:r w:rsidR="00EB6A96" w:rsidRPr="00902E95">
      <w:rPr>
        <w:rStyle w:val="Nmerodepgina"/>
      </w:rPr>
      <w:fldChar w:fldCharType="end"/>
    </w:r>
  </w:p>
  <w:p w14:paraId="007C8836" w14:textId="77777777" w:rsidR="00EB6A96" w:rsidRPr="00444A2F" w:rsidRDefault="00EB6A96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2552" w14:textId="77777777" w:rsidR="00EB6A96" w:rsidRDefault="003C7E9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91EBDE" wp14:editId="69126F66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23C223" w14:textId="77777777" w:rsidR="00EB6A96" w:rsidRPr="00480C42" w:rsidRDefault="00DD5A52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</w:t>
                          </w:r>
                          <w:r w:rsidR="00970F3C"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EB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28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nkeiIZaBfWRyCHM5iGz0yLEnDplI3mn5O7nXqDirP9oSKObbL0OZovJ&#10;enOdU4KXleqyIozsgCzpOZuX93426N6ibjt6bJ6KgTvStdGR8ktjyzTIH1GJxcvBgJd5PPXy43a/&#10;AA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AV99vO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7123C223" w14:textId="77777777" w:rsidR="00EB6A96" w:rsidRPr="00480C42" w:rsidRDefault="00DD5A52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</w:t>
                    </w:r>
                    <w:r w:rsidR="00970F3C" w:rsidRPr="00480C42">
                      <w:rPr>
                        <w:rFonts w:cs="Arial"/>
                        <w:sz w:val="16"/>
                        <w:szCs w:val="16"/>
                      </w:rPr>
                      <w:t>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80BB" w14:textId="77777777" w:rsidR="00EC0187" w:rsidRDefault="00EC0187">
      <w:r>
        <w:separator/>
      </w:r>
    </w:p>
  </w:footnote>
  <w:footnote w:type="continuationSeparator" w:id="0">
    <w:p w14:paraId="6F577E03" w14:textId="77777777" w:rsidR="00EC0187" w:rsidRDefault="00EC0187">
      <w:r>
        <w:continuationSeparator/>
      </w:r>
    </w:p>
  </w:footnote>
  <w:footnote w:id="1">
    <w:p w14:paraId="118B9994" w14:textId="18BD144C" w:rsidR="00EB6A96" w:rsidRDefault="00EB6A96" w:rsidP="00DD4C62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 w:rsidR="00F7756F">
        <w:rPr>
          <w:rFonts w:ascii="Arial" w:hAnsi="Arial" w:cs="Arial"/>
          <w:sz w:val="18"/>
          <w:szCs w:val="18"/>
        </w:rPr>
        <w:t xml:space="preserve">.     </w:t>
      </w:r>
    </w:p>
    <w:p w14:paraId="77284483" w14:textId="77777777" w:rsidR="00F7756F" w:rsidRDefault="00F7756F" w:rsidP="00DD4C62">
      <w:pPr>
        <w:pStyle w:val="Textdenotaapeudepgina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E53C" w14:textId="6DC0C3DB" w:rsidR="0004239E" w:rsidRDefault="0004239E" w:rsidP="00042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567"/>
      <w:rPr>
        <w:color w:val="000000"/>
      </w:rPr>
    </w:pPr>
    <w:r>
      <w:rPr>
        <w:noProof/>
        <w:color w:val="000000"/>
      </w:rPr>
      <w:drawing>
        <wp:inline distT="0" distB="0" distL="0" distR="0" wp14:anchorId="0577EE1D" wp14:editId="64F694AB">
          <wp:extent cx="2064828" cy="532682"/>
          <wp:effectExtent l="0" t="0" r="0" b="0"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4828" cy="5326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 xml:space="preserve">Exp. </w:t>
    </w:r>
    <w:r>
      <w:t>08024893/2026/01</w:t>
    </w:r>
  </w:p>
  <w:p w14:paraId="77846204" w14:textId="77777777" w:rsidR="00EB6A96" w:rsidRDefault="00EB6A96" w:rsidP="002463CD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ECFC" w14:textId="3D81BC7D" w:rsidR="00EB6A96" w:rsidRDefault="00480C42" w:rsidP="002463CD">
    <w:pPr>
      <w:pStyle w:val="Capalera"/>
      <w:jc w:val="right"/>
    </w:pPr>
    <w:r w:rsidRPr="003262B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AD1CF" wp14:editId="3C1FF1F4">
              <wp:simplePos x="0" y="0"/>
              <wp:positionH relativeFrom="margin">
                <wp:align>right</wp:align>
              </wp:positionH>
              <wp:positionV relativeFrom="paragraph">
                <wp:posOffset>-114512</wp:posOffset>
              </wp:positionV>
              <wp:extent cx="1291167" cy="2286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16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C7AFC" w14:textId="77777777" w:rsidR="00480C42" w:rsidRPr="00480C42" w:rsidRDefault="00480C42" w:rsidP="00330217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R/N:Y0373/G2029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AD1C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0.45pt;margin-top:-9pt;width:101.6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" filled="f" stroked="f">
              <v:textbox>
                <w:txbxContent>
                  <w:p w14:paraId="5B2C7AFC" w14:textId="77777777" w:rsidR="00480C42" w:rsidRPr="00480C42" w:rsidRDefault="00480C42" w:rsidP="00330217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R/N:Y0373/G2029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C30C79A" w14:textId="77777777" w:rsidR="0004239E" w:rsidRDefault="0004239E" w:rsidP="00042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567"/>
      <w:rPr>
        <w:color w:val="000000"/>
      </w:rPr>
    </w:pPr>
    <w:r>
      <w:rPr>
        <w:noProof/>
        <w:color w:val="000000"/>
      </w:rPr>
      <w:drawing>
        <wp:inline distT="0" distB="0" distL="0" distR="0" wp14:anchorId="4CD38F37" wp14:editId="6B2A0439">
          <wp:extent cx="2064828" cy="532682"/>
          <wp:effectExtent l="0" t="0" r="0" b="0"/>
          <wp:docPr id="139501196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4828" cy="5326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66478B" w14:textId="77777777" w:rsidR="0004239E" w:rsidRDefault="0004239E" w:rsidP="00042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Exp. </w:t>
    </w:r>
    <w:r>
      <w:t>08024893/2026/01</w:t>
    </w:r>
  </w:p>
  <w:p w14:paraId="6D925377" w14:textId="77777777" w:rsidR="00EB6A96" w:rsidRPr="00A51C4D" w:rsidRDefault="00EB6A96" w:rsidP="0004239E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1675C8"/>
    <w:multiLevelType w:val="multilevel"/>
    <w:tmpl w:val="9DE017D4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564A63"/>
    <w:multiLevelType w:val="multilevel"/>
    <w:tmpl w:val="0A26CA66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5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283117"/>
    <w:multiLevelType w:val="multilevel"/>
    <w:tmpl w:val="0AB65626"/>
    <w:lvl w:ilvl="0">
      <w:numFmt w:val="bullet"/>
      <w:lvlText w:val="-"/>
      <w:lvlJc w:val="left"/>
      <w:pPr>
        <w:ind w:left="-39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-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1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9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BF77F19"/>
    <w:multiLevelType w:val="hybridMultilevel"/>
    <w:tmpl w:val="5596E1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28962">
    <w:abstractNumId w:val="18"/>
  </w:num>
  <w:num w:numId="2" w16cid:durableId="1376848833">
    <w:abstractNumId w:val="38"/>
  </w:num>
  <w:num w:numId="3" w16cid:durableId="1471090775">
    <w:abstractNumId w:val="30"/>
  </w:num>
  <w:num w:numId="4" w16cid:durableId="1822690896">
    <w:abstractNumId w:val="54"/>
  </w:num>
  <w:num w:numId="5" w16cid:durableId="1915314466">
    <w:abstractNumId w:val="19"/>
  </w:num>
  <w:num w:numId="6" w16cid:durableId="787286174">
    <w:abstractNumId w:val="24"/>
  </w:num>
  <w:num w:numId="7" w16cid:durableId="1389036546">
    <w:abstractNumId w:val="36"/>
  </w:num>
  <w:num w:numId="8" w16cid:durableId="796950196">
    <w:abstractNumId w:val="9"/>
  </w:num>
  <w:num w:numId="9" w16cid:durableId="1003703304">
    <w:abstractNumId w:val="2"/>
  </w:num>
  <w:num w:numId="10" w16cid:durableId="2140412958">
    <w:abstractNumId w:val="53"/>
  </w:num>
  <w:num w:numId="11" w16cid:durableId="723411911">
    <w:abstractNumId w:val="41"/>
  </w:num>
  <w:num w:numId="12" w16cid:durableId="895361429">
    <w:abstractNumId w:val="52"/>
  </w:num>
  <w:num w:numId="13" w16cid:durableId="497383380">
    <w:abstractNumId w:val="13"/>
  </w:num>
  <w:num w:numId="14" w16cid:durableId="1627587820">
    <w:abstractNumId w:val="40"/>
  </w:num>
  <w:num w:numId="15" w16cid:durableId="179393949">
    <w:abstractNumId w:val="11"/>
  </w:num>
  <w:num w:numId="16" w16cid:durableId="148787224">
    <w:abstractNumId w:val="26"/>
  </w:num>
  <w:num w:numId="17" w16cid:durableId="1674838661">
    <w:abstractNumId w:val="31"/>
  </w:num>
  <w:num w:numId="18" w16cid:durableId="131602719">
    <w:abstractNumId w:val="0"/>
  </w:num>
  <w:num w:numId="19" w16cid:durableId="526481652">
    <w:abstractNumId w:val="7"/>
  </w:num>
  <w:num w:numId="20" w16cid:durableId="1708525775">
    <w:abstractNumId w:val="23"/>
  </w:num>
  <w:num w:numId="21" w16cid:durableId="1881353307">
    <w:abstractNumId w:val="45"/>
  </w:num>
  <w:num w:numId="22" w16cid:durableId="452985169">
    <w:abstractNumId w:val="4"/>
  </w:num>
  <w:num w:numId="23" w16cid:durableId="1952079884">
    <w:abstractNumId w:val="28"/>
  </w:num>
  <w:num w:numId="24" w16cid:durableId="1340040928">
    <w:abstractNumId w:val="34"/>
  </w:num>
  <w:num w:numId="25" w16cid:durableId="1960841370">
    <w:abstractNumId w:val="25"/>
  </w:num>
  <w:num w:numId="26" w16cid:durableId="1029918898">
    <w:abstractNumId w:val="14"/>
  </w:num>
  <w:num w:numId="27" w16cid:durableId="255678378">
    <w:abstractNumId w:val="39"/>
  </w:num>
  <w:num w:numId="28" w16cid:durableId="1258369067">
    <w:abstractNumId w:val="43"/>
  </w:num>
  <w:num w:numId="29" w16cid:durableId="1432630570">
    <w:abstractNumId w:val="17"/>
  </w:num>
  <w:num w:numId="30" w16cid:durableId="1972900764">
    <w:abstractNumId w:val="21"/>
  </w:num>
  <w:num w:numId="31" w16cid:durableId="500435733">
    <w:abstractNumId w:val="1"/>
  </w:num>
  <w:num w:numId="32" w16cid:durableId="1251306969">
    <w:abstractNumId w:val="10"/>
  </w:num>
  <w:num w:numId="33" w16cid:durableId="1616984425">
    <w:abstractNumId w:val="47"/>
  </w:num>
  <w:num w:numId="34" w16cid:durableId="55471148">
    <w:abstractNumId w:val="50"/>
  </w:num>
  <w:num w:numId="35" w16cid:durableId="1595431534">
    <w:abstractNumId w:val="27"/>
  </w:num>
  <w:num w:numId="36" w16cid:durableId="785199707">
    <w:abstractNumId w:val="55"/>
  </w:num>
  <w:num w:numId="37" w16cid:durableId="558637028">
    <w:abstractNumId w:val="33"/>
  </w:num>
  <w:num w:numId="38" w16cid:durableId="221719090">
    <w:abstractNumId w:val="51"/>
  </w:num>
  <w:num w:numId="39" w16cid:durableId="1387485633">
    <w:abstractNumId w:val="37"/>
  </w:num>
  <w:num w:numId="40" w16cid:durableId="633754170">
    <w:abstractNumId w:val="32"/>
  </w:num>
  <w:num w:numId="41" w16cid:durableId="1183713870">
    <w:abstractNumId w:val="20"/>
  </w:num>
  <w:num w:numId="42" w16cid:durableId="737678845">
    <w:abstractNumId w:val="44"/>
  </w:num>
  <w:num w:numId="43" w16cid:durableId="1646885758">
    <w:abstractNumId w:val="3"/>
  </w:num>
  <w:num w:numId="44" w16cid:durableId="12053701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35220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6943931">
    <w:abstractNumId w:val="46"/>
  </w:num>
  <w:num w:numId="47" w16cid:durableId="162865274">
    <w:abstractNumId w:val="15"/>
  </w:num>
  <w:num w:numId="48" w16cid:durableId="1501697740">
    <w:abstractNumId w:val="5"/>
  </w:num>
  <w:num w:numId="49" w16cid:durableId="880676087">
    <w:abstractNumId w:val="49"/>
  </w:num>
  <w:num w:numId="50" w16cid:durableId="1395860474">
    <w:abstractNumId w:val="8"/>
  </w:num>
  <w:num w:numId="51" w16cid:durableId="1547177423">
    <w:abstractNumId w:val="29"/>
  </w:num>
  <w:num w:numId="52" w16cid:durableId="1079671613">
    <w:abstractNumId w:val="48"/>
  </w:num>
  <w:num w:numId="53" w16cid:durableId="216203808">
    <w:abstractNumId w:val="42"/>
  </w:num>
  <w:num w:numId="54" w16cid:durableId="1532650571">
    <w:abstractNumId w:val="22"/>
  </w:num>
  <w:num w:numId="55" w16cid:durableId="1615861686">
    <w:abstractNumId w:val="16"/>
  </w:num>
  <w:num w:numId="56" w16cid:durableId="1219391820">
    <w:abstractNumId w:val="6"/>
  </w:num>
  <w:num w:numId="57" w16cid:durableId="992561158">
    <w:abstractNumId w:val="12"/>
  </w:num>
  <w:num w:numId="58" w16cid:durableId="1630821980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0A0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39E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600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87C03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4A59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3A3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3C78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3EF4"/>
    <w:rsid w:val="003B4924"/>
    <w:rsid w:val="003B4DB9"/>
    <w:rsid w:val="003B5B21"/>
    <w:rsid w:val="003C0B34"/>
    <w:rsid w:val="003C150A"/>
    <w:rsid w:val="003C2002"/>
    <w:rsid w:val="003C275C"/>
    <w:rsid w:val="003C4129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3F7D9A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5E2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68E"/>
    <w:rsid w:val="005F0A86"/>
    <w:rsid w:val="005F136A"/>
    <w:rsid w:val="005F1B63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043F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0167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51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B0169"/>
    <w:rsid w:val="00CB08A4"/>
    <w:rsid w:val="00CB213F"/>
    <w:rsid w:val="00CB230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53B"/>
    <w:rsid w:val="00CD19EE"/>
    <w:rsid w:val="00CD24F7"/>
    <w:rsid w:val="00CD7071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1ACC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628A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03B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4AF"/>
    <w:rsid w:val="00F71F1E"/>
    <w:rsid w:val="00F72498"/>
    <w:rsid w:val="00F752B8"/>
    <w:rsid w:val="00F76E46"/>
    <w:rsid w:val="00F7756F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F078C"/>
    <w:rsid w:val="00FF0A41"/>
    <w:rsid w:val="00FF0FE1"/>
    <w:rsid w:val="00FF320C"/>
    <w:rsid w:val="00FF3861"/>
    <w:rsid w:val="00FF3BC2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A988F9"/>
  <w15:chartTrackingRefBased/>
  <w15:docId w15:val="{59D114A6-5075-4623-BFA2-415B056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574B-8D8B-4D76-AFE0-E2E988B0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</TotalTime>
  <Pages>2</Pages>
  <Words>275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1817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2</cp:revision>
  <cp:lastPrinted>2025-09-03T11:26:00Z</cp:lastPrinted>
  <dcterms:created xsi:type="dcterms:W3CDTF">2025-09-03T11:33:00Z</dcterms:created>
  <dcterms:modified xsi:type="dcterms:W3CDTF">2025-09-03T11:33:00Z</dcterms:modified>
</cp:coreProperties>
</file>