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94ED" w14:textId="77777777" w:rsidR="0063639A" w:rsidRDefault="009357B5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38E51773" w14:textId="0AEBE8E7" w:rsidR="003543D3" w:rsidRPr="003543D3" w:rsidRDefault="009357B5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7D56D4">
        <w:rPr>
          <w:b/>
          <w:bCs/>
          <w:u w:val="single"/>
        </w:rPr>
        <w:t>5:</w:t>
      </w:r>
    </w:p>
    <w:p w14:paraId="47C157F7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F58799E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03E88E6" w14:textId="77777777" w:rsidR="003543D3" w:rsidRPr="003543D3" w:rsidRDefault="009357B5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5A16CBFA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79C094B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781D430E" w14:textId="77777777" w:rsidR="00524569" w:rsidRPr="008F6ECB" w:rsidRDefault="009357B5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5A274DD" w14:textId="77777777" w:rsidR="00524569" w:rsidRDefault="00524569" w:rsidP="00524569">
      <w:pPr>
        <w:rPr>
          <w:sz w:val="20"/>
        </w:rPr>
      </w:pPr>
    </w:p>
    <w:p w14:paraId="1469F0AB" w14:textId="77777777" w:rsidR="00524569" w:rsidRPr="008F6ECB" w:rsidRDefault="009357B5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3F42944E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78405969" w14:textId="77777777" w:rsidR="003543D3" w:rsidRDefault="009357B5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57B3129F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366458" w14:paraId="5605CC9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32CF" w14:textId="77777777" w:rsidR="003543D3" w:rsidRDefault="009357B5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E8E4" w14:textId="77777777" w:rsidR="003543D3" w:rsidRDefault="009357B5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6DCA" w14:textId="77777777" w:rsidR="003543D3" w:rsidRDefault="009357B5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65CE94A1" w14:textId="77777777" w:rsidR="003543D3" w:rsidRDefault="009357B5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D1CF" w14:textId="77777777" w:rsidR="003543D3" w:rsidRDefault="009357B5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366458" w14:paraId="7629069B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C6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7F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937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CC72" w14:textId="77777777" w:rsidR="003543D3" w:rsidRDefault="009357B5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366458" w14:paraId="0408E7FC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64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AB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F4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7CE4" w14:textId="77777777" w:rsidR="003543D3" w:rsidRDefault="009357B5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366458" w14:paraId="7526E5F0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6804" w14:textId="77777777" w:rsidR="003543D3" w:rsidRDefault="009357B5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4782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08D7" w14:textId="77777777" w:rsidR="003543D3" w:rsidRDefault="009357B5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70500D1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A140526" w14:textId="77777777" w:rsidR="003543D3" w:rsidRDefault="009357B5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</w:t>
      </w:r>
      <w:r>
        <w:rPr>
          <w:rFonts w:ascii="Arial" w:hAnsi="Arial" w:cs="Arial"/>
          <w:b w:val="0"/>
          <w:sz w:val="20"/>
          <w:u w:val="none"/>
        </w:rPr>
        <w:t>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</w:t>
      </w:r>
      <w:r>
        <w:rPr>
          <w:rFonts w:ascii="Arial" w:hAnsi="Arial" w:cs="Arial"/>
          <w:b w:val="0"/>
          <w:sz w:val="20"/>
          <w:u w:val="none"/>
        </w:rPr>
        <w:t>onforme a l’article 71 de la LCSP.</w:t>
      </w:r>
    </w:p>
    <w:p w14:paraId="7D16672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F7F6582" w14:textId="77777777" w:rsidR="003543D3" w:rsidRDefault="009357B5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35660445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5BE8EF4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A7EEFD9" w14:textId="77777777" w:rsidR="003543D3" w:rsidRDefault="009357B5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 xml:space="preserve">, a </w:t>
      </w:r>
      <w:r>
        <w:rPr>
          <w:rFonts w:cs="Arial"/>
          <w:spacing w:val="-2"/>
          <w:sz w:val="20"/>
        </w:rPr>
        <w:t>data de la signatura electrònica.</w:t>
      </w:r>
    </w:p>
    <w:p w14:paraId="12C41D1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89BE8B9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03BC8FD" w14:textId="77777777" w:rsidR="000C5C7B" w:rsidRDefault="009357B5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709A6C32" w14:textId="77777777" w:rsidR="0063639A" w:rsidRPr="00524569" w:rsidRDefault="009357B5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A4D1" w14:textId="77777777" w:rsidR="00CA0CDE" w:rsidRDefault="00CA0CDE">
      <w:r>
        <w:separator/>
      </w:r>
    </w:p>
  </w:endnote>
  <w:endnote w:type="continuationSeparator" w:id="0">
    <w:p w14:paraId="6D8190C5" w14:textId="77777777" w:rsidR="00CA0CDE" w:rsidRDefault="00CA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FB7B" w14:textId="77777777" w:rsidR="00A671FE" w:rsidRPr="00403A17" w:rsidRDefault="009357B5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1BD57A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7D97851" w14:textId="77777777" w:rsidR="00A671FE" w:rsidRPr="00403A17" w:rsidRDefault="009357B5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9357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DED1" w14:textId="77777777" w:rsidR="00A671FE" w:rsidRPr="009344E9" w:rsidRDefault="009357B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530AACE6" w14:textId="78A5AAB5" w:rsidR="00A671FE" w:rsidRPr="009344E9" w:rsidRDefault="009357B5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1B817D" wp14:editId="52A40020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1414511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E8852" w14:textId="77777777" w:rsidR="00A671FE" w:rsidRDefault="009357B5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B81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046E8852" w14:textId="77777777" w:rsidR="00A671FE" w:rsidRDefault="009357B5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437865" wp14:editId="3BDAD5CE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13843515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71B2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10F5" w14:textId="77777777" w:rsidR="00CA0CDE" w:rsidRDefault="00CA0CDE">
      <w:r>
        <w:separator/>
      </w:r>
    </w:p>
  </w:footnote>
  <w:footnote w:type="continuationSeparator" w:id="0">
    <w:p w14:paraId="7B57F740" w14:textId="77777777" w:rsidR="00CA0CDE" w:rsidRDefault="00CA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3FB4" w14:textId="77777777" w:rsidR="00790D58" w:rsidRDefault="00790D58" w:rsidP="00790D58">
    <w:pPr>
      <w:rPr>
        <w:noProof/>
        <w:lang w:val="es-ES"/>
      </w:rPr>
    </w:pPr>
  </w:p>
  <w:p w14:paraId="112DA0BA" w14:textId="77777777" w:rsidR="00A671FE" w:rsidRDefault="009357B5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272650AB" wp14:editId="03F1822C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BCC39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88F" w14:textId="64F06550" w:rsidR="003543D3" w:rsidRPr="00403A17" w:rsidRDefault="009357B5" w:rsidP="00005385">
    <w:r>
      <w:rPr>
        <w:noProof/>
      </w:rPr>
      <w:drawing>
        <wp:anchor distT="0" distB="0" distL="114300" distR="114300" simplePos="0" relativeHeight="251660288" behindDoc="1" locked="0" layoutInCell="1" allowOverlap="1" wp14:anchorId="4FD8222F" wp14:editId="1ED4CE05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78030962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340471890">
    <w:abstractNumId w:val="10"/>
  </w:num>
  <w:num w:numId="2" w16cid:durableId="2040281016">
    <w:abstractNumId w:val="8"/>
  </w:num>
  <w:num w:numId="3" w16cid:durableId="517161991">
    <w:abstractNumId w:val="3"/>
  </w:num>
  <w:num w:numId="4" w16cid:durableId="600190214">
    <w:abstractNumId w:val="2"/>
  </w:num>
  <w:num w:numId="5" w16cid:durableId="1079905898">
    <w:abstractNumId w:val="1"/>
  </w:num>
  <w:num w:numId="6" w16cid:durableId="608706580">
    <w:abstractNumId w:val="0"/>
  </w:num>
  <w:num w:numId="7" w16cid:durableId="1312714619">
    <w:abstractNumId w:val="9"/>
  </w:num>
  <w:num w:numId="8" w16cid:durableId="554511951">
    <w:abstractNumId w:val="7"/>
  </w:num>
  <w:num w:numId="9" w16cid:durableId="1301224940">
    <w:abstractNumId w:val="6"/>
  </w:num>
  <w:num w:numId="10" w16cid:durableId="1011758595">
    <w:abstractNumId w:val="5"/>
  </w:num>
  <w:num w:numId="11" w16cid:durableId="2104102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66458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6D4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06962"/>
    <w:rsid w:val="00924FBA"/>
    <w:rsid w:val="009344E9"/>
    <w:rsid w:val="00934683"/>
    <w:rsid w:val="009357B5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0CDE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06AA3"/>
    <w:rsid w:val="00E23620"/>
    <w:rsid w:val="00E24CF5"/>
    <w:rsid w:val="00E40FCA"/>
    <w:rsid w:val="00E51D7D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7"/>
    <o:shapelayout v:ext="edit">
      <o:idmap v:ext="edit" data="2"/>
    </o:shapelayout>
  </w:shapeDefaults>
  <w:decimalSymbol w:val=","/>
  <w:listSeparator w:val=";"/>
  <w14:docId w14:val="18F52896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2015-04-24T12:36:00Z</cp:lastPrinted>
  <dcterms:created xsi:type="dcterms:W3CDTF">2025-07-30T12:42:00Z</dcterms:created>
  <dcterms:modified xsi:type="dcterms:W3CDTF">2025-07-30T12:42:00Z</dcterms:modified>
</cp:coreProperties>
</file>