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DFA55" w14:textId="77777777" w:rsidR="00A53B3C" w:rsidRDefault="00600EE8"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447969EB" w14:textId="77777777" w:rsidR="00620FAC" w:rsidRPr="00D748BD" w:rsidRDefault="00600EE8" w:rsidP="00620FAC">
      <w:pPr>
        <w:rPr>
          <w:rFonts w:cs="Arial"/>
          <w:b/>
          <w:bCs/>
          <w:spacing w:val="-2"/>
          <w:sz w:val="20"/>
          <w:u w:val="single"/>
        </w:rPr>
      </w:pPr>
      <w:r w:rsidRPr="00D748BD">
        <w:rPr>
          <w:rFonts w:cs="Arial"/>
          <w:b/>
          <w:bCs/>
          <w:spacing w:val="-2"/>
          <w:sz w:val="20"/>
          <w:u w:val="single"/>
        </w:rPr>
        <w:t>ANNEX 3</w:t>
      </w:r>
    </w:p>
    <w:p w14:paraId="00E12A73" w14:textId="77777777" w:rsidR="00620FAC" w:rsidRPr="00620FAC" w:rsidRDefault="00620FAC" w:rsidP="00620FAC">
      <w:pPr>
        <w:rPr>
          <w:rFonts w:cs="Arial"/>
          <w:bCs/>
          <w:spacing w:val="-2"/>
          <w:sz w:val="20"/>
        </w:rPr>
      </w:pPr>
    </w:p>
    <w:p w14:paraId="59263B98" w14:textId="77777777" w:rsidR="00620FAC" w:rsidRPr="00620FAC" w:rsidRDefault="00600EE8"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2AC90A71" w14:textId="77777777" w:rsidR="00620FAC" w:rsidRPr="00620FAC" w:rsidRDefault="00620FAC" w:rsidP="00620FAC">
      <w:pPr>
        <w:rPr>
          <w:rFonts w:cs="Arial"/>
          <w:b/>
          <w:sz w:val="20"/>
        </w:rPr>
      </w:pPr>
    </w:p>
    <w:p w14:paraId="7DA25648" w14:textId="77777777" w:rsidR="00D46852" w:rsidRDefault="00600EE8"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57D50210" w14:textId="77777777" w:rsidR="00D46852" w:rsidRDefault="00D46852" w:rsidP="00620FAC">
      <w:pPr>
        <w:rPr>
          <w:rFonts w:cs="Arial"/>
          <w:sz w:val="20"/>
        </w:rPr>
      </w:pPr>
    </w:p>
    <w:p w14:paraId="21BD0E09" w14:textId="77777777" w:rsidR="00620FAC" w:rsidRPr="00620FAC" w:rsidRDefault="00600EE8"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Subministrament del conjunt "Estel Reial" per a la Cavalcada de Reis de la Ciutat de Sabadell 2025</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6CD02A29" w14:textId="77777777" w:rsidR="00620FAC" w:rsidRPr="00620FAC" w:rsidRDefault="00620FAC" w:rsidP="00620FAC">
      <w:pPr>
        <w:rPr>
          <w:rFonts w:cs="Arial"/>
          <w:b/>
          <w:bCs/>
          <w:sz w:val="20"/>
        </w:rPr>
      </w:pPr>
    </w:p>
    <w:p w14:paraId="08EE5E42" w14:textId="77777777" w:rsidR="00620FAC" w:rsidRPr="00620FAC" w:rsidRDefault="00600EE8"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3BA2CB17" w14:textId="77777777" w:rsidR="00620FAC" w:rsidRPr="00620FAC" w:rsidRDefault="00620FAC" w:rsidP="00620FAC">
      <w:pPr>
        <w:rPr>
          <w:rFonts w:cs="Arial"/>
          <w:sz w:val="20"/>
        </w:rPr>
      </w:pPr>
    </w:p>
    <w:p w14:paraId="6F560546" w14:textId="77777777" w:rsidR="00620FAC" w:rsidRPr="00620FAC" w:rsidRDefault="00600EE8"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5215390D" w14:textId="77777777" w:rsidR="00620FAC" w:rsidRPr="00620FAC" w:rsidRDefault="00620FAC" w:rsidP="00620FAC">
      <w:pPr>
        <w:rPr>
          <w:sz w:val="20"/>
        </w:rPr>
      </w:pPr>
    </w:p>
    <w:p w14:paraId="133A93D9" w14:textId="77777777" w:rsidR="00620FAC" w:rsidRPr="00620FAC" w:rsidRDefault="00600EE8"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4946A36E" w14:textId="77777777" w:rsidR="00620FAC" w:rsidRPr="00620FAC" w:rsidRDefault="00620FAC" w:rsidP="00620FAC">
      <w:pPr>
        <w:rPr>
          <w:rFonts w:cs="Arial"/>
          <w:b/>
          <w:bCs/>
          <w:sz w:val="20"/>
        </w:rPr>
      </w:pPr>
    </w:p>
    <w:p w14:paraId="35F88442" w14:textId="77777777" w:rsidR="00620FAC" w:rsidRPr="00620FAC" w:rsidRDefault="00600EE8"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19F6B4E4" w14:textId="77777777" w:rsidR="00620FAC" w:rsidRPr="00620FAC" w:rsidRDefault="00620FAC" w:rsidP="00620FAC">
      <w:pPr>
        <w:rPr>
          <w:sz w:val="20"/>
        </w:rPr>
      </w:pPr>
    </w:p>
    <w:p w14:paraId="28864B4C" w14:textId="77777777" w:rsidR="00620FAC" w:rsidRPr="00620FAC" w:rsidRDefault="00600EE8"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43036C7D" w14:textId="77777777" w:rsidR="00620FAC" w:rsidRPr="00620FAC" w:rsidRDefault="00620FAC" w:rsidP="00620FAC">
      <w:pPr>
        <w:rPr>
          <w:rFonts w:cs="Arial"/>
          <w:sz w:val="20"/>
        </w:rPr>
      </w:pPr>
    </w:p>
    <w:p w14:paraId="7565D4FE" w14:textId="77777777" w:rsidR="00620FAC" w:rsidRPr="00620FAC" w:rsidRDefault="00600EE8"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5EA90F74" w14:textId="77777777" w:rsidR="00620FAC" w:rsidRPr="00620FAC" w:rsidRDefault="00620FAC" w:rsidP="00620FAC">
      <w:pPr>
        <w:rPr>
          <w:sz w:val="20"/>
        </w:rPr>
      </w:pPr>
    </w:p>
    <w:p w14:paraId="16C2C6A9" w14:textId="77777777" w:rsidR="00620FAC" w:rsidRPr="00620FAC" w:rsidRDefault="00600EE8"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494BFBFD" w14:textId="77777777" w:rsidR="00620FAC" w:rsidRPr="00620FAC" w:rsidRDefault="00620FAC" w:rsidP="00620FAC">
      <w:pPr>
        <w:rPr>
          <w:sz w:val="20"/>
        </w:rPr>
      </w:pPr>
    </w:p>
    <w:p w14:paraId="030EF467" w14:textId="77777777" w:rsidR="00620FAC" w:rsidRPr="00620FAC" w:rsidRDefault="00600EE8"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6FC2BE93" w14:textId="77777777" w:rsidR="00620FAC" w:rsidRPr="00620FAC" w:rsidRDefault="00620FAC" w:rsidP="00620FAC">
      <w:pPr>
        <w:rPr>
          <w:rFonts w:cs="Arial"/>
          <w:sz w:val="20"/>
        </w:rPr>
      </w:pPr>
    </w:p>
    <w:p w14:paraId="1D15FF39" w14:textId="77777777" w:rsidR="00620FAC" w:rsidRPr="00620FAC" w:rsidRDefault="00600EE8"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6FECF4D0" w14:textId="77777777" w:rsidR="00620FAC" w:rsidRPr="00620FAC" w:rsidRDefault="00620FAC" w:rsidP="00620FAC">
      <w:pPr>
        <w:rPr>
          <w:rFonts w:cs="Arial"/>
          <w:sz w:val="20"/>
        </w:rPr>
      </w:pPr>
    </w:p>
    <w:p w14:paraId="7078B7DC" w14:textId="77777777" w:rsidR="00620FAC" w:rsidRPr="00620FAC" w:rsidRDefault="00600EE8"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62326D21" w14:textId="77777777" w:rsidR="00620FAC" w:rsidRPr="00620FAC" w:rsidRDefault="00620FAC" w:rsidP="00620FAC">
      <w:pPr>
        <w:rPr>
          <w:rFonts w:cs="Arial"/>
          <w:sz w:val="20"/>
        </w:rPr>
      </w:pPr>
    </w:p>
    <w:p w14:paraId="43916EB8" w14:textId="77777777" w:rsidR="00620FAC" w:rsidRPr="00620FAC" w:rsidRDefault="00600EE8" w:rsidP="00620FAC">
      <w:pPr>
        <w:rPr>
          <w:rFonts w:cs="Arial"/>
          <w:iCs/>
          <w:sz w:val="20"/>
        </w:rPr>
      </w:pPr>
      <w:r>
        <w:rPr>
          <w:rFonts w:cs="Arial"/>
          <w:sz w:val="20"/>
        </w:rPr>
        <w:object w:dxaOrig="225" w:dyaOrig="225" w14:anchorId="65339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3D51599E" w14:textId="77777777" w:rsidR="00620FAC" w:rsidRPr="00620FAC" w:rsidRDefault="00620FAC" w:rsidP="00620FAC">
      <w:pPr>
        <w:rPr>
          <w:rFonts w:cs="Arial"/>
          <w:iCs/>
          <w:sz w:val="20"/>
        </w:rPr>
      </w:pPr>
    </w:p>
    <w:p w14:paraId="74E7D4E4" w14:textId="77777777" w:rsidR="00620FAC" w:rsidRPr="00620FAC" w:rsidRDefault="00600EE8" w:rsidP="00620FAC">
      <w:pPr>
        <w:rPr>
          <w:rFonts w:cs="Arial"/>
          <w:iCs/>
          <w:sz w:val="20"/>
        </w:rPr>
      </w:pPr>
      <w:r>
        <w:rPr>
          <w:rFonts w:cs="Arial"/>
          <w:sz w:val="20"/>
        </w:rPr>
        <w:object w:dxaOrig="225" w:dyaOrig="225" w14:anchorId="071A55E1">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7CDF2E81" w14:textId="77777777" w:rsidR="00620FAC" w:rsidRPr="00620FAC" w:rsidRDefault="00620FAC" w:rsidP="00620FAC">
      <w:pPr>
        <w:rPr>
          <w:rFonts w:cs="Arial"/>
          <w:iCs/>
          <w:sz w:val="20"/>
        </w:rPr>
      </w:pPr>
    </w:p>
    <w:p w14:paraId="1907F87C" w14:textId="77777777" w:rsidR="00620FAC" w:rsidRPr="00620FAC" w:rsidRDefault="00600EE8"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61D47CFE" w14:textId="77777777" w:rsidR="00620FAC" w:rsidRPr="00620FAC" w:rsidRDefault="00620FAC" w:rsidP="00620FAC">
      <w:pPr>
        <w:rPr>
          <w:rFonts w:cs="Arial"/>
          <w:sz w:val="20"/>
          <w:highlight w:val="yellow"/>
        </w:rPr>
      </w:pPr>
    </w:p>
    <w:p w14:paraId="2FCC1536" w14:textId="77777777" w:rsidR="00620FAC" w:rsidRPr="00620FAC" w:rsidRDefault="00600EE8" w:rsidP="00620FAC">
      <w:pPr>
        <w:rPr>
          <w:rFonts w:cs="Arial"/>
          <w:sz w:val="20"/>
        </w:rPr>
      </w:pPr>
      <w:r>
        <w:rPr>
          <w:sz w:val="20"/>
        </w:rPr>
        <w:object w:dxaOrig="225" w:dyaOrig="225" w14:anchorId="185D51E9">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43567289" w14:textId="77777777" w:rsidR="00620FAC" w:rsidRPr="00620FAC" w:rsidRDefault="00620FAC" w:rsidP="00620FAC">
      <w:pPr>
        <w:rPr>
          <w:rFonts w:cs="Arial"/>
          <w:sz w:val="20"/>
        </w:rPr>
      </w:pPr>
    </w:p>
    <w:p w14:paraId="6674DB44" w14:textId="77777777" w:rsidR="00620FAC" w:rsidRPr="00620FAC" w:rsidRDefault="00600EE8" w:rsidP="00620FAC">
      <w:pPr>
        <w:rPr>
          <w:rFonts w:cs="Arial"/>
          <w:sz w:val="20"/>
        </w:rPr>
      </w:pPr>
      <w:r>
        <w:rPr>
          <w:sz w:val="20"/>
        </w:rPr>
        <w:object w:dxaOrig="225" w:dyaOrig="225" w14:anchorId="4F1C21D3">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2C0CB651" w14:textId="77777777" w:rsidR="00620FAC" w:rsidRPr="00620FAC" w:rsidRDefault="00620FAC" w:rsidP="00620FAC">
      <w:pPr>
        <w:rPr>
          <w:rFonts w:cs="Arial"/>
          <w:sz w:val="20"/>
        </w:rPr>
      </w:pPr>
    </w:p>
    <w:p w14:paraId="7EBB0981" w14:textId="77777777" w:rsidR="00620FAC" w:rsidRPr="00620FAC" w:rsidRDefault="00600EE8"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68689006" w14:textId="77777777" w:rsidR="00620FAC" w:rsidRPr="00620FAC" w:rsidRDefault="00620FAC" w:rsidP="00620FAC">
      <w:pPr>
        <w:rPr>
          <w:rFonts w:cs="Arial"/>
          <w:sz w:val="20"/>
        </w:rPr>
      </w:pPr>
    </w:p>
    <w:p w14:paraId="0E6A2141"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188A83BF" w14:textId="77777777" w:rsidR="00620FAC" w:rsidRPr="00620FAC" w:rsidRDefault="00620FAC" w:rsidP="00620FAC">
      <w:pPr>
        <w:rPr>
          <w:rFonts w:cs="Arial"/>
          <w:sz w:val="20"/>
        </w:rPr>
      </w:pPr>
    </w:p>
    <w:p w14:paraId="14ECF4A8" w14:textId="77777777" w:rsidR="00620FAC" w:rsidRPr="00620FAC" w:rsidRDefault="00600EE8"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61728255" w14:textId="77777777" w:rsidR="00620FAC" w:rsidRPr="00620FAC" w:rsidRDefault="00620FAC" w:rsidP="00620FAC">
      <w:pPr>
        <w:rPr>
          <w:rFonts w:cs="Arial"/>
          <w:sz w:val="20"/>
        </w:rPr>
      </w:pPr>
    </w:p>
    <w:p w14:paraId="00FEE4A7" w14:textId="77777777" w:rsidR="00620FAC" w:rsidRPr="00620FAC" w:rsidRDefault="00620FAC" w:rsidP="00620FAC">
      <w:pPr>
        <w:rPr>
          <w:rFonts w:cs="Arial"/>
          <w:sz w:val="20"/>
        </w:rPr>
      </w:pPr>
    </w:p>
    <w:p w14:paraId="4D96921D" w14:textId="77777777" w:rsidR="00620FAC" w:rsidRPr="00620FAC" w:rsidRDefault="00600EE8" w:rsidP="00620FAC">
      <w:pPr>
        <w:rPr>
          <w:rFonts w:cs="Arial"/>
          <w:b/>
          <w:bCs/>
          <w:sz w:val="20"/>
        </w:rPr>
      </w:pPr>
      <w:r w:rsidRPr="00620FAC">
        <w:rPr>
          <w:rFonts w:cs="Arial"/>
          <w:b/>
          <w:bCs/>
          <w:sz w:val="20"/>
        </w:rPr>
        <w:t>Només per contractes de serveis que impliquin prestacions relacionades amb menors d’edat</w:t>
      </w:r>
    </w:p>
    <w:p w14:paraId="24704C43" w14:textId="77777777" w:rsidR="00620FAC" w:rsidRPr="00620FAC" w:rsidRDefault="00620FAC" w:rsidP="00620FAC">
      <w:pPr>
        <w:rPr>
          <w:rFonts w:cs="Arial"/>
          <w:b/>
          <w:bCs/>
          <w:sz w:val="20"/>
        </w:rPr>
      </w:pPr>
    </w:p>
    <w:p w14:paraId="032A7099" w14:textId="77777777" w:rsidR="00620FAC" w:rsidRPr="00620FAC" w:rsidRDefault="00600EE8" w:rsidP="00620FAC">
      <w:pPr>
        <w:rPr>
          <w:sz w:val="20"/>
        </w:rPr>
      </w:pPr>
      <w:r>
        <w:rPr>
          <w:sz w:val="20"/>
        </w:rPr>
        <w:object w:dxaOrig="225" w:dyaOrig="225" w14:anchorId="054A6EC0">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0E2E5149" w14:textId="77777777" w:rsidR="00620FAC" w:rsidRPr="00620FAC" w:rsidRDefault="00620FAC" w:rsidP="00620FAC">
      <w:pPr>
        <w:rPr>
          <w:rFonts w:cs="Arial"/>
          <w:b/>
          <w:bCs/>
          <w:sz w:val="20"/>
        </w:rPr>
      </w:pPr>
    </w:p>
    <w:p w14:paraId="21F11DBD" w14:textId="77777777" w:rsidR="00620FAC" w:rsidRPr="00620FAC" w:rsidRDefault="00620FAC" w:rsidP="00620FAC">
      <w:pPr>
        <w:rPr>
          <w:rFonts w:cs="Arial"/>
          <w:b/>
          <w:bCs/>
          <w:sz w:val="20"/>
        </w:rPr>
      </w:pPr>
    </w:p>
    <w:p w14:paraId="3A0E9954" w14:textId="77777777" w:rsidR="00620FAC" w:rsidRPr="00620FAC" w:rsidRDefault="00600EE8" w:rsidP="00620FAC">
      <w:pPr>
        <w:rPr>
          <w:rFonts w:cs="Arial"/>
          <w:b/>
          <w:bCs/>
          <w:sz w:val="20"/>
        </w:rPr>
      </w:pPr>
      <w:r w:rsidRPr="00620FAC">
        <w:rPr>
          <w:rFonts w:cs="Arial"/>
          <w:b/>
          <w:bCs/>
          <w:sz w:val="20"/>
        </w:rPr>
        <w:t>Només per empreses no espanyoles</w:t>
      </w:r>
    </w:p>
    <w:p w14:paraId="5D1CF1CC" w14:textId="77777777" w:rsidR="00620FAC" w:rsidRPr="00620FAC" w:rsidRDefault="00620FAC" w:rsidP="00620FAC">
      <w:pPr>
        <w:rPr>
          <w:rFonts w:cs="Arial"/>
          <w:sz w:val="20"/>
        </w:rPr>
      </w:pPr>
    </w:p>
    <w:p w14:paraId="3A75077C" w14:textId="77777777" w:rsidR="00620FAC" w:rsidRPr="00620FAC" w:rsidRDefault="00600EE8" w:rsidP="00620FAC">
      <w:pPr>
        <w:rPr>
          <w:sz w:val="20"/>
        </w:rPr>
      </w:pPr>
      <w:r>
        <w:rPr>
          <w:sz w:val="20"/>
        </w:rPr>
        <w:object w:dxaOrig="225" w:dyaOrig="225" w14:anchorId="13878016">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36ACFADC" w14:textId="77777777" w:rsidR="00620FAC" w:rsidRDefault="00620FAC" w:rsidP="00620FAC">
      <w:pPr>
        <w:rPr>
          <w:rFonts w:cs="Arial"/>
          <w:spacing w:val="-2"/>
          <w:sz w:val="20"/>
        </w:rPr>
      </w:pPr>
    </w:p>
    <w:p w14:paraId="2520A975" w14:textId="77777777" w:rsidR="00D46852" w:rsidRPr="00620FAC" w:rsidRDefault="00D46852" w:rsidP="00620FAC">
      <w:pPr>
        <w:rPr>
          <w:rFonts w:cs="Arial"/>
          <w:spacing w:val="-2"/>
          <w:sz w:val="20"/>
        </w:rPr>
      </w:pPr>
    </w:p>
    <w:p w14:paraId="7111B7AE" w14:textId="77777777" w:rsidR="00620FAC" w:rsidRPr="00620FAC" w:rsidRDefault="00600EE8"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4FC087AB" w14:textId="77777777" w:rsidR="00620FAC" w:rsidRDefault="00620FAC" w:rsidP="00620FAC">
      <w:pPr>
        <w:rPr>
          <w:rFonts w:cs="Arial"/>
          <w:b/>
          <w:spacing w:val="-2"/>
          <w:sz w:val="20"/>
        </w:rPr>
      </w:pPr>
    </w:p>
    <w:p w14:paraId="282195E5" w14:textId="77777777" w:rsidR="00D46852" w:rsidRPr="00620FAC" w:rsidRDefault="00D46852" w:rsidP="00620FAC">
      <w:pPr>
        <w:rPr>
          <w:rFonts w:cs="Arial"/>
          <w:b/>
          <w:spacing w:val="-2"/>
          <w:sz w:val="20"/>
        </w:rPr>
      </w:pPr>
    </w:p>
    <w:p w14:paraId="2B8045D0" w14:textId="77777777" w:rsidR="00620FAC" w:rsidRPr="006D3EFC" w:rsidRDefault="00600EE8" w:rsidP="00620FAC">
      <w:pPr>
        <w:rPr>
          <w:rFonts w:cs="Arial"/>
          <w:spacing w:val="-2"/>
          <w:sz w:val="20"/>
        </w:rPr>
      </w:pPr>
      <w:r w:rsidRPr="006D3EFC">
        <w:rPr>
          <w:rFonts w:cs="Arial"/>
          <w:spacing w:val="-2"/>
          <w:sz w:val="20"/>
        </w:rPr>
        <w:t>Signat,</w:t>
      </w:r>
    </w:p>
    <w:p w14:paraId="73030B4F" w14:textId="77777777" w:rsidR="00620FAC" w:rsidRPr="006D3EFC" w:rsidRDefault="00600EE8" w:rsidP="00620FAC">
      <w:pPr>
        <w:rPr>
          <w:rFonts w:cs="Arial"/>
          <w:b/>
          <w:spacing w:val="-2"/>
          <w:sz w:val="20"/>
        </w:rPr>
      </w:pPr>
      <w:r w:rsidRPr="00620FAC">
        <w:rPr>
          <w:rFonts w:cs="Arial"/>
          <w:b/>
          <w:spacing w:val="-2"/>
          <w:sz w:val="20"/>
        </w:rPr>
        <w:br w:type="page"/>
      </w:r>
    </w:p>
    <w:p w14:paraId="56D5D23B" w14:textId="77777777" w:rsidR="00620FAC" w:rsidRPr="00620FAC" w:rsidRDefault="00600EE8"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63EEF713" w14:textId="77777777" w:rsidR="00620FAC" w:rsidRPr="00620FAC" w:rsidRDefault="00620FAC" w:rsidP="00620FAC">
      <w:pPr>
        <w:rPr>
          <w:rFonts w:cs="Arial"/>
          <w:b/>
          <w:sz w:val="20"/>
        </w:rPr>
      </w:pPr>
    </w:p>
    <w:p w14:paraId="61898558"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600EE8"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00EE8" w:rsidRPr="00620FAC">
        <w:rPr>
          <w:rFonts w:cs="Arial"/>
          <w:sz w:val="20"/>
        </w:rPr>
        <w:t xml:space="preserve"> , amb CIF </w:t>
      </w:r>
      <w:r w:rsidRPr="00D46852">
        <w:rPr>
          <w:rFonts w:cs="Arial"/>
          <w:sz w:val="20"/>
          <w:highlight w:val="lightGray"/>
        </w:rPr>
        <w:t>...</w:t>
      </w:r>
      <w:r w:rsidR="00600EE8"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00EE8"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600EE8" w:rsidRPr="00620FAC">
        <w:rPr>
          <w:rFonts w:cs="Arial"/>
          <w:sz w:val="20"/>
        </w:rPr>
        <w:t xml:space="preserve"> , i</w:t>
      </w:r>
    </w:p>
    <w:p w14:paraId="73CD5AF4" w14:textId="77777777" w:rsidR="006D3EFC" w:rsidRPr="00620FAC" w:rsidRDefault="006D3EFC" w:rsidP="00620FAC">
      <w:pPr>
        <w:rPr>
          <w:rFonts w:cs="Arial"/>
          <w:b/>
          <w:bCs/>
          <w:sz w:val="20"/>
        </w:rPr>
      </w:pPr>
    </w:p>
    <w:p w14:paraId="2827489D"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600EE8"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00EE8" w:rsidRPr="00620FAC">
        <w:rPr>
          <w:rFonts w:cs="Arial"/>
          <w:sz w:val="20"/>
        </w:rPr>
        <w:t xml:space="preserve"> , amb CIF </w:t>
      </w:r>
      <w:r w:rsidRPr="00D46852">
        <w:rPr>
          <w:rFonts w:cs="Arial"/>
          <w:sz w:val="20"/>
          <w:highlight w:val="lightGray"/>
        </w:rPr>
        <w:t>...</w:t>
      </w:r>
      <w:r w:rsidR="00600EE8"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00EE8"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600EE8" w:rsidRPr="00620FAC">
        <w:rPr>
          <w:rFonts w:cs="Arial"/>
          <w:sz w:val="20"/>
        </w:rPr>
        <w:t xml:space="preserve"> .</w:t>
      </w:r>
    </w:p>
    <w:p w14:paraId="06198030" w14:textId="77777777" w:rsidR="00620FAC" w:rsidRPr="00620FAC" w:rsidRDefault="00620FAC" w:rsidP="00620FAC">
      <w:pPr>
        <w:rPr>
          <w:rFonts w:cs="Arial"/>
          <w:b/>
          <w:bCs/>
          <w:sz w:val="20"/>
        </w:rPr>
      </w:pPr>
    </w:p>
    <w:p w14:paraId="1B575A0D" w14:textId="77777777" w:rsidR="00620FAC" w:rsidRPr="00620FAC" w:rsidRDefault="00600EE8"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01266970" w14:textId="77777777" w:rsidR="00620FAC" w:rsidRPr="00620FAC" w:rsidRDefault="00620FAC" w:rsidP="00620FAC">
      <w:pPr>
        <w:rPr>
          <w:rFonts w:cs="Arial"/>
          <w:sz w:val="20"/>
        </w:rPr>
      </w:pPr>
    </w:p>
    <w:p w14:paraId="39A79074" w14:textId="77777777" w:rsidR="00620FAC" w:rsidRPr="00620FAC" w:rsidRDefault="00600EE8"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6C5D96C5" w14:textId="77777777" w:rsidR="00620FAC" w:rsidRPr="00620FAC" w:rsidRDefault="00620FAC" w:rsidP="00620FAC">
      <w:pPr>
        <w:rPr>
          <w:sz w:val="20"/>
        </w:rPr>
      </w:pPr>
    </w:p>
    <w:p w14:paraId="5D6DE6B2" w14:textId="77777777" w:rsidR="00620FAC" w:rsidRPr="00620FAC" w:rsidRDefault="00600EE8"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5C38207D" w14:textId="77777777" w:rsidR="00620FAC" w:rsidRPr="00620FAC" w:rsidRDefault="00620FAC" w:rsidP="00620FAC">
      <w:pPr>
        <w:rPr>
          <w:rFonts w:cs="Arial"/>
          <w:sz w:val="20"/>
        </w:rPr>
      </w:pPr>
    </w:p>
    <w:p w14:paraId="704355D7" w14:textId="77777777" w:rsidR="00620FAC" w:rsidRPr="00620FAC" w:rsidRDefault="00600EE8"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624111AA" w14:textId="77777777" w:rsidR="00620FAC" w:rsidRPr="00620FAC" w:rsidRDefault="00620FAC" w:rsidP="00620FAC">
      <w:pPr>
        <w:rPr>
          <w:rFonts w:cs="Arial"/>
          <w:sz w:val="20"/>
        </w:rPr>
      </w:pPr>
    </w:p>
    <w:p w14:paraId="754F8AA2" w14:textId="77777777" w:rsidR="00620FAC" w:rsidRPr="00620FAC" w:rsidRDefault="00600EE8"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07866DEE" w14:textId="77777777" w:rsidR="00620FAC" w:rsidRPr="00620FAC" w:rsidRDefault="00620FAC" w:rsidP="00620FAC">
      <w:pPr>
        <w:rPr>
          <w:rFonts w:cs="Arial"/>
          <w:sz w:val="20"/>
        </w:rPr>
      </w:pPr>
    </w:p>
    <w:p w14:paraId="4B33E75A" w14:textId="77777777" w:rsidR="00620FAC" w:rsidRPr="00620FAC" w:rsidRDefault="00600EE8"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213F41C3" w14:textId="77777777" w:rsidR="00620FAC" w:rsidRPr="00620FAC" w:rsidRDefault="00620FAC" w:rsidP="00620FAC">
      <w:pPr>
        <w:rPr>
          <w:sz w:val="20"/>
        </w:rPr>
      </w:pPr>
    </w:p>
    <w:p w14:paraId="12CA960E" w14:textId="77777777" w:rsidR="00620FAC" w:rsidRPr="00620FAC" w:rsidRDefault="00600EE8"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00EB641E" w14:textId="77777777" w:rsidR="00620FAC" w:rsidRPr="00620FAC" w:rsidRDefault="00620FAC" w:rsidP="00620FAC">
      <w:pPr>
        <w:rPr>
          <w:sz w:val="20"/>
        </w:rPr>
      </w:pPr>
    </w:p>
    <w:p w14:paraId="616C7BE2" w14:textId="77777777" w:rsidR="00620FAC" w:rsidRPr="00620FAC" w:rsidRDefault="00600EE8"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19D974A8" w14:textId="77777777" w:rsidR="00620FAC" w:rsidRPr="00620FAC" w:rsidRDefault="00620FAC" w:rsidP="00620FAC">
      <w:pPr>
        <w:rPr>
          <w:rFonts w:cs="Arial"/>
          <w:sz w:val="20"/>
        </w:rPr>
      </w:pPr>
    </w:p>
    <w:p w14:paraId="465D1105" w14:textId="77777777" w:rsidR="00620FAC" w:rsidRPr="00620FAC" w:rsidRDefault="00600EE8"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7B62CB4C" w14:textId="77777777" w:rsidR="00620FAC" w:rsidRPr="00620FAC" w:rsidRDefault="00620FAC" w:rsidP="00620FAC">
      <w:pPr>
        <w:rPr>
          <w:rFonts w:cs="Arial"/>
          <w:sz w:val="20"/>
        </w:rPr>
      </w:pPr>
    </w:p>
    <w:p w14:paraId="181E24B0" w14:textId="77777777" w:rsidR="00620FAC" w:rsidRPr="00620FAC" w:rsidRDefault="00600EE8"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57723400" w14:textId="77777777" w:rsidR="00620FAC" w:rsidRPr="00620FAC" w:rsidRDefault="00620FAC" w:rsidP="00620FAC">
      <w:pPr>
        <w:rPr>
          <w:rFonts w:cs="Arial"/>
          <w:sz w:val="20"/>
        </w:rPr>
      </w:pPr>
    </w:p>
    <w:p w14:paraId="5341C974" w14:textId="77777777" w:rsidR="00620FAC" w:rsidRPr="00620FAC" w:rsidRDefault="00600EE8" w:rsidP="00620FAC">
      <w:pPr>
        <w:rPr>
          <w:rFonts w:cs="Arial"/>
          <w:iCs/>
          <w:sz w:val="20"/>
        </w:rPr>
      </w:pPr>
      <w:r>
        <w:rPr>
          <w:sz w:val="20"/>
        </w:rPr>
        <w:object w:dxaOrig="225" w:dyaOrig="225" w14:anchorId="504998A5">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1DDA3EBC" w14:textId="77777777" w:rsidR="00620FAC" w:rsidRPr="00620FAC" w:rsidRDefault="00620FAC" w:rsidP="00620FAC">
      <w:pPr>
        <w:rPr>
          <w:rFonts w:cs="Arial"/>
          <w:sz w:val="20"/>
          <w:highlight w:val="yellow"/>
        </w:rPr>
      </w:pPr>
    </w:p>
    <w:p w14:paraId="58A572BC" w14:textId="77777777" w:rsidR="00620FAC" w:rsidRPr="00620FAC" w:rsidRDefault="00600EE8" w:rsidP="00620FAC">
      <w:pPr>
        <w:rPr>
          <w:rFonts w:cs="Arial"/>
          <w:iCs/>
          <w:sz w:val="20"/>
        </w:rPr>
      </w:pPr>
      <w:r>
        <w:rPr>
          <w:rFonts w:cs="Arial"/>
          <w:sz w:val="20"/>
        </w:rPr>
        <w:object w:dxaOrig="225" w:dyaOrig="225" w14:anchorId="3271C4D0">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5E2F783A" w14:textId="77777777" w:rsidR="00620FAC" w:rsidRPr="00620FAC" w:rsidRDefault="00620FAC" w:rsidP="00620FAC">
      <w:pPr>
        <w:rPr>
          <w:rFonts w:cs="Arial"/>
          <w:iCs/>
          <w:sz w:val="20"/>
        </w:rPr>
      </w:pPr>
    </w:p>
    <w:p w14:paraId="5E24326B"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2DAF1B8C" w14:textId="77777777" w:rsidR="00620FAC" w:rsidRPr="00620FAC" w:rsidRDefault="00620FAC" w:rsidP="00620FAC">
      <w:pPr>
        <w:rPr>
          <w:rFonts w:cs="Arial"/>
          <w:sz w:val="20"/>
          <w:highlight w:val="yellow"/>
        </w:rPr>
      </w:pPr>
    </w:p>
    <w:p w14:paraId="31C09A2F" w14:textId="77777777" w:rsidR="00620FAC" w:rsidRPr="00620FAC" w:rsidRDefault="00600EE8" w:rsidP="00620FAC">
      <w:pPr>
        <w:rPr>
          <w:rFonts w:cs="Arial"/>
          <w:sz w:val="20"/>
        </w:rPr>
      </w:pPr>
      <w:r>
        <w:rPr>
          <w:sz w:val="20"/>
        </w:rPr>
        <w:object w:dxaOrig="225" w:dyaOrig="225" w14:anchorId="5198355B">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44E7CC20" w14:textId="77777777" w:rsidR="00620FAC" w:rsidRPr="00620FAC" w:rsidRDefault="00620FAC" w:rsidP="00620FAC">
      <w:pPr>
        <w:rPr>
          <w:rFonts w:cs="Arial"/>
          <w:sz w:val="20"/>
        </w:rPr>
      </w:pPr>
    </w:p>
    <w:p w14:paraId="0B8EB34E" w14:textId="77777777" w:rsidR="00620FAC" w:rsidRPr="00620FAC" w:rsidRDefault="00600EE8" w:rsidP="00620FAC">
      <w:pPr>
        <w:rPr>
          <w:rFonts w:cs="Arial"/>
          <w:sz w:val="20"/>
        </w:rPr>
      </w:pPr>
      <w:r>
        <w:rPr>
          <w:sz w:val="20"/>
        </w:rPr>
        <w:object w:dxaOrig="225" w:dyaOrig="225" w14:anchorId="5743BD13">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7C817C57" w14:textId="77777777" w:rsidR="00620FAC" w:rsidRPr="00620FAC" w:rsidRDefault="00620FAC" w:rsidP="00620FAC">
      <w:pPr>
        <w:rPr>
          <w:rFonts w:cs="Arial"/>
          <w:sz w:val="20"/>
        </w:rPr>
      </w:pPr>
    </w:p>
    <w:p w14:paraId="0E8C20FA" w14:textId="77777777" w:rsidR="00620FAC" w:rsidRPr="00620FAC" w:rsidRDefault="00600EE8"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0D9C49A" w14:textId="77777777" w:rsidR="00620FAC" w:rsidRPr="00620FAC" w:rsidRDefault="00620FAC" w:rsidP="00620FAC">
      <w:pPr>
        <w:rPr>
          <w:rFonts w:cs="Arial"/>
          <w:sz w:val="20"/>
        </w:rPr>
      </w:pPr>
    </w:p>
    <w:p w14:paraId="2D58211D" w14:textId="77777777" w:rsidR="00620FAC" w:rsidRPr="00620FAC" w:rsidRDefault="00600EE8"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28FB0EDB" w14:textId="77777777" w:rsidR="00620FAC" w:rsidRPr="00620FAC" w:rsidRDefault="00620FAC" w:rsidP="00620FAC">
      <w:pPr>
        <w:rPr>
          <w:rFonts w:cs="Arial"/>
          <w:sz w:val="20"/>
        </w:rPr>
      </w:pPr>
    </w:p>
    <w:p w14:paraId="4275BFAD" w14:textId="77777777" w:rsidR="00620FAC" w:rsidRPr="00620FAC" w:rsidRDefault="00600EE8"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3A471AB4" w14:textId="77777777" w:rsidR="00620FAC" w:rsidRPr="00620FAC" w:rsidRDefault="00620FAC" w:rsidP="00620FAC">
      <w:pPr>
        <w:rPr>
          <w:sz w:val="20"/>
        </w:rPr>
      </w:pPr>
    </w:p>
    <w:p w14:paraId="54D83079" w14:textId="77777777" w:rsidR="00620FAC" w:rsidRPr="00620FAC" w:rsidRDefault="00620FAC" w:rsidP="00620FAC">
      <w:pPr>
        <w:rPr>
          <w:rFonts w:cs="Arial"/>
          <w:sz w:val="20"/>
        </w:rPr>
      </w:pPr>
    </w:p>
    <w:p w14:paraId="04C87DEF" w14:textId="77777777" w:rsidR="00620FAC" w:rsidRPr="00620FAC" w:rsidRDefault="00600EE8" w:rsidP="00620FAC">
      <w:pPr>
        <w:rPr>
          <w:rFonts w:cs="Arial"/>
          <w:b/>
          <w:bCs/>
          <w:sz w:val="20"/>
        </w:rPr>
      </w:pPr>
      <w:r w:rsidRPr="00620FAC">
        <w:rPr>
          <w:rFonts w:cs="Arial"/>
          <w:b/>
          <w:bCs/>
          <w:sz w:val="20"/>
        </w:rPr>
        <w:t>Només per contractes de serveis que impliquin prestacions relacionades amb menors d’edat</w:t>
      </w:r>
    </w:p>
    <w:p w14:paraId="1A93E37D" w14:textId="77777777" w:rsidR="00620FAC" w:rsidRPr="00620FAC" w:rsidRDefault="00620FAC" w:rsidP="00620FAC">
      <w:pPr>
        <w:rPr>
          <w:rFonts w:cs="Arial"/>
          <w:b/>
          <w:bCs/>
          <w:sz w:val="20"/>
        </w:rPr>
      </w:pPr>
    </w:p>
    <w:p w14:paraId="368AE596" w14:textId="77777777" w:rsidR="00620FAC" w:rsidRDefault="00600EE8" w:rsidP="00620FAC">
      <w:pPr>
        <w:rPr>
          <w:sz w:val="20"/>
        </w:rPr>
      </w:pPr>
      <w:r>
        <w:rPr>
          <w:sz w:val="20"/>
        </w:rPr>
        <w:object w:dxaOrig="225" w:dyaOrig="225" w14:anchorId="5CB953A6">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099687A8" w14:textId="77777777" w:rsidR="006D3EFC" w:rsidRDefault="006D3EFC" w:rsidP="00620FAC">
      <w:pPr>
        <w:rPr>
          <w:sz w:val="20"/>
        </w:rPr>
      </w:pPr>
    </w:p>
    <w:p w14:paraId="6EDEFB8A" w14:textId="77777777" w:rsidR="006D3EFC" w:rsidRPr="00620FAC" w:rsidRDefault="006D3EFC" w:rsidP="00620FAC">
      <w:pPr>
        <w:rPr>
          <w:sz w:val="20"/>
        </w:rPr>
      </w:pPr>
    </w:p>
    <w:p w14:paraId="7B64D038" w14:textId="77777777" w:rsidR="00620FAC" w:rsidRPr="00620FAC" w:rsidRDefault="00600EE8" w:rsidP="00620FAC">
      <w:pPr>
        <w:rPr>
          <w:sz w:val="20"/>
        </w:rPr>
      </w:pPr>
      <w:r w:rsidRPr="00620FAC">
        <w:rPr>
          <w:b/>
          <w:bCs/>
          <w:sz w:val="20"/>
        </w:rPr>
        <w:t>Només per empreses no espanyoles</w:t>
      </w:r>
      <w:r w:rsidRPr="00620FAC">
        <w:rPr>
          <w:sz w:val="20"/>
        </w:rPr>
        <w:t xml:space="preserve"> </w:t>
      </w:r>
    </w:p>
    <w:p w14:paraId="6594F48B" w14:textId="77777777" w:rsidR="00620FAC" w:rsidRPr="00620FAC" w:rsidRDefault="00620FAC" w:rsidP="00620FAC">
      <w:pPr>
        <w:rPr>
          <w:sz w:val="20"/>
        </w:rPr>
      </w:pPr>
    </w:p>
    <w:p w14:paraId="1E76709C" w14:textId="77777777" w:rsidR="00620FAC" w:rsidRPr="00620FAC" w:rsidRDefault="00600EE8" w:rsidP="00620FAC">
      <w:pPr>
        <w:rPr>
          <w:sz w:val="20"/>
        </w:rPr>
      </w:pPr>
      <w:r>
        <w:rPr>
          <w:sz w:val="20"/>
        </w:rPr>
        <w:object w:dxaOrig="225" w:dyaOrig="225" w14:anchorId="4CCAE7A9">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40CACAAB" w14:textId="77777777" w:rsidR="00620FAC" w:rsidRPr="00620FAC" w:rsidRDefault="00620FAC" w:rsidP="00620FAC">
      <w:pPr>
        <w:rPr>
          <w:sz w:val="20"/>
        </w:rPr>
      </w:pPr>
    </w:p>
    <w:p w14:paraId="3ECDCC3A" w14:textId="77777777" w:rsidR="00620FAC" w:rsidRPr="00620FAC" w:rsidRDefault="00620FAC" w:rsidP="00620FAC">
      <w:pPr>
        <w:rPr>
          <w:rFonts w:cs="Arial"/>
          <w:spacing w:val="-2"/>
          <w:sz w:val="20"/>
        </w:rPr>
      </w:pPr>
    </w:p>
    <w:p w14:paraId="78209932" w14:textId="77777777" w:rsidR="00620FAC" w:rsidRPr="00620FAC" w:rsidRDefault="00600EE8"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15A201FC" w14:textId="77777777" w:rsidR="00620FAC" w:rsidRPr="00620FAC" w:rsidRDefault="00620FAC" w:rsidP="00620FAC">
      <w:pPr>
        <w:rPr>
          <w:rFonts w:cs="Arial"/>
          <w:spacing w:val="-2"/>
          <w:sz w:val="20"/>
        </w:rPr>
      </w:pPr>
    </w:p>
    <w:p w14:paraId="0332ECE7" w14:textId="77777777" w:rsidR="00620FAC" w:rsidRPr="00620FAC" w:rsidRDefault="00620FAC" w:rsidP="00620FAC">
      <w:pPr>
        <w:rPr>
          <w:rFonts w:cs="Arial"/>
          <w:b/>
          <w:spacing w:val="-2"/>
          <w:sz w:val="20"/>
        </w:rPr>
      </w:pPr>
    </w:p>
    <w:p w14:paraId="53B710EA" w14:textId="77777777" w:rsidR="00620FAC" w:rsidRPr="006D3EFC" w:rsidRDefault="00600EE8" w:rsidP="00620FAC">
      <w:pPr>
        <w:rPr>
          <w:rFonts w:cs="Arial"/>
          <w:spacing w:val="-2"/>
          <w:sz w:val="20"/>
        </w:rPr>
      </w:pPr>
      <w:r w:rsidRPr="006D3EFC">
        <w:rPr>
          <w:rFonts w:cs="Arial"/>
          <w:spacing w:val="-2"/>
          <w:sz w:val="20"/>
        </w:rPr>
        <w:t>Signat,</w:t>
      </w:r>
    </w:p>
    <w:p w14:paraId="3110C74A" w14:textId="77777777" w:rsidR="00620FAC" w:rsidRDefault="00620FAC" w:rsidP="00620FAC">
      <w:pPr>
        <w:rPr>
          <w:rFonts w:cs="Arial"/>
          <w:b/>
          <w:spacing w:val="-2"/>
          <w:sz w:val="20"/>
        </w:rPr>
      </w:pPr>
    </w:p>
    <w:p w14:paraId="6BBA2A09" w14:textId="77777777" w:rsidR="007752B4" w:rsidRPr="00620FAC" w:rsidRDefault="007752B4" w:rsidP="00620FAC">
      <w:pPr>
        <w:rPr>
          <w:rFonts w:cs="Arial"/>
          <w:b/>
          <w:spacing w:val="-2"/>
          <w:sz w:val="20"/>
        </w:rPr>
      </w:pPr>
    </w:p>
    <w:p w14:paraId="5FEB9866"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6C426814" w14:textId="77777777" w:rsidR="00620FAC" w:rsidRPr="00620FAC" w:rsidRDefault="00620FAC" w:rsidP="00620FAC">
      <w:pPr>
        <w:rPr>
          <w:rFonts w:cs="Arial"/>
          <w:b/>
          <w:spacing w:val="-2"/>
          <w:sz w:val="20"/>
        </w:rPr>
      </w:pPr>
    </w:p>
    <w:p w14:paraId="4A9FBE1A" w14:textId="77777777" w:rsidR="00620FAC" w:rsidRDefault="00620FAC" w:rsidP="00620FAC">
      <w:pPr>
        <w:rPr>
          <w:rFonts w:cs="Arial"/>
          <w:b/>
          <w:spacing w:val="-2"/>
          <w:sz w:val="20"/>
        </w:rPr>
      </w:pPr>
    </w:p>
    <w:p w14:paraId="6D4CC894" w14:textId="77777777" w:rsidR="00B76B49" w:rsidRDefault="00B76B49" w:rsidP="00620FAC">
      <w:pPr>
        <w:rPr>
          <w:rFonts w:cs="Arial"/>
          <w:b/>
          <w:spacing w:val="-2"/>
          <w:sz w:val="20"/>
        </w:rPr>
      </w:pPr>
    </w:p>
    <w:p w14:paraId="35B7CD81" w14:textId="77777777" w:rsidR="00B76B49" w:rsidRDefault="00B76B49" w:rsidP="00620FAC">
      <w:pPr>
        <w:rPr>
          <w:rFonts w:cs="Arial"/>
          <w:b/>
          <w:spacing w:val="-2"/>
          <w:sz w:val="20"/>
        </w:rPr>
      </w:pPr>
    </w:p>
    <w:p w14:paraId="67538B87" w14:textId="77777777" w:rsidR="00B76B49" w:rsidRPr="00620FAC" w:rsidRDefault="00B76B49" w:rsidP="00620FAC">
      <w:pPr>
        <w:rPr>
          <w:rFonts w:cs="Arial"/>
          <w:b/>
          <w:spacing w:val="-2"/>
          <w:sz w:val="20"/>
        </w:rPr>
      </w:pPr>
    </w:p>
    <w:p w14:paraId="0B1CA6B1" w14:textId="77777777" w:rsidR="00620FAC" w:rsidRPr="00A53B3C" w:rsidRDefault="006D3EFC" w:rsidP="00620FAC">
      <w:pPr>
        <w:rPr>
          <w:rFonts w:ascii="Calibri" w:hAnsi="Calibri"/>
          <w:sz w:val="24"/>
        </w:rPr>
      </w:pPr>
      <w:r>
        <w:rPr>
          <w:rFonts w:cs="Arial"/>
          <w:bCs/>
          <w:vanish/>
          <w:color w:val="C0C0C0"/>
          <w:sz w:val="20"/>
        </w:rPr>
        <w:t>ENDBODY_ANNEX3</w:t>
      </w:r>
      <w:r w:rsidR="00600EE8">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D4C0" w14:textId="77777777" w:rsidR="00600EE8" w:rsidRDefault="00600EE8">
      <w:r>
        <w:separator/>
      </w:r>
    </w:p>
  </w:endnote>
  <w:endnote w:type="continuationSeparator" w:id="0">
    <w:p w14:paraId="17E5B91B" w14:textId="77777777" w:rsidR="00600EE8" w:rsidRDefault="0060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3DEF"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FAB4"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2104" w14:textId="77777777" w:rsidR="00A671FE" w:rsidRPr="009344E9" w:rsidRDefault="00600EE8"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27818ABE" w14:textId="77777777" w:rsidR="00A671FE" w:rsidRPr="009344E9" w:rsidRDefault="00600EE8"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31A4406A" wp14:editId="0547E619">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CA51F" w14:textId="77777777" w:rsidR="00A671FE" w:rsidRDefault="00600EE8"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3252FA6A" wp14:editId="345D8A3A">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CAF7" w14:textId="77777777" w:rsidR="00600EE8" w:rsidRDefault="00600EE8">
      <w:r>
        <w:separator/>
      </w:r>
    </w:p>
  </w:footnote>
  <w:footnote w:type="continuationSeparator" w:id="0">
    <w:p w14:paraId="796C4D1E" w14:textId="77777777" w:rsidR="00600EE8" w:rsidRDefault="0060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0F2C" w14:textId="77777777" w:rsidR="00403A17" w:rsidRPr="00D46852" w:rsidRDefault="00600EE8" w:rsidP="00D46852">
    <w:pPr>
      <w:pStyle w:val="Capalera"/>
      <w:ind w:firstLine="0"/>
    </w:pPr>
    <w:r>
      <w:pict w14:anchorId="597A9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CD1E" w14:textId="77777777" w:rsidR="00C2470C" w:rsidRPr="00D46852" w:rsidRDefault="00600EE8" w:rsidP="00D46852">
    <w:pPr>
      <w:pStyle w:val="Capalera"/>
      <w:ind w:firstLine="0"/>
    </w:pPr>
    <w:r>
      <w:pict w14:anchorId="4FD82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2070837369">
    <w:abstractNumId w:val="10"/>
  </w:num>
  <w:num w:numId="2" w16cid:durableId="130828254">
    <w:abstractNumId w:val="8"/>
  </w:num>
  <w:num w:numId="3" w16cid:durableId="860239768">
    <w:abstractNumId w:val="3"/>
  </w:num>
  <w:num w:numId="4" w16cid:durableId="873268325">
    <w:abstractNumId w:val="2"/>
  </w:num>
  <w:num w:numId="5" w16cid:durableId="194464392">
    <w:abstractNumId w:val="1"/>
  </w:num>
  <w:num w:numId="6" w16cid:durableId="685519490">
    <w:abstractNumId w:val="0"/>
  </w:num>
  <w:num w:numId="7" w16cid:durableId="1045524359">
    <w:abstractNumId w:val="9"/>
  </w:num>
  <w:num w:numId="8" w16cid:durableId="833185512">
    <w:abstractNumId w:val="7"/>
  </w:num>
  <w:num w:numId="9" w16cid:durableId="990868027">
    <w:abstractNumId w:val="6"/>
  </w:num>
  <w:num w:numId="10" w16cid:durableId="1747603653">
    <w:abstractNumId w:val="5"/>
  </w:num>
  <w:num w:numId="11" w16cid:durableId="1293363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0EE8"/>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19CF"/>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B65F671"/>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6</Pages>
  <Words>2485</Words>
  <Characters>13537</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 G Sergio PRESIDÈNCIA I SERVEIS A LES PERSONES</dc:creator>
  <cp:lastModifiedBy>Toro G Sergio PRESIDÈNCIA I SERVEIS A LES PERSONES</cp:lastModifiedBy>
  <cp:revision>2</cp:revision>
  <cp:lastPrinted>2015-04-24T12:36:00Z</cp:lastPrinted>
  <dcterms:created xsi:type="dcterms:W3CDTF">2025-07-30T12:41:00Z</dcterms:created>
  <dcterms:modified xsi:type="dcterms:W3CDTF">2025-07-30T12:41:00Z</dcterms:modified>
</cp:coreProperties>
</file>