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7D375" w14:textId="1D0B4F0E" w:rsidR="009A7BDF" w:rsidRPr="00832EBC" w:rsidRDefault="009A7BDF" w:rsidP="009A7BDF">
      <w:pPr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ANNEX II</w:t>
      </w:r>
      <w:r w:rsidR="0005643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I</w:t>
      </w: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. PROPOSICIÓ ECONÒMICA – PERSONA </w:t>
      </w:r>
      <w:r w:rsidR="0005643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FISICA</w:t>
      </w: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LICITADORA</w:t>
      </w:r>
    </w:p>
    <w:p w14:paraId="478817F4" w14:textId="7E56A30F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En/na ____________________________________, amb DNI núm. ___________________,</w:t>
      </w:r>
      <w:r w:rsidR="00056438" w:rsidRPr="00832EBC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domicilia</w:t>
      </w:r>
      <w:r w:rsidR="00056438">
        <w:rPr>
          <w:rFonts w:ascii="Arial" w:eastAsia="Times New Roman" w:hAnsi="Arial" w:cs="Arial"/>
          <w:kern w:val="0"/>
          <w:lang w:eastAsia="es-ES"/>
          <w14:ligatures w14:val="none"/>
        </w:rPr>
        <w:t>t</w:t>
      </w:r>
      <w:bookmarkStart w:id="0" w:name="_GoBack"/>
      <w:bookmarkEnd w:id="0"/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 xml:space="preserve"> a ______________________________________, del terme municipal de ____________________________,</w:t>
      </w: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br/>
        <w:t>amb telèfon ___________________ i correu electrònic ___________________________,als efectes de prendre part en l’alienació de la/les finca/</w:t>
      </w:r>
      <w:proofErr w:type="spellStart"/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ques</w:t>
      </w:r>
      <w:proofErr w:type="spellEnd"/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: _____________________________________________</w:t>
      </w:r>
    </w:p>
    <w:p w14:paraId="4B0BCD92" w14:textId="77777777" w:rsidR="009A7BDF" w:rsidRPr="00832EBC" w:rsidRDefault="009A7BDF" w:rsidP="009A7BDF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MANIFESTO LA SEGÜENT OFERTA ECONÒMICA:</w:t>
      </w:r>
    </w:p>
    <w:p w14:paraId="365815A4" w14:textId="77777777" w:rsidR="009A7BDF" w:rsidRPr="00832EBC" w:rsidRDefault="009A7BDF" w:rsidP="009A7BDF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Finca:</w:t>
      </w:r>
    </w:p>
    <w:p w14:paraId="6C4304E6" w14:textId="77777777" w:rsidR="009A7BDF" w:rsidRPr="00832EBC" w:rsidRDefault="009A7BDF" w:rsidP="009A7BDF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Oferta en lletres (sense IVA):</w:t>
      </w:r>
    </w:p>
    <w:p w14:paraId="621FE0F7" w14:textId="77777777" w:rsidR="009A7BDF" w:rsidRDefault="009A7BDF" w:rsidP="009A7BDF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Oferta en xifres (sense IVA):</w:t>
      </w:r>
    </w:p>
    <w:p w14:paraId="6B9B4E97" w14:textId="77777777" w:rsidR="00E92CF2" w:rsidRPr="00832EBC" w:rsidRDefault="00E92CF2" w:rsidP="00E92CF2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Finca:</w:t>
      </w:r>
    </w:p>
    <w:p w14:paraId="7C0655D8" w14:textId="77777777" w:rsidR="009A7BDF" w:rsidRPr="00832EBC" w:rsidRDefault="009A7BDF" w:rsidP="009A7BDF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Oferta en lletres (amb IVA):</w:t>
      </w:r>
    </w:p>
    <w:p w14:paraId="1A1831D0" w14:textId="77777777" w:rsidR="009A7BDF" w:rsidRPr="00832EBC" w:rsidRDefault="009A7BDF" w:rsidP="009A7BDF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Oferta en xifres (amb IVA):</w:t>
      </w:r>
    </w:p>
    <w:p w14:paraId="2D3BB33C" w14:textId="77777777" w:rsidR="009A7BDF" w:rsidRPr="00832EBC" w:rsidRDefault="009A7BDF" w:rsidP="009A7BDF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I DECLARO:</w:t>
      </w:r>
    </w:p>
    <w:p w14:paraId="6657C0E3" w14:textId="3D49EA1E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Que em comprometo, a fer front al percentatge d’IVA que es meriti en el moment de formalitzar la compravenda, així com a satisfer tots els impostos que gravin la transmissió, les despeses d’honoraris del notari, del Registre de la Propietat i qualsevol altra despesa que es derivi de la transmissió d’aquesta parcel·la.</w:t>
      </w:r>
    </w:p>
    <w:p w14:paraId="4F8FB83A" w14:textId="26212115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 xml:space="preserve">Pel que fa a la forma de pagament, </w:t>
      </w:r>
      <w:r w:rsidR="00056438">
        <w:rPr>
          <w:rFonts w:ascii="Arial" w:eastAsia="Times New Roman" w:hAnsi="Arial" w:cs="Arial"/>
          <w:kern w:val="0"/>
          <w:lang w:eastAsia="es-ES"/>
          <w14:ligatures w14:val="none"/>
        </w:rPr>
        <w:t>el qui subscriu</w:t>
      </w: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 xml:space="preserve"> es compromet a abonar el preu ofert en el termini màxim de 60 dies, comptats des de l’endemà de l’enviament de la notificació d’adjudicació.</w:t>
      </w:r>
    </w:p>
    <w:p w14:paraId="579B7B43" w14:textId="77777777" w:rsidR="009A7BDF" w:rsidRPr="00832EBC" w:rsidRDefault="009A7BDF" w:rsidP="009A7BDF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DECLARACIÓ D’ACCEPTACIÓ DEL TÍTOL DE PROPIETAT I SITUACIÓ FÍSICA I URBANÍSTICA</w:t>
      </w:r>
    </w:p>
    <w:p w14:paraId="02D48C4A" w14:textId="6C79394A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Jo, ____________________________________, amb DNI núm. ___________________,. __________________,</w:t>
      </w:r>
      <w:r w:rsidR="00056438">
        <w:rPr>
          <w:rFonts w:ascii="Arial" w:eastAsia="Times New Roman" w:hAnsi="Arial" w:cs="Arial"/>
          <w:kern w:val="0"/>
          <w:lang w:eastAsia="es-ES"/>
          <w14:ligatures w14:val="none"/>
        </w:rPr>
        <w:t xml:space="preserve"> domiciliat a </w:t>
      </w: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________________________________________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2F16A948" w14:textId="77777777" w:rsidR="009A7BDF" w:rsidRPr="00832EBC" w:rsidRDefault="009A7BDF" w:rsidP="009A7BDF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DECLARO, SOTA LA MEVA RESPONSABILITAT:</w:t>
      </w:r>
    </w:p>
    <w:p w14:paraId="1369040E" w14:textId="0197CE30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accepto, , com a suficient el títol de propietat de l’Ajuntament de </w:t>
      </w:r>
      <w:r w:rsidR="00E92CF2">
        <w:rPr>
          <w:rFonts w:ascii="Arial" w:eastAsia="Times New Roman" w:hAnsi="Arial" w:cs="Arial"/>
          <w:kern w:val="0"/>
          <w:lang w:eastAsia="es-ES"/>
          <w14:ligatures w14:val="none"/>
        </w:rPr>
        <w:t>Gironella</w:t>
      </w: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 xml:space="preserve"> sobre la finca objecte del present concurs públic, i que conec i accepto la seva situació física, urbanística i registral.</w:t>
      </w:r>
    </w:p>
    <w:p w14:paraId="5118A82A" w14:textId="77777777" w:rsidR="00E92CF2" w:rsidRDefault="00E92CF2" w:rsidP="009A7BDF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t>Gironella</w:t>
      </w:r>
      <w:r w:rsidR="009A7BDF" w:rsidRPr="00832EBC">
        <w:rPr>
          <w:rFonts w:ascii="Arial" w:eastAsia="Times New Roman" w:hAnsi="Arial" w:cs="Arial"/>
          <w:kern w:val="0"/>
          <w:lang w:eastAsia="es-ES"/>
          <w14:ligatures w14:val="none"/>
        </w:rPr>
        <w:t>, ___ de ________________ de 20___</w:t>
      </w:r>
      <w:r w:rsidR="009A7BDF" w:rsidRPr="00832EBC">
        <w:rPr>
          <w:rFonts w:ascii="Arial" w:eastAsia="Times New Roman" w:hAnsi="Arial" w:cs="Arial"/>
          <w:kern w:val="0"/>
          <w:lang w:eastAsia="es-ES"/>
          <w14:ligatures w14:val="none"/>
        </w:rPr>
        <w:br/>
      </w:r>
    </w:p>
    <w:p w14:paraId="3ECD4FD9" w14:textId="588DC057" w:rsidR="009A7BDF" w:rsidRPr="00832EBC" w:rsidRDefault="009A7BDF" w:rsidP="009A7BDF">
      <w:pPr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Signatura</w:t>
      </w:r>
    </w:p>
    <w:p w14:paraId="657D0B9A" w14:textId="77777777" w:rsidR="009A7BDF" w:rsidRPr="00832EBC" w:rsidRDefault="009A7BDF" w:rsidP="009A7BDF">
      <w:pPr>
        <w:rPr>
          <w:rFonts w:ascii="Arial" w:hAnsi="Arial" w:cs="Arial"/>
        </w:rPr>
      </w:pPr>
    </w:p>
    <w:p w14:paraId="165013C0" w14:textId="77777777" w:rsidR="00150910" w:rsidRPr="009A7BDF" w:rsidRDefault="00150910" w:rsidP="009A7BDF"/>
    <w:sectPr w:rsidR="00150910" w:rsidRPr="009A7BDF" w:rsidSect="00E90A3D">
      <w:headerReference w:type="default" r:id="rId7"/>
      <w:headerReference w:type="first" r:id="rId8"/>
      <w:footerReference w:type="first" r:id="rId9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FE522" w14:textId="77777777" w:rsidR="007F394F" w:rsidRDefault="007F394F" w:rsidP="007B7E0B">
      <w:pPr>
        <w:spacing w:after="0"/>
      </w:pPr>
      <w:r>
        <w:separator/>
      </w:r>
    </w:p>
  </w:endnote>
  <w:endnote w:type="continuationSeparator" w:id="0">
    <w:p w14:paraId="48CA4F3B" w14:textId="77777777" w:rsidR="007F394F" w:rsidRDefault="007F394F" w:rsidP="007B7E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F3E5F" w14:textId="77777777" w:rsidR="00E92CF2" w:rsidRPr="00A91DDC" w:rsidRDefault="00E92CF2" w:rsidP="00E92CF2">
    <w:pPr>
      <w:pStyle w:val="Piedepgina"/>
      <w:pBdr>
        <w:top w:val="single" w:sz="4" w:space="1" w:color="auto"/>
      </w:pBdr>
      <w:tabs>
        <w:tab w:val="clear" w:pos="8504"/>
        <w:tab w:val="right" w:pos="9360"/>
      </w:tabs>
      <w:ind w:left="-900" w:right="-856" w:firstLine="900"/>
      <w:jc w:val="center"/>
      <w:rPr>
        <w:rFonts w:ascii="Tahoma" w:hAnsi="Tahoma" w:cs="Tahoma"/>
        <w:sz w:val="20"/>
        <w:szCs w:val="20"/>
      </w:rPr>
    </w:pPr>
    <w:r w:rsidRPr="00A91DDC">
      <w:rPr>
        <w:rFonts w:ascii="Tahoma" w:hAnsi="Tahoma" w:cs="Tahoma"/>
        <w:sz w:val="20"/>
        <w:szCs w:val="20"/>
      </w:rPr>
      <w:t>Plaça de la Vila, 13  08680 – Gironella (Berguedà)</w:t>
    </w:r>
  </w:p>
  <w:p w14:paraId="67C8B394" w14:textId="77777777" w:rsidR="00E92CF2" w:rsidRPr="00B96424" w:rsidRDefault="00E92CF2" w:rsidP="00E92CF2">
    <w:pPr>
      <w:pStyle w:val="Piedepgina"/>
      <w:jc w:val="center"/>
      <w:rPr>
        <w:rFonts w:ascii="Tahoma" w:hAnsi="Tahoma" w:cs="Tahoma"/>
        <w:sz w:val="20"/>
        <w:szCs w:val="20"/>
      </w:rPr>
    </w:pPr>
    <w:r w:rsidRPr="00A91DDC">
      <w:rPr>
        <w:rFonts w:ascii="Tahoma" w:hAnsi="Tahoma" w:cs="Tahoma"/>
        <w:sz w:val="20"/>
        <w:szCs w:val="20"/>
      </w:rPr>
      <w:t xml:space="preserve">Tel. 93 825 00 33    Fax: 93 825 03 68         A/e: </w:t>
    </w:r>
    <w:hyperlink r:id="rId1" w:history="1">
      <w:r w:rsidRPr="00A91DDC">
        <w:rPr>
          <w:rStyle w:val="Hipervnculo"/>
          <w:rFonts w:ascii="Tahoma" w:hAnsi="Tahoma" w:cs="Tahoma"/>
          <w:sz w:val="20"/>
          <w:szCs w:val="20"/>
        </w:rPr>
        <w:t>gironella@diba.cat</w:t>
      </w:r>
    </w:hyperlink>
    <w:r>
      <w:rPr>
        <w:rFonts w:ascii="Tahoma" w:hAnsi="Tahoma" w:cs="Tahoma"/>
        <w:sz w:val="20"/>
        <w:szCs w:val="20"/>
      </w:rPr>
      <w:t xml:space="preserve"> - </w:t>
    </w:r>
    <w:hyperlink r:id="rId2" w:history="1">
      <w:r w:rsidRPr="00F435D5">
        <w:rPr>
          <w:rStyle w:val="Hipervnculo"/>
          <w:rFonts w:ascii="Tahoma" w:hAnsi="Tahoma" w:cs="Tahoma"/>
          <w:sz w:val="20"/>
          <w:szCs w:val="20"/>
        </w:rPr>
        <w:t>www.gironella.cat</w:t>
      </w:r>
    </w:hyperlink>
  </w:p>
  <w:p w14:paraId="77B36239" w14:textId="77777777" w:rsidR="0090366C" w:rsidRPr="00AD04B1" w:rsidRDefault="0090366C" w:rsidP="0090366C">
    <w:pPr>
      <w:pStyle w:val="Piedepgina"/>
      <w:ind w:left="-709"/>
      <w:rPr>
        <w:sz w:val="14"/>
        <w:szCs w:val="16"/>
      </w:rPr>
    </w:pPr>
  </w:p>
  <w:p w14:paraId="37CC1CF8" w14:textId="77777777" w:rsidR="0090366C" w:rsidRDefault="009036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90A20" w14:textId="77777777" w:rsidR="007F394F" w:rsidRDefault="007F394F" w:rsidP="007B7E0B">
      <w:pPr>
        <w:spacing w:after="0"/>
      </w:pPr>
      <w:r>
        <w:separator/>
      </w:r>
    </w:p>
  </w:footnote>
  <w:footnote w:type="continuationSeparator" w:id="0">
    <w:p w14:paraId="78F6BE93" w14:textId="77777777" w:rsidR="007F394F" w:rsidRDefault="007F394F" w:rsidP="007B7E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94A4D" w14:textId="77777777" w:rsidR="007B7E0B" w:rsidRDefault="003F0D01" w:rsidP="0090366C">
    <w:pPr>
      <w:pStyle w:val="Encabezado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52B8308C" wp14:editId="7F2B5302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65BF1" w14:textId="366F389F" w:rsidR="0090366C" w:rsidRDefault="00E92CF2">
    <w:pPr>
      <w:pStyle w:val="Encabezado"/>
    </w:pPr>
    <w:r w:rsidRPr="004C372C">
      <w:rPr>
        <w:noProof/>
        <w:lang w:eastAsia="ca-ES"/>
      </w:rPr>
      <w:drawing>
        <wp:anchor distT="0" distB="0" distL="114300" distR="114300" simplePos="0" relativeHeight="251660288" behindDoc="1" locked="0" layoutInCell="1" allowOverlap="1" wp14:anchorId="63DC006E" wp14:editId="0A095F8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59330" cy="866775"/>
          <wp:effectExtent l="19050" t="0" r="7620" b="0"/>
          <wp:wrapNone/>
          <wp:docPr id="1" name="1 Imagen" descr="logo-ajuntament-gironella neg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juntament-gironella negr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933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0AA"/>
    <w:multiLevelType w:val="hybridMultilevel"/>
    <w:tmpl w:val="EDD0EDDC"/>
    <w:lvl w:ilvl="0" w:tplc="563A5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FF"/>
    <w:rsid w:val="000068BB"/>
    <w:rsid w:val="00056438"/>
    <w:rsid w:val="00105D95"/>
    <w:rsid w:val="00143EB7"/>
    <w:rsid w:val="00150910"/>
    <w:rsid w:val="001843E2"/>
    <w:rsid w:val="001A584E"/>
    <w:rsid w:val="002D09BB"/>
    <w:rsid w:val="002D6E9A"/>
    <w:rsid w:val="003073C7"/>
    <w:rsid w:val="00343A99"/>
    <w:rsid w:val="003A4B42"/>
    <w:rsid w:val="003F0D01"/>
    <w:rsid w:val="004B1D6D"/>
    <w:rsid w:val="004C4AA5"/>
    <w:rsid w:val="00576A5A"/>
    <w:rsid w:val="00634549"/>
    <w:rsid w:val="006421F1"/>
    <w:rsid w:val="006A5FD0"/>
    <w:rsid w:val="006B3F8B"/>
    <w:rsid w:val="0071645D"/>
    <w:rsid w:val="007B7E0B"/>
    <w:rsid w:val="007F394F"/>
    <w:rsid w:val="008D24D8"/>
    <w:rsid w:val="008F34D8"/>
    <w:rsid w:val="0090366C"/>
    <w:rsid w:val="00907DB2"/>
    <w:rsid w:val="009A38F5"/>
    <w:rsid w:val="009A608D"/>
    <w:rsid w:val="009A7BDF"/>
    <w:rsid w:val="00A27F81"/>
    <w:rsid w:val="00A479FF"/>
    <w:rsid w:val="00BE3E39"/>
    <w:rsid w:val="00C402E4"/>
    <w:rsid w:val="00C938CC"/>
    <w:rsid w:val="00CD7F34"/>
    <w:rsid w:val="00DB6509"/>
    <w:rsid w:val="00E340BC"/>
    <w:rsid w:val="00E35D2D"/>
    <w:rsid w:val="00E4708A"/>
    <w:rsid w:val="00E90A3D"/>
    <w:rsid w:val="00E92CF2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28333"/>
  <w15:chartTrackingRefBased/>
  <w15:docId w15:val="{4EE9680C-BB27-42D0-81CE-D7F2693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9FF"/>
    <w:pPr>
      <w:spacing w:after="16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7E0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B7E0B"/>
  </w:style>
  <w:style w:type="paragraph" w:styleId="Piedepgina">
    <w:name w:val="footer"/>
    <w:basedOn w:val="Normal"/>
    <w:link w:val="PiedepginaCar"/>
    <w:unhideWhenUsed/>
    <w:rsid w:val="007B7E0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E0B"/>
  </w:style>
  <w:style w:type="character" w:styleId="Hipervnculo">
    <w:name w:val="Hyperlink"/>
    <w:uiPriority w:val="99"/>
    <w:unhideWhenUsed/>
    <w:rsid w:val="002D09B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D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091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D24D8"/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ironella.cat" TargetMode="External"/><Relationship Id="rId1" Type="http://schemas.openxmlformats.org/officeDocument/2006/relationships/hyperlink" Target="mailto:gironella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Montse Morera</cp:lastModifiedBy>
  <cp:revision>2</cp:revision>
  <cp:lastPrinted>2021-03-18T07:57:00Z</cp:lastPrinted>
  <dcterms:created xsi:type="dcterms:W3CDTF">2025-08-27T09:07:00Z</dcterms:created>
  <dcterms:modified xsi:type="dcterms:W3CDTF">2025-08-27T09:07:00Z</dcterms:modified>
</cp:coreProperties>
</file>