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90" w:rsidRPr="0043406A" w:rsidRDefault="00F64990" w:rsidP="003F2E0D">
      <w:pPr>
        <w:pStyle w:val="NTtoldocument"/>
      </w:pPr>
      <w:bookmarkStart w:id="0" w:name="_Toc413056446"/>
      <w:bookmarkStart w:id="1" w:name="_Toc418617600"/>
      <w:bookmarkStart w:id="2" w:name="_Toc445901643"/>
      <w:r w:rsidRPr="00431D8E">
        <w:t>Declaració</w:t>
      </w:r>
      <w:r w:rsidRPr="0043406A">
        <w:t xml:space="preserve"> </w:t>
      </w:r>
      <w:r w:rsidRPr="003F2E0D">
        <w:t>responsable</w:t>
      </w:r>
      <w:r w:rsidRPr="0043406A">
        <w:t xml:space="preserve"> </w:t>
      </w:r>
      <w:r w:rsidRPr="00763B7D">
        <w:t>de capacitat i aptitud</w:t>
      </w:r>
      <w:bookmarkEnd w:id="0"/>
      <w:bookmarkEnd w:id="1"/>
      <w:bookmarkEnd w:id="2"/>
    </w:p>
    <w:tbl>
      <w:tblPr>
        <w:tblStyle w:val="Tablaconcuadrcula1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F64990" w:rsidRPr="0043406A" w:rsidTr="00FD0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:rsidR="00F64990" w:rsidRPr="0043406A" w:rsidRDefault="00F64990" w:rsidP="008404DB">
            <w:pPr>
              <w:pStyle w:val="NNormaltaula"/>
              <w:spacing w:before="60" w:after="60"/>
            </w:pPr>
            <w:r w:rsidRPr="0043406A">
              <w:t>Informació sobre l’expedient</w:t>
            </w:r>
          </w:p>
        </w:tc>
      </w:tr>
      <w:tr w:rsidR="00F64990" w:rsidRPr="0043406A" w:rsidTr="00FD0372">
        <w:trPr>
          <w:tblHeader w:val="0"/>
        </w:trPr>
        <w:tc>
          <w:tcPr>
            <w:tcW w:w="2535" w:type="dxa"/>
          </w:tcPr>
          <w:p w:rsidR="00F64990" w:rsidRPr="0043406A" w:rsidRDefault="00072AAC" w:rsidP="008404DB">
            <w:pPr>
              <w:pStyle w:val="NNormaltaula"/>
              <w:spacing w:before="60" w:after="60"/>
            </w:pPr>
            <w:r w:rsidRPr="0043406A">
              <w:t>Número d’expedient:</w:t>
            </w:r>
          </w:p>
        </w:tc>
        <w:tc>
          <w:tcPr>
            <w:tcW w:w="6139" w:type="dxa"/>
            <w:gridSpan w:val="2"/>
          </w:tcPr>
          <w:p w:rsidR="00F64990" w:rsidRPr="0043406A" w:rsidRDefault="00072AAC" w:rsidP="00A67229">
            <w:pPr>
              <w:pStyle w:val="NNormaltaula"/>
              <w:spacing w:before="60" w:after="60"/>
            </w:pPr>
            <w:r w:rsidRPr="002D4E87">
              <w:t>PARLC-20</w:t>
            </w:r>
            <w:r w:rsidR="00A67229">
              <w:t>25</w:t>
            </w:r>
            <w:r w:rsidRPr="002D4E87">
              <w:t>-</w:t>
            </w:r>
            <w:r w:rsidR="00A67229">
              <w:t>135</w:t>
            </w:r>
            <w:r w:rsidRPr="002D4E87">
              <w:t xml:space="preserve"> (</w:t>
            </w:r>
            <w:r>
              <w:t>GEEC</w:t>
            </w:r>
            <w:r w:rsidRPr="002D4E87">
              <w:t>)</w:t>
            </w:r>
          </w:p>
        </w:tc>
      </w:tr>
      <w:tr w:rsidR="00072AAC" w:rsidRPr="0043406A" w:rsidTr="002C63F9">
        <w:trPr>
          <w:tblHeader w:val="0"/>
        </w:trPr>
        <w:tc>
          <w:tcPr>
            <w:tcW w:w="2535" w:type="dxa"/>
          </w:tcPr>
          <w:p w:rsidR="00072AAC" w:rsidRPr="0043406A" w:rsidRDefault="00072AAC" w:rsidP="00072AAC">
            <w:pPr>
              <w:pStyle w:val="NNormaltaula"/>
              <w:spacing w:before="60" w:after="60"/>
            </w:pPr>
            <w:r w:rsidRPr="0043406A">
              <w:t xml:space="preserve">Contractació: </w:t>
            </w:r>
          </w:p>
        </w:tc>
        <w:tc>
          <w:tcPr>
            <w:tcW w:w="6139" w:type="dxa"/>
            <w:gridSpan w:val="2"/>
          </w:tcPr>
          <w:p w:rsidR="00072AAC" w:rsidRPr="002D4E87" w:rsidRDefault="00A67229" w:rsidP="00072AAC">
            <w:pPr>
              <w:pStyle w:val="NNormaltaula"/>
              <w:spacing w:before="60" w:after="60"/>
            </w:pPr>
            <w:r>
              <w:t>Transport i custòdia de suports informàtics i altres serveis</w:t>
            </w:r>
          </w:p>
        </w:tc>
      </w:tr>
      <w:tr w:rsidR="00F64990" w:rsidRPr="002A5830" w:rsidTr="00FD0372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:rsidR="00F64990" w:rsidRPr="002A5830" w:rsidRDefault="00F64990" w:rsidP="002A5830">
            <w:pPr>
              <w:pStyle w:val="NNormaltaula"/>
              <w:spacing w:before="60" w:after="60"/>
            </w:pPr>
            <w:r w:rsidRPr="002A5830">
              <w:t>Informació sobre l’adjudicatari:</w:t>
            </w:r>
          </w:p>
        </w:tc>
      </w:tr>
      <w:tr w:rsidR="00F64990" w:rsidRPr="0043406A" w:rsidTr="00FD0372">
        <w:trPr>
          <w:tblHeader w:val="0"/>
        </w:trPr>
        <w:tc>
          <w:tcPr>
            <w:tcW w:w="2535" w:type="dxa"/>
          </w:tcPr>
          <w:p w:rsidR="00F64990" w:rsidRPr="0043406A" w:rsidRDefault="00F64990" w:rsidP="008404DB">
            <w:pPr>
              <w:pStyle w:val="NNormaltaula"/>
              <w:spacing w:before="60" w:after="60"/>
            </w:pPr>
            <w:r w:rsidRPr="0043406A">
              <w:t xml:space="preserve">Nom i cognoms: </w:t>
            </w:r>
          </w:p>
        </w:tc>
        <w:tc>
          <w:tcPr>
            <w:tcW w:w="6139" w:type="dxa"/>
            <w:gridSpan w:val="2"/>
          </w:tcPr>
          <w:p w:rsidR="00F64990" w:rsidRPr="0043406A" w:rsidRDefault="00F64990" w:rsidP="008404DB">
            <w:pPr>
              <w:pStyle w:val="NNormaltaula"/>
              <w:spacing w:before="60" w:after="60"/>
            </w:pPr>
            <w:bookmarkStart w:id="3" w:name="_GoBack"/>
            <w:bookmarkEnd w:id="3"/>
          </w:p>
        </w:tc>
      </w:tr>
      <w:tr w:rsidR="00F64990" w:rsidRPr="0043406A" w:rsidTr="00FD0372">
        <w:trPr>
          <w:trHeight w:val="88"/>
          <w:tblHeader w:val="0"/>
        </w:trPr>
        <w:tc>
          <w:tcPr>
            <w:tcW w:w="2535" w:type="dxa"/>
          </w:tcPr>
          <w:p w:rsidR="00F64990" w:rsidRPr="0043406A" w:rsidRDefault="00F64990" w:rsidP="008404DB">
            <w:pPr>
              <w:pStyle w:val="NNormaltaula"/>
              <w:spacing w:before="60" w:after="60"/>
            </w:pPr>
            <w:r w:rsidRPr="0043406A">
              <w:t>NIF:</w:t>
            </w:r>
          </w:p>
        </w:tc>
        <w:tc>
          <w:tcPr>
            <w:tcW w:w="6139" w:type="dxa"/>
            <w:gridSpan w:val="2"/>
          </w:tcPr>
          <w:p w:rsidR="00F64990" w:rsidRPr="0043406A" w:rsidRDefault="00F64990" w:rsidP="008404DB">
            <w:pPr>
              <w:pStyle w:val="NNormaltaula"/>
              <w:spacing w:before="60" w:after="60"/>
            </w:pPr>
          </w:p>
        </w:tc>
      </w:tr>
      <w:tr w:rsidR="00F64990" w:rsidRPr="0043406A" w:rsidTr="00FD0372">
        <w:trPr>
          <w:tblHeader w:val="0"/>
        </w:trPr>
        <w:tc>
          <w:tcPr>
            <w:tcW w:w="2535" w:type="dxa"/>
          </w:tcPr>
          <w:p w:rsidR="00F64990" w:rsidRPr="0043406A" w:rsidRDefault="00F64990" w:rsidP="008404DB">
            <w:pPr>
              <w:pStyle w:val="NNormaltaula"/>
              <w:spacing w:before="60" w:after="60"/>
            </w:pPr>
            <w:r w:rsidRPr="0043406A">
              <w:t>En nom propi o en representació de l’empresa:</w:t>
            </w:r>
          </w:p>
        </w:tc>
        <w:tc>
          <w:tcPr>
            <w:tcW w:w="6139" w:type="dxa"/>
            <w:gridSpan w:val="2"/>
          </w:tcPr>
          <w:p w:rsidR="00F64990" w:rsidRPr="0043406A" w:rsidRDefault="00F64990" w:rsidP="008404DB">
            <w:pPr>
              <w:pStyle w:val="NNormaltaula"/>
              <w:spacing w:before="60" w:after="60"/>
            </w:pPr>
          </w:p>
        </w:tc>
      </w:tr>
      <w:tr w:rsidR="00F64990" w:rsidRPr="0043406A" w:rsidTr="00FD0372">
        <w:trPr>
          <w:tblHeader w:val="0"/>
        </w:trPr>
        <w:tc>
          <w:tcPr>
            <w:tcW w:w="2535" w:type="dxa"/>
          </w:tcPr>
          <w:p w:rsidR="00F64990" w:rsidRPr="0043406A" w:rsidRDefault="00F64990" w:rsidP="002A5830">
            <w:pPr>
              <w:pStyle w:val="NNormaltaula"/>
              <w:spacing w:before="60" w:after="60"/>
            </w:pPr>
            <w:r>
              <w:t>NIF empresa:</w:t>
            </w:r>
          </w:p>
        </w:tc>
        <w:tc>
          <w:tcPr>
            <w:tcW w:w="6139" w:type="dxa"/>
            <w:gridSpan w:val="2"/>
          </w:tcPr>
          <w:p w:rsidR="00F64990" w:rsidRPr="0043406A" w:rsidRDefault="00F64990" w:rsidP="008404DB">
            <w:pPr>
              <w:pStyle w:val="NNormaltaula"/>
              <w:spacing w:before="60" w:after="60"/>
            </w:pPr>
          </w:p>
        </w:tc>
      </w:tr>
      <w:tr w:rsidR="00F64990" w:rsidRPr="0043406A" w:rsidTr="00FD0372">
        <w:trPr>
          <w:tblHeader w:val="0"/>
        </w:trPr>
        <w:tc>
          <w:tcPr>
            <w:tcW w:w="2535" w:type="dxa"/>
          </w:tcPr>
          <w:p w:rsidR="00F64990" w:rsidRDefault="00F64990" w:rsidP="008404DB">
            <w:pPr>
              <w:pStyle w:val="NNormaltaula"/>
              <w:spacing w:before="60" w:after="60"/>
            </w:pPr>
            <w:r>
              <w:t>PIME:</w:t>
            </w:r>
          </w:p>
        </w:tc>
        <w:tc>
          <w:tcPr>
            <w:tcW w:w="3069" w:type="dxa"/>
          </w:tcPr>
          <w:p w:rsidR="00F64990" w:rsidRPr="0043406A" w:rsidRDefault="00A67229" w:rsidP="008404DB">
            <w:pPr>
              <w:pStyle w:val="NNormaltaula"/>
              <w:spacing w:before="60" w:after="60"/>
            </w:pPr>
            <w:sdt>
              <w:sdtPr>
                <w:id w:val="18444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990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64990" w:rsidRPr="0043406A">
              <w:t xml:space="preserve"> SÍ</w:t>
            </w:r>
          </w:p>
        </w:tc>
        <w:tc>
          <w:tcPr>
            <w:tcW w:w="3070" w:type="dxa"/>
          </w:tcPr>
          <w:p w:rsidR="00F64990" w:rsidRPr="0043406A" w:rsidRDefault="00A67229" w:rsidP="008404DB">
            <w:pPr>
              <w:pStyle w:val="NNormaltaula"/>
              <w:spacing w:before="60" w:after="60"/>
            </w:pPr>
            <w:sdt>
              <w:sdtPr>
                <w:id w:val="-6691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990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64990" w:rsidRPr="0043406A">
              <w:t xml:space="preserve"> NO</w:t>
            </w:r>
          </w:p>
        </w:tc>
      </w:tr>
    </w:tbl>
    <w:p w:rsidR="00F64990" w:rsidRPr="00762209" w:rsidRDefault="00F64990" w:rsidP="00991F07">
      <w:pPr>
        <w:pStyle w:val="NNormal"/>
      </w:pPr>
      <w:r w:rsidRPr="00763B7D">
        <w:t>En la condició indicada en l’encapçalament, i sota la meva responsabilitat,</w:t>
      </w:r>
    </w:p>
    <w:p w:rsidR="00F64990" w:rsidRPr="0043406A" w:rsidRDefault="00F64990" w:rsidP="00303099">
      <w:pPr>
        <w:pStyle w:val="NTtolsegon"/>
      </w:pPr>
      <w:r w:rsidRPr="00303099">
        <w:t>DECLARO</w:t>
      </w:r>
      <w:r w:rsidRPr="0043406A">
        <w:t>:</w:t>
      </w:r>
    </w:p>
    <w:p w:rsidR="00F64990" w:rsidRDefault="00F64990" w:rsidP="001F7A86">
      <w:pPr>
        <w:pStyle w:val="NNormal"/>
      </w:pPr>
      <w:r w:rsidRPr="0043406A">
        <w:t xml:space="preserve">1. </w:t>
      </w:r>
      <w:r w:rsidRPr="00762209">
        <w:t>Que tinc poder suficient per a representar l’empresa</w:t>
      </w:r>
      <w:r>
        <w:t xml:space="preserve">, l’activitat de la qual </w:t>
      </w:r>
      <w:r w:rsidRPr="00B95EB8">
        <w:t>té una relació directa amb l’objecte del</w:t>
      </w:r>
      <w:r>
        <w:t xml:space="preserve"> contracte i </w:t>
      </w:r>
      <w:r w:rsidRPr="00B95EB8">
        <w:t xml:space="preserve">compleix tots els requisits i les obligacions </w:t>
      </w:r>
      <w:r>
        <w:t>que estableix</w:t>
      </w:r>
      <w:r w:rsidRPr="00B95EB8">
        <w:t xml:space="preserve"> la normativa vigent per al seu funcionament legal.</w:t>
      </w:r>
    </w:p>
    <w:p w:rsidR="00F64990" w:rsidRPr="003449DB" w:rsidRDefault="00F64990" w:rsidP="00991F07">
      <w:pPr>
        <w:pStyle w:val="NNormal"/>
      </w:pPr>
      <w:r>
        <w:t>2</w:t>
      </w:r>
      <w:r w:rsidRPr="003449DB">
        <w:t>. Que l’empresa</w:t>
      </w:r>
      <w:r>
        <w:t xml:space="preserve"> </w:t>
      </w:r>
      <w:r w:rsidRPr="003449DB">
        <w:t>està facultada per a signar un contracte amb l’Administració, ja que té plena capacitat d’obrar i no està sotmesa, ni ella ni els seus representants</w:t>
      </w:r>
      <w:r>
        <w:t xml:space="preserve"> legals</w:t>
      </w:r>
      <w:r w:rsidRPr="003449DB">
        <w:t>, a cap de les prohibicions per a contractar, d’acord amb els articles 6</w:t>
      </w:r>
      <w:r w:rsidRPr="00CE714E">
        <w:t xml:space="preserve">5 </w:t>
      </w:r>
      <w:r w:rsidRPr="006F4EF8">
        <w:t>i següents</w:t>
      </w:r>
      <w:r w:rsidRPr="00CE714E">
        <w:t>, 71 i següents i 8</w:t>
      </w:r>
      <w:r w:rsidRPr="003449DB">
        <w:t xml:space="preserve">5 de la </w:t>
      </w:r>
      <w:r w:rsidRPr="008832FD">
        <w:t>Llei de l’Estat 9/2017, de 8 de novembre, de contractes del sector públic, per la qual es transposen a l’ordenament jurídic espanyol les directives del Parlament Europeu i del Consell 2014/23/UE i 2014/24/UE, de 26 de febrer de 2014 (LCSP)</w:t>
      </w:r>
      <w:r w:rsidRPr="003449DB">
        <w:t>.</w:t>
      </w:r>
    </w:p>
    <w:p w:rsidR="00F64990" w:rsidRPr="003449DB" w:rsidRDefault="00F64990" w:rsidP="0066619D">
      <w:pPr>
        <w:pStyle w:val="NNormal"/>
      </w:pPr>
      <w:r>
        <w:t>3</w:t>
      </w:r>
      <w:r w:rsidRPr="003449DB">
        <w:t>. Que l’empresa està al corrent del compliment de les obligacions tributàri</w:t>
      </w:r>
      <w:r>
        <w:t>es i de les obligacions amb la S</w:t>
      </w:r>
      <w:r w:rsidRPr="003449DB">
        <w:t xml:space="preserve">eguretat </w:t>
      </w:r>
      <w:r>
        <w:t>S</w:t>
      </w:r>
      <w:r w:rsidRPr="003449DB">
        <w:t xml:space="preserve">ocial que </w:t>
      </w:r>
      <w:r>
        <w:t xml:space="preserve">estableixen </w:t>
      </w:r>
      <w:r w:rsidRPr="003449DB">
        <w:t xml:space="preserve">les disposicions legals vigents </w:t>
      </w:r>
      <w:r>
        <w:t>i,</w:t>
      </w:r>
      <w:r w:rsidRPr="003449DB">
        <w:t xml:space="preserve"> específicament, que no duu a terme operacions financeres contràries a la normativa tributària en països que no tenen normes sobre control de capitals i són considerats paradisos fiscals.</w:t>
      </w:r>
    </w:p>
    <w:p w:rsidR="00F64990" w:rsidRPr="00B95EB8" w:rsidRDefault="00F64990" w:rsidP="0066619D">
      <w:pPr>
        <w:pStyle w:val="NNormal"/>
      </w:pPr>
      <w:r>
        <w:t>4</w:t>
      </w:r>
      <w:r w:rsidRPr="00B95EB8">
        <w:t>. Que l’empresa</w:t>
      </w:r>
      <w:r>
        <w:t xml:space="preserve"> </w:t>
      </w:r>
      <w:r w:rsidRPr="00B95EB8">
        <w:t xml:space="preserve">no </w:t>
      </w:r>
      <w:r>
        <w:t xml:space="preserve">incorre en </w:t>
      </w:r>
      <w:r w:rsidRPr="00B95EB8">
        <w:t>cap de les</w:t>
      </w:r>
      <w:r>
        <w:t xml:space="preserve"> situacions</w:t>
      </w:r>
      <w:r w:rsidRPr="00B95EB8">
        <w:t xml:space="preserve"> a </w:t>
      </w:r>
      <w:r>
        <w:t>què</w:t>
      </w:r>
      <w:r w:rsidRPr="00B95EB8">
        <w:t xml:space="preserve"> </w:t>
      </w:r>
      <w:r>
        <w:t>fan referència</w:t>
      </w:r>
      <w:r w:rsidRPr="00B95EB8">
        <w:t xml:space="preserve"> la Llei de l’Estat 3/2015, de 30 de març, reguladora de l’exercici de l’alt càrrec de l’Administració General de l’Estat</w:t>
      </w:r>
      <w:r>
        <w:t>;</w:t>
      </w:r>
      <w:r w:rsidRPr="00B95EB8">
        <w:t xml:space="preserve">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:rsidR="00F64990" w:rsidRDefault="00F64990" w:rsidP="0066619D">
      <w:pPr>
        <w:pStyle w:val="NNormal"/>
      </w:pPr>
      <w:r>
        <w:t>5.</w:t>
      </w:r>
      <w:r w:rsidRPr="0066619D">
        <w:t xml:space="preserve"> </w:t>
      </w:r>
      <w:r>
        <w:t>Que l’empresa reuneix les condicions de solvència i mitjans requerides per a dur a terme la prestació.</w:t>
      </w:r>
    </w:p>
    <w:p w:rsidR="00F64990" w:rsidRDefault="00F64990" w:rsidP="0066619D">
      <w:pPr>
        <w:pStyle w:val="NNormal"/>
      </w:pPr>
      <w:r>
        <w:t>6</w:t>
      </w:r>
      <w:r w:rsidRPr="00B95EB8">
        <w:t>. Que l’empresa</w:t>
      </w:r>
      <w:r>
        <w:t xml:space="preserve"> es compromet a </w:t>
      </w:r>
      <w:r w:rsidRPr="00B95EB8">
        <w:t>aplicar, en cas que el contracte comporti el tractament de dades personal</w:t>
      </w:r>
      <w:r>
        <w:t>s</w:t>
      </w:r>
      <w:r w:rsidRPr="00B95EB8">
        <w:t xml:space="preserve">, mesures tècniques i organitzatives apropiades perquè el tractament es </w:t>
      </w:r>
      <w:r w:rsidRPr="00B95EB8">
        <w:lastRenderedPageBreak/>
        <w:t>dugui a terme de conformitat amb la Llei orgànica 3/2018, de 5 de desembre, de protecció de dades personals i garantia dels drets digitals</w:t>
      </w:r>
      <w:r>
        <w:t>,</w:t>
      </w:r>
      <w:r w:rsidRPr="00B95EB8">
        <w:t xml:space="preserve"> i la normativa de des</w:t>
      </w:r>
      <w:r>
        <w:t>plega</w:t>
      </w:r>
      <w:r w:rsidRPr="00B95EB8">
        <w:t>ment, així com, si escau, amb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:rsidR="00F64990" w:rsidRPr="00E32DC2" w:rsidRDefault="00F64990" w:rsidP="0066619D">
      <w:pPr>
        <w:pStyle w:val="NNormal"/>
        <w:rPr>
          <w:lang w:eastAsia="es-ES"/>
        </w:rPr>
      </w:pPr>
      <w:r w:rsidRPr="00E32DC2">
        <w:t>7.</w:t>
      </w:r>
      <w:r w:rsidRPr="00E32DC2">
        <w:rPr>
          <w:lang w:eastAsia="es-ES"/>
        </w:rPr>
        <w:t xml:space="preserve">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366"/>
      </w:tblGrid>
      <w:tr w:rsidR="00F64990" w:rsidRPr="001F7A86" w:rsidTr="00FD0372">
        <w:trPr>
          <w:trHeight w:val="378"/>
        </w:trPr>
        <w:tc>
          <w:tcPr>
            <w:tcW w:w="8786" w:type="dxa"/>
            <w:gridSpan w:val="2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F2DBDB" w:themeFill="accent2" w:themeFillTint="3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64990" w:rsidRPr="001F7A86" w:rsidRDefault="00F64990" w:rsidP="001F7A86">
            <w:pPr>
              <w:pStyle w:val="NNormaltaula"/>
              <w:spacing w:before="60" w:after="60"/>
            </w:pPr>
            <w:r w:rsidRPr="001F7A86">
              <w:t>Mesures d’igualtat segons el nombre de treballadors de l’empresa</w:t>
            </w:r>
          </w:p>
        </w:tc>
      </w:tr>
      <w:tr w:rsidR="00F64990" w:rsidRPr="001F7A86" w:rsidTr="00FD0372">
        <w:trPr>
          <w:trHeight w:val="636"/>
        </w:trPr>
        <w:sdt>
          <w:sdtPr>
            <w:id w:val="166435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single" w:sz="8" w:space="0" w:color="C00000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vAlign w:val="center"/>
                <w:hideMark/>
              </w:tcPr>
              <w:p w:rsidR="00F64990" w:rsidRPr="001F7A86" w:rsidRDefault="00F64990" w:rsidP="001F7A86">
                <w:pPr>
                  <w:pStyle w:val="NNormaltaula"/>
                  <w:spacing w:before="60" w:after="60"/>
                </w:pPr>
                <w:r w:rsidRPr="001F7A8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66" w:type="dxa"/>
            <w:tcBorders>
              <w:top w:val="nil"/>
              <w:left w:val="nil"/>
              <w:bottom w:val="single" w:sz="8" w:space="0" w:color="C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64990" w:rsidRPr="005D6F97" w:rsidRDefault="00F64990" w:rsidP="00996191">
            <w:pPr>
              <w:pStyle w:val="NNormaltaula"/>
              <w:spacing w:before="60" w:after="60"/>
              <w:rPr>
                <w:highlight w:val="yellow"/>
              </w:rPr>
            </w:pPr>
            <w:r w:rsidRPr="00317D86">
              <w:t>Té cinquanta treballadors o més i, per tant,</w:t>
            </w:r>
            <w:r w:rsidR="005D6F97" w:rsidRPr="00317D86">
              <w:t xml:space="preserve"> es compromet a presentar el seu pla d’igualtat</w:t>
            </w:r>
            <w:r w:rsidRPr="00317D86">
              <w:t>, degudament inscrit al Registre i dipòsit de convenis col·lectius, acords col·lectius de treball i plans d’igualtat del Ministeri de Treball i Economia Social</w:t>
            </w:r>
            <w:r w:rsidR="005D6F97" w:rsidRPr="00317D86">
              <w:t>, en el cas d’ésser proposada com a adjudicatària.</w:t>
            </w:r>
          </w:p>
        </w:tc>
      </w:tr>
      <w:tr w:rsidR="00F64990" w:rsidRPr="001F7A86" w:rsidTr="00FD0372">
        <w:trPr>
          <w:trHeight w:val="895"/>
        </w:trPr>
        <w:sdt>
          <w:sdtPr>
            <w:id w:val="-2548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single" w:sz="8" w:space="0" w:color="C00000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vAlign w:val="center"/>
                <w:hideMark/>
              </w:tcPr>
              <w:p w:rsidR="00F64990" w:rsidRPr="001F7A86" w:rsidRDefault="00F64990" w:rsidP="001F7A86">
                <w:pPr>
                  <w:pStyle w:val="NNormaltaula"/>
                  <w:spacing w:before="60" w:after="60"/>
                </w:pPr>
                <w:r w:rsidRPr="001F7A8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366" w:type="dxa"/>
            <w:tcBorders>
              <w:top w:val="nil"/>
              <w:left w:val="nil"/>
              <w:bottom w:val="single" w:sz="8" w:space="0" w:color="C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64990" w:rsidRPr="001F7A86" w:rsidRDefault="00F64990" w:rsidP="001F7A86">
            <w:pPr>
              <w:pStyle w:val="NNormaltaula"/>
              <w:spacing w:before="60" w:after="60"/>
            </w:pPr>
            <w:r w:rsidRPr="001F7A86">
              <w:t>Té menys de cinquanta treballadors i, per tant, disposa de mesures per a evitar qualsevol tipus de discriminació laboral entre dones i homes.</w:t>
            </w:r>
          </w:p>
        </w:tc>
      </w:tr>
    </w:tbl>
    <w:p w:rsidR="00F64990" w:rsidRPr="00B95EB8" w:rsidRDefault="00F64990" w:rsidP="0066619D">
      <w:pPr>
        <w:pStyle w:val="NNormal"/>
      </w:pPr>
      <w:r>
        <w:t>8</w:t>
      </w:r>
      <w:r w:rsidRPr="00B95EB8">
        <w:t xml:space="preserve">. Que </w:t>
      </w:r>
      <w:r>
        <w:t xml:space="preserve">consento </w:t>
      </w:r>
      <w:r w:rsidRPr="00B95EB8">
        <w:t xml:space="preserve">l’ús de mitjans electrònics per a rebre les notificacions, les comunicacions i els requeriments que el Parlament de Catalunya m’hagi de fer en el marc d’aquest </w:t>
      </w:r>
      <w:r>
        <w:t>contracte</w:t>
      </w:r>
      <w:r w:rsidRPr="00B95EB8">
        <w:t>. A aquests efectes, comunico l’adreça electrònica i el telèfon mòbil següents:</w:t>
      </w:r>
    </w:p>
    <w:tbl>
      <w:tblPr>
        <w:tblStyle w:val="Tablaconcuadrcula6"/>
        <w:tblW w:w="5000" w:type="pct"/>
        <w:tblLook w:val="04A0" w:firstRow="1" w:lastRow="0" w:firstColumn="1" w:lastColumn="0" w:noHBand="0" w:noVBand="1"/>
      </w:tblPr>
      <w:tblGrid>
        <w:gridCol w:w="2098"/>
        <w:gridCol w:w="6688"/>
      </w:tblGrid>
      <w:tr w:rsidR="00F64990" w:rsidRPr="0043406A" w:rsidTr="002A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:rsidR="00F64990" w:rsidRPr="0043406A" w:rsidRDefault="00F64990" w:rsidP="001F7A86">
            <w:pPr>
              <w:pStyle w:val="NNormaltaula"/>
              <w:spacing w:before="60" w:after="60"/>
            </w:pPr>
            <w:r w:rsidRPr="0043406A">
              <w:t>Adreça electrònica:</w:t>
            </w:r>
          </w:p>
        </w:tc>
        <w:tc>
          <w:tcPr>
            <w:tcW w:w="6691" w:type="dxa"/>
            <w:shd w:val="clear" w:color="auto" w:fill="FFFFFF" w:themeFill="background1"/>
          </w:tcPr>
          <w:p w:rsidR="00F64990" w:rsidRPr="0043406A" w:rsidRDefault="00F64990" w:rsidP="001F7A86">
            <w:pPr>
              <w:pStyle w:val="NNormaltaula"/>
              <w:spacing w:before="60" w:after="60"/>
            </w:pPr>
          </w:p>
        </w:tc>
      </w:tr>
      <w:tr w:rsidR="00F64990" w:rsidRPr="0043406A" w:rsidTr="002A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:rsidR="00F64990" w:rsidRPr="0043406A" w:rsidRDefault="00F64990" w:rsidP="001F7A86">
            <w:pPr>
              <w:pStyle w:val="NNormaltaula"/>
              <w:spacing w:before="60" w:after="60"/>
            </w:pPr>
            <w:r w:rsidRPr="0043406A">
              <w:t>Telèfon mòbil:</w:t>
            </w:r>
          </w:p>
        </w:tc>
        <w:tc>
          <w:tcPr>
            <w:tcW w:w="6691" w:type="dxa"/>
            <w:shd w:val="clear" w:color="auto" w:fill="FFFFFF" w:themeFill="background1"/>
          </w:tcPr>
          <w:p w:rsidR="00F64990" w:rsidRPr="0043406A" w:rsidRDefault="00F64990" w:rsidP="001F7A86">
            <w:pPr>
              <w:pStyle w:val="NNormaltaula"/>
              <w:spacing w:before="60" w:after="60"/>
            </w:pPr>
          </w:p>
        </w:tc>
      </w:tr>
    </w:tbl>
    <w:p w:rsidR="00F64990" w:rsidRPr="00A87BF5" w:rsidRDefault="00F64990" w:rsidP="0066619D">
      <w:pPr>
        <w:pStyle w:val="NNormal"/>
      </w:pPr>
      <w:r>
        <w:t>9</w:t>
      </w:r>
      <w:r w:rsidRPr="00A87BF5">
        <w:t xml:space="preserve">. Que, en compliment de la normativa de protecció de dades personals: </w:t>
      </w:r>
    </w:p>
    <w:p w:rsidR="00F64990" w:rsidRPr="00A87BF5" w:rsidRDefault="00F64990" w:rsidP="0066619D">
      <w:pPr>
        <w:pStyle w:val="NNormal"/>
      </w:pPr>
      <w:r w:rsidRPr="00A87BF5">
        <w:t xml:space="preserve">a) Autoritzo el Parlament </w:t>
      </w:r>
      <w:r w:rsidRPr="00B95EB8">
        <w:t xml:space="preserve">de Catalunya </w:t>
      </w:r>
      <w:r w:rsidRPr="00A87BF5">
        <w:t>a:</w:t>
      </w:r>
    </w:p>
    <w:p w:rsidR="00F64990" w:rsidRPr="002A5830" w:rsidRDefault="00F64990" w:rsidP="002A5830">
      <w:pPr>
        <w:pStyle w:val="NNormal"/>
      </w:pPr>
      <w:r w:rsidRPr="002A5830">
        <w:t>― Tractar les meves dades personals facilitades en aquest contracte o en la relació contractual que se’n deriva en el fitxer «Empreses i entitats licitadores o que es relacionen amb el Parlament de Catalunya», la finalitat del qual és, entre d’altres, portar el registre de les empreses i entitats licitadores que s’hi detallen per a la gestió i la tramitació dels expedients de contractació, dels expedients patrimonials i dels convenis amb el Parlament.</w:t>
      </w:r>
    </w:p>
    <w:p w:rsidR="00F64990" w:rsidRPr="002A5830" w:rsidRDefault="00F64990" w:rsidP="002A5830">
      <w:pPr>
        <w:pStyle w:val="NNormal"/>
      </w:pPr>
      <w:r w:rsidRPr="002A5830">
        <w:t>― Transmetre les meves dades personals només a les autoritats competents i a les entitats bancàries, i a conservar-les només mentre es mantinguin la relació contractual o les responsabilitats que se’n puguin derivar.</w:t>
      </w:r>
    </w:p>
    <w:p w:rsidR="00F64990" w:rsidRPr="00A87BF5" w:rsidRDefault="00F64990" w:rsidP="0066619D">
      <w:pPr>
        <w:pStyle w:val="NNormal"/>
      </w:pPr>
      <w:r w:rsidRPr="00A87BF5">
        <w:t xml:space="preserve">b) Podré indicar, en qualsevol cas, la revocació del consentiment atorgat i també exercir els drets d’accés, rectificació o supressió de les meves dades personals, de limitar-ne el tractament o d’oposar-m’hi, i de portabilitat de les dades. </w:t>
      </w:r>
    </w:p>
    <w:p w:rsidR="00F64990" w:rsidRPr="00A87BF5" w:rsidRDefault="00F64990" w:rsidP="0066619D">
      <w:pPr>
        <w:pStyle w:val="NNormal"/>
      </w:pPr>
      <w:r w:rsidRPr="00A87BF5">
        <w:t>c) Podré presentar, si s’escau, una reclamació davant l’Autoritat Catalana de Protecció de Dades o posar-me en contacte amb el delegat de protecció de dades del Parlament per a resoldre els dubtes.</w:t>
      </w:r>
    </w:p>
    <w:p w:rsidR="00F64990" w:rsidRPr="00517C8D" w:rsidRDefault="00F64990" w:rsidP="002A5830">
      <w:pPr>
        <w:pStyle w:val="NNormal"/>
      </w:pPr>
      <w:r w:rsidRPr="00517C8D">
        <w:t>I, perquè consti als efectes pertinents, signo aquesta declaració.</w:t>
      </w:r>
    </w:p>
    <w:p w:rsidR="006F06A8" w:rsidRPr="006F06A8" w:rsidRDefault="00F64990" w:rsidP="00AD2C47">
      <w:pPr>
        <w:pStyle w:val="NNormal"/>
      </w:pPr>
      <w:r w:rsidRPr="00517C8D">
        <w:t>Signatura de</w:t>
      </w:r>
      <w:r>
        <w:t xml:space="preserve"> </w:t>
      </w:r>
      <w:r w:rsidRPr="00517C8D">
        <w:t>l</w:t>
      </w:r>
      <w:r>
        <w:t>’adjudicatari</w:t>
      </w:r>
      <w:r w:rsidRPr="00517C8D">
        <w:t>:</w:t>
      </w:r>
    </w:p>
    <w:sectPr w:rsidR="006F06A8" w:rsidRPr="006F06A8" w:rsidSect="001F7A86">
      <w:headerReference w:type="even" r:id="rId7"/>
      <w:headerReference w:type="default" r:id="rId8"/>
      <w:footerReference w:type="default" r:id="rId9"/>
      <w:headerReference w:type="first" r:id="rId10"/>
      <w:endnotePr>
        <w:numFmt w:val="decimal"/>
      </w:endnotePr>
      <w:pgSz w:w="11905" w:h="16837" w:code="9"/>
      <w:pgMar w:top="2269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90" w:rsidRDefault="00F64990" w:rsidP="00D0658C">
      <w:r>
        <w:separator/>
      </w:r>
    </w:p>
  </w:endnote>
  <w:endnote w:type="continuationSeparator" w:id="0">
    <w:p w:rsidR="00F64990" w:rsidRDefault="00F6499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9D23CE" w:rsidRDefault="006900C7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A67229">
      <w:rPr>
        <w:noProof/>
      </w:rPr>
      <w:t>2</w:t>
    </w:r>
    <w:r>
      <w:fldChar w:fldCharType="end"/>
    </w:r>
    <w:r>
      <w:t xml:space="preserve"> | </w:t>
    </w:r>
    <w:r w:rsidR="00A67229">
      <w:fldChar w:fldCharType="begin"/>
    </w:r>
    <w:r w:rsidR="00A67229">
      <w:instrText xml:space="preserve"> NUMPAGES   \* MERGEFORMAT </w:instrText>
    </w:r>
    <w:r w:rsidR="00A67229">
      <w:fldChar w:fldCharType="separate"/>
    </w:r>
    <w:r w:rsidR="00A67229">
      <w:rPr>
        <w:noProof/>
      </w:rPr>
      <w:t>2</w:t>
    </w:r>
    <w:r w:rsidR="00A672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90" w:rsidRDefault="00F64990" w:rsidP="00D0658C">
      <w:r>
        <w:separator/>
      </w:r>
    </w:p>
  </w:footnote>
  <w:footnote w:type="continuationSeparator" w:id="0">
    <w:p w:rsidR="00F64990" w:rsidRDefault="00F6499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C854AD" w:rsidRDefault="006900C7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00A9E433" wp14:editId="10A433B9">
          <wp:extent cx="2428875" cy="612476"/>
          <wp:effectExtent l="0" t="0" r="0" b="0"/>
          <wp:docPr id="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90"/>
    <w:rsid w:val="00012C99"/>
    <w:rsid w:val="00026D49"/>
    <w:rsid w:val="0003727C"/>
    <w:rsid w:val="00043297"/>
    <w:rsid w:val="00066ED8"/>
    <w:rsid w:val="00072AAC"/>
    <w:rsid w:val="000832BE"/>
    <w:rsid w:val="00085E1F"/>
    <w:rsid w:val="000865A5"/>
    <w:rsid w:val="0009021F"/>
    <w:rsid w:val="00097121"/>
    <w:rsid w:val="000A0490"/>
    <w:rsid w:val="000A16E5"/>
    <w:rsid w:val="000B4818"/>
    <w:rsid w:val="00114D0C"/>
    <w:rsid w:val="0011557D"/>
    <w:rsid w:val="00117496"/>
    <w:rsid w:val="00134112"/>
    <w:rsid w:val="00136910"/>
    <w:rsid w:val="00137759"/>
    <w:rsid w:val="001604FC"/>
    <w:rsid w:val="001636E2"/>
    <w:rsid w:val="00163BB1"/>
    <w:rsid w:val="00164F16"/>
    <w:rsid w:val="0017058C"/>
    <w:rsid w:val="001758E2"/>
    <w:rsid w:val="00185C7A"/>
    <w:rsid w:val="001941C6"/>
    <w:rsid w:val="00194C73"/>
    <w:rsid w:val="001B3F41"/>
    <w:rsid w:val="001C73A7"/>
    <w:rsid w:val="001D11AB"/>
    <w:rsid w:val="001E7736"/>
    <w:rsid w:val="001F1FC4"/>
    <w:rsid w:val="001F7A86"/>
    <w:rsid w:val="00202480"/>
    <w:rsid w:val="00206937"/>
    <w:rsid w:val="0023042F"/>
    <w:rsid w:val="0023220B"/>
    <w:rsid w:val="002331CA"/>
    <w:rsid w:val="002339AF"/>
    <w:rsid w:val="00237F57"/>
    <w:rsid w:val="002447D4"/>
    <w:rsid w:val="00247BD4"/>
    <w:rsid w:val="002653B3"/>
    <w:rsid w:val="00265B00"/>
    <w:rsid w:val="0027301B"/>
    <w:rsid w:val="00296ADB"/>
    <w:rsid w:val="002B1185"/>
    <w:rsid w:val="002C0599"/>
    <w:rsid w:val="002D0D7B"/>
    <w:rsid w:val="002D68B9"/>
    <w:rsid w:val="00302CB4"/>
    <w:rsid w:val="00303099"/>
    <w:rsid w:val="00316E03"/>
    <w:rsid w:val="00317D86"/>
    <w:rsid w:val="003314C9"/>
    <w:rsid w:val="00370167"/>
    <w:rsid w:val="00375B20"/>
    <w:rsid w:val="00392292"/>
    <w:rsid w:val="003E1518"/>
    <w:rsid w:val="003E1952"/>
    <w:rsid w:val="003E1B69"/>
    <w:rsid w:val="003F2E0D"/>
    <w:rsid w:val="003F546D"/>
    <w:rsid w:val="003F7171"/>
    <w:rsid w:val="00406499"/>
    <w:rsid w:val="004111D0"/>
    <w:rsid w:val="0043015E"/>
    <w:rsid w:val="00441E74"/>
    <w:rsid w:val="00455F01"/>
    <w:rsid w:val="0046075A"/>
    <w:rsid w:val="00487198"/>
    <w:rsid w:val="00491F76"/>
    <w:rsid w:val="004C33CF"/>
    <w:rsid w:val="004E1713"/>
    <w:rsid w:val="004E2077"/>
    <w:rsid w:val="004E3B75"/>
    <w:rsid w:val="00510714"/>
    <w:rsid w:val="005154AE"/>
    <w:rsid w:val="00534F58"/>
    <w:rsid w:val="0053572B"/>
    <w:rsid w:val="00540E4F"/>
    <w:rsid w:val="00552714"/>
    <w:rsid w:val="00554DA3"/>
    <w:rsid w:val="00565DF1"/>
    <w:rsid w:val="00575A30"/>
    <w:rsid w:val="00583EFE"/>
    <w:rsid w:val="00594DA1"/>
    <w:rsid w:val="005B2DCD"/>
    <w:rsid w:val="005C1172"/>
    <w:rsid w:val="005D6F97"/>
    <w:rsid w:val="005E0B14"/>
    <w:rsid w:val="005E1D8B"/>
    <w:rsid w:val="005F4728"/>
    <w:rsid w:val="00605E9B"/>
    <w:rsid w:val="00612B5B"/>
    <w:rsid w:val="00625AC5"/>
    <w:rsid w:val="006719D0"/>
    <w:rsid w:val="00681607"/>
    <w:rsid w:val="006900C7"/>
    <w:rsid w:val="0069040F"/>
    <w:rsid w:val="00697CB3"/>
    <w:rsid w:val="006A7440"/>
    <w:rsid w:val="006B1BD3"/>
    <w:rsid w:val="006B365B"/>
    <w:rsid w:val="006B396A"/>
    <w:rsid w:val="006D136E"/>
    <w:rsid w:val="006D2177"/>
    <w:rsid w:val="006D39C3"/>
    <w:rsid w:val="006F06A8"/>
    <w:rsid w:val="006F24D0"/>
    <w:rsid w:val="006F6172"/>
    <w:rsid w:val="006F657C"/>
    <w:rsid w:val="00705A68"/>
    <w:rsid w:val="007142A8"/>
    <w:rsid w:val="0071684F"/>
    <w:rsid w:val="00726EF2"/>
    <w:rsid w:val="0073095E"/>
    <w:rsid w:val="007320E2"/>
    <w:rsid w:val="00733E4B"/>
    <w:rsid w:val="007342D8"/>
    <w:rsid w:val="007345C6"/>
    <w:rsid w:val="0074619E"/>
    <w:rsid w:val="00763763"/>
    <w:rsid w:val="00791F3E"/>
    <w:rsid w:val="00793CF2"/>
    <w:rsid w:val="007A1D2F"/>
    <w:rsid w:val="007A6F0C"/>
    <w:rsid w:val="007C397C"/>
    <w:rsid w:val="007C48C7"/>
    <w:rsid w:val="007D17C0"/>
    <w:rsid w:val="007D1CDB"/>
    <w:rsid w:val="007D54B9"/>
    <w:rsid w:val="007D6153"/>
    <w:rsid w:val="00806FA8"/>
    <w:rsid w:val="00824155"/>
    <w:rsid w:val="00841512"/>
    <w:rsid w:val="00843763"/>
    <w:rsid w:val="00845EEE"/>
    <w:rsid w:val="008464BB"/>
    <w:rsid w:val="00860B20"/>
    <w:rsid w:val="00861C1C"/>
    <w:rsid w:val="00870016"/>
    <w:rsid w:val="00873ACB"/>
    <w:rsid w:val="00877B84"/>
    <w:rsid w:val="0089403D"/>
    <w:rsid w:val="0089457E"/>
    <w:rsid w:val="008A4C28"/>
    <w:rsid w:val="008B2A50"/>
    <w:rsid w:val="008C2026"/>
    <w:rsid w:val="008D1627"/>
    <w:rsid w:val="008E1B79"/>
    <w:rsid w:val="0090568E"/>
    <w:rsid w:val="009272CD"/>
    <w:rsid w:val="0093524B"/>
    <w:rsid w:val="0093767B"/>
    <w:rsid w:val="009613AC"/>
    <w:rsid w:val="00962F65"/>
    <w:rsid w:val="00965C3A"/>
    <w:rsid w:val="00976792"/>
    <w:rsid w:val="00980C2E"/>
    <w:rsid w:val="009923B7"/>
    <w:rsid w:val="00996191"/>
    <w:rsid w:val="009B0579"/>
    <w:rsid w:val="009B42ED"/>
    <w:rsid w:val="009C5D7D"/>
    <w:rsid w:val="009C7771"/>
    <w:rsid w:val="009D23CE"/>
    <w:rsid w:val="009D2D7F"/>
    <w:rsid w:val="009E6C51"/>
    <w:rsid w:val="009F6612"/>
    <w:rsid w:val="009F6DB1"/>
    <w:rsid w:val="00A059B6"/>
    <w:rsid w:val="00A20077"/>
    <w:rsid w:val="00A36012"/>
    <w:rsid w:val="00A40AE1"/>
    <w:rsid w:val="00A41AC4"/>
    <w:rsid w:val="00A63743"/>
    <w:rsid w:val="00A66435"/>
    <w:rsid w:val="00A67229"/>
    <w:rsid w:val="00A72F01"/>
    <w:rsid w:val="00A9005D"/>
    <w:rsid w:val="00A94D58"/>
    <w:rsid w:val="00AB6770"/>
    <w:rsid w:val="00AC0A9E"/>
    <w:rsid w:val="00AD1228"/>
    <w:rsid w:val="00AD2C47"/>
    <w:rsid w:val="00AE6A36"/>
    <w:rsid w:val="00AF060B"/>
    <w:rsid w:val="00B3676C"/>
    <w:rsid w:val="00B3739D"/>
    <w:rsid w:val="00B40096"/>
    <w:rsid w:val="00B44706"/>
    <w:rsid w:val="00B5113D"/>
    <w:rsid w:val="00B549DA"/>
    <w:rsid w:val="00B66206"/>
    <w:rsid w:val="00B6621B"/>
    <w:rsid w:val="00B85482"/>
    <w:rsid w:val="00B95CD0"/>
    <w:rsid w:val="00BC4907"/>
    <w:rsid w:val="00BD3BA6"/>
    <w:rsid w:val="00BE7332"/>
    <w:rsid w:val="00C07B6D"/>
    <w:rsid w:val="00C24841"/>
    <w:rsid w:val="00C24EDF"/>
    <w:rsid w:val="00C2700D"/>
    <w:rsid w:val="00C54AB0"/>
    <w:rsid w:val="00C7239F"/>
    <w:rsid w:val="00C72402"/>
    <w:rsid w:val="00C854AD"/>
    <w:rsid w:val="00C964E8"/>
    <w:rsid w:val="00CB0618"/>
    <w:rsid w:val="00CD28BF"/>
    <w:rsid w:val="00CD36FC"/>
    <w:rsid w:val="00CE1B88"/>
    <w:rsid w:val="00CE6ABD"/>
    <w:rsid w:val="00CF38D3"/>
    <w:rsid w:val="00D0658C"/>
    <w:rsid w:val="00D27456"/>
    <w:rsid w:val="00D31469"/>
    <w:rsid w:val="00D74882"/>
    <w:rsid w:val="00D8553A"/>
    <w:rsid w:val="00D856E8"/>
    <w:rsid w:val="00D926DA"/>
    <w:rsid w:val="00D951E3"/>
    <w:rsid w:val="00DB16D9"/>
    <w:rsid w:val="00DB4FD8"/>
    <w:rsid w:val="00DC5A74"/>
    <w:rsid w:val="00DC630E"/>
    <w:rsid w:val="00DE3D85"/>
    <w:rsid w:val="00DF32E0"/>
    <w:rsid w:val="00E02C5D"/>
    <w:rsid w:val="00E12A05"/>
    <w:rsid w:val="00E243B8"/>
    <w:rsid w:val="00E31645"/>
    <w:rsid w:val="00E45FF1"/>
    <w:rsid w:val="00E512AA"/>
    <w:rsid w:val="00E52178"/>
    <w:rsid w:val="00E57777"/>
    <w:rsid w:val="00E64BB1"/>
    <w:rsid w:val="00E753E7"/>
    <w:rsid w:val="00E8623C"/>
    <w:rsid w:val="00EA423B"/>
    <w:rsid w:val="00EA5CB3"/>
    <w:rsid w:val="00EB2EFA"/>
    <w:rsid w:val="00EC5FA4"/>
    <w:rsid w:val="00ED02A3"/>
    <w:rsid w:val="00EF326B"/>
    <w:rsid w:val="00F00F6F"/>
    <w:rsid w:val="00F02F55"/>
    <w:rsid w:val="00F06391"/>
    <w:rsid w:val="00F171C8"/>
    <w:rsid w:val="00F43D1A"/>
    <w:rsid w:val="00F55F46"/>
    <w:rsid w:val="00F605BF"/>
    <w:rsid w:val="00F64990"/>
    <w:rsid w:val="00F7304E"/>
    <w:rsid w:val="00F75B7C"/>
    <w:rsid w:val="00F77AE9"/>
    <w:rsid w:val="00F844B5"/>
    <w:rsid w:val="00F94982"/>
    <w:rsid w:val="00FC0D9B"/>
    <w:rsid w:val="00FD4259"/>
    <w:rsid w:val="00FD731F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43E12D"/>
  <w15:docId w15:val="{06271D1A-9B74-40B1-A869-CBF27022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unhideWhenUsed/>
    <w:qFormat/>
    <w:rsid w:val="00194C73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303099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uiPriority w:val="1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uiPriority w:val="1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uiPriority w:val="1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uiPriority w:val="1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3F2E0D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uiPriority w:val="1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1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1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6499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">
    <w:name w:val="Tabla con cuadrícula6"/>
    <w:basedOn w:val="Tablanormal"/>
    <w:next w:val="Tablaconcuadrcula"/>
    <w:rsid w:val="00F6499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rdo\Desktop\Plantilla%20Estil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6D7A-77DC-4AB8-B3C6-E7D62864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Estils</Template>
  <TotalTime>4</TotalTime>
  <Pages>2</Pages>
  <Words>839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Pardo Casademont, Salvi</dc:creator>
  <cp:lastModifiedBy>Pardo Casademont, Salvi</cp:lastModifiedBy>
  <cp:revision>6</cp:revision>
  <cp:lastPrinted>2013-11-05T16:25:00Z</cp:lastPrinted>
  <dcterms:created xsi:type="dcterms:W3CDTF">2025-02-04T09:21:00Z</dcterms:created>
  <dcterms:modified xsi:type="dcterms:W3CDTF">2025-09-03T10:21:00Z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