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  <w:bookmarkStart w:id="0" w:name="_GoBack"/>
      <w:bookmarkEnd w:id="0"/>
      <w:r w:rsidRPr="00B97930">
        <w:rPr>
          <w:rFonts w:ascii="Arial" w:hAnsi="Arial" w:cs="OFJBG F+ Univers LT Std"/>
          <w:b/>
          <w:i/>
          <w:iCs/>
        </w:rPr>
        <w:t>ANNEX V MODEL CAUCIÓ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  <w:r w:rsidRPr="00B97930">
        <w:rPr>
          <w:rFonts w:ascii="Arial" w:hAnsi="Arial" w:cs="OFJBG F+ Univers LT Std"/>
          <w:b/>
          <w:i/>
          <w:iCs/>
        </w:rPr>
        <w:t>ASSEGURANÇA DE CAUCIÓ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L’entitat (1)______________________, (d'ara endavant assegurador),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ASSEGURA: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(4)__________________________, NIF/CIF ______________, en concepte de prenedor de l'assegurança, davant (5)_______________,d'ara endavant assegurat, fins a l'import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____________________(7) per respondre de les obligacions, responsabilitats, penalitzacions i altres despeses que es puguin derivar d’acord amb les normes i les altres condicions administratives precitades davant l'assegurat.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L’assegurat declara sota la seva responsabilitat que compleix els requisits pr</w:t>
      </w:r>
      <w:r>
        <w:rPr>
          <w:rFonts w:ascii="Arial" w:hAnsi="Arial" w:cs="OFJBG F+ Univers LT Std"/>
          <w:i/>
          <w:iCs/>
          <w:sz w:val="20"/>
          <w:szCs w:val="20"/>
        </w:rPr>
        <w:t>evistos a l’article 57.1 del Real</w:t>
      </w:r>
      <w:r w:rsidRPr="00B97930">
        <w:rPr>
          <w:rFonts w:ascii="Arial" w:hAnsi="Arial" w:cs="OFJBG F+ Univers LT Std"/>
          <w:i/>
          <w:iCs/>
          <w:sz w:val="20"/>
          <w:szCs w:val="20"/>
        </w:rPr>
        <w:t xml:space="preserve"> Decret 1098/2001, de 12 d’octubre, pel qual s’aprova el Reglament General de Llei de Contractes de les Administracions Públiques.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La falta de pagament de la prima, sigui única, primera o següents, no donarà dret a l'assegurador a resoldre el contracte, ni quedarà extingit, ni la cobertura de l'assegurador suspesa, ni aquest alliberat de la seva obligació, en el cas que l'assegurador hagi de fer efectiva la garantia.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L'assegurador no podrà oposar a l'assegurat les excepcions que puguin correspondre-li contra el prenedor de l'assegurança.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L'assegurador assumeix el compromís d'indemnitzar l'assegurat al primer requeriment de la Caixa General de Dipòsits, en els termes establerts en la Llei de Contractes del Sector Públic i normes de desenvolupament.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La present assegurança de caució continuarà vigent fins que (6) autoritzi la cancel·lació o devolució, d'acord amb el que estableix el text refós de la Llei de Contractes del Sector Públic i legislació complementària.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(Lloc i data)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(Raó social de l’Entitat)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(Signatura dels apoderats i segell de l’entitat)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(1) Raó social completa de l'entitat asseguradora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(2) Població, província, carrer o plaça, número i districte postal.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(3) Nom, cognoms i DNI de l’apoderat o apoderats.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(4) Raó social, o nom i cognoms del contractista assegurat.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(5) Òrgan de contractació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(6) Identificació individualitzada del contracte en virtut del qual es presta l’assegurança i del número d’expedient de l’Ajuntament.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(7) Expressió de la modalitat de garantia de què es tracta: provisional, definitiva, complementària, per provisió de materials, etc.</w:t>
      </w:r>
    </w:p>
    <w:p w:rsidR="00EB79B1" w:rsidRPr="00B97930" w:rsidRDefault="00EB79B1" w:rsidP="00EB79B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sectPr w:rsidR="00EB79B1" w:rsidRPr="00B97930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1C6" w:rsidRDefault="002511C6" w:rsidP="00506BA8">
      <w:r>
        <w:separator/>
      </w:r>
    </w:p>
  </w:endnote>
  <w:endnote w:type="continuationSeparator" w:id="0">
    <w:p w:rsidR="002511C6" w:rsidRDefault="002511C6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2511C6" w:rsidRPr="004C50C8" w:rsidRDefault="002511C6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0364C0" w:rsidRPr="000364C0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2511C6" w:rsidRPr="009C2706" w:rsidRDefault="002511C6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2511C6" w:rsidRPr="004C50C8" w:rsidRDefault="002511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1C6" w:rsidRDefault="002511C6" w:rsidP="00506BA8">
      <w:r>
        <w:separator/>
      </w:r>
    </w:p>
  </w:footnote>
  <w:footnote w:type="continuationSeparator" w:id="0">
    <w:p w:rsidR="002511C6" w:rsidRDefault="002511C6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  <w:p w:rsidR="002511C6" w:rsidRDefault="002511C6">
    <w:pPr>
      <w:pStyle w:val="Encabezado"/>
    </w:pPr>
  </w:p>
  <w:p w:rsidR="002511C6" w:rsidRDefault="002511C6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87330AE"/>
    <w:multiLevelType w:val="hybridMultilevel"/>
    <w:tmpl w:val="8C4852D0"/>
    <w:lvl w:ilvl="0" w:tplc="7E5AC16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3730"/>
    <w:rsid w:val="00003E99"/>
    <w:rsid w:val="0000411D"/>
    <w:rsid w:val="0000416F"/>
    <w:rsid w:val="00007BEE"/>
    <w:rsid w:val="00007FB4"/>
    <w:rsid w:val="00012A80"/>
    <w:rsid w:val="000140D3"/>
    <w:rsid w:val="00014B13"/>
    <w:rsid w:val="0001610F"/>
    <w:rsid w:val="00017066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5A98"/>
    <w:rsid w:val="000360DE"/>
    <w:rsid w:val="000364C0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2499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B1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0D6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3487F"/>
    <w:rsid w:val="0014012C"/>
    <w:rsid w:val="0014236E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1F99"/>
    <w:rsid w:val="001B25DA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12E6C"/>
    <w:rsid w:val="002135E6"/>
    <w:rsid w:val="002217F9"/>
    <w:rsid w:val="0022235F"/>
    <w:rsid w:val="00224737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1C6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300F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2EFA"/>
    <w:rsid w:val="003137CC"/>
    <w:rsid w:val="003151E6"/>
    <w:rsid w:val="00320DB6"/>
    <w:rsid w:val="00321390"/>
    <w:rsid w:val="00322A07"/>
    <w:rsid w:val="00323061"/>
    <w:rsid w:val="00325935"/>
    <w:rsid w:val="00327220"/>
    <w:rsid w:val="00331903"/>
    <w:rsid w:val="00333593"/>
    <w:rsid w:val="00333B47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573AB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CDE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97E0E"/>
    <w:rsid w:val="003A018B"/>
    <w:rsid w:val="003A093F"/>
    <w:rsid w:val="003A1E3C"/>
    <w:rsid w:val="003A4C49"/>
    <w:rsid w:val="003A5AFB"/>
    <w:rsid w:val="003A61F3"/>
    <w:rsid w:val="003B0583"/>
    <w:rsid w:val="003B2000"/>
    <w:rsid w:val="003B2E25"/>
    <w:rsid w:val="003B3855"/>
    <w:rsid w:val="003B3D7E"/>
    <w:rsid w:val="003B557F"/>
    <w:rsid w:val="003B79D3"/>
    <w:rsid w:val="003B7C4E"/>
    <w:rsid w:val="003C0A3F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7224"/>
    <w:rsid w:val="004018EB"/>
    <w:rsid w:val="00401A52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8D8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1F9D"/>
    <w:rsid w:val="004435AD"/>
    <w:rsid w:val="00444BF5"/>
    <w:rsid w:val="0044569E"/>
    <w:rsid w:val="00447B17"/>
    <w:rsid w:val="004537BD"/>
    <w:rsid w:val="00454CBE"/>
    <w:rsid w:val="00454D56"/>
    <w:rsid w:val="004552A4"/>
    <w:rsid w:val="00457BC9"/>
    <w:rsid w:val="004644B9"/>
    <w:rsid w:val="00464B7E"/>
    <w:rsid w:val="00465BED"/>
    <w:rsid w:val="004673CB"/>
    <w:rsid w:val="00467A21"/>
    <w:rsid w:val="004719F1"/>
    <w:rsid w:val="0047281E"/>
    <w:rsid w:val="004757B9"/>
    <w:rsid w:val="00477298"/>
    <w:rsid w:val="004772AB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6981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80B86"/>
    <w:rsid w:val="00581E78"/>
    <w:rsid w:val="00583FA5"/>
    <w:rsid w:val="005866AA"/>
    <w:rsid w:val="00586E02"/>
    <w:rsid w:val="005871F9"/>
    <w:rsid w:val="0059134D"/>
    <w:rsid w:val="005917AA"/>
    <w:rsid w:val="00592ABC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0B06"/>
    <w:rsid w:val="005C14B1"/>
    <w:rsid w:val="005C2CBD"/>
    <w:rsid w:val="005C49FB"/>
    <w:rsid w:val="005C6B92"/>
    <w:rsid w:val="005C6DCB"/>
    <w:rsid w:val="005C7A18"/>
    <w:rsid w:val="005D0489"/>
    <w:rsid w:val="005D1D06"/>
    <w:rsid w:val="005D2925"/>
    <w:rsid w:val="005D3720"/>
    <w:rsid w:val="005D46F5"/>
    <w:rsid w:val="005D4FAF"/>
    <w:rsid w:val="005D7B40"/>
    <w:rsid w:val="005E07F0"/>
    <w:rsid w:val="005E0871"/>
    <w:rsid w:val="005E0D0D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2A17"/>
    <w:rsid w:val="006142A4"/>
    <w:rsid w:val="006142E7"/>
    <w:rsid w:val="00615867"/>
    <w:rsid w:val="00620305"/>
    <w:rsid w:val="00620BF2"/>
    <w:rsid w:val="006212AB"/>
    <w:rsid w:val="006223F0"/>
    <w:rsid w:val="00623583"/>
    <w:rsid w:val="006235F7"/>
    <w:rsid w:val="00624718"/>
    <w:rsid w:val="00624CBF"/>
    <w:rsid w:val="0062549E"/>
    <w:rsid w:val="00625578"/>
    <w:rsid w:val="00625881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1064"/>
    <w:rsid w:val="0065165A"/>
    <w:rsid w:val="0065452C"/>
    <w:rsid w:val="00654E79"/>
    <w:rsid w:val="006600AC"/>
    <w:rsid w:val="006603F8"/>
    <w:rsid w:val="00661E83"/>
    <w:rsid w:val="006627AB"/>
    <w:rsid w:val="00667EF5"/>
    <w:rsid w:val="00670FCC"/>
    <w:rsid w:val="00671E92"/>
    <w:rsid w:val="006739C4"/>
    <w:rsid w:val="00673D34"/>
    <w:rsid w:val="00684E5B"/>
    <w:rsid w:val="0068551D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7DA"/>
    <w:rsid w:val="006D7EAE"/>
    <w:rsid w:val="006E23BD"/>
    <w:rsid w:val="006E3334"/>
    <w:rsid w:val="006E3AF7"/>
    <w:rsid w:val="006E3CBE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7D7"/>
    <w:rsid w:val="00747A20"/>
    <w:rsid w:val="00750127"/>
    <w:rsid w:val="007510E3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9696F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86E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37BE"/>
    <w:rsid w:val="007E42B6"/>
    <w:rsid w:val="007E47BB"/>
    <w:rsid w:val="007E708C"/>
    <w:rsid w:val="007E7C50"/>
    <w:rsid w:val="007F004F"/>
    <w:rsid w:val="007F3B36"/>
    <w:rsid w:val="007F4F53"/>
    <w:rsid w:val="008034EE"/>
    <w:rsid w:val="00803A6E"/>
    <w:rsid w:val="008041A1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295E"/>
    <w:rsid w:val="008547E9"/>
    <w:rsid w:val="00857681"/>
    <w:rsid w:val="00860A10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24DD"/>
    <w:rsid w:val="008E2D97"/>
    <w:rsid w:val="008E5C75"/>
    <w:rsid w:val="008E6579"/>
    <w:rsid w:val="008E6EAB"/>
    <w:rsid w:val="008E6F04"/>
    <w:rsid w:val="008F14B9"/>
    <w:rsid w:val="008F15BB"/>
    <w:rsid w:val="008F1752"/>
    <w:rsid w:val="008F2955"/>
    <w:rsid w:val="008F2ECE"/>
    <w:rsid w:val="008F33A5"/>
    <w:rsid w:val="008F3856"/>
    <w:rsid w:val="008F5413"/>
    <w:rsid w:val="008F60B5"/>
    <w:rsid w:val="008F687B"/>
    <w:rsid w:val="008F6D09"/>
    <w:rsid w:val="008F794A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6A96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6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136C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150"/>
    <w:rsid w:val="00A056CD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47E3E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5C9B"/>
    <w:rsid w:val="00A67B7B"/>
    <w:rsid w:val="00A710F7"/>
    <w:rsid w:val="00A712A9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76517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3153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50EE"/>
    <w:rsid w:val="00AD510B"/>
    <w:rsid w:val="00AD61FE"/>
    <w:rsid w:val="00AE2B73"/>
    <w:rsid w:val="00AE4415"/>
    <w:rsid w:val="00AE5B60"/>
    <w:rsid w:val="00AE6159"/>
    <w:rsid w:val="00AE64DE"/>
    <w:rsid w:val="00AE7184"/>
    <w:rsid w:val="00AF1552"/>
    <w:rsid w:val="00AF17A9"/>
    <w:rsid w:val="00AF3AF2"/>
    <w:rsid w:val="00AF3B4D"/>
    <w:rsid w:val="00AF3F5B"/>
    <w:rsid w:val="00B029B9"/>
    <w:rsid w:val="00B0347F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689C"/>
    <w:rsid w:val="00B77116"/>
    <w:rsid w:val="00B77949"/>
    <w:rsid w:val="00B77A27"/>
    <w:rsid w:val="00B809C6"/>
    <w:rsid w:val="00B82182"/>
    <w:rsid w:val="00B8435C"/>
    <w:rsid w:val="00B84F05"/>
    <w:rsid w:val="00B85427"/>
    <w:rsid w:val="00B859D0"/>
    <w:rsid w:val="00B862E5"/>
    <w:rsid w:val="00B86440"/>
    <w:rsid w:val="00B8793E"/>
    <w:rsid w:val="00B87CB2"/>
    <w:rsid w:val="00B9163C"/>
    <w:rsid w:val="00B91D17"/>
    <w:rsid w:val="00B92503"/>
    <w:rsid w:val="00B92E5F"/>
    <w:rsid w:val="00B93283"/>
    <w:rsid w:val="00B9468D"/>
    <w:rsid w:val="00B95218"/>
    <w:rsid w:val="00B96135"/>
    <w:rsid w:val="00B9729D"/>
    <w:rsid w:val="00B97930"/>
    <w:rsid w:val="00B97E99"/>
    <w:rsid w:val="00BA1F04"/>
    <w:rsid w:val="00BA2E47"/>
    <w:rsid w:val="00BA3127"/>
    <w:rsid w:val="00BA3624"/>
    <w:rsid w:val="00BA3E93"/>
    <w:rsid w:val="00BA4F56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1A16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34D7"/>
    <w:rsid w:val="00C34690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129C"/>
    <w:rsid w:val="00C5264C"/>
    <w:rsid w:val="00C53894"/>
    <w:rsid w:val="00C54D3A"/>
    <w:rsid w:val="00C56322"/>
    <w:rsid w:val="00C56E79"/>
    <w:rsid w:val="00C579E9"/>
    <w:rsid w:val="00C6195C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7C6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21421"/>
    <w:rsid w:val="00D2167B"/>
    <w:rsid w:val="00D239CC"/>
    <w:rsid w:val="00D23F03"/>
    <w:rsid w:val="00D255DD"/>
    <w:rsid w:val="00D25942"/>
    <w:rsid w:val="00D2616A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4947"/>
    <w:rsid w:val="00D54DD2"/>
    <w:rsid w:val="00D55500"/>
    <w:rsid w:val="00D575AA"/>
    <w:rsid w:val="00D6047F"/>
    <w:rsid w:val="00D60549"/>
    <w:rsid w:val="00D6084B"/>
    <w:rsid w:val="00D63D7E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020F"/>
    <w:rsid w:val="00D814FD"/>
    <w:rsid w:val="00D82920"/>
    <w:rsid w:val="00D82BED"/>
    <w:rsid w:val="00D82C50"/>
    <w:rsid w:val="00D839C4"/>
    <w:rsid w:val="00D84095"/>
    <w:rsid w:val="00D84B6D"/>
    <w:rsid w:val="00D87783"/>
    <w:rsid w:val="00D877B0"/>
    <w:rsid w:val="00D87A91"/>
    <w:rsid w:val="00D92B4E"/>
    <w:rsid w:val="00DA07D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C64B7"/>
    <w:rsid w:val="00DD1F52"/>
    <w:rsid w:val="00DD206E"/>
    <w:rsid w:val="00DD3813"/>
    <w:rsid w:val="00DD4179"/>
    <w:rsid w:val="00DD479E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394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57F"/>
    <w:rsid w:val="00E63E18"/>
    <w:rsid w:val="00E63F94"/>
    <w:rsid w:val="00E65C2B"/>
    <w:rsid w:val="00E66BC1"/>
    <w:rsid w:val="00E722C5"/>
    <w:rsid w:val="00E7276A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089E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E4A"/>
    <w:rsid w:val="00EB6762"/>
    <w:rsid w:val="00EB679D"/>
    <w:rsid w:val="00EB76E7"/>
    <w:rsid w:val="00EB79B1"/>
    <w:rsid w:val="00EB7CC7"/>
    <w:rsid w:val="00EC05E7"/>
    <w:rsid w:val="00EC1124"/>
    <w:rsid w:val="00EC20AF"/>
    <w:rsid w:val="00EC2F98"/>
    <w:rsid w:val="00EC352F"/>
    <w:rsid w:val="00EC3E52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63F9"/>
    <w:rsid w:val="00EF7044"/>
    <w:rsid w:val="00F00508"/>
    <w:rsid w:val="00F00DB3"/>
    <w:rsid w:val="00F01119"/>
    <w:rsid w:val="00F018F6"/>
    <w:rsid w:val="00F01A4C"/>
    <w:rsid w:val="00F02874"/>
    <w:rsid w:val="00F02BC8"/>
    <w:rsid w:val="00F03A0A"/>
    <w:rsid w:val="00F044B9"/>
    <w:rsid w:val="00F05369"/>
    <w:rsid w:val="00F0686F"/>
    <w:rsid w:val="00F06D37"/>
    <w:rsid w:val="00F113F1"/>
    <w:rsid w:val="00F117F0"/>
    <w:rsid w:val="00F164DA"/>
    <w:rsid w:val="00F205AC"/>
    <w:rsid w:val="00F20606"/>
    <w:rsid w:val="00F21A6F"/>
    <w:rsid w:val="00F2311E"/>
    <w:rsid w:val="00F2320E"/>
    <w:rsid w:val="00F23366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40141"/>
    <w:rsid w:val="00F404B7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5D43"/>
    <w:rsid w:val="00F605C0"/>
    <w:rsid w:val="00F61D5B"/>
    <w:rsid w:val="00F626B5"/>
    <w:rsid w:val="00F63418"/>
    <w:rsid w:val="00F63723"/>
    <w:rsid w:val="00F64871"/>
    <w:rsid w:val="00F65282"/>
    <w:rsid w:val="00F6644D"/>
    <w:rsid w:val="00F668DB"/>
    <w:rsid w:val="00F7092B"/>
    <w:rsid w:val="00F721B0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7A1B"/>
    <w:rsid w:val="00F910C9"/>
    <w:rsid w:val="00F925B6"/>
    <w:rsid w:val="00F92727"/>
    <w:rsid w:val="00F92C14"/>
    <w:rsid w:val="00F9335D"/>
    <w:rsid w:val="00F94F1B"/>
    <w:rsid w:val="00F962B6"/>
    <w:rsid w:val="00F970CA"/>
    <w:rsid w:val="00F973CE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C1344"/>
    <w:rsid w:val="00FC1863"/>
    <w:rsid w:val="00FC3087"/>
    <w:rsid w:val="00FC32ED"/>
    <w:rsid w:val="00FC434A"/>
    <w:rsid w:val="00FC6500"/>
    <w:rsid w:val="00FC6741"/>
    <w:rsid w:val="00FD0502"/>
    <w:rsid w:val="00FD060E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E7EE0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1386-2ADB-4E18-8714-DFCB8D7C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381</TotalTime>
  <Pages>1</Pages>
  <Words>395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181</cp:revision>
  <cp:lastPrinted>2025-08-20T07:02:00Z</cp:lastPrinted>
  <dcterms:created xsi:type="dcterms:W3CDTF">2020-12-29T10:46:00Z</dcterms:created>
  <dcterms:modified xsi:type="dcterms:W3CDTF">2025-09-04T09:13:00Z</dcterms:modified>
</cp:coreProperties>
</file>