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DF2F" w14:textId="670D6649" w:rsidR="00646BF9" w:rsidRDefault="00FB3040" w:rsidP="00FB3040">
      <w:pPr>
        <w:spacing w:before="0" w:beforeAutospacing="0" w:after="0" w:afterAutospacing="0"/>
        <w:jc w:val="center"/>
        <w:rPr>
          <w:rFonts w:ascii="Arial Nova" w:hAnsi="Arial Nova"/>
          <w:b/>
          <w:bCs/>
          <w:noProof/>
        </w:rPr>
      </w:pPr>
      <w:r>
        <w:rPr>
          <w:rFonts w:ascii="Arial Nova" w:hAnsi="Arial Nova"/>
          <w:b/>
          <w:bCs/>
          <w:noProof/>
        </w:rPr>
        <w:t>SOBRE 1</w:t>
      </w:r>
    </w:p>
    <w:p w14:paraId="67CF5691" w14:textId="77777777" w:rsidR="00FB3040" w:rsidRDefault="00FB3040" w:rsidP="00FB3040">
      <w:pPr>
        <w:spacing w:before="0" w:beforeAutospacing="0" w:after="0" w:afterAutospacing="0"/>
        <w:jc w:val="center"/>
        <w:rPr>
          <w:rFonts w:ascii="Arial Nova" w:hAnsi="Arial Nova"/>
          <w:b/>
          <w:bCs/>
          <w:noProof/>
        </w:rPr>
      </w:pPr>
    </w:p>
    <w:p w14:paraId="5B0CF44A" w14:textId="77777777" w:rsidR="00FB3040" w:rsidRDefault="00FB3040" w:rsidP="00FB3040">
      <w:pPr>
        <w:spacing w:before="0" w:beforeAutospacing="0" w:after="0" w:afterAutospacing="0"/>
        <w:jc w:val="center"/>
        <w:rPr>
          <w:rFonts w:ascii="Arial Nova" w:hAnsi="Arial Nova"/>
          <w:b/>
          <w:bCs/>
          <w:noProof/>
        </w:rPr>
      </w:pPr>
    </w:p>
    <w:p w14:paraId="207B70F8" w14:textId="77777777" w:rsidR="00FB3040" w:rsidRDefault="00A41BBD" w:rsidP="00646BF9">
      <w:pPr>
        <w:spacing w:before="0" w:beforeAutospacing="0" w:after="0" w:afterAutospacing="0"/>
        <w:rPr>
          <w:rFonts w:ascii="Arial Nova" w:hAnsi="Arial Nova"/>
          <w:b/>
          <w:bCs/>
          <w:noProof/>
        </w:rPr>
      </w:pPr>
      <w:r w:rsidRPr="00646BF9">
        <w:rPr>
          <w:rFonts w:ascii="Arial Nova" w:hAnsi="Arial Nova"/>
          <w:b/>
          <w:bCs/>
          <w:noProof/>
        </w:rPr>
        <w:t>ANNEX I</w:t>
      </w:r>
      <w:r w:rsidR="00FB3040">
        <w:rPr>
          <w:rFonts w:ascii="Arial Nova" w:hAnsi="Arial Nova"/>
          <w:b/>
          <w:bCs/>
          <w:noProof/>
        </w:rPr>
        <w:t>V</w:t>
      </w:r>
    </w:p>
    <w:p w14:paraId="571C160A" w14:textId="488A420A" w:rsidR="00A41BBD" w:rsidRPr="00FB3040" w:rsidRDefault="00FB3040" w:rsidP="00646BF9">
      <w:pPr>
        <w:spacing w:before="0" w:beforeAutospacing="0" w:after="0" w:afterAutospacing="0"/>
        <w:rPr>
          <w:rFonts w:ascii="Arial Nova" w:hAnsi="Arial Nova"/>
          <w:b/>
          <w:bCs/>
          <w:noProof/>
          <w:u w:val="single"/>
        </w:rPr>
      </w:pPr>
      <w:r w:rsidRPr="00FB3040">
        <w:rPr>
          <w:rFonts w:ascii="Arial Nova" w:hAnsi="Arial Nova"/>
          <w:b/>
          <w:bCs/>
          <w:noProof/>
          <w:u w:val="single"/>
        </w:rPr>
        <w:t>4)</w:t>
      </w:r>
      <w:r w:rsidR="00A41BBD" w:rsidRPr="00FB3040">
        <w:rPr>
          <w:rFonts w:ascii="Arial Nova" w:hAnsi="Arial Nova"/>
          <w:b/>
          <w:bCs/>
          <w:noProof/>
          <w:u w:val="single"/>
        </w:rPr>
        <w:t xml:space="preserve"> D</w:t>
      </w:r>
      <w:r w:rsidRPr="00FB3040">
        <w:rPr>
          <w:rFonts w:ascii="Arial Nova" w:hAnsi="Arial Nova"/>
          <w:b/>
          <w:bCs/>
          <w:noProof/>
          <w:u w:val="single"/>
        </w:rPr>
        <w:t>eclaració responsable d’acreditació solvència tècnica</w:t>
      </w:r>
    </w:p>
    <w:p w14:paraId="1C74A785" w14:textId="01C9EBEE" w:rsidR="00A41BBD" w:rsidRPr="00646BF9" w:rsidRDefault="00A41BBD" w:rsidP="00A41BBD">
      <w:pPr>
        <w:spacing w:before="0" w:beforeAutospacing="0" w:after="0" w:afterAutospacing="0" w:line="360" w:lineRule="auto"/>
        <w:jc w:val="both"/>
        <w:rPr>
          <w:rFonts w:ascii="Arial Nova" w:hAnsi="Arial Nova"/>
          <w:noProof/>
        </w:rPr>
      </w:pPr>
    </w:p>
    <w:p w14:paraId="7DEE99D0" w14:textId="0310E587" w:rsidR="00A41BBD" w:rsidRPr="00FB3040" w:rsidRDefault="00FB3040" w:rsidP="00FB3040">
      <w:p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  <w:noProof/>
        </w:rPr>
      </w:pPr>
      <w:r w:rsidRPr="00FB3040">
        <w:rPr>
          <w:rFonts w:ascii="Arial Nova" w:hAnsi="Arial Nova"/>
          <w:i/>
          <w:iCs/>
          <w:noProof/>
        </w:rPr>
        <w:t>“</w:t>
      </w:r>
      <w:r w:rsidR="00A41BBD" w:rsidRPr="00FB3040">
        <w:rPr>
          <w:rFonts w:ascii="Arial Nova" w:hAnsi="Arial Nova"/>
          <w:i/>
          <w:iCs/>
          <w:noProof/>
        </w:rPr>
        <w:t xml:space="preserve">En / Na </w:t>
      </w:r>
      <w:r w:rsidR="0078231D">
        <w:rPr>
          <w:rFonts w:ascii="Arial Nova" w:hAnsi="Arial Nova"/>
          <w:i/>
          <w:iCs/>
          <w:noProof/>
        </w:rPr>
        <w:t>____________________________________________________________</w:t>
      </w:r>
      <w:r w:rsidR="00646BF9" w:rsidRPr="00FB3040">
        <w:rPr>
          <w:rFonts w:ascii="Arial Nova" w:hAnsi="Arial Nova"/>
          <w:i/>
          <w:iCs/>
          <w:noProof/>
        </w:rPr>
        <w:t xml:space="preserve"> </w:t>
      </w:r>
      <w:r w:rsidR="00A41BBD" w:rsidRPr="00FB3040">
        <w:rPr>
          <w:rFonts w:ascii="Arial Nova" w:hAnsi="Arial Nova"/>
          <w:i/>
          <w:iCs/>
          <w:noProof/>
        </w:rPr>
        <w:t xml:space="preserve">amb NIF núm. </w:t>
      </w:r>
      <w:r w:rsidR="0078231D">
        <w:rPr>
          <w:rFonts w:ascii="Arial Nova" w:hAnsi="Arial Nova"/>
          <w:i/>
          <w:iCs/>
          <w:noProof/>
        </w:rPr>
        <w:t>_________________________________</w:t>
      </w:r>
      <w:r w:rsidR="00A41BBD" w:rsidRPr="00FB3040">
        <w:rPr>
          <w:rFonts w:ascii="Arial Nova" w:hAnsi="Arial Nova"/>
          <w:i/>
          <w:iCs/>
          <w:noProof/>
        </w:rPr>
        <w:t xml:space="preserve"> en nom propi / en representació de l’empresa </w:t>
      </w:r>
      <w:r w:rsidR="0078231D">
        <w:rPr>
          <w:rFonts w:ascii="Arial Nova" w:hAnsi="Arial Nova"/>
          <w:i/>
          <w:iCs/>
          <w:noProof/>
        </w:rPr>
        <w:t>________________________________________</w:t>
      </w:r>
      <w:r w:rsidR="00A41BBD" w:rsidRPr="00FB3040">
        <w:rPr>
          <w:rFonts w:ascii="Arial Nova" w:hAnsi="Arial Nova"/>
          <w:i/>
          <w:iCs/>
          <w:noProof/>
        </w:rPr>
        <w:t xml:space="preserve"> en qualitat de </w:t>
      </w:r>
      <w:r w:rsidR="0078231D">
        <w:rPr>
          <w:rFonts w:ascii="Arial Nova" w:hAnsi="Arial Nova"/>
          <w:i/>
          <w:iCs/>
          <w:noProof/>
        </w:rPr>
        <w:t>__________________________</w:t>
      </w:r>
      <w:r w:rsidR="00646BF9" w:rsidRPr="00FB3040">
        <w:rPr>
          <w:rFonts w:ascii="Arial Nova" w:hAnsi="Arial Nova"/>
          <w:i/>
          <w:iCs/>
          <w:noProof/>
        </w:rPr>
        <w:t xml:space="preserve"> </w:t>
      </w:r>
      <w:r w:rsidR="00A41BBD" w:rsidRPr="00FB3040">
        <w:rPr>
          <w:rFonts w:ascii="Arial Nova" w:hAnsi="Arial Nova"/>
          <w:i/>
          <w:iCs/>
          <w:noProof/>
        </w:rPr>
        <w:t xml:space="preserve">amb CIF núm. </w:t>
      </w:r>
      <w:r w:rsidR="0078231D">
        <w:rPr>
          <w:rFonts w:ascii="Arial Nova" w:hAnsi="Arial Nova"/>
          <w:i/>
          <w:iCs/>
          <w:noProof/>
        </w:rPr>
        <w:t>______________________</w:t>
      </w:r>
      <w:r w:rsidR="00A41BBD" w:rsidRPr="00FB3040">
        <w:rPr>
          <w:rFonts w:ascii="Arial Nova" w:hAnsi="Arial Nova"/>
          <w:i/>
          <w:iCs/>
          <w:noProof/>
        </w:rPr>
        <w:t xml:space="preserve"> domiciliada a </w:t>
      </w:r>
      <w:r w:rsidR="0078231D">
        <w:rPr>
          <w:rFonts w:ascii="Arial Nova" w:hAnsi="Arial Nova"/>
          <w:i/>
          <w:iCs/>
          <w:noProof/>
        </w:rPr>
        <w:t>______________________________</w:t>
      </w:r>
      <w:r w:rsidR="00A41BBD" w:rsidRPr="00FB3040">
        <w:rPr>
          <w:rFonts w:ascii="Arial Nova" w:hAnsi="Arial Nova"/>
          <w:i/>
          <w:iCs/>
          <w:noProof/>
        </w:rPr>
        <w:t xml:space="preserve"> carrer</w:t>
      </w:r>
      <w:r w:rsidR="0078231D">
        <w:rPr>
          <w:rFonts w:ascii="Arial Nova" w:hAnsi="Arial Nova"/>
          <w:i/>
          <w:iCs/>
          <w:noProof/>
        </w:rPr>
        <w:t xml:space="preserve"> ____________________________________________</w:t>
      </w:r>
      <w:r w:rsidR="00646BF9" w:rsidRPr="00FB3040">
        <w:rPr>
          <w:rFonts w:ascii="Arial Nova" w:hAnsi="Arial Nova"/>
          <w:i/>
          <w:iCs/>
          <w:noProof/>
        </w:rPr>
        <w:t xml:space="preserve"> </w:t>
      </w:r>
      <w:r w:rsidR="00A41BBD" w:rsidRPr="00FB3040">
        <w:rPr>
          <w:rFonts w:ascii="Arial Nova" w:hAnsi="Arial Nova"/>
          <w:i/>
          <w:iCs/>
          <w:noProof/>
        </w:rPr>
        <w:t>núm</w:t>
      </w:r>
      <w:r w:rsidR="00646BF9" w:rsidRPr="00FB3040">
        <w:rPr>
          <w:rFonts w:ascii="Arial Nova" w:hAnsi="Arial Nova"/>
          <w:i/>
          <w:iCs/>
          <w:noProof/>
        </w:rPr>
        <w:t xml:space="preserve"> </w:t>
      </w:r>
      <w:r w:rsidR="0078231D">
        <w:rPr>
          <w:rFonts w:ascii="Arial Nova" w:hAnsi="Arial Nova"/>
          <w:i/>
          <w:iCs/>
          <w:noProof/>
        </w:rPr>
        <w:t>_______________</w:t>
      </w:r>
      <w:r w:rsidR="00A41BBD" w:rsidRPr="00FB3040">
        <w:rPr>
          <w:rFonts w:ascii="Arial Nova" w:hAnsi="Arial Nova"/>
          <w:i/>
          <w:iCs/>
          <w:noProof/>
        </w:rPr>
        <w:t xml:space="preserve"> telèfon núm </w:t>
      </w:r>
      <w:r w:rsidR="0078231D">
        <w:rPr>
          <w:rFonts w:ascii="Arial Nova" w:hAnsi="Arial Nova"/>
          <w:i/>
          <w:iCs/>
          <w:noProof/>
        </w:rPr>
        <w:t>_______________________”.</w:t>
      </w:r>
    </w:p>
    <w:p w14:paraId="3628196F" w14:textId="77777777" w:rsidR="00A41BBD" w:rsidRDefault="00A41BBD" w:rsidP="00A41BBD">
      <w:pPr>
        <w:spacing w:before="0" w:beforeAutospacing="0" w:after="0" w:afterAutospacing="0" w:line="360" w:lineRule="auto"/>
        <w:jc w:val="both"/>
        <w:rPr>
          <w:noProof/>
        </w:rPr>
      </w:pPr>
    </w:p>
    <w:p w14:paraId="655ABEE2" w14:textId="2937D760" w:rsidR="00A41BBD" w:rsidRPr="00646BF9" w:rsidRDefault="00A41BBD" w:rsidP="00A41BBD">
      <w:pPr>
        <w:spacing w:before="0" w:beforeAutospacing="0" w:after="0" w:afterAutospacing="0" w:line="360" w:lineRule="auto"/>
        <w:jc w:val="both"/>
        <w:rPr>
          <w:rFonts w:ascii="Arial Nova" w:hAnsi="Arial Nova"/>
          <w:b/>
          <w:bCs/>
          <w:noProof/>
        </w:rPr>
      </w:pPr>
      <w:r w:rsidRPr="00646BF9">
        <w:rPr>
          <w:rFonts w:ascii="Arial Nova" w:hAnsi="Arial Nova"/>
          <w:b/>
          <w:bCs/>
          <w:noProof/>
        </w:rPr>
        <w:t>DECLARA RESPONSABLEMENT:</w:t>
      </w:r>
    </w:p>
    <w:p w14:paraId="4000AAE7" w14:textId="14187F39" w:rsidR="00A41BBD" w:rsidRPr="00646BF9" w:rsidRDefault="00A41BBD" w:rsidP="00A41BBD">
      <w:pPr>
        <w:spacing w:before="0" w:beforeAutospacing="0" w:after="0" w:afterAutospacing="0" w:line="360" w:lineRule="auto"/>
        <w:jc w:val="both"/>
        <w:rPr>
          <w:rFonts w:ascii="Arial Nova" w:hAnsi="Arial Nova"/>
          <w:noProof/>
        </w:rPr>
      </w:pPr>
      <w:r w:rsidRPr="00646BF9">
        <w:rPr>
          <w:rFonts w:ascii="Arial Nova" w:hAnsi="Arial Nova"/>
          <w:noProof/>
        </w:rPr>
        <w:t xml:space="preserve">Que a efectes d’acreditar </w:t>
      </w:r>
      <w:r w:rsidR="00F875E8" w:rsidRPr="00646BF9">
        <w:rPr>
          <w:rFonts w:ascii="Arial Nova" w:hAnsi="Arial Nova"/>
          <w:noProof/>
        </w:rPr>
        <w:t xml:space="preserve">la solvència tècnica exigida en el contracte de serveis </w:t>
      </w:r>
      <w:r w:rsidR="00FB3040">
        <w:rPr>
          <w:rFonts w:ascii="Arial Nova" w:hAnsi="Arial Nova"/>
          <w:noProof/>
        </w:rPr>
        <w:t xml:space="preserve">de </w:t>
      </w:r>
      <w:r w:rsidR="0078231D">
        <w:rPr>
          <w:rFonts w:ascii="Arial Nova" w:hAnsi="Arial Nova"/>
          <w:noProof/>
        </w:rPr>
        <w:t>gestoria i d’assessorament fiscal, laboral i jurídic de la societat</w:t>
      </w:r>
      <w:r w:rsidR="00F875E8" w:rsidRPr="00646BF9">
        <w:rPr>
          <w:rFonts w:ascii="Arial Nova" w:hAnsi="Arial Nova"/>
          <w:noProof/>
        </w:rPr>
        <w:t xml:space="preserve"> Vallès Oriental Televisió SLU (Exp</w:t>
      </w:r>
      <w:r w:rsidR="00FB3040">
        <w:rPr>
          <w:rFonts w:ascii="Arial Nova" w:hAnsi="Arial Nova"/>
          <w:noProof/>
        </w:rPr>
        <w:t>. 2025/0</w:t>
      </w:r>
      <w:r w:rsidR="0078231D">
        <w:rPr>
          <w:rFonts w:ascii="Arial Nova" w:hAnsi="Arial Nova"/>
          <w:noProof/>
        </w:rPr>
        <w:t>2</w:t>
      </w:r>
      <w:r w:rsidR="00F875E8" w:rsidRPr="00646BF9">
        <w:rPr>
          <w:rFonts w:ascii="Arial Nova" w:hAnsi="Arial Nova"/>
          <w:noProof/>
        </w:rPr>
        <w:t>) la relació dels serveis / treballs realitzats del mateix tipus o naturalesa que l’objecte d’aquesta licitació durant els darrers 3 anys són:</w:t>
      </w:r>
    </w:p>
    <w:p w14:paraId="3A151107" w14:textId="553B0F1D" w:rsidR="00F875E8" w:rsidRDefault="00F875E8" w:rsidP="00A41BBD">
      <w:pPr>
        <w:spacing w:before="0" w:beforeAutospacing="0" w:after="0" w:afterAutospacing="0" w:line="360" w:lineRule="auto"/>
        <w:jc w:val="both"/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2230"/>
        <w:gridCol w:w="2230"/>
        <w:gridCol w:w="2231"/>
      </w:tblGrid>
      <w:tr w:rsidR="00F875E8" w14:paraId="7F0E8C2D" w14:textId="77777777" w:rsidTr="00B608A0">
        <w:trPr>
          <w:jc w:val="center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49A9B9C8" w14:textId="40A17D56" w:rsidR="00F875E8" w:rsidRPr="00646BF9" w:rsidRDefault="00F875E8" w:rsidP="00995DA0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ANY 1: ...................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0F4902B4" w14:textId="77777777" w:rsidR="00F875E8" w:rsidRPr="00646BF9" w:rsidRDefault="00F875E8" w:rsidP="00995DA0">
            <w:pPr>
              <w:spacing w:beforeAutospacing="0" w:afterAutospacing="0" w:line="360" w:lineRule="auto"/>
              <w:jc w:val="center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7EF96D15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1DAB996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F875E8" w14:paraId="44E5DD08" w14:textId="77777777" w:rsidTr="00995DA0">
        <w:trPr>
          <w:trHeight w:val="479"/>
          <w:jc w:val="center"/>
        </w:trPr>
        <w:tc>
          <w:tcPr>
            <w:tcW w:w="2230" w:type="dxa"/>
            <w:shd w:val="pct10" w:color="auto" w:fill="auto"/>
            <w:vAlign w:val="center"/>
          </w:tcPr>
          <w:p w14:paraId="6C248EA2" w14:textId="23776ED2" w:rsidR="00F875E8" w:rsidRPr="00646BF9" w:rsidRDefault="00F875E8" w:rsidP="00995DA0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Descripció del tipus</w:t>
            </w:r>
            <w:r w:rsidR="00995DA0"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 xml:space="preserve"> </w:t>
            </w: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de serveis</w:t>
            </w:r>
          </w:p>
        </w:tc>
        <w:tc>
          <w:tcPr>
            <w:tcW w:w="2230" w:type="dxa"/>
            <w:shd w:val="pct10" w:color="auto" w:fill="auto"/>
            <w:vAlign w:val="center"/>
          </w:tcPr>
          <w:p w14:paraId="5180D975" w14:textId="54081E77" w:rsidR="00F875E8" w:rsidRPr="00646BF9" w:rsidRDefault="00F875E8" w:rsidP="00995DA0">
            <w:pPr>
              <w:spacing w:beforeAutospacing="0" w:afterAutospacing="0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 xml:space="preserve">Entitat adjudicatària </w:t>
            </w:r>
          </w:p>
        </w:tc>
        <w:tc>
          <w:tcPr>
            <w:tcW w:w="2230" w:type="dxa"/>
            <w:shd w:val="pct10" w:color="auto" w:fill="auto"/>
            <w:vAlign w:val="center"/>
          </w:tcPr>
          <w:p w14:paraId="57233A0A" w14:textId="0F803349" w:rsidR="00F875E8" w:rsidRPr="00646BF9" w:rsidRDefault="00B608A0" w:rsidP="00995DA0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Data d’adjudicació/ d’execució</w:t>
            </w:r>
          </w:p>
        </w:tc>
        <w:tc>
          <w:tcPr>
            <w:tcW w:w="2231" w:type="dxa"/>
            <w:shd w:val="pct10" w:color="auto" w:fill="auto"/>
            <w:vAlign w:val="center"/>
          </w:tcPr>
          <w:p w14:paraId="7D7677FB" w14:textId="5DA941F5" w:rsidR="00F875E8" w:rsidRPr="00646BF9" w:rsidRDefault="00B608A0" w:rsidP="00995DA0">
            <w:pPr>
              <w:spacing w:beforeAutospacing="0" w:afterAutospacing="0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 xml:space="preserve">Import d’adjudicació </w:t>
            </w:r>
          </w:p>
        </w:tc>
      </w:tr>
      <w:tr w:rsidR="00F875E8" w14:paraId="36BD0860" w14:textId="77777777" w:rsidTr="00B608A0">
        <w:trPr>
          <w:jc w:val="center"/>
        </w:trPr>
        <w:tc>
          <w:tcPr>
            <w:tcW w:w="2230" w:type="dxa"/>
          </w:tcPr>
          <w:p w14:paraId="415D57B2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</w:tcPr>
          <w:p w14:paraId="34FA0EB2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</w:tcPr>
          <w:p w14:paraId="7812A3FE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</w:tcPr>
          <w:p w14:paraId="7E2A4599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F875E8" w14:paraId="44CFC7FB" w14:textId="77777777" w:rsidTr="00995DA0">
        <w:trPr>
          <w:jc w:val="center"/>
        </w:trPr>
        <w:tc>
          <w:tcPr>
            <w:tcW w:w="2230" w:type="dxa"/>
            <w:tcBorders>
              <w:bottom w:val="single" w:sz="4" w:space="0" w:color="auto"/>
            </w:tcBorders>
          </w:tcPr>
          <w:p w14:paraId="0CF72637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0081CF92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0F04C160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</w:tcPr>
          <w:p w14:paraId="447B2F3B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F875E8" w14:paraId="44C8D741" w14:textId="77777777" w:rsidTr="00995DA0">
        <w:trPr>
          <w:jc w:val="center"/>
        </w:trPr>
        <w:tc>
          <w:tcPr>
            <w:tcW w:w="2230" w:type="dxa"/>
            <w:tcBorders>
              <w:bottom w:val="single" w:sz="4" w:space="0" w:color="auto"/>
            </w:tcBorders>
          </w:tcPr>
          <w:p w14:paraId="7237CCBC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1B63F5B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7A97807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2B6E6296" w14:textId="77777777" w:rsidR="00F875E8" w:rsidRPr="00646BF9" w:rsidRDefault="00F875E8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995DA0" w14:paraId="081E41F9" w14:textId="77777777" w:rsidTr="00646BF9">
        <w:trPr>
          <w:jc w:val="center"/>
        </w:trPr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BB649" w14:textId="77777777" w:rsidR="00995DA0" w:rsidRPr="00646BF9" w:rsidRDefault="00995DA0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CBDB9" w14:textId="77777777" w:rsidR="00995DA0" w:rsidRPr="00646BF9" w:rsidRDefault="00995DA0" w:rsidP="00A41BBD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474CAD" w14:textId="69D361FB" w:rsidR="00995DA0" w:rsidRPr="00646BF9" w:rsidRDefault="00995DA0" w:rsidP="00646BF9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i/>
                <w:i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i/>
                <w:iCs/>
                <w:noProof/>
                <w:sz w:val="20"/>
                <w:szCs w:val="20"/>
              </w:rPr>
              <w:t>Subtotal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</w:tcBorders>
          </w:tcPr>
          <w:p w14:paraId="57558D65" w14:textId="2E021A62" w:rsidR="00995DA0" w:rsidRPr="00646BF9" w:rsidRDefault="00995DA0" w:rsidP="00995DA0">
            <w:pPr>
              <w:spacing w:beforeAutospacing="0" w:afterAutospacing="0"/>
              <w:rPr>
                <w:rFonts w:ascii="Arial Nova" w:hAnsi="Arial Nova"/>
                <w:i/>
                <w:i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i/>
                <w:iCs/>
                <w:noProof/>
                <w:sz w:val="20"/>
                <w:szCs w:val="20"/>
              </w:rPr>
              <w:t>Sumar els imports de l’any</w:t>
            </w:r>
          </w:p>
        </w:tc>
      </w:tr>
    </w:tbl>
    <w:p w14:paraId="55BF9E08" w14:textId="0F5BBD1B" w:rsidR="00F875E8" w:rsidRDefault="00995DA0" w:rsidP="00A41BBD">
      <w:pPr>
        <w:spacing w:before="0" w:beforeAutospacing="0" w:after="0" w:afterAutospacing="0" w:line="360" w:lineRule="auto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2229"/>
        <w:gridCol w:w="2230"/>
        <w:gridCol w:w="2231"/>
      </w:tblGrid>
      <w:tr w:rsidR="00995DA0" w14:paraId="16AAD0E8" w14:textId="77777777" w:rsidTr="00995DA0">
        <w:trPr>
          <w:jc w:val="center"/>
        </w:trPr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394B47DD" w14:textId="47A8A866" w:rsidR="00995DA0" w:rsidRPr="00646BF9" w:rsidRDefault="00995DA0" w:rsidP="000C139B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ANY 2: ...................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1810C53A" w14:textId="77777777" w:rsidR="00995DA0" w:rsidRPr="00646BF9" w:rsidRDefault="00995DA0" w:rsidP="000C139B">
            <w:pPr>
              <w:spacing w:beforeAutospacing="0" w:afterAutospacing="0" w:line="360" w:lineRule="auto"/>
              <w:jc w:val="center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66AF0AD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F9FF5F0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995DA0" w14:paraId="15819DE4" w14:textId="77777777" w:rsidTr="00995DA0">
        <w:trPr>
          <w:trHeight w:val="479"/>
          <w:jc w:val="center"/>
        </w:trPr>
        <w:tc>
          <w:tcPr>
            <w:tcW w:w="2229" w:type="dxa"/>
            <w:shd w:val="pct10" w:color="auto" w:fill="auto"/>
            <w:vAlign w:val="center"/>
          </w:tcPr>
          <w:p w14:paraId="321D0A28" w14:textId="77777777" w:rsidR="00995DA0" w:rsidRPr="00646BF9" w:rsidRDefault="00995DA0" w:rsidP="000C139B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Descripció del tipus de serveis</w:t>
            </w:r>
          </w:p>
        </w:tc>
        <w:tc>
          <w:tcPr>
            <w:tcW w:w="2229" w:type="dxa"/>
            <w:shd w:val="pct10" w:color="auto" w:fill="auto"/>
            <w:vAlign w:val="center"/>
          </w:tcPr>
          <w:p w14:paraId="1F1B6B03" w14:textId="77777777" w:rsidR="00995DA0" w:rsidRPr="00646BF9" w:rsidRDefault="00995DA0" w:rsidP="000C139B">
            <w:pPr>
              <w:spacing w:beforeAutospacing="0" w:afterAutospacing="0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 xml:space="preserve">Entitat adjudicatària </w:t>
            </w:r>
          </w:p>
        </w:tc>
        <w:tc>
          <w:tcPr>
            <w:tcW w:w="2230" w:type="dxa"/>
            <w:shd w:val="pct10" w:color="auto" w:fill="auto"/>
            <w:vAlign w:val="center"/>
          </w:tcPr>
          <w:p w14:paraId="79E51AB1" w14:textId="77777777" w:rsidR="00995DA0" w:rsidRPr="00646BF9" w:rsidRDefault="00995DA0" w:rsidP="000C139B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Data d’adjudicació/ d’execució</w:t>
            </w:r>
          </w:p>
        </w:tc>
        <w:tc>
          <w:tcPr>
            <w:tcW w:w="2231" w:type="dxa"/>
            <w:shd w:val="pct10" w:color="auto" w:fill="auto"/>
            <w:vAlign w:val="center"/>
          </w:tcPr>
          <w:p w14:paraId="653DF8E0" w14:textId="77777777" w:rsidR="00995DA0" w:rsidRPr="00646BF9" w:rsidRDefault="00995DA0" w:rsidP="000C139B">
            <w:pPr>
              <w:spacing w:beforeAutospacing="0" w:afterAutospacing="0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 xml:space="preserve">Import d’adjudicació </w:t>
            </w:r>
          </w:p>
        </w:tc>
      </w:tr>
      <w:tr w:rsidR="00995DA0" w14:paraId="3735DD9E" w14:textId="77777777" w:rsidTr="00995DA0">
        <w:trPr>
          <w:jc w:val="center"/>
        </w:trPr>
        <w:tc>
          <w:tcPr>
            <w:tcW w:w="2229" w:type="dxa"/>
          </w:tcPr>
          <w:p w14:paraId="2892F89D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29" w:type="dxa"/>
          </w:tcPr>
          <w:p w14:paraId="29586F23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</w:tcPr>
          <w:p w14:paraId="40AC4BDC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</w:tcPr>
          <w:p w14:paraId="2CE70EF7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995DA0" w14:paraId="5B5F1795" w14:textId="77777777" w:rsidTr="00995DA0">
        <w:trPr>
          <w:jc w:val="center"/>
        </w:trPr>
        <w:tc>
          <w:tcPr>
            <w:tcW w:w="2229" w:type="dxa"/>
            <w:tcBorders>
              <w:bottom w:val="single" w:sz="4" w:space="0" w:color="auto"/>
            </w:tcBorders>
          </w:tcPr>
          <w:p w14:paraId="2883BF9B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615A628A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383420A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</w:tcPr>
          <w:p w14:paraId="3D8967C7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995DA0" w14:paraId="56E2E8EB" w14:textId="77777777" w:rsidTr="00995DA0">
        <w:trPr>
          <w:jc w:val="center"/>
        </w:trPr>
        <w:tc>
          <w:tcPr>
            <w:tcW w:w="2229" w:type="dxa"/>
            <w:tcBorders>
              <w:bottom w:val="single" w:sz="4" w:space="0" w:color="auto"/>
            </w:tcBorders>
          </w:tcPr>
          <w:p w14:paraId="6A18843F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49964BEA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5EB207C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849EBAB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995DA0" w14:paraId="0F0003B1" w14:textId="77777777" w:rsidTr="00646BF9">
        <w:trPr>
          <w:jc w:val="center"/>
        </w:trPr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E6B7E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E9EBB" w14:textId="77777777" w:rsidR="00995DA0" w:rsidRPr="00646BF9" w:rsidRDefault="00995DA0" w:rsidP="000C139B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5C6398" w14:textId="77777777" w:rsidR="00995DA0" w:rsidRPr="00646BF9" w:rsidRDefault="00995DA0" w:rsidP="00646BF9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i/>
                <w:i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i/>
                <w:iCs/>
                <w:noProof/>
                <w:sz w:val="20"/>
                <w:szCs w:val="20"/>
              </w:rPr>
              <w:t>Subtotal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</w:tcBorders>
          </w:tcPr>
          <w:p w14:paraId="02659B35" w14:textId="77777777" w:rsidR="00995DA0" w:rsidRPr="00646BF9" w:rsidRDefault="00995DA0" w:rsidP="000C139B">
            <w:pPr>
              <w:spacing w:beforeAutospacing="0" w:afterAutospacing="0"/>
              <w:rPr>
                <w:rFonts w:ascii="Arial Nova" w:hAnsi="Arial Nova"/>
                <w:i/>
                <w:i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i/>
                <w:iCs/>
                <w:noProof/>
                <w:sz w:val="20"/>
                <w:szCs w:val="20"/>
              </w:rPr>
              <w:t>Sumar els imports de l’any</w:t>
            </w:r>
          </w:p>
        </w:tc>
      </w:tr>
    </w:tbl>
    <w:p w14:paraId="4D7269A2" w14:textId="3D9197B8" w:rsidR="00995DA0" w:rsidRDefault="00995DA0" w:rsidP="00A41BBD">
      <w:pPr>
        <w:spacing w:before="0" w:beforeAutospacing="0" w:after="0" w:afterAutospacing="0" w:line="360" w:lineRule="auto"/>
        <w:jc w:val="both"/>
        <w:rPr>
          <w:noProof/>
        </w:rPr>
      </w:pPr>
    </w:p>
    <w:p w14:paraId="7B75BF05" w14:textId="77777777" w:rsidR="00FB3040" w:rsidRDefault="00FB3040" w:rsidP="00A41BBD">
      <w:pPr>
        <w:spacing w:before="0" w:beforeAutospacing="0" w:after="0" w:afterAutospacing="0" w:line="360" w:lineRule="auto"/>
        <w:jc w:val="both"/>
        <w:rPr>
          <w:noProof/>
        </w:rPr>
      </w:pPr>
    </w:p>
    <w:p w14:paraId="592D3B1D" w14:textId="77777777" w:rsidR="00FB3040" w:rsidRDefault="00FB3040" w:rsidP="00A41BBD">
      <w:pPr>
        <w:spacing w:before="0" w:beforeAutospacing="0" w:after="0" w:afterAutospacing="0" w:line="360" w:lineRule="auto"/>
        <w:jc w:val="both"/>
        <w:rPr>
          <w:noProof/>
        </w:rPr>
      </w:pPr>
    </w:p>
    <w:p w14:paraId="375A159C" w14:textId="77777777" w:rsidR="0078231D" w:rsidRDefault="0078231D" w:rsidP="00A41BBD">
      <w:pPr>
        <w:spacing w:before="0" w:beforeAutospacing="0" w:after="0" w:afterAutospacing="0" w:line="360" w:lineRule="auto"/>
        <w:jc w:val="both"/>
        <w:rPr>
          <w:noProof/>
        </w:rPr>
      </w:pPr>
    </w:p>
    <w:p w14:paraId="778BE001" w14:textId="77777777" w:rsidR="0078231D" w:rsidRDefault="0078231D" w:rsidP="00A41BBD">
      <w:pPr>
        <w:spacing w:before="0" w:beforeAutospacing="0" w:after="0" w:afterAutospacing="0" w:line="360" w:lineRule="auto"/>
        <w:jc w:val="both"/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2230"/>
        <w:gridCol w:w="2230"/>
        <w:gridCol w:w="2231"/>
      </w:tblGrid>
      <w:tr w:rsidR="000F6D8E" w:rsidRPr="00646BF9" w14:paraId="17EFA7E7" w14:textId="77777777" w:rsidTr="00037266">
        <w:trPr>
          <w:jc w:val="center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EF3817B" w14:textId="1F77E021" w:rsidR="000F6D8E" w:rsidRPr="00646BF9" w:rsidRDefault="000F6D8E" w:rsidP="00037266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 xml:space="preserve">ANY </w:t>
            </w:r>
            <w:r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3</w:t>
            </w: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: ...................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EBAFC63" w14:textId="77777777" w:rsidR="000F6D8E" w:rsidRPr="00646BF9" w:rsidRDefault="000F6D8E" w:rsidP="00037266">
            <w:pPr>
              <w:spacing w:beforeAutospacing="0" w:afterAutospacing="0" w:line="360" w:lineRule="auto"/>
              <w:jc w:val="center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6713E5A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171DB1C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0F6D8E" w:rsidRPr="00646BF9" w14:paraId="3FC39EB1" w14:textId="77777777" w:rsidTr="00037266">
        <w:trPr>
          <w:trHeight w:val="479"/>
          <w:jc w:val="center"/>
        </w:trPr>
        <w:tc>
          <w:tcPr>
            <w:tcW w:w="2230" w:type="dxa"/>
            <w:shd w:val="pct10" w:color="auto" w:fill="auto"/>
            <w:vAlign w:val="center"/>
          </w:tcPr>
          <w:p w14:paraId="6008FD84" w14:textId="77777777" w:rsidR="000F6D8E" w:rsidRPr="00646BF9" w:rsidRDefault="000F6D8E" w:rsidP="00037266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Descripció del tipus de serveis</w:t>
            </w:r>
          </w:p>
        </w:tc>
        <w:tc>
          <w:tcPr>
            <w:tcW w:w="2230" w:type="dxa"/>
            <w:shd w:val="pct10" w:color="auto" w:fill="auto"/>
            <w:vAlign w:val="center"/>
          </w:tcPr>
          <w:p w14:paraId="53F29E6C" w14:textId="77777777" w:rsidR="000F6D8E" w:rsidRPr="00646BF9" w:rsidRDefault="000F6D8E" w:rsidP="00037266">
            <w:pPr>
              <w:spacing w:beforeAutospacing="0" w:afterAutospacing="0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 xml:space="preserve">Entitat adjudicatària </w:t>
            </w:r>
          </w:p>
        </w:tc>
        <w:tc>
          <w:tcPr>
            <w:tcW w:w="2230" w:type="dxa"/>
            <w:shd w:val="pct10" w:color="auto" w:fill="auto"/>
            <w:vAlign w:val="center"/>
          </w:tcPr>
          <w:p w14:paraId="1DB47D89" w14:textId="77777777" w:rsidR="000F6D8E" w:rsidRPr="00646BF9" w:rsidRDefault="000F6D8E" w:rsidP="00037266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Data d’adjudicació/ d’execució</w:t>
            </w:r>
          </w:p>
        </w:tc>
        <w:tc>
          <w:tcPr>
            <w:tcW w:w="2231" w:type="dxa"/>
            <w:shd w:val="pct10" w:color="auto" w:fill="auto"/>
            <w:vAlign w:val="center"/>
          </w:tcPr>
          <w:p w14:paraId="3040C49E" w14:textId="77777777" w:rsidR="000F6D8E" w:rsidRPr="00646BF9" w:rsidRDefault="000F6D8E" w:rsidP="00037266">
            <w:pPr>
              <w:spacing w:beforeAutospacing="0" w:afterAutospacing="0"/>
              <w:rPr>
                <w:rFonts w:ascii="Arial Nova" w:hAnsi="Arial Nova"/>
                <w:b/>
                <w:b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 xml:space="preserve">Import d’adjudicació </w:t>
            </w:r>
          </w:p>
        </w:tc>
      </w:tr>
      <w:tr w:rsidR="000F6D8E" w:rsidRPr="00646BF9" w14:paraId="23558520" w14:textId="77777777" w:rsidTr="00037266">
        <w:trPr>
          <w:jc w:val="center"/>
        </w:trPr>
        <w:tc>
          <w:tcPr>
            <w:tcW w:w="2230" w:type="dxa"/>
          </w:tcPr>
          <w:p w14:paraId="4EABB61B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</w:tcPr>
          <w:p w14:paraId="2C76006D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</w:tcPr>
          <w:p w14:paraId="45FB2E8A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</w:tcPr>
          <w:p w14:paraId="50352EE9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0F6D8E" w:rsidRPr="00646BF9" w14:paraId="3E728684" w14:textId="77777777" w:rsidTr="00037266">
        <w:trPr>
          <w:jc w:val="center"/>
        </w:trPr>
        <w:tc>
          <w:tcPr>
            <w:tcW w:w="2230" w:type="dxa"/>
            <w:tcBorders>
              <w:bottom w:val="single" w:sz="4" w:space="0" w:color="auto"/>
            </w:tcBorders>
          </w:tcPr>
          <w:p w14:paraId="22E0E65B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8F200B6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711FCD0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</w:tcPr>
          <w:p w14:paraId="381CA855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0F6D8E" w:rsidRPr="00646BF9" w14:paraId="1A119A92" w14:textId="77777777" w:rsidTr="00037266">
        <w:trPr>
          <w:jc w:val="center"/>
        </w:trPr>
        <w:tc>
          <w:tcPr>
            <w:tcW w:w="2230" w:type="dxa"/>
            <w:tcBorders>
              <w:bottom w:val="single" w:sz="4" w:space="0" w:color="auto"/>
            </w:tcBorders>
          </w:tcPr>
          <w:p w14:paraId="4A9F544A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D7168A8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2C8E3B3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FD42EBB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</w:tr>
      <w:tr w:rsidR="000F6D8E" w:rsidRPr="00646BF9" w14:paraId="15C5BF53" w14:textId="77777777" w:rsidTr="00037266">
        <w:trPr>
          <w:jc w:val="center"/>
        </w:trPr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39653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ACC56" w14:textId="77777777" w:rsidR="000F6D8E" w:rsidRPr="00646BF9" w:rsidRDefault="000F6D8E" w:rsidP="00037266">
            <w:pPr>
              <w:spacing w:beforeAutospacing="0" w:afterAutospacing="0" w:line="360" w:lineRule="auto"/>
              <w:jc w:val="both"/>
              <w:rPr>
                <w:rFonts w:ascii="Arial Nova" w:hAnsi="Arial Nova"/>
                <w:noProof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CDE572" w14:textId="77777777" w:rsidR="000F6D8E" w:rsidRPr="00646BF9" w:rsidRDefault="000F6D8E" w:rsidP="00037266">
            <w:pPr>
              <w:spacing w:beforeAutospacing="0" w:afterAutospacing="0"/>
              <w:jc w:val="center"/>
              <w:rPr>
                <w:rFonts w:ascii="Arial Nova" w:hAnsi="Arial Nova"/>
                <w:b/>
                <w:bCs/>
                <w:i/>
                <w:i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b/>
                <w:bCs/>
                <w:i/>
                <w:iCs/>
                <w:noProof/>
                <w:sz w:val="20"/>
                <w:szCs w:val="20"/>
              </w:rPr>
              <w:t>Subtotal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</w:tcBorders>
          </w:tcPr>
          <w:p w14:paraId="4FE816F6" w14:textId="77777777" w:rsidR="000F6D8E" w:rsidRPr="00646BF9" w:rsidRDefault="000F6D8E" w:rsidP="00037266">
            <w:pPr>
              <w:spacing w:beforeAutospacing="0" w:afterAutospacing="0"/>
              <w:rPr>
                <w:rFonts w:ascii="Arial Nova" w:hAnsi="Arial Nova"/>
                <w:i/>
                <w:iCs/>
                <w:noProof/>
                <w:sz w:val="20"/>
                <w:szCs w:val="20"/>
              </w:rPr>
            </w:pPr>
            <w:r w:rsidRPr="00646BF9">
              <w:rPr>
                <w:rFonts w:ascii="Arial Nova" w:hAnsi="Arial Nova"/>
                <w:i/>
                <w:iCs/>
                <w:noProof/>
                <w:sz w:val="20"/>
                <w:szCs w:val="20"/>
              </w:rPr>
              <w:t>Sumar els imports de l’any</w:t>
            </w:r>
          </w:p>
        </w:tc>
      </w:tr>
    </w:tbl>
    <w:p w14:paraId="1576527A" w14:textId="7746C39F" w:rsidR="00995DA0" w:rsidRDefault="00995DA0" w:rsidP="00A41BBD">
      <w:pPr>
        <w:spacing w:before="0" w:beforeAutospacing="0" w:after="0" w:afterAutospacing="0" w:line="360" w:lineRule="auto"/>
        <w:jc w:val="both"/>
        <w:rPr>
          <w:noProof/>
        </w:rPr>
      </w:pPr>
    </w:p>
    <w:p w14:paraId="70CB9887" w14:textId="467AA835" w:rsidR="00995DA0" w:rsidRPr="00FB3040" w:rsidRDefault="00995DA0" w:rsidP="00A41BBD">
      <w:pPr>
        <w:spacing w:before="0" w:beforeAutospacing="0" w:after="0" w:afterAutospacing="0" w:line="360" w:lineRule="auto"/>
        <w:jc w:val="both"/>
        <w:rPr>
          <w:rFonts w:ascii="Arial Nova" w:hAnsi="Arial Nova"/>
          <w:noProof/>
        </w:rPr>
      </w:pPr>
      <w:r w:rsidRPr="00FB3040">
        <w:rPr>
          <w:rFonts w:ascii="Arial Nova" w:hAnsi="Arial Nova"/>
          <w:b/>
          <w:bCs/>
          <w:noProof/>
        </w:rPr>
        <w:t>Documentació adjunta</w:t>
      </w:r>
      <w:r w:rsidRPr="00FB3040">
        <w:rPr>
          <w:rFonts w:ascii="Arial Nova" w:hAnsi="Arial Nova"/>
          <w:noProof/>
        </w:rPr>
        <w:t xml:space="preserve"> (si s’escau)</w:t>
      </w:r>
      <w:r w:rsidR="00FB3040">
        <w:rPr>
          <w:rFonts w:ascii="Arial Nova" w:hAnsi="Arial Nova"/>
          <w:noProof/>
        </w:rPr>
        <w:t xml:space="preserve"> </w:t>
      </w:r>
      <w:r w:rsidR="0078231D">
        <w:rPr>
          <w:rFonts w:ascii="Arial Nova" w:hAnsi="Arial Nova"/>
          <w:noProof/>
        </w:rPr>
        <w:t>____________________________________________ .</w:t>
      </w:r>
    </w:p>
    <w:p w14:paraId="321B4284" w14:textId="5AD3A130" w:rsidR="00995DA0" w:rsidRPr="00FB3040" w:rsidRDefault="00995DA0" w:rsidP="00A41BBD">
      <w:pPr>
        <w:spacing w:before="0" w:beforeAutospacing="0" w:after="0" w:afterAutospacing="0" w:line="360" w:lineRule="auto"/>
        <w:jc w:val="both"/>
        <w:rPr>
          <w:rFonts w:ascii="Arial Nova" w:hAnsi="Arial Nova"/>
          <w:noProof/>
        </w:rPr>
      </w:pPr>
    </w:p>
    <w:p w14:paraId="03DB831C" w14:textId="67A832A5" w:rsidR="00995DA0" w:rsidRPr="00FB3040" w:rsidRDefault="00995DA0" w:rsidP="00A41BBD">
      <w:pPr>
        <w:spacing w:before="0" w:beforeAutospacing="0" w:after="0" w:afterAutospacing="0" w:line="360" w:lineRule="auto"/>
        <w:jc w:val="both"/>
        <w:rPr>
          <w:rFonts w:ascii="Arial Nova" w:hAnsi="Arial Nova"/>
          <w:noProof/>
        </w:rPr>
      </w:pPr>
      <w:r w:rsidRPr="00FB3040">
        <w:rPr>
          <w:rFonts w:ascii="Arial Nova" w:hAnsi="Arial Nova"/>
          <w:noProof/>
        </w:rPr>
        <w:t>El que es fa constar als efectes d’acreditar la solvència tècnica requerida en aquesta licitació.</w:t>
      </w:r>
    </w:p>
    <w:p w14:paraId="3AABDDED" w14:textId="6E6D9BD8" w:rsidR="00995DA0" w:rsidRPr="00FB3040" w:rsidRDefault="00995DA0" w:rsidP="00A41BBD">
      <w:pPr>
        <w:spacing w:before="0" w:beforeAutospacing="0" w:after="0" w:afterAutospacing="0" w:line="360" w:lineRule="auto"/>
        <w:jc w:val="both"/>
        <w:rPr>
          <w:rFonts w:ascii="Arial Nova" w:hAnsi="Arial Nova"/>
          <w:noProof/>
        </w:rPr>
      </w:pPr>
    </w:p>
    <w:p w14:paraId="741D1906" w14:textId="5C1BF343" w:rsidR="00995DA0" w:rsidRPr="00FB3040" w:rsidRDefault="00FB3040" w:rsidP="00A41BBD">
      <w:p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  <w:noProof/>
        </w:rPr>
      </w:pPr>
      <w:r w:rsidRPr="00FB3040">
        <w:rPr>
          <w:rFonts w:ascii="Arial Nova" w:hAnsi="Arial Nova"/>
          <w:i/>
          <w:iCs/>
          <w:noProof/>
        </w:rPr>
        <w:t>(Lloc, data i signatura del licitador).</w:t>
      </w:r>
    </w:p>
    <w:sectPr w:rsidR="00995DA0" w:rsidRPr="00FB3040" w:rsidSect="00995DA0">
      <w:headerReference w:type="default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BFA2" w14:textId="77777777" w:rsidR="008316B0" w:rsidRDefault="008316B0" w:rsidP="00ED3154">
      <w:r>
        <w:separator/>
      </w:r>
    </w:p>
  </w:endnote>
  <w:endnote w:type="continuationSeparator" w:id="0">
    <w:p w14:paraId="5ECD7094" w14:textId="77777777" w:rsidR="008316B0" w:rsidRDefault="008316B0" w:rsidP="00ED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B824" w14:textId="77777777" w:rsidR="00646BF9" w:rsidRPr="00646BF9" w:rsidRDefault="00646BF9" w:rsidP="00646BF9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646BF9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Av. Enric Prat de la Riba, 77 – Centre Audiovisual, Roca Umbert-</w:t>
    </w:r>
  </w:p>
  <w:p w14:paraId="24840D8E" w14:textId="77777777" w:rsidR="00646BF9" w:rsidRPr="00646BF9" w:rsidRDefault="00646BF9" w:rsidP="00646BF9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646BF9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08401- Granollers</w:t>
    </w:r>
  </w:p>
  <w:p w14:paraId="7908B735" w14:textId="77777777" w:rsidR="00646BF9" w:rsidRPr="00646BF9" w:rsidRDefault="00646BF9" w:rsidP="00646BF9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646BF9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 xml:space="preserve">938 700 791 </w:t>
    </w:r>
  </w:p>
  <w:p w14:paraId="69D18134" w14:textId="24B873C4" w:rsidR="00F6452E" w:rsidRPr="00646BF9" w:rsidRDefault="00646BF9" w:rsidP="00646BF9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hyperlink r:id="rId1" w:history="1">
      <w:r w:rsidRPr="00646BF9">
        <w:rPr>
          <w:rFonts w:ascii="Arial Nova Cond" w:eastAsia="Georgia" w:hAnsi="Arial Nova Cond" w:cs="Times New Roman"/>
          <w:b/>
          <w:bCs/>
          <w:i/>
          <w:iCs/>
          <w:color w:val="E36C0A"/>
          <w:sz w:val="14"/>
          <w:szCs w:val="14"/>
          <w:u w:val="single"/>
          <w:lang w:eastAsia="ca-ES" w:bidi="ca-ES"/>
        </w:rPr>
        <w:t>www.votv.cat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F55A" w14:textId="77777777" w:rsidR="008316B0" w:rsidRDefault="008316B0" w:rsidP="00ED3154">
      <w:r>
        <w:separator/>
      </w:r>
    </w:p>
  </w:footnote>
  <w:footnote w:type="continuationSeparator" w:id="0">
    <w:p w14:paraId="73A957D1" w14:textId="77777777" w:rsidR="008316B0" w:rsidRDefault="008316B0" w:rsidP="00ED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C43" w14:textId="2868374A" w:rsidR="0020783C" w:rsidRPr="000910A8" w:rsidRDefault="0020783C" w:rsidP="00A34AE2">
    <w:pPr>
      <w:pStyle w:val="Normal1"/>
      <w:spacing w:before="0" w:after="0"/>
      <w:jc w:val="right"/>
      <w:rPr>
        <w:rFonts w:ascii="Arial Narrow" w:hAnsi="Arial Narrow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7DA8D4" wp14:editId="5F6A0E79">
          <wp:simplePos x="0" y="0"/>
          <wp:positionH relativeFrom="margin">
            <wp:posOffset>4136390</wp:posOffset>
          </wp:positionH>
          <wp:positionV relativeFrom="paragraph">
            <wp:posOffset>-153670</wp:posOffset>
          </wp:positionV>
          <wp:extent cx="1533525" cy="426870"/>
          <wp:effectExtent l="0" t="0" r="0" b="0"/>
          <wp:wrapNone/>
          <wp:docPr id="1" name="0 Imagen" descr="logovot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ot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25" cy="42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9F656E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0964849" o:spid="_x0000_i1025" type="#_x0000_t75" alt="Sobre" style="width:16.45pt;height:11.75pt;visibility:visible;mso-wrap-style:square">
            <v:imagedata r:id="rId1" o:title="Sobre" croptop="-10376f" cropbottom="-10650f" cropright="-402f"/>
          </v:shape>
        </w:pict>
      </mc:Choice>
      <mc:Fallback>
        <w:drawing>
          <wp:inline distT="0" distB="0" distL="0" distR="0" wp14:anchorId="618B61AE" wp14:editId="3B2F4579">
            <wp:extent cx="208915" cy="149225"/>
            <wp:effectExtent l="0" t="0" r="0" b="0"/>
            <wp:docPr id="20964849" name="Imagen 20964849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obr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33" r="-613" b="-16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B6791E0" id="Imagen 788400556" o:spid="_x0000_i1025" type="#_x0000_t75" alt="Sobre" style="width:13.3pt;height:9.4pt;visibility:visible;mso-wrap-style:square">
            <v:imagedata r:id="rId3" o:title="Sobre" croptop="-9456f" cropbottom="-8151f"/>
          </v:shape>
        </w:pict>
      </mc:Choice>
      <mc:Fallback>
        <w:drawing>
          <wp:inline distT="0" distB="0" distL="0" distR="0" wp14:anchorId="1F891710" wp14:editId="69468E10">
            <wp:extent cx="168910" cy="119380"/>
            <wp:effectExtent l="0" t="0" r="0" b="0"/>
            <wp:docPr id="788400556" name="Imagen 788400556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So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429" b="-1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D2FD3"/>
    <w:multiLevelType w:val="hybridMultilevel"/>
    <w:tmpl w:val="75384DE0"/>
    <w:lvl w:ilvl="0" w:tplc="F6C81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32A4"/>
    <w:multiLevelType w:val="hybridMultilevel"/>
    <w:tmpl w:val="436A97B0"/>
    <w:lvl w:ilvl="0" w:tplc="D540A19E">
      <w:start w:val="1"/>
      <w:numFmt w:val="ordinalText"/>
      <w:suff w:val="space"/>
      <w:lvlText w:val="%1."/>
      <w:lvlJc w:val="right"/>
      <w:pPr>
        <w:ind w:left="1287" w:hanging="360"/>
      </w:pPr>
      <w:rPr>
        <w:rFonts w:hint="default"/>
        <w:b/>
        <w:b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AFD"/>
    <w:multiLevelType w:val="multilevel"/>
    <w:tmpl w:val="813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17497"/>
    <w:multiLevelType w:val="multilevel"/>
    <w:tmpl w:val="3B6E3E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2483ADC"/>
    <w:multiLevelType w:val="hybridMultilevel"/>
    <w:tmpl w:val="AE5C8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3D65"/>
    <w:multiLevelType w:val="hybridMultilevel"/>
    <w:tmpl w:val="1D7C65CC"/>
    <w:lvl w:ilvl="0" w:tplc="2F0AE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65AE"/>
    <w:multiLevelType w:val="multilevel"/>
    <w:tmpl w:val="FBBC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BF2063"/>
    <w:multiLevelType w:val="hybridMultilevel"/>
    <w:tmpl w:val="530EB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04843"/>
    <w:multiLevelType w:val="multilevel"/>
    <w:tmpl w:val="FF36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FD0DE6"/>
    <w:multiLevelType w:val="hybridMultilevel"/>
    <w:tmpl w:val="B0262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21BD2"/>
    <w:multiLevelType w:val="hybridMultilevel"/>
    <w:tmpl w:val="FF76D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032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D0DD4"/>
    <w:multiLevelType w:val="hybridMultilevel"/>
    <w:tmpl w:val="67EE7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D2BD9"/>
    <w:multiLevelType w:val="hybridMultilevel"/>
    <w:tmpl w:val="6018F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42BE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F7E97"/>
    <w:multiLevelType w:val="multilevel"/>
    <w:tmpl w:val="902E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C92062"/>
    <w:multiLevelType w:val="hybridMultilevel"/>
    <w:tmpl w:val="0728F6F8"/>
    <w:lvl w:ilvl="0" w:tplc="4C5A83BC">
      <w:start w:val="1"/>
      <w:numFmt w:val="upperRoman"/>
      <w:suff w:val="space"/>
      <w:lvlText w:val="%1."/>
      <w:lvlJc w:val="right"/>
      <w:pPr>
        <w:ind w:left="1429" w:hanging="360"/>
      </w:pPr>
      <w:rPr>
        <w:rFonts w:hint="default"/>
        <w:b/>
        <w:b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74700DE"/>
    <w:multiLevelType w:val="hybridMultilevel"/>
    <w:tmpl w:val="099E620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3E4360"/>
    <w:multiLevelType w:val="multilevel"/>
    <w:tmpl w:val="0A36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6623B"/>
    <w:multiLevelType w:val="hybridMultilevel"/>
    <w:tmpl w:val="726C37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40DAD"/>
    <w:multiLevelType w:val="hybridMultilevel"/>
    <w:tmpl w:val="983E0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851FE"/>
    <w:multiLevelType w:val="hybridMultilevel"/>
    <w:tmpl w:val="34A405E0"/>
    <w:lvl w:ilvl="0" w:tplc="2F0AE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57486"/>
    <w:multiLevelType w:val="hybridMultilevel"/>
    <w:tmpl w:val="18E8E890"/>
    <w:lvl w:ilvl="0" w:tplc="2F0AE9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956FBE"/>
    <w:multiLevelType w:val="hybridMultilevel"/>
    <w:tmpl w:val="48D2335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F02E21"/>
    <w:multiLevelType w:val="hybridMultilevel"/>
    <w:tmpl w:val="53E29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A64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21085">
    <w:abstractNumId w:val="15"/>
  </w:num>
  <w:num w:numId="2" w16cid:durableId="1404796839">
    <w:abstractNumId w:val="4"/>
  </w:num>
  <w:num w:numId="3" w16cid:durableId="2032799341">
    <w:abstractNumId w:val="6"/>
  </w:num>
  <w:num w:numId="4" w16cid:durableId="943339235">
    <w:abstractNumId w:val="3"/>
  </w:num>
  <w:num w:numId="5" w16cid:durableId="947469748">
    <w:abstractNumId w:val="13"/>
  </w:num>
  <w:num w:numId="6" w16cid:durableId="798719324">
    <w:abstractNumId w:val="8"/>
  </w:num>
  <w:num w:numId="7" w16cid:durableId="858198356">
    <w:abstractNumId w:val="16"/>
  </w:num>
  <w:num w:numId="8" w16cid:durableId="1864438621">
    <w:abstractNumId w:val="2"/>
  </w:num>
  <w:num w:numId="9" w16cid:durableId="1558200050">
    <w:abstractNumId w:val="9"/>
  </w:num>
  <w:num w:numId="10" w16cid:durableId="476804675">
    <w:abstractNumId w:val="10"/>
  </w:num>
  <w:num w:numId="11" w16cid:durableId="927274582">
    <w:abstractNumId w:val="7"/>
  </w:num>
  <w:num w:numId="12" w16cid:durableId="1161966117">
    <w:abstractNumId w:val="19"/>
  </w:num>
  <w:num w:numId="13" w16cid:durableId="1815026686">
    <w:abstractNumId w:val="20"/>
  </w:num>
  <w:num w:numId="14" w16cid:durableId="1444303772">
    <w:abstractNumId w:val="5"/>
  </w:num>
  <w:num w:numId="15" w16cid:durableId="540096933">
    <w:abstractNumId w:val="22"/>
  </w:num>
  <w:num w:numId="16" w16cid:durableId="743189084">
    <w:abstractNumId w:val="12"/>
  </w:num>
  <w:num w:numId="17" w16cid:durableId="748693455">
    <w:abstractNumId w:val="18"/>
  </w:num>
  <w:num w:numId="18" w16cid:durableId="870337848">
    <w:abstractNumId w:val="21"/>
  </w:num>
  <w:num w:numId="19" w16cid:durableId="331763284">
    <w:abstractNumId w:val="11"/>
  </w:num>
  <w:num w:numId="20" w16cid:durableId="1815248744">
    <w:abstractNumId w:val="0"/>
  </w:num>
  <w:num w:numId="21" w16cid:durableId="1553417147">
    <w:abstractNumId w:val="14"/>
  </w:num>
  <w:num w:numId="22" w16cid:durableId="1448814477">
    <w:abstractNumId w:val="1"/>
  </w:num>
  <w:num w:numId="23" w16cid:durableId="603458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9C0"/>
    <w:rsid w:val="00001EF8"/>
    <w:rsid w:val="00003E12"/>
    <w:rsid w:val="000155AF"/>
    <w:rsid w:val="0002661F"/>
    <w:rsid w:val="00031169"/>
    <w:rsid w:val="00035282"/>
    <w:rsid w:val="00061682"/>
    <w:rsid w:val="00062F93"/>
    <w:rsid w:val="00071EA4"/>
    <w:rsid w:val="000735BF"/>
    <w:rsid w:val="00085D8F"/>
    <w:rsid w:val="000910A8"/>
    <w:rsid w:val="0009490E"/>
    <w:rsid w:val="000954D2"/>
    <w:rsid w:val="000A1E96"/>
    <w:rsid w:val="000B014F"/>
    <w:rsid w:val="000B0400"/>
    <w:rsid w:val="000B2A3C"/>
    <w:rsid w:val="000C27B3"/>
    <w:rsid w:val="000F6D8E"/>
    <w:rsid w:val="00101ACC"/>
    <w:rsid w:val="0010732D"/>
    <w:rsid w:val="0010791B"/>
    <w:rsid w:val="001203C3"/>
    <w:rsid w:val="00123A58"/>
    <w:rsid w:val="00133ED4"/>
    <w:rsid w:val="00185967"/>
    <w:rsid w:val="001A3FB5"/>
    <w:rsid w:val="001A4E92"/>
    <w:rsid w:val="001A59F2"/>
    <w:rsid w:val="001B335F"/>
    <w:rsid w:val="001C0904"/>
    <w:rsid w:val="001C5D4E"/>
    <w:rsid w:val="001C60A0"/>
    <w:rsid w:val="001C658F"/>
    <w:rsid w:val="001E127A"/>
    <w:rsid w:val="001F2E22"/>
    <w:rsid w:val="001F7446"/>
    <w:rsid w:val="001F7CB7"/>
    <w:rsid w:val="0020783C"/>
    <w:rsid w:val="00211BFB"/>
    <w:rsid w:val="00220C23"/>
    <w:rsid w:val="002326AC"/>
    <w:rsid w:val="00237E2D"/>
    <w:rsid w:val="002479BA"/>
    <w:rsid w:val="00270FE7"/>
    <w:rsid w:val="0027609C"/>
    <w:rsid w:val="0029232F"/>
    <w:rsid w:val="002B05A4"/>
    <w:rsid w:val="002D2F8F"/>
    <w:rsid w:val="002D4316"/>
    <w:rsid w:val="002E2AFC"/>
    <w:rsid w:val="00316C56"/>
    <w:rsid w:val="0032225C"/>
    <w:rsid w:val="003333FC"/>
    <w:rsid w:val="003366C9"/>
    <w:rsid w:val="00353103"/>
    <w:rsid w:val="00361937"/>
    <w:rsid w:val="00376EE3"/>
    <w:rsid w:val="00393B7F"/>
    <w:rsid w:val="00395D9E"/>
    <w:rsid w:val="003A573B"/>
    <w:rsid w:val="003B2D19"/>
    <w:rsid w:val="003D2D86"/>
    <w:rsid w:val="003E2081"/>
    <w:rsid w:val="003E511F"/>
    <w:rsid w:val="003F0347"/>
    <w:rsid w:val="003F3818"/>
    <w:rsid w:val="003F71A3"/>
    <w:rsid w:val="0040134C"/>
    <w:rsid w:val="004037DC"/>
    <w:rsid w:val="00405E9E"/>
    <w:rsid w:val="00412F32"/>
    <w:rsid w:val="0044584A"/>
    <w:rsid w:val="00452760"/>
    <w:rsid w:val="00454DF3"/>
    <w:rsid w:val="00456A30"/>
    <w:rsid w:val="004622BF"/>
    <w:rsid w:val="00472CCC"/>
    <w:rsid w:val="004B3F17"/>
    <w:rsid w:val="004B4477"/>
    <w:rsid w:val="004C4BA0"/>
    <w:rsid w:val="004D3CF7"/>
    <w:rsid w:val="004E17DC"/>
    <w:rsid w:val="004E414F"/>
    <w:rsid w:val="004F0FDB"/>
    <w:rsid w:val="004F3404"/>
    <w:rsid w:val="005034DF"/>
    <w:rsid w:val="00510EC5"/>
    <w:rsid w:val="00523B97"/>
    <w:rsid w:val="00525252"/>
    <w:rsid w:val="0052546D"/>
    <w:rsid w:val="005313EC"/>
    <w:rsid w:val="00531B1F"/>
    <w:rsid w:val="0056399F"/>
    <w:rsid w:val="00572AB7"/>
    <w:rsid w:val="005953CC"/>
    <w:rsid w:val="00597AD2"/>
    <w:rsid w:val="005B0C0E"/>
    <w:rsid w:val="005B6ACF"/>
    <w:rsid w:val="00610BC0"/>
    <w:rsid w:val="006210EF"/>
    <w:rsid w:val="00623A80"/>
    <w:rsid w:val="00646BF9"/>
    <w:rsid w:val="006675F1"/>
    <w:rsid w:val="00680247"/>
    <w:rsid w:val="00690744"/>
    <w:rsid w:val="00697857"/>
    <w:rsid w:val="006D17A3"/>
    <w:rsid w:val="006D773D"/>
    <w:rsid w:val="006F179A"/>
    <w:rsid w:val="00701970"/>
    <w:rsid w:val="007171E0"/>
    <w:rsid w:val="00717EB7"/>
    <w:rsid w:val="007363C9"/>
    <w:rsid w:val="0073757E"/>
    <w:rsid w:val="00737D08"/>
    <w:rsid w:val="00741199"/>
    <w:rsid w:val="00743CBC"/>
    <w:rsid w:val="007523AA"/>
    <w:rsid w:val="00762C38"/>
    <w:rsid w:val="0076561C"/>
    <w:rsid w:val="007722A3"/>
    <w:rsid w:val="0078231D"/>
    <w:rsid w:val="007A2AA8"/>
    <w:rsid w:val="007A3781"/>
    <w:rsid w:val="007B609D"/>
    <w:rsid w:val="007C7269"/>
    <w:rsid w:val="007E30AB"/>
    <w:rsid w:val="007E7765"/>
    <w:rsid w:val="008106DD"/>
    <w:rsid w:val="008135A8"/>
    <w:rsid w:val="008316B0"/>
    <w:rsid w:val="0083434F"/>
    <w:rsid w:val="00837846"/>
    <w:rsid w:val="00857F65"/>
    <w:rsid w:val="008879C4"/>
    <w:rsid w:val="00896794"/>
    <w:rsid w:val="008A5072"/>
    <w:rsid w:val="008B3592"/>
    <w:rsid w:val="008B66E1"/>
    <w:rsid w:val="008D0DB1"/>
    <w:rsid w:val="008D10B2"/>
    <w:rsid w:val="008D5A8D"/>
    <w:rsid w:val="008E5167"/>
    <w:rsid w:val="008F275F"/>
    <w:rsid w:val="008F6BB7"/>
    <w:rsid w:val="00904E47"/>
    <w:rsid w:val="00912F88"/>
    <w:rsid w:val="0092580A"/>
    <w:rsid w:val="00933910"/>
    <w:rsid w:val="00936B74"/>
    <w:rsid w:val="00940BE0"/>
    <w:rsid w:val="00953A83"/>
    <w:rsid w:val="009553B9"/>
    <w:rsid w:val="0096405E"/>
    <w:rsid w:val="009844DD"/>
    <w:rsid w:val="00995DA0"/>
    <w:rsid w:val="009A2FEC"/>
    <w:rsid w:val="009B1533"/>
    <w:rsid w:val="009B347F"/>
    <w:rsid w:val="009C3097"/>
    <w:rsid w:val="009D26AF"/>
    <w:rsid w:val="009E0D7C"/>
    <w:rsid w:val="009E332E"/>
    <w:rsid w:val="009E65A5"/>
    <w:rsid w:val="00A041C7"/>
    <w:rsid w:val="00A1124F"/>
    <w:rsid w:val="00A126E1"/>
    <w:rsid w:val="00A2620A"/>
    <w:rsid w:val="00A26901"/>
    <w:rsid w:val="00A273CD"/>
    <w:rsid w:val="00A307EB"/>
    <w:rsid w:val="00A315F5"/>
    <w:rsid w:val="00A34AE2"/>
    <w:rsid w:val="00A41BBD"/>
    <w:rsid w:val="00A60999"/>
    <w:rsid w:val="00A6543B"/>
    <w:rsid w:val="00A666EC"/>
    <w:rsid w:val="00A803BC"/>
    <w:rsid w:val="00A84296"/>
    <w:rsid w:val="00A86ED3"/>
    <w:rsid w:val="00A94734"/>
    <w:rsid w:val="00AB0C79"/>
    <w:rsid w:val="00AD1101"/>
    <w:rsid w:val="00AD4824"/>
    <w:rsid w:val="00AD6105"/>
    <w:rsid w:val="00AD6A1F"/>
    <w:rsid w:val="00AF4C5B"/>
    <w:rsid w:val="00AF7D42"/>
    <w:rsid w:val="00B175AE"/>
    <w:rsid w:val="00B2033D"/>
    <w:rsid w:val="00B219B7"/>
    <w:rsid w:val="00B248C4"/>
    <w:rsid w:val="00B34724"/>
    <w:rsid w:val="00B4542C"/>
    <w:rsid w:val="00B47D05"/>
    <w:rsid w:val="00B57E91"/>
    <w:rsid w:val="00B608A0"/>
    <w:rsid w:val="00B67DDB"/>
    <w:rsid w:val="00B9363D"/>
    <w:rsid w:val="00BC1E44"/>
    <w:rsid w:val="00BD4CDE"/>
    <w:rsid w:val="00BE7289"/>
    <w:rsid w:val="00BF65EE"/>
    <w:rsid w:val="00C12174"/>
    <w:rsid w:val="00C13589"/>
    <w:rsid w:val="00C1708B"/>
    <w:rsid w:val="00C179DB"/>
    <w:rsid w:val="00C204BA"/>
    <w:rsid w:val="00C25251"/>
    <w:rsid w:val="00C31651"/>
    <w:rsid w:val="00C3483D"/>
    <w:rsid w:val="00C44295"/>
    <w:rsid w:val="00C6504E"/>
    <w:rsid w:val="00C90FFD"/>
    <w:rsid w:val="00C92DF9"/>
    <w:rsid w:val="00C956F3"/>
    <w:rsid w:val="00C964A8"/>
    <w:rsid w:val="00CB4E25"/>
    <w:rsid w:val="00CC0DB8"/>
    <w:rsid w:val="00CC1292"/>
    <w:rsid w:val="00CC3979"/>
    <w:rsid w:val="00CC4DA1"/>
    <w:rsid w:val="00CD0DC5"/>
    <w:rsid w:val="00CE069C"/>
    <w:rsid w:val="00CE3CC6"/>
    <w:rsid w:val="00CE64DD"/>
    <w:rsid w:val="00D1527E"/>
    <w:rsid w:val="00D22F53"/>
    <w:rsid w:val="00D643D8"/>
    <w:rsid w:val="00D64892"/>
    <w:rsid w:val="00D66871"/>
    <w:rsid w:val="00D66B20"/>
    <w:rsid w:val="00D721DC"/>
    <w:rsid w:val="00D741E3"/>
    <w:rsid w:val="00D747C3"/>
    <w:rsid w:val="00D809C3"/>
    <w:rsid w:val="00D816C8"/>
    <w:rsid w:val="00D8669D"/>
    <w:rsid w:val="00DB2641"/>
    <w:rsid w:val="00DD51A9"/>
    <w:rsid w:val="00DE1AA6"/>
    <w:rsid w:val="00DE4F80"/>
    <w:rsid w:val="00DF7B24"/>
    <w:rsid w:val="00E02AA5"/>
    <w:rsid w:val="00E21391"/>
    <w:rsid w:val="00E252E7"/>
    <w:rsid w:val="00E42874"/>
    <w:rsid w:val="00E45CFF"/>
    <w:rsid w:val="00E65504"/>
    <w:rsid w:val="00E76CD3"/>
    <w:rsid w:val="00EA1D7F"/>
    <w:rsid w:val="00EC105B"/>
    <w:rsid w:val="00EC5936"/>
    <w:rsid w:val="00ED1FEE"/>
    <w:rsid w:val="00ED282F"/>
    <w:rsid w:val="00ED3154"/>
    <w:rsid w:val="00ED5671"/>
    <w:rsid w:val="00EE146E"/>
    <w:rsid w:val="00EE4131"/>
    <w:rsid w:val="00EF298E"/>
    <w:rsid w:val="00F04C84"/>
    <w:rsid w:val="00F10D8C"/>
    <w:rsid w:val="00F11E4A"/>
    <w:rsid w:val="00F20AB4"/>
    <w:rsid w:val="00F33F9E"/>
    <w:rsid w:val="00F448CB"/>
    <w:rsid w:val="00F52463"/>
    <w:rsid w:val="00F54055"/>
    <w:rsid w:val="00F6009C"/>
    <w:rsid w:val="00F63880"/>
    <w:rsid w:val="00F6431E"/>
    <w:rsid w:val="00F6452E"/>
    <w:rsid w:val="00F6730F"/>
    <w:rsid w:val="00F75489"/>
    <w:rsid w:val="00F77C8D"/>
    <w:rsid w:val="00F875E8"/>
    <w:rsid w:val="00F9186D"/>
    <w:rsid w:val="00FB10D3"/>
    <w:rsid w:val="00FB3040"/>
    <w:rsid w:val="00FC2782"/>
    <w:rsid w:val="00FC76F0"/>
    <w:rsid w:val="00FE41A6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F8970"/>
  <w15:docId w15:val="{E26A5D12-CCF7-451A-963F-B16B7A51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D8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1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315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D31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15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1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154"/>
    <w:rPr>
      <w:rFonts w:ascii="Tahoma" w:hAnsi="Tahoma" w:cs="Tahoma"/>
      <w:sz w:val="16"/>
      <w:szCs w:val="16"/>
      <w:lang w:val="ca-ES"/>
    </w:rPr>
  </w:style>
  <w:style w:type="character" w:customStyle="1" w:styleId="hiddenspellerror">
    <w:name w:val="hiddenspellerror"/>
    <w:basedOn w:val="Fuentedeprrafopredeter"/>
    <w:rsid w:val="00ED3154"/>
  </w:style>
  <w:style w:type="paragraph" w:customStyle="1" w:styleId="Normal1">
    <w:name w:val="Normal1"/>
    <w:rsid w:val="00C179DB"/>
    <w:pPr>
      <w:spacing w:before="57" w:beforeAutospacing="0" w:after="57" w:afterAutospacing="0"/>
      <w:ind w:left="357"/>
      <w:jc w:val="both"/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2E2A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2CCC"/>
    <w:rPr>
      <w:color w:val="0000FF" w:themeColor="hyperlink"/>
      <w:u w:val="single"/>
    </w:rPr>
  </w:style>
  <w:style w:type="paragraph" w:customStyle="1" w:styleId="Default">
    <w:name w:val="Default"/>
    <w:rsid w:val="005034DF"/>
    <w:pPr>
      <w:autoSpaceDE w:val="0"/>
      <w:autoSpaceDN w:val="0"/>
      <w:adjustRightInd w:val="0"/>
      <w:spacing w:before="0" w:beforeAutospacing="0" w:after="0" w:afterAutospacing="0"/>
    </w:pPr>
    <w:rPr>
      <w:rFonts w:ascii="Cambria" w:hAnsi="Cambria" w:cs="Cambria"/>
      <w:color w:val="000000"/>
      <w:sz w:val="24"/>
      <w:szCs w:val="24"/>
    </w:rPr>
  </w:style>
  <w:style w:type="character" w:customStyle="1" w:styleId="il">
    <w:name w:val="il"/>
    <w:basedOn w:val="Fuentedeprrafopredeter"/>
    <w:rsid w:val="00C31651"/>
  </w:style>
  <w:style w:type="table" w:styleId="Tablaconcuadrcula">
    <w:name w:val="Table Grid"/>
    <w:basedOn w:val="Tablanormal"/>
    <w:uiPriority w:val="59"/>
    <w:rsid w:val="001A4E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34AE2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B3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6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53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87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15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2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t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\Mis%20documentos\CONTRACTACI&#211;%20VOT%20SLU\DOCUMENTO%20VOTV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6BBD-3B6D-43B2-98EF-2B226635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VOTV</Template>
  <TotalTime>22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VOTV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VOTV SLU B65169179</cp:lastModifiedBy>
  <cp:revision>8</cp:revision>
  <cp:lastPrinted>2021-01-25T11:25:00Z</cp:lastPrinted>
  <dcterms:created xsi:type="dcterms:W3CDTF">2021-02-09T12:29:00Z</dcterms:created>
  <dcterms:modified xsi:type="dcterms:W3CDTF">2025-05-26T11:30:00Z</dcterms:modified>
</cp:coreProperties>
</file>