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4535" w14:textId="77777777" w:rsidR="00B97ACC" w:rsidRDefault="00B97ACC" w:rsidP="00B97AC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Punt Urgent 2</w:t>
      </w:r>
    </w:p>
    <w:p w14:paraId="35FBCB29" w14:textId="77777777" w:rsidR="00B97ACC" w:rsidRPr="008E0C89" w:rsidRDefault="00B97ACC" w:rsidP="00B97ACC">
      <w:pPr>
        <w:jc w:val="both"/>
        <w:rPr>
          <w:rFonts w:ascii="Verdana" w:hAnsi="Verdana" w:cs="Arial"/>
          <w:sz w:val="20"/>
          <w:szCs w:val="20"/>
        </w:rPr>
      </w:pPr>
    </w:p>
    <w:p w14:paraId="17ADB39F" w14:textId="77777777" w:rsidR="00B97ACC" w:rsidRPr="00C1185D" w:rsidRDefault="00B97ACC" w:rsidP="00B97ACC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36450B">
        <w:rPr>
          <w:rFonts w:ascii="Verdana" w:hAnsi="Verdana" w:cs="Arial"/>
          <w:b/>
          <w:sz w:val="20"/>
          <w:szCs w:val="20"/>
          <w:u w:val="single"/>
        </w:rPr>
        <w:t xml:space="preserve">PROPOSTA D’ACORD PER </w:t>
      </w:r>
      <w:r w:rsidRPr="0075116F">
        <w:rPr>
          <w:rFonts w:ascii="Verdana" w:hAnsi="Verdana" w:cs="Arial"/>
          <w:b/>
          <w:sz w:val="20"/>
          <w:szCs w:val="20"/>
          <w:u w:val="single"/>
        </w:rPr>
        <w:t>APROVAR L</w:t>
      </w:r>
      <w:r w:rsidRPr="00FC5970">
        <w:rPr>
          <w:rFonts w:ascii="Verdana" w:hAnsi="Verdana" w:cs="Arial"/>
          <w:b/>
          <w:sz w:val="20"/>
          <w:szCs w:val="20"/>
          <w:u w:val="single"/>
        </w:rPr>
        <w:t>’EXPEDIENT DE CONTRACTACIÓ PER A L’ADJUDICACIÓ, MITJANÇANT PROCEDIMENT OBERT SIMPLIFICAT</w:t>
      </w:r>
      <w:r w:rsidRPr="00813444">
        <w:rPr>
          <w:rFonts w:ascii="Verdana" w:hAnsi="Verdana"/>
          <w:b/>
          <w:sz w:val="20"/>
          <w:szCs w:val="20"/>
          <w:u w:val="single"/>
        </w:rPr>
        <w:t xml:space="preserve">, </w:t>
      </w:r>
      <w:r w:rsidRPr="00C1185D">
        <w:rPr>
          <w:rFonts w:ascii="Verdana" w:hAnsi="Verdana"/>
          <w:b/>
          <w:sz w:val="20"/>
          <w:szCs w:val="20"/>
          <w:u w:val="single"/>
        </w:rPr>
        <w:t>DEL SERVEI DE SUPORT TÈCNIC PER A L’EXPLOTACIÓ DELS SISTEMES INFORMÀTICS, ELECTRÒNICS I AUDIOVISUALS DELS MITJANS DE COMUNICACIÓ MUNICIPALS.</w:t>
      </w:r>
    </w:p>
    <w:p w14:paraId="7DD0986D" w14:textId="77777777" w:rsidR="00B97ACC" w:rsidRDefault="00B97ACC" w:rsidP="00B97ACC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46747A3E" w14:textId="3869620B" w:rsidR="00B97ACC" w:rsidRPr="009456B8" w:rsidRDefault="00B97ACC" w:rsidP="00B97ACC">
      <w:pPr>
        <w:jc w:val="both"/>
        <w:rPr>
          <w:rFonts w:ascii="Verdana" w:hAnsi="Verdana" w:cs="Arial"/>
          <w:sz w:val="20"/>
          <w:szCs w:val="20"/>
        </w:rPr>
      </w:pPr>
      <w:r w:rsidRPr="009456B8">
        <w:rPr>
          <w:rFonts w:ascii="Verdana" w:hAnsi="Verdana" w:cs="Arial"/>
          <w:sz w:val="20"/>
          <w:szCs w:val="20"/>
        </w:rPr>
        <w:t xml:space="preserve">VIST l’informe </w:t>
      </w:r>
      <w:r w:rsidRPr="00313050">
        <w:rPr>
          <w:rFonts w:ascii="Verdana" w:hAnsi="Verdana" w:cs="Arial"/>
          <w:sz w:val="20"/>
          <w:szCs w:val="20"/>
        </w:rPr>
        <w:t xml:space="preserve">tècnic justificatiu de la necessitat de contractació emès en data </w:t>
      </w:r>
      <w:r w:rsidR="00313050" w:rsidRPr="00313050">
        <w:rPr>
          <w:rFonts w:ascii="Verdana" w:hAnsi="Verdana" w:cs="Arial"/>
          <w:sz w:val="20"/>
          <w:szCs w:val="20"/>
        </w:rPr>
        <w:t>23</w:t>
      </w:r>
      <w:r w:rsidRPr="00313050">
        <w:rPr>
          <w:rFonts w:ascii="Verdana" w:hAnsi="Verdana" w:cs="Arial"/>
          <w:sz w:val="20"/>
          <w:szCs w:val="20"/>
        </w:rPr>
        <w:t xml:space="preserve"> de juliol de 2025 pel Director de Mitjans de Comunicació Municipals de conformitat amb allò previst a l’article 28 i concordants de la</w:t>
      </w:r>
      <w:r w:rsidRPr="00313050">
        <w:rPr>
          <w:rFonts w:ascii="Verdana" w:hAnsi="Verdana"/>
          <w:sz w:val="20"/>
          <w:szCs w:val="20"/>
        </w:rPr>
        <w:t xml:space="preserve"> Llei 9/2017 de 8 de novembre</w:t>
      </w:r>
      <w:r w:rsidRPr="00483917">
        <w:rPr>
          <w:rFonts w:ascii="Verdana" w:hAnsi="Verdana"/>
          <w:sz w:val="20"/>
          <w:szCs w:val="20"/>
        </w:rPr>
        <w:t xml:space="preserve">, de </w:t>
      </w:r>
      <w:r w:rsidRPr="009456B8">
        <w:rPr>
          <w:rFonts w:ascii="Verdana" w:hAnsi="Verdana"/>
          <w:sz w:val="20"/>
          <w:szCs w:val="20"/>
        </w:rPr>
        <w:t>Contractes del Sector Públic</w:t>
      </w:r>
      <w:r w:rsidRPr="009456B8">
        <w:rPr>
          <w:rFonts w:ascii="Verdana" w:hAnsi="Verdana" w:cs="Arial"/>
          <w:sz w:val="20"/>
          <w:szCs w:val="20"/>
        </w:rPr>
        <w:t>.</w:t>
      </w:r>
    </w:p>
    <w:p w14:paraId="7D82850C" w14:textId="77777777" w:rsidR="00B97ACC" w:rsidRPr="009456B8" w:rsidRDefault="00B97ACC" w:rsidP="00B97ACC">
      <w:pPr>
        <w:jc w:val="both"/>
        <w:rPr>
          <w:rFonts w:ascii="Verdana" w:hAnsi="Verdana" w:cs="Arial"/>
          <w:sz w:val="20"/>
          <w:szCs w:val="20"/>
        </w:rPr>
      </w:pPr>
    </w:p>
    <w:p w14:paraId="1337061D" w14:textId="77777777" w:rsidR="00B97ACC" w:rsidRPr="00C9202F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sz w:val="20"/>
          <w:szCs w:val="20"/>
        </w:rPr>
        <w:t xml:space="preserve">VISTOS els plecs de clàusules contractuals i de prescripcions tècniques de </w:t>
      </w:r>
      <w:r>
        <w:rPr>
          <w:rFonts w:ascii="Verdana" w:hAnsi="Verdana" w:cs="Arial"/>
          <w:sz w:val="20"/>
          <w:szCs w:val="20"/>
        </w:rPr>
        <w:t xml:space="preserve">juliol </w:t>
      </w:r>
      <w:r w:rsidRPr="00BE66E7">
        <w:rPr>
          <w:rFonts w:ascii="Verdana" w:hAnsi="Verdana" w:cs="Arial"/>
          <w:sz w:val="20"/>
          <w:szCs w:val="20"/>
        </w:rPr>
        <w:t>de 202</w:t>
      </w:r>
      <w:r>
        <w:rPr>
          <w:rFonts w:ascii="Verdana" w:hAnsi="Verdana" w:cs="Arial"/>
          <w:sz w:val="20"/>
          <w:szCs w:val="20"/>
        </w:rPr>
        <w:t>5</w:t>
      </w:r>
      <w:r w:rsidRPr="00BE66E7">
        <w:rPr>
          <w:rFonts w:ascii="Verdana" w:hAnsi="Verdana" w:cs="Arial"/>
          <w:sz w:val="20"/>
          <w:szCs w:val="20"/>
        </w:rPr>
        <w:t xml:space="preserve"> per a la prestació</w:t>
      </w:r>
      <w:r w:rsidRPr="00AA5474">
        <w:rPr>
          <w:rFonts w:ascii="Verdana" w:hAnsi="Verdana"/>
          <w:sz w:val="20"/>
          <w:szCs w:val="20"/>
        </w:rPr>
        <w:t xml:space="preserve"> </w:t>
      </w:r>
      <w:r w:rsidRPr="005B4CAC">
        <w:rPr>
          <w:rFonts w:ascii="Verdana" w:hAnsi="Verdana"/>
          <w:sz w:val="20"/>
          <w:szCs w:val="20"/>
        </w:rPr>
        <w:t xml:space="preserve">del </w:t>
      </w:r>
      <w:r w:rsidRPr="00F62E1F">
        <w:rPr>
          <w:rFonts w:ascii="Verdana" w:hAnsi="Verdana" w:cs="Verdana"/>
          <w:sz w:val="20"/>
          <w:szCs w:val="20"/>
          <w:lang w:eastAsia="ca-ES"/>
        </w:rPr>
        <w:t>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suport tècnic per a l’explotació dels sistemes informàtics, electrònics i audiovisuals dels Mitjans de Comunicació Municipals gestionats per</w:t>
      </w:r>
      <w:r w:rsidRPr="009456B8">
        <w:rPr>
          <w:rFonts w:ascii="Verdana" w:hAnsi="Verdana" w:cs="Arial"/>
          <w:sz w:val="20"/>
          <w:szCs w:val="20"/>
        </w:rPr>
        <w:t xml:space="preserve"> La Farga, GEM,S.A.</w:t>
      </w:r>
      <w:r w:rsidRPr="009456B8">
        <w:rPr>
          <w:rFonts w:ascii="Verdana" w:hAnsi="Verdana"/>
          <w:sz w:val="20"/>
          <w:szCs w:val="20"/>
        </w:rPr>
        <w:t xml:space="preserve"> pel</w:t>
      </w:r>
      <w:r>
        <w:rPr>
          <w:rFonts w:ascii="Verdana" w:hAnsi="Verdana"/>
          <w:sz w:val="20"/>
          <w:szCs w:val="20"/>
        </w:rPr>
        <w:t>s</w:t>
      </w:r>
      <w:r w:rsidRPr="009456B8">
        <w:rPr>
          <w:rFonts w:ascii="Verdana" w:hAnsi="Verdana"/>
          <w:sz w:val="20"/>
          <w:szCs w:val="20"/>
        </w:rPr>
        <w:t xml:space="preserve"> preu</w:t>
      </w:r>
      <w:r>
        <w:rPr>
          <w:rFonts w:ascii="Verdana" w:hAnsi="Verdana"/>
          <w:sz w:val="20"/>
          <w:szCs w:val="20"/>
        </w:rPr>
        <w:t xml:space="preserve">s </w:t>
      </w:r>
      <w:r w:rsidRPr="009456B8">
        <w:rPr>
          <w:rFonts w:ascii="Verdana" w:hAnsi="Verdana"/>
          <w:sz w:val="20"/>
          <w:szCs w:val="20"/>
        </w:rPr>
        <w:t xml:space="preserve">que hi </w:t>
      </w:r>
      <w:r w:rsidRPr="00C9202F">
        <w:rPr>
          <w:rFonts w:ascii="Verdana" w:hAnsi="Verdana"/>
          <w:sz w:val="20"/>
          <w:szCs w:val="20"/>
        </w:rPr>
        <w:t>figur</w:t>
      </w:r>
      <w:r>
        <w:rPr>
          <w:rFonts w:ascii="Verdana" w:hAnsi="Verdana"/>
          <w:sz w:val="20"/>
          <w:szCs w:val="20"/>
        </w:rPr>
        <w:t>en</w:t>
      </w:r>
      <w:r w:rsidRPr="00C9202F">
        <w:rPr>
          <w:rFonts w:ascii="Verdana" w:hAnsi="Verdana"/>
          <w:sz w:val="20"/>
          <w:szCs w:val="20"/>
        </w:rPr>
        <w:t xml:space="preserve"> als esmentats plecs</w:t>
      </w:r>
      <w:r w:rsidRPr="00C9202F">
        <w:rPr>
          <w:rFonts w:ascii="Verdana" w:hAnsi="Verdana" w:cs="Arial"/>
          <w:sz w:val="20"/>
          <w:szCs w:val="20"/>
        </w:rPr>
        <w:t>, i un</w:t>
      </w:r>
      <w:r w:rsidRPr="00C9202F">
        <w:rPr>
          <w:rFonts w:ascii="Verdana" w:hAnsi="Verdana"/>
          <w:sz w:val="20"/>
          <w:szCs w:val="20"/>
        </w:rPr>
        <w:t xml:space="preserve"> termini total del contracte de </w:t>
      </w:r>
      <w:r>
        <w:rPr>
          <w:rFonts w:ascii="Verdana" w:hAnsi="Verdana"/>
          <w:sz w:val="20"/>
          <w:szCs w:val="20"/>
        </w:rPr>
        <w:t>48</w:t>
      </w:r>
      <w:r w:rsidRPr="00C9202F">
        <w:rPr>
          <w:rFonts w:ascii="Verdana" w:hAnsi="Verdana"/>
          <w:sz w:val="20"/>
          <w:szCs w:val="20"/>
        </w:rPr>
        <w:t xml:space="preserve"> mesos, incloses </w:t>
      </w:r>
      <w:r>
        <w:rPr>
          <w:rFonts w:ascii="Verdana" w:hAnsi="Verdana"/>
          <w:sz w:val="20"/>
          <w:szCs w:val="20"/>
        </w:rPr>
        <w:t>tres</w:t>
      </w:r>
      <w:r w:rsidRPr="00C9202F">
        <w:rPr>
          <w:rFonts w:ascii="Verdana" w:hAnsi="Verdana"/>
          <w:sz w:val="20"/>
          <w:szCs w:val="20"/>
        </w:rPr>
        <w:t xml:space="preserve"> possibles pròrrogues de 12 mesos cadascuna.</w:t>
      </w:r>
    </w:p>
    <w:p w14:paraId="40F2379D" w14:textId="77777777" w:rsidR="00B97ACC" w:rsidRPr="009456B8" w:rsidRDefault="00B97ACC" w:rsidP="00B97ACC">
      <w:pPr>
        <w:jc w:val="both"/>
        <w:rPr>
          <w:rFonts w:ascii="Verdana" w:hAnsi="Verdana" w:cs="Arial"/>
          <w:sz w:val="20"/>
          <w:szCs w:val="20"/>
        </w:rPr>
      </w:pPr>
    </w:p>
    <w:p w14:paraId="274C5AE7" w14:textId="03B5CF23" w:rsidR="00B97ACC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B6243A">
        <w:rPr>
          <w:rFonts w:ascii="Verdana" w:hAnsi="Verdana" w:cs="Arial"/>
          <w:sz w:val="20"/>
          <w:szCs w:val="20"/>
        </w:rPr>
        <w:t xml:space="preserve">VIST l’informe emès pel Gerent de La Farga Gestió d’Equipaments Municipals, SA., </w:t>
      </w:r>
      <w:r w:rsidRPr="0003123E">
        <w:rPr>
          <w:rFonts w:ascii="Verdana" w:hAnsi="Verdana" w:cs="Arial"/>
          <w:sz w:val="20"/>
          <w:szCs w:val="20"/>
        </w:rPr>
        <w:t xml:space="preserve">en </w:t>
      </w:r>
      <w:r w:rsidRPr="000376CB">
        <w:rPr>
          <w:rFonts w:ascii="Verdana" w:hAnsi="Verdana" w:cs="Arial"/>
          <w:sz w:val="20"/>
          <w:szCs w:val="20"/>
        </w:rPr>
        <w:t xml:space="preserve">data </w:t>
      </w:r>
      <w:r w:rsidR="000376CB" w:rsidRPr="000376CB">
        <w:rPr>
          <w:rFonts w:ascii="Verdana" w:hAnsi="Verdana" w:cs="Arial"/>
          <w:sz w:val="20"/>
          <w:szCs w:val="20"/>
        </w:rPr>
        <w:t>23</w:t>
      </w:r>
      <w:r w:rsidRPr="000376CB">
        <w:rPr>
          <w:rFonts w:ascii="Verdana" w:hAnsi="Verdana" w:cs="Arial"/>
          <w:sz w:val="20"/>
          <w:szCs w:val="20"/>
        </w:rPr>
        <w:t xml:space="preserve"> de juliol de 2025, </w:t>
      </w:r>
      <w:r w:rsidRPr="00AA6DC1">
        <w:rPr>
          <w:rFonts w:ascii="Verdana" w:hAnsi="Verdana"/>
          <w:sz w:val="20"/>
          <w:szCs w:val="20"/>
        </w:rPr>
        <w:t>de con</w:t>
      </w:r>
      <w:r w:rsidRPr="00B6243A">
        <w:rPr>
          <w:rFonts w:ascii="Verdana" w:hAnsi="Verdana"/>
          <w:sz w:val="20"/>
          <w:szCs w:val="20"/>
        </w:rPr>
        <w:t>formitat amb l’article 1</w:t>
      </w:r>
      <w:r>
        <w:rPr>
          <w:rFonts w:ascii="Verdana" w:hAnsi="Verdana"/>
          <w:sz w:val="20"/>
          <w:szCs w:val="20"/>
        </w:rPr>
        <w:t>16</w:t>
      </w:r>
      <w:r w:rsidRPr="001F53C2">
        <w:rPr>
          <w:rFonts w:ascii="Verdana" w:hAnsi="Verdana"/>
          <w:sz w:val="20"/>
          <w:szCs w:val="20"/>
        </w:rPr>
        <w:t xml:space="preserve"> i concordants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680D38">
        <w:rPr>
          <w:rFonts w:ascii="Verdana" w:hAnsi="Verdana"/>
          <w:iCs/>
          <w:sz w:val="20"/>
          <w:szCs w:val="20"/>
        </w:rPr>
        <w:t>.</w:t>
      </w:r>
    </w:p>
    <w:p w14:paraId="374813BB" w14:textId="77777777" w:rsidR="00B97ACC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</w:p>
    <w:p w14:paraId="6329AF2B" w14:textId="09A234A1" w:rsidR="00B97ACC" w:rsidRPr="00D279FF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VIST l’informe jurídic emès en </w:t>
      </w:r>
      <w:r w:rsidRPr="000376CB">
        <w:rPr>
          <w:rFonts w:ascii="Verdana" w:hAnsi="Verdana"/>
          <w:iCs/>
          <w:sz w:val="20"/>
          <w:szCs w:val="20"/>
        </w:rPr>
        <w:t xml:space="preserve">data </w:t>
      </w:r>
      <w:r w:rsidR="000376CB" w:rsidRPr="000376CB">
        <w:rPr>
          <w:rFonts w:ascii="Verdana" w:hAnsi="Verdana"/>
          <w:iCs/>
          <w:sz w:val="20"/>
          <w:szCs w:val="20"/>
        </w:rPr>
        <w:t>23</w:t>
      </w:r>
      <w:r w:rsidRPr="000376CB">
        <w:rPr>
          <w:rFonts w:ascii="Verdana" w:hAnsi="Verdana"/>
          <w:iCs/>
          <w:sz w:val="20"/>
          <w:szCs w:val="20"/>
        </w:rPr>
        <w:t xml:space="preserve"> de juliol de 2025 pels </w:t>
      </w:r>
      <w:r w:rsidRPr="004C064A">
        <w:rPr>
          <w:rFonts w:ascii="Verdana" w:hAnsi="Verdana"/>
          <w:iCs/>
          <w:sz w:val="20"/>
          <w:szCs w:val="20"/>
        </w:rPr>
        <w:t xml:space="preserve">Serveis Jurídics </w:t>
      </w:r>
      <w:r>
        <w:rPr>
          <w:rFonts w:ascii="Verdana" w:hAnsi="Verdana"/>
          <w:iCs/>
          <w:sz w:val="20"/>
          <w:szCs w:val="20"/>
        </w:rPr>
        <w:t>de la Societat.</w:t>
      </w:r>
    </w:p>
    <w:p w14:paraId="5131F457" w14:textId="77777777" w:rsidR="00B97ACC" w:rsidRPr="0078468A" w:rsidRDefault="00B97ACC" w:rsidP="00B97ACC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047780C8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de conformitat amb els articles 100, 101 i concordants de la Llei 9/2017 de 8 de novembre, de Contractes del Sector Públic, es determina la forma de fixar el càlcul del valor estimat dels contractes.</w:t>
      </w:r>
    </w:p>
    <w:p w14:paraId="77941D98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08403F1E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de conformitat amb l’article 318 en relació amb l’article 159 apartat 1 i concordants de la Llei 9/2017 de 8 de novembre, de Contractes del Sector Públic estableix el procediment obert simplificat.</w:t>
      </w:r>
    </w:p>
    <w:p w14:paraId="23C20EC8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66BDE0ED" w14:textId="77777777" w:rsidR="00B97ACC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 w:cs="Arial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 xml:space="preserve">ATÈS els articles 17 i concordants de la Llei 9/2017 de 8 de novembre, de Contractes del Sector Públic en relació a l’adjudicació del contracte </w:t>
      </w:r>
      <w:r w:rsidRPr="00BE66E7">
        <w:rPr>
          <w:rFonts w:ascii="Verdana" w:hAnsi="Verdana" w:cs="Arial"/>
          <w:sz w:val="20"/>
          <w:szCs w:val="20"/>
        </w:rPr>
        <w:t>per a la prestació</w:t>
      </w:r>
      <w:r w:rsidRPr="00C1185D">
        <w:rPr>
          <w:rFonts w:ascii="Verdana" w:hAnsi="Verdana" w:cs="Verdana"/>
          <w:sz w:val="20"/>
          <w:szCs w:val="20"/>
          <w:lang w:eastAsia="ca-ES"/>
        </w:rPr>
        <w:t xml:space="preserve"> </w:t>
      </w:r>
      <w:r w:rsidRPr="00F62E1F">
        <w:rPr>
          <w:rFonts w:ascii="Verdana" w:hAnsi="Verdana" w:cs="Verdana"/>
          <w:sz w:val="20"/>
          <w:szCs w:val="20"/>
          <w:lang w:eastAsia="ca-ES"/>
        </w:rPr>
        <w:t>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suport tècnic per a l’explotació dels sistemes informàtics, electrònics i audiovisuals dels Mitjans de Comunicació Municipals gestionats per</w:t>
      </w:r>
      <w:r w:rsidRPr="009456B8">
        <w:rPr>
          <w:rFonts w:ascii="Verdana" w:hAnsi="Verdana" w:cs="Arial"/>
          <w:sz w:val="20"/>
          <w:szCs w:val="20"/>
        </w:rPr>
        <w:t xml:space="preserve"> La Farga, GEM,S.A</w:t>
      </w:r>
      <w:r>
        <w:rPr>
          <w:rFonts w:ascii="Verdana" w:hAnsi="Verdana" w:cs="Arial"/>
          <w:sz w:val="20"/>
          <w:szCs w:val="20"/>
        </w:rPr>
        <w:t>.</w:t>
      </w:r>
    </w:p>
    <w:p w14:paraId="1D6ACEDF" w14:textId="77777777" w:rsidR="00B97ACC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 w:cs="Arial"/>
          <w:sz w:val="20"/>
          <w:szCs w:val="20"/>
        </w:rPr>
      </w:pPr>
    </w:p>
    <w:p w14:paraId="258F14A2" w14:textId="77777777" w:rsidR="00B97ACC" w:rsidRPr="009456B8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ATÈS que l’article 61,2 i concordants de la Llei 9/2017 de 8 de novembre, de Contractes del Sector Públic, preveu que els òrgans de contractació podran delegar facultats en matèria de contractació.</w:t>
      </w:r>
    </w:p>
    <w:p w14:paraId="7D175999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</w:p>
    <w:p w14:paraId="03D53F1E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bCs/>
          <w:sz w:val="20"/>
          <w:szCs w:val="20"/>
        </w:rPr>
        <w:t>VIST</w:t>
      </w:r>
      <w:r w:rsidRPr="009456B8">
        <w:rPr>
          <w:rFonts w:ascii="Verdana" w:hAnsi="Verdana"/>
          <w:sz w:val="20"/>
          <w:szCs w:val="20"/>
        </w:rPr>
        <w:t xml:space="preserve"> l’article 21 VII, XXI en relació amb l’article </w:t>
      </w:r>
      <w:smartTag w:uri="urn:schemas-microsoft-com:office:smarttags" w:element="metricconverter">
        <w:smartTagPr>
          <w:attr w:name="ProductID" w:val="29 C"/>
        </w:smartTagPr>
        <w:r w:rsidRPr="009456B8">
          <w:rPr>
            <w:rFonts w:ascii="Verdana" w:hAnsi="Verdana"/>
            <w:sz w:val="20"/>
            <w:szCs w:val="20"/>
          </w:rPr>
          <w:t>29 C</w:t>
        </w:r>
      </w:smartTag>
      <w:r w:rsidRPr="009456B8">
        <w:rPr>
          <w:rFonts w:ascii="Verdana" w:hAnsi="Verdana"/>
          <w:sz w:val="20"/>
          <w:szCs w:val="20"/>
        </w:rPr>
        <w:t xml:space="preserve"> i L dels Estatuts Socials de la Societat en relació amb l’article 249 i concordants de la Llei de Societats de Capital, relatius a les facultats d’aquest Consell d’administració.</w:t>
      </w:r>
    </w:p>
    <w:p w14:paraId="26E3112E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</w:p>
    <w:p w14:paraId="7016DCC9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En ús de les facultats que em confereix l’article 22 dels Estatuts Reguladors de la Societat, PROPOSO AL CONSELL D’ADMINISTRACIÓ L’ADOPCIÓ DE L’ACORD SEGÜENT:</w:t>
      </w:r>
    </w:p>
    <w:p w14:paraId="38210B5F" w14:textId="77777777" w:rsidR="00B97ACC" w:rsidRPr="0078468A" w:rsidRDefault="00B97ACC" w:rsidP="00B97ACC">
      <w:pPr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66BE1B31" w14:textId="77777777" w:rsidR="00B97ACC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 w:cs="Arial"/>
          <w:b/>
          <w:sz w:val="20"/>
          <w:szCs w:val="20"/>
        </w:rPr>
      </w:pPr>
    </w:p>
    <w:p w14:paraId="26262548" w14:textId="77777777" w:rsidR="00B97ACC" w:rsidRPr="00C9202F" w:rsidRDefault="00B97ACC" w:rsidP="00B97ACC">
      <w:pPr>
        <w:tabs>
          <w:tab w:val="left" w:pos="709"/>
          <w:tab w:val="left" w:pos="851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 w:cs="Arial"/>
          <w:b/>
          <w:sz w:val="20"/>
          <w:szCs w:val="20"/>
        </w:rPr>
        <w:lastRenderedPageBreak/>
        <w:t xml:space="preserve">PRIMER.- APROVAR </w:t>
      </w:r>
      <w:r w:rsidRPr="009456B8">
        <w:rPr>
          <w:rFonts w:ascii="Verdana" w:hAnsi="Verdana"/>
          <w:sz w:val="20"/>
          <w:szCs w:val="20"/>
        </w:rPr>
        <w:t>l’expedient de contractació per a l’adjudicació, mitjançant procediment obert simplificat,</w:t>
      </w:r>
      <w:r w:rsidRPr="00AA5474">
        <w:rPr>
          <w:rFonts w:ascii="Verdana" w:hAnsi="Verdana"/>
          <w:sz w:val="20"/>
          <w:szCs w:val="20"/>
        </w:rPr>
        <w:t xml:space="preserve"> </w:t>
      </w:r>
      <w:r w:rsidRPr="005B4CAC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prestació </w:t>
      </w:r>
      <w:r w:rsidRPr="005B4CAC">
        <w:rPr>
          <w:rFonts w:ascii="Verdana" w:hAnsi="Verdana"/>
          <w:sz w:val="20"/>
          <w:szCs w:val="20"/>
        </w:rPr>
        <w:t xml:space="preserve">del </w:t>
      </w:r>
      <w:r w:rsidRPr="00F62E1F">
        <w:rPr>
          <w:rFonts w:ascii="Verdana" w:hAnsi="Verdana" w:cs="Verdana"/>
          <w:sz w:val="20"/>
          <w:szCs w:val="20"/>
          <w:lang w:eastAsia="ca-ES"/>
        </w:rPr>
        <w:t>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suport tècnic per a l’explotació dels sistemes informàtics, electrònics i audiovisuals dels Mitjans de Comunicació Municipals gestionats per</w:t>
      </w:r>
      <w:r w:rsidRPr="009456B8">
        <w:rPr>
          <w:rFonts w:ascii="Verdana" w:hAnsi="Verdana" w:cs="Arial"/>
          <w:sz w:val="20"/>
          <w:szCs w:val="20"/>
        </w:rPr>
        <w:t xml:space="preserve"> La Farga, GEM,S.A.</w:t>
      </w:r>
      <w:r w:rsidRPr="009456B8">
        <w:rPr>
          <w:rFonts w:ascii="Verdana" w:hAnsi="Verdana"/>
          <w:sz w:val="20"/>
          <w:szCs w:val="20"/>
        </w:rPr>
        <w:t xml:space="preserve"> pel</w:t>
      </w:r>
      <w:r>
        <w:rPr>
          <w:rFonts w:ascii="Verdana" w:hAnsi="Verdana"/>
          <w:sz w:val="20"/>
          <w:szCs w:val="20"/>
        </w:rPr>
        <w:t>s</w:t>
      </w:r>
      <w:r w:rsidRPr="009456B8">
        <w:rPr>
          <w:rFonts w:ascii="Verdana" w:hAnsi="Verdana"/>
          <w:sz w:val="20"/>
          <w:szCs w:val="20"/>
        </w:rPr>
        <w:t xml:space="preserve"> preu</w:t>
      </w:r>
      <w:r>
        <w:rPr>
          <w:rFonts w:ascii="Verdana" w:hAnsi="Verdana"/>
          <w:sz w:val="20"/>
          <w:szCs w:val="20"/>
        </w:rPr>
        <w:t xml:space="preserve">s </w:t>
      </w:r>
      <w:r w:rsidRPr="009456B8">
        <w:rPr>
          <w:rFonts w:ascii="Verdana" w:hAnsi="Verdana"/>
          <w:sz w:val="20"/>
          <w:szCs w:val="20"/>
        </w:rPr>
        <w:t xml:space="preserve">que hi </w:t>
      </w:r>
      <w:r w:rsidRPr="00C9202F">
        <w:rPr>
          <w:rFonts w:ascii="Verdana" w:hAnsi="Verdana"/>
          <w:sz w:val="20"/>
          <w:szCs w:val="20"/>
        </w:rPr>
        <w:t>figur</w:t>
      </w:r>
      <w:r>
        <w:rPr>
          <w:rFonts w:ascii="Verdana" w:hAnsi="Verdana"/>
          <w:sz w:val="20"/>
          <w:szCs w:val="20"/>
        </w:rPr>
        <w:t>en</w:t>
      </w:r>
      <w:r w:rsidRPr="00C9202F">
        <w:rPr>
          <w:rFonts w:ascii="Verdana" w:hAnsi="Verdana"/>
          <w:sz w:val="20"/>
          <w:szCs w:val="20"/>
        </w:rPr>
        <w:t xml:space="preserve"> als esmentats plecs</w:t>
      </w:r>
      <w:r w:rsidRPr="00C9202F">
        <w:rPr>
          <w:rFonts w:ascii="Verdana" w:hAnsi="Verdana" w:cs="Arial"/>
          <w:sz w:val="20"/>
          <w:szCs w:val="20"/>
        </w:rPr>
        <w:t>, i un</w:t>
      </w:r>
      <w:r w:rsidRPr="00C9202F">
        <w:rPr>
          <w:rFonts w:ascii="Verdana" w:hAnsi="Verdana"/>
          <w:sz w:val="20"/>
          <w:szCs w:val="20"/>
        </w:rPr>
        <w:t xml:space="preserve"> termini total del contracte de </w:t>
      </w:r>
      <w:r>
        <w:rPr>
          <w:rFonts w:ascii="Verdana" w:hAnsi="Verdana"/>
          <w:sz w:val="20"/>
          <w:szCs w:val="20"/>
        </w:rPr>
        <w:t>48</w:t>
      </w:r>
      <w:r w:rsidRPr="00C9202F">
        <w:rPr>
          <w:rFonts w:ascii="Verdana" w:hAnsi="Verdana"/>
          <w:sz w:val="20"/>
          <w:szCs w:val="20"/>
        </w:rPr>
        <w:t xml:space="preserve"> mesos, incloses </w:t>
      </w:r>
      <w:r>
        <w:rPr>
          <w:rFonts w:ascii="Verdana" w:hAnsi="Verdana"/>
          <w:sz w:val="20"/>
          <w:szCs w:val="20"/>
        </w:rPr>
        <w:t>tres</w:t>
      </w:r>
      <w:r w:rsidRPr="00C9202F">
        <w:rPr>
          <w:rFonts w:ascii="Verdana" w:hAnsi="Verdana"/>
          <w:sz w:val="20"/>
          <w:szCs w:val="20"/>
        </w:rPr>
        <w:t xml:space="preserve"> possibles pròrrogues de 12 mesos cadascuna.</w:t>
      </w:r>
    </w:p>
    <w:p w14:paraId="20710603" w14:textId="77777777" w:rsidR="00B97ACC" w:rsidRDefault="00B97ACC" w:rsidP="00B97ACC">
      <w:pPr>
        <w:pStyle w:val="Sangradetextonormal"/>
        <w:spacing w:after="0"/>
        <w:ind w:left="0"/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2B00662D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9456B8">
        <w:rPr>
          <w:rFonts w:ascii="Verdana" w:hAnsi="Verdana" w:cs="Arial"/>
          <w:b/>
          <w:sz w:val="20"/>
          <w:szCs w:val="20"/>
        </w:rPr>
        <w:t xml:space="preserve">SEGON.- </w:t>
      </w:r>
      <w:r w:rsidRPr="009456B8">
        <w:rPr>
          <w:rFonts w:ascii="Verdana" w:hAnsi="Verdana"/>
          <w:b/>
          <w:iCs/>
          <w:sz w:val="20"/>
          <w:szCs w:val="20"/>
        </w:rPr>
        <w:t xml:space="preserve">NOMENAR </w:t>
      </w:r>
      <w:r w:rsidRPr="009456B8">
        <w:rPr>
          <w:rFonts w:ascii="Verdana" w:hAnsi="Verdana"/>
          <w:iCs/>
          <w:sz w:val="20"/>
          <w:szCs w:val="20"/>
        </w:rPr>
        <w:t xml:space="preserve">responsable del contracte atesa l’àrea de la Societat a la que afecta, </w:t>
      </w:r>
      <w:r w:rsidRPr="003C2348">
        <w:rPr>
          <w:rFonts w:ascii="Verdana" w:hAnsi="Verdana"/>
          <w:iCs/>
          <w:sz w:val="20"/>
          <w:szCs w:val="20"/>
        </w:rPr>
        <w:t>a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3C2348">
        <w:rPr>
          <w:rFonts w:ascii="Verdana" w:hAnsi="Verdana"/>
          <w:iCs/>
          <w:sz w:val="20"/>
          <w:szCs w:val="20"/>
        </w:rPr>
        <w:t>l</w:t>
      </w:r>
      <w:r>
        <w:rPr>
          <w:rFonts w:ascii="Verdana" w:hAnsi="Verdana"/>
          <w:iCs/>
          <w:sz w:val="20"/>
          <w:szCs w:val="20"/>
        </w:rPr>
        <w:t>a</w:t>
      </w:r>
      <w:r w:rsidRPr="003C2348">
        <w:rPr>
          <w:rFonts w:ascii="Verdana" w:hAnsi="Verdana"/>
          <w:iCs/>
          <w:sz w:val="20"/>
          <w:szCs w:val="20"/>
        </w:rPr>
        <w:t xml:space="preserve"> Sra. </w:t>
      </w:r>
      <w:r w:rsidRPr="001805B8">
        <w:rPr>
          <w:rFonts w:ascii="Verdana" w:hAnsi="Verdana"/>
          <w:iCs/>
          <w:sz w:val="20"/>
          <w:szCs w:val="20"/>
        </w:rPr>
        <w:t>Eva Marina Gutiérrez (Cap d’Unitat de Sistemes Tecnològics Multimèdia</w:t>
      </w:r>
      <w:r w:rsidRPr="001805B8">
        <w:rPr>
          <w:rFonts w:ascii="Verdana" w:hAnsi="Verdana" w:cs="Arial"/>
          <w:sz w:val="20"/>
          <w:szCs w:val="20"/>
        </w:rPr>
        <w:t>)</w:t>
      </w:r>
      <w:r w:rsidRPr="001805B8">
        <w:rPr>
          <w:rFonts w:ascii="Verdana" w:hAnsi="Verdana"/>
          <w:iCs/>
          <w:sz w:val="20"/>
          <w:szCs w:val="20"/>
        </w:rPr>
        <w:t xml:space="preserve">, la qual portarà a terme les funcions previstes en els </w:t>
      </w:r>
      <w:r w:rsidRPr="009456B8">
        <w:rPr>
          <w:rFonts w:ascii="Verdana" w:hAnsi="Verdana"/>
          <w:iCs/>
          <w:sz w:val="20"/>
          <w:szCs w:val="20"/>
        </w:rPr>
        <w:t>plecs de clàusules i en la LCSP, tot de conformitat amb allò previst a l’article 62 i concordants</w:t>
      </w:r>
      <w:r w:rsidRPr="009456B8">
        <w:rPr>
          <w:rFonts w:ascii="Verdana" w:hAnsi="Verdana"/>
          <w:sz w:val="20"/>
          <w:szCs w:val="20"/>
        </w:rPr>
        <w:t xml:space="preserve"> de la Llei 9/2017 de 8 de novembre, de Contractes del Sector Públic</w:t>
      </w:r>
      <w:r w:rsidRPr="009456B8">
        <w:rPr>
          <w:rFonts w:ascii="Verdana" w:hAnsi="Verdana"/>
          <w:iCs/>
          <w:sz w:val="20"/>
          <w:szCs w:val="20"/>
        </w:rPr>
        <w:t>.</w:t>
      </w:r>
    </w:p>
    <w:p w14:paraId="495C91F5" w14:textId="77777777" w:rsidR="00B97ACC" w:rsidRPr="009456B8" w:rsidRDefault="00B97ACC" w:rsidP="00B97ACC">
      <w:pPr>
        <w:pStyle w:val="Sangradetextonormal"/>
        <w:spacing w:after="0"/>
        <w:ind w:left="0"/>
        <w:jc w:val="both"/>
        <w:rPr>
          <w:rFonts w:ascii="Verdana" w:hAnsi="Verdana"/>
          <w:b/>
          <w:iCs/>
          <w:sz w:val="20"/>
          <w:szCs w:val="20"/>
        </w:rPr>
      </w:pPr>
    </w:p>
    <w:p w14:paraId="7F583406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TERCER.- DELEGAR</w:t>
      </w:r>
      <w:r w:rsidRPr="009456B8">
        <w:rPr>
          <w:rFonts w:ascii="Verdana" w:hAnsi="Verdana"/>
          <w:sz w:val="20"/>
          <w:szCs w:val="20"/>
        </w:rPr>
        <w:t xml:space="preserve"> al Gerent de la Societat Municipal, els acords de tramitació dels processos d’adjudicació, així com la formalització de la corresponent adjudicació i /o formalitzacions del contracte si fos el cas, donant compte en el seu moment al Consell d’Administració.</w:t>
      </w:r>
    </w:p>
    <w:p w14:paraId="75D0CA14" w14:textId="77777777" w:rsidR="00B97ACC" w:rsidRPr="009456B8" w:rsidRDefault="00B97ACC" w:rsidP="00B97ACC">
      <w:pPr>
        <w:jc w:val="both"/>
        <w:rPr>
          <w:rFonts w:ascii="Verdana" w:hAnsi="Verdana"/>
          <w:b/>
          <w:sz w:val="20"/>
          <w:szCs w:val="20"/>
        </w:rPr>
      </w:pPr>
    </w:p>
    <w:p w14:paraId="65E563DD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QUART.- FACULTAR</w:t>
      </w:r>
      <w:r w:rsidRPr="009456B8">
        <w:rPr>
          <w:rFonts w:ascii="Verdana" w:hAnsi="Verdana"/>
          <w:sz w:val="20"/>
          <w:szCs w:val="20"/>
        </w:rPr>
        <w:t xml:space="preserve"> expressament al Gerent de la Societat Municipal tan àmpliament com en dret sigui possible perquè iniciï i formalitzi quants documents públics i/o privats siguin necessaris per a la tramitació de l’esmentat expedient de contractació, donant compte en el seu moment al Consell d’Administració.</w:t>
      </w:r>
    </w:p>
    <w:p w14:paraId="2C350634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</w:p>
    <w:p w14:paraId="093BC878" w14:textId="77777777" w:rsidR="00B97ACC" w:rsidRPr="009456B8" w:rsidRDefault="00B97ACC" w:rsidP="00B97ACC">
      <w:pPr>
        <w:pStyle w:val="Textoindependiente2"/>
        <w:spacing w:line="240" w:lineRule="auto"/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b/>
          <w:sz w:val="20"/>
          <w:szCs w:val="20"/>
        </w:rPr>
        <w:t>CINQUÈ</w:t>
      </w:r>
      <w:r w:rsidRPr="009456B8">
        <w:rPr>
          <w:rFonts w:ascii="Verdana" w:hAnsi="Verdana"/>
          <w:b/>
          <w:iCs/>
          <w:sz w:val="20"/>
          <w:szCs w:val="20"/>
        </w:rPr>
        <w:t>.- TRASLLADAR</w:t>
      </w:r>
      <w:r w:rsidRPr="009456B8">
        <w:rPr>
          <w:rFonts w:ascii="Verdana" w:hAnsi="Verdana"/>
          <w:iCs/>
          <w:sz w:val="20"/>
          <w:szCs w:val="20"/>
        </w:rPr>
        <w:t xml:space="preserve"> aquest acord a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9456B8">
        <w:rPr>
          <w:rFonts w:ascii="Verdana" w:hAnsi="Verdana"/>
          <w:iCs/>
          <w:sz w:val="20"/>
          <w:szCs w:val="20"/>
        </w:rPr>
        <w:t>l</w:t>
      </w:r>
      <w:r>
        <w:rPr>
          <w:rFonts w:ascii="Verdana" w:hAnsi="Verdana"/>
          <w:iCs/>
          <w:sz w:val="20"/>
          <w:szCs w:val="20"/>
        </w:rPr>
        <w:t>a</w:t>
      </w:r>
      <w:r w:rsidRPr="009456B8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Cap d’Unitat de Sistemes Tecnològics Multimèdia i al Director dels Mitjans de Comunicació Municipals</w:t>
      </w:r>
      <w:r w:rsidRPr="009456B8">
        <w:rPr>
          <w:rFonts w:ascii="Verdana" w:hAnsi="Verdana"/>
          <w:iCs/>
          <w:sz w:val="20"/>
          <w:szCs w:val="20"/>
        </w:rPr>
        <w:t>, als efectes legals oportuns.</w:t>
      </w:r>
      <w:r w:rsidRPr="009456B8">
        <w:rPr>
          <w:rFonts w:ascii="Verdana" w:hAnsi="Verdana"/>
          <w:sz w:val="20"/>
          <w:szCs w:val="20"/>
        </w:rPr>
        <w:t xml:space="preserve"> </w:t>
      </w:r>
    </w:p>
    <w:p w14:paraId="55865352" w14:textId="77777777" w:rsidR="00B97ACC" w:rsidRDefault="00B97ACC" w:rsidP="00B97ACC">
      <w:pPr>
        <w:pStyle w:val="Textoindependiente2"/>
        <w:spacing w:line="240" w:lineRule="auto"/>
        <w:rPr>
          <w:rFonts w:ascii="Verdana" w:hAnsi="Verdana"/>
          <w:sz w:val="20"/>
          <w:szCs w:val="20"/>
        </w:rPr>
      </w:pPr>
    </w:p>
    <w:p w14:paraId="1D3765AE" w14:textId="20659858" w:rsidR="00B97ACC" w:rsidRPr="009456B8" w:rsidRDefault="00B97ACC" w:rsidP="00B97ACC">
      <w:pPr>
        <w:pStyle w:val="Textoindependiente2"/>
        <w:spacing w:line="240" w:lineRule="auto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 xml:space="preserve">L’Hospitalet, a </w:t>
      </w:r>
      <w:r w:rsidR="002965E9">
        <w:rPr>
          <w:rFonts w:ascii="Verdana" w:hAnsi="Verdana"/>
          <w:sz w:val="20"/>
          <w:szCs w:val="20"/>
        </w:rPr>
        <w:t>23</w:t>
      </w:r>
      <w:r w:rsidRPr="009456B8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juliol</w:t>
      </w:r>
      <w:r w:rsidRPr="009456B8">
        <w:rPr>
          <w:rFonts w:ascii="Verdana" w:hAnsi="Verdana"/>
          <w:sz w:val="20"/>
          <w:szCs w:val="20"/>
        </w:rPr>
        <w:t xml:space="preserve">  de 202</w:t>
      </w:r>
      <w:r>
        <w:rPr>
          <w:rFonts w:ascii="Verdana" w:hAnsi="Verdana"/>
          <w:sz w:val="20"/>
          <w:szCs w:val="20"/>
        </w:rPr>
        <w:t>5</w:t>
      </w:r>
      <w:r w:rsidRPr="009456B8">
        <w:rPr>
          <w:rFonts w:ascii="Verdana" w:hAnsi="Verdana"/>
          <w:sz w:val="20"/>
          <w:szCs w:val="20"/>
        </w:rPr>
        <w:t>.</w:t>
      </w:r>
    </w:p>
    <w:p w14:paraId="71448579" w14:textId="77777777" w:rsidR="00B97ACC" w:rsidRPr="009456B8" w:rsidRDefault="00B97ACC" w:rsidP="00B97ACC">
      <w:pPr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EL PRESIDENT DEL CONSELL D’ADMINISTRACIÓ</w:t>
      </w:r>
    </w:p>
    <w:p w14:paraId="6CC154D0" w14:textId="77777777" w:rsidR="00B97ACC" w:rsidRPr="009456B8" w:rsidRDefault="00B97ACC" w:rsidP="00B97AC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456B8">
        <w:rPr>
          <w:rFonts w:ascii="Verdana" w:hAnsi="Verdana"/>
          <w:sz w:val="20"/>
          <w:szCs w:val="20"/>
        </w:rPr>
        <w:t>DE LA FARGA, GEM, SA</w:t>
      </w:r>
    </w:p>
    <w:p w14:paraId="4FDF9218" w14:textId="77777777" w:rsidR="00B97ACC" w:rsidRPr="009456B8" w:rsidRDefault="00B97ACC" w:rsidP="00B97ACC">
      <w:pPr>
        <w:ind w:left="360"/>
        <w:jc w:val="both"/>
        <w:rPr>
          <w:rFonts w:ascii="Verdana" w:hAnsi="Verdana"/>
          <w:sz w:val="20"/>
          <w:szCs w:val="20"/>
        </w:rPr>
      </w:pPr>
    </w:p>
    <w:p w14:paraId="4EF4772A" w14:textId="77777777" w:rsidR="00B97ACC" w:rsidRPr="009456B8" w:rsidRDefault="00B97ACC" w:rsidP="00B97ACC">
      <w:pPr>
        <w:ind w:left="360"/>
        <w:jc w:val="both"/>
        <w:rPr>
          <w:rFonts w:ascii="Verdana" w:hAnsi="Verdana"/>
          <w:sz w:val="20"/>
          <w:szCs w:val="20"/>
        </w:rPr>
      </w:pPr>
    </w:p>
    <w:p w14:paraId="138C54F0" w14:textId="77777777" w:rsidR="00B97ACC" w:rsidRPr="006C21A3" w:rsidRDefault="00B97ACC" w:rsidP="00B97ACC">
      <w:pPr>
        <w:ind w:left="360"/>
        <w:jc w:val="both"/>
        <w:rPr>
          <w:rFonts w:ascii="Verdana" w:hAnsi="Verdana"/>
          <w:iCs/>
          <w:sz w:val="20"/>
          <w:szCs w:val="20"/>
        </w:rPr>
      </w:pPr>
    </w:p>
    <w:p w14:paraId="09A32407" w14:textId="77777777" w:rsidR="00B97ACC" w:rsidRPr="006C21A3" w:rsidRDefault="00B97ACC" w:rsidP="00B97ACC">
      <w:pPr>
        <w:rPr>
          <w:rFonts w:ascii="Verdana" w:hAnsi="Verdana"/>
          <w:iCs/>
          <w:sz w:val="20"/>
          <w:szCs w:val="20"/>
        </w:rPr>
      </w:pPr>
    </w:p>
    <w:p w14:paraId="52A9D3CB" w14:textId="77777777" w:rsidR="00B97ACC" w:rsidRPr="006C21A3" w:rsidRDefault="00B97ACC" w:rsidP="00B97ACC">
      <w:pPr>
        <w:rPr>
          <w:rFonts w:ascii="Verdana" w:hAnsi="Verdana"/>
          <w:iCs/>
          <w:sz w:val="20"/>
          <w:szCs w:val="20"/>
        </w:rPr>
      </w:pPr>
    </w:p>
    <w:p w14:paraId="582EF5E0" w14:textId="4B5ABE24" w:rsidR="00B97ACC" w:rsidRPr="006C21A3" w:rsidRDefault="006C21A3" w:rsidP="00B97ACC">
      <w:pPr>
        <w:rPr>
          <w:rFonts w:ascii="Verdana" w:hAnsi="Verdana"/>
          <w:iCs/>
          <w:sz w:val="20"/>
          <w:szCs w:val="20"/>
        </w:rPr>
      </w:pPr>
      <w:r w:rsidRPr="006C21A3">
        <w:rPr>
          <w:rFonts w:ascii="Verdana" w:hAnsi="Verdana"/>
          <w:iCs/>
          <w:sz w:val="20"/>
          <w:szCs w:val="20"/>
        </w:rPr>
        <w:t>José Antonio Alcaide Martín</w:t>
      </w:r>
    </w:p>
    <w:p w14:paraId="1C9B7821" w14:textId="77777777" w:rsidR="00B97ACC" w:rsidRPr="006C21A3" w:rsidRDefault="00B97ACC" w:rsidP="00B97ACC">
      <w:pPr>
        <w:rPr>
          <w:rFonts w:ascii="Verdana" w:hAnsi="Verdana"/>
          <w:iCs/>
          <w:sz w:val="20"/>
          <w:szCs w:val="20"/>
        </w:rPr>
      </w:pPr>
    </w:p>
    <w:p w14:paraId="135C5718" w14:textId="77777777" w:rsidR="00B97ACC" w:rsidRPr="006C21A3" w:rsidRDefault="00B97ACC" w:rsidP="00B97ACC">
      <w:pPr>
        <w:rPr>
          <w:rFonts w:ascii="Verdana" w:hAnsi="Verdana"/>
          <w:iCs/>
          <w:sz w:val="20"/>
          <w:szCs w:val="20"/>
        </w:rPr>
      </w:pPr>
    </w:p>
    <w:p w14:paraId="5885E3AC" w14:textId="77777777" w:rsidR="00B97ACC" w:rsidRDefault="00B97ACC" w:rsidP="00B97ACC"/>
    <w:p w14:paraId="237C20EB" w14:textId="77777777" w:rsidR="00B97ACC" w:rsidRDefault="00B97ACC" w:rsidP="00B97ACC"/>
    <w:p w14:paraId="6C078C45" w14:textId="77777777" w:rsidR="00B97ACC" w:rsidRDefault="00B97ACC" w:rsidP="00B97ACC"/>
    <w:p w14:paraId="5D7731E6" w14:textId="77777777" w:rsidR="00E96257" w:rsidRDefault="00E96257"/>
    <w:p w14:paraId="40C2201E" w14:textId="77777777" w:rsidR="00E96257" w:rsidRDefault="00E96257" w:rsidP="00E96257"/>
    <w:p w14:paraId="7256F763" w14:textId="77777777" w:rsidR="00AD2454" w:rsidRDefault="00AD2454" w:rsidP="00E96257"/>
    <w:p w14:paraId="0D5D7EAA" w14:textId="77777777" w:rsidR="00AD2454" w:rsidRDefault="00AD2454" w:rsidP="00E96257"/>
    <w:sectPr w:rsidR="00AD2454" w:rsidSect="000D4D48">
      <w:headerReference w:type="default" r:id="rId6"/>
      <w:footerReference w:type="default" r:id="rId7"/>
      <w:pgSz w:w="11906" w:h="16838"/>
      <w:pgMar w:top="226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6A68" w14:textId="77777777" w:rsidR="00B97ACC" w:rsidRDefault="00B97ACC" w:rsidP="000D4D48">
      <w:r>
        <w:separator/>
      </w:r>
    </w:p>
  </w:endnote>
  <w:endnote w:type="continuationSeparator" w:id="0">
    <w:p w14:paraId="1A16A988" w14:textId="77777777" w:rsidR="00B97ACC" w:rsidRDefault="00B97ACC" w:rsidP="000D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F475" w14:textId="77777777" w:rsidR="00CA20BD" w:rsidRDefault="007D22F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28238BF7" wp14:editId="76BD5200">
          <wp:simplePos x="0" y="0"/>
          <wp:positionH relativeFrom="column">
            <wp:posOffset>-3466782</wp:posOffset>
          </wp:positionH>
          <wp:positionV relativeFrom="paragraph">
            <wp:posOffset>-3931603</wp:posOffset>
          </wp:positionV>
          <wp:extent cx="5400040" cy="189865"/>
          <wp:effectExtent l="0" t="4763" r="5398" b="5397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08B1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0004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82ED" w14:textId="77777777" w:rsidR="00B97ACC" w:rsidRDefault="00B97ACC" w:rsidP="000D4D48">
      <w:r>
        <w:separator/>
      </w:r>
    </w:p>
  </w:footnote>
  <w:footnote w:type="continuationSeparator" w:id="0">
    <w:p w14:paraId="5A09551D" w14:textId="77777777" w:rsidR="00B97ACC" w:rsidRDefault="00B97ACC" w:rsidP="000D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D1A7" w14:textId="77777777" w:rsidR="000D4D48" w:rsidRDefault="00117E90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32EF86FE" wp14:editId="2A1A980A">
              <wp:simplePos x="0" y="0"/>
              <wp:positionH relativeFrom="column">
                <wp:posOffset>4358640</wp:posOffset>
              </wp:positionH>
              <wp:positionV relativeFrom="paragraph">
                <wp:posOffset>172085</wp:posOffset>
              </wp:positionV>
              <wp:extent cx="1750239" cy="933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239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FD0F2" w14:textId="77777777" w:rsidR="00117E90" w:rsidRPr="00CD5963" w:rsidRDefault="00117E90" w:rsidP="00117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LA FARGA GEM</w:t>
                          </w:r>
                          <w:r w:rsid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SA</w:t>
                          </w:r>
                        </w:p>
                        <w:p w14:paraId="0BFFB300" w14:textId="77777777" w:rsidR="00117E90" w:rsidRPr="00CD5963" w:rsidRDefault="00CD5963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c.</w:t>
                          </w:r>
                          <w:r w:rsidR="00117E90"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 xml:space="preserve"> Barcelona, 2</w:t>
                          </w:r>
                        </w:p>
                        <w:p w14:paraId="6B82CDBB" w14:textId="77777777" w:rsidR="00117E90" w:rsidRPr="00CD5963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08901 L’Hospitalet de Llobregat</w:t>
                          </w:r>
                        </w:p>
                        <w:p w14:paraId="141B6AC2" w14:textId="77777777" w:rsidR="00117E90" w:rsidRPr="00CD5963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 xml:space="preserve">Telf. 93 </w:t>
                          </w:r>
                          <w:r w:rsidR="00E025B7"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088</w:t>
                          </w: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 xml:space="preserve"> 21 00</w:t>
                          </w:r>
                        </w:p>
                        <w:p w14:paraId="7ADB56A3" w14:textId="77777777" w:rsidR="00117E90" w:rsidRPr="00CD5963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 xml:space="preserve">Fax 93 </w:t>
                          </w:r>
                          <w:r w:rsidR="00E025B7"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088</w:t>
                          </w: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 xml:space="preserve"> 21 32</w:t>
                          </w:r>
                        </w:p>
                        <w:p w14:paraId="4B9793F7" w14:textId="77777777" w:rsidR="00117E90" w:rsidRPr="00CD5963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lafarga@lafarga.com</w:t>
                          </w:r>
                        </w:p>
                        <w:p w14:paraId="1114422D" w14:textId="77777777" w:rsidR="00117E90" w:rsidRPr="00CD5963" w:rsidRDefault="00117E90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4"/>
                              <w:szCs w:val="10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www.lafarga.com</w:t>
                          </w:r>
                        </w:p>
                        <w:p w14:paraId="513B6AD9" w14:textId="77777777" w:rsidR="00117E90" w:rsidRPr="00CD5963" w:rsidRDefault="00117E90" w:rsidP="00CD59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F86F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3.2pt;margin-top:13.55pt;width:137.8pt;height:73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iWEAIAAPs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" filled="f" stroked="f">
              <v:textbox>
                <w:txbxContent>
                  <w:p w14:paraId="57FFD0F2" w14:textId="77777777" w:rsidR="00117E90" w:rsidRPr="00CD5963" w:rsidRDefault="00117E90" w:rsidP="00117E90">
                    <w:pPr>
                      <w:pStyle w:val="NormalWeb"/>
                      <w:spacing w:before="0" w:beforeAutospacing="0" w:after="0" w:afterAutospacing="0" w:line="276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LA FARGA GEM</w:t>
                    </w:r>
                    <w:r w:rsid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SA</w:t>
                    </w:r>
                  </w:p>
                  <w:p w14:paraId="0BFFB300" w14:textId="77777777" w:rsidR="00117E90" w:rsidRPr="00CD5963" w:rsidRDefault="00CD5963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c.</w:t>
                    </w:r>
                    <w:r w:rsidR="00117E90"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Barcelona, 2</w:t>
                    </w:r>
                  </w:p>
                  <w:p w14:paraId="6B82CDBB" w14:textId="77777777" w:rsidR="00117E90" w:rsidRPr="00CD5963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08901 L’Hospitalet de Llobregat</w:t>
                    </w:r>
                  </w:p>
                  <w:p w14:paraId="141B6AC2" w14:textId="77777777" w:rsidR="00117E90" w:rsidRPr="00CD5963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Telf. 93 </w:t>
                    </w:r>
                    <w:r w:rsidR="00E025B7"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21 00</w:t>
                    </w:r>
                  </w:p>
                  <w:p w14:paraId="7ADB56A3" w14:textId="77777777" w:rsidR="00117E90" w:rsidRPr="00CD5963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Fax 93 </w:t>
                    </w:r>
                    <w:r w:rsidR="00E025B7"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21 32</w:t>
                    </w:r>
                  </w:p>
                  <w:p w14:paraId="4B9793F7" w14:textId="77777777" w:rsidR="00117E90" w:rsidRPr="00CD5963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lafarga@lafarga.com</w:t>
                    </w:r>
                  </w:p>
                  <w:p w14:paraId="1114422D" w14:textId="77777777" w:rsidR="00117E90" w:rsidRPr="00CD5963" w:rsidRDefault="00117E90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4"/>
                        <w:szCs w:val="10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www.lafarga.com</w:t>
                    </w:r>
                  </w:p>
                  <w:p w14:paraId="513B6AD9" w14:textId="77777777" w:rsidR="00117E90" w:rsidRPr="00CD5963" w:rsidRDefault="00117E90" w:rsidP="00CD5963"/>
                </w:txbxContent>
              </v:textbox>
            </v:shape>
          </w:pict>
        </mc:Fallback>
      </mc:AlternateContent>
    </w:r>
    <w:r w:rsidR="00E96257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9478256" wp14:editId="275FFAC1">
          <wp:simplePos x="0" y="0"/>
          <wp:positionH relativeFrom="column">
            <wp:posOffset>-74422</wp:posOffset>
          </wp:positionH>
          <wp:positionV relativeFrom="paragraph">
            <wp:posOffset>-3683</wp:posOffset>
          </wp:positionV>
          <wp:extent cx="932180" cy="1047115"/>
          <wp:effectExtent l="0" t="0" r="1270" b="635"/>
          <wp:wrapNone/>
          <wp:docPr id="253" name="Imagen 11" descr="Descripción: Z:\G_11\1.PROJECTES i propostes\PROJECTES\La Farga\Manual marca\plantilles\2.1.1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53" t="30104" r="43205"/>
                  <a:stretch>
                    <a:fillRect/>
                  </a:stretch>
                </pic:blipFill>
                <pic:spPr>
                  <a:xfrm>
                    <a:off x="0" y="0"/>
                    <a:ext cx="932180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CC"/>
    <w:rsid w:val="0000124F"/>
    <w:rsid w:val="000376CB"/>
    <w:rsid w:val="000805A4"/>
    <w:rsid w:val="000D4D48"/>
    <w:rsid w:val="00102D02"/>
    <w:rsid w:val="00117E90"/>
    <w:rsid w:val="0013620C"/>
    <w:rsid w:val="00145A5E"/>
    <w:rsid w:val="001805B8"/>
    <w:rsid w:val="002965E9"/>
    <w:rsid w:val="002C5622"/>
    <w:rsid w:val="00313050"/>
    <w:rsid w:val="003237EE"/>
    <w:rsid w:val="00333D6F"/>
    <w:rsid w:val="005062AD"/>
    <w:rsid w:val="00524FF2"/>
    <w:rsid w:val="00553169"/>
    <w:rsid w:val="0055680A"/>
    <w:rsid w:val="00692E67"/>
    <w:rsid w:val="006C21A3"/>
    <w:rsid w:val="007C2E75"/>
    <w:rsid w:val="007D0DAA"/>
    <w:rsid w:val="007D22F5"/>
    <w:rsid w:val="007E654E"/>
    <w:rsid w:val="00830D85"/>
    <w:rsid w:val="0087729E"/>
    <w:rsid w:val="00AD2454"/>
    <w:rsid w:val="00B05CB1"/>
    <w:rsid w:val="00B97ACC"/>
    <w:rsid w:val="00C05C08"/>
    <w:rsid w:val="00CA20BD"/>
    <w:rsid w:val="00CD5963"/>
    <w:rsid w:val="00D732E9"/>
    <w:rsid w:val="00DC4A21"/>
    <w:rsid w:val="00E025B7"/>
    <w:rsid w:val="00E16E56"/>
    <w:rsid w:val="00E96257"/>
    <w:rsid w:val="00F14584"/>
    <w:rsid w:val="00F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FEE4B3D"/>
  <w15:docId w15:val="{23D1959F-97E6-4D2D-BD03-508447F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4D48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4D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4D48"/>
  </w:style>
  <w:style w:type="paragraph" w:styleId="Piedepgina">
    <w:name w:val="footer"/>
    <w:basedOn w:val="Normal"/>
    <w:link w:val="PiedepginaCar"/>
    <w:uiPriority w:val="99"/>
    <w:unhideWhenUsed/>
    <w:rsid w:val="000D4D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D48"/>
  </w:style>
  <w:style w:type="character" w:styleId="Hipervnculo">
    <w:name w:val="Hyperlink"/>
    <w:basedOn w:val="Fuentedeprrafopredeter"/>
    <w:uiPriority w:val="99"/>
    <w:unhideWhenUsed/>
    <w:rsid w:val="00E962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620C"/>
    <w:pPr>
      <w:spacing w:before="100" w:beforeAutospacing="1" w:after="100" w:afterAutospacing="1"/>
    </w:pPr>
    <w:rPr>
      <w:rFonts w:eastAsiaTheme="minorEastAsia"/>
      <w:lang w:val="es-ES"/>
    </w:rPr>
  </w:style>
  <w:style w:type="paragraph" w:styleId="Sangradetextonormal">
    <w:name w:val="Body Text Indent"/>
    <w:basedOn w:val="Normal"/>
    <w:link w:val="SangradetextonormalCar"/>
    <w:rsid w:val="00B97AC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97ACC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rsid w:val="00B97AC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97ACC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jordan.FARGALH\Documents\Plantillas%20personalizadas%20de%20Office\plantilla_carta_oficial_corpo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plantilla_carta_oficial_corporativa.dotx</Template>
  <TotalTime>8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Jesús Jordán</dc:creator>
  <cp:lastModifiedBy>María Jesús Jordán</cp:lastModifiedBy>
  <cp:revision>24</cp:revision>
  <dcterms:created xsi:type="dcterms:W3CDTF">2025-07-23T12:06:00Z</dcterms:created>
  <dcterms:modified xsi:type="dcterms:W3CDTF">2025-07-23T12:17:00Z</dcterms:modified>
</cp:coreProperties>
</file>