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826E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b/>
          <w:color w:val="000000"/>
          <w:sz w:val="24"/>
          <w:lang w:eastAsia="ca-ES"/>
        </w:rPr>
      </w:pPr>
      <w:r>
        <w:rPr>
          <w:b/>
          <w:color w:val="000000"/>
          <w:sz w:val="24"/>
          <w:lang w:eastAsia="ca-ES"/>
        </w:rPr>
        <w:t>ANNEX I. DECLARACIÓ RESPONSABLE</w:t>
      </w:r>
    </w:p>
    <w:p w14:paraId="317DA502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17875E4F" w14:textId="12CBC014" w:rsidR="004669E6" w:rsidRPr="004669E6" w:rsidRDefault="004669E6" w:rsidP="004669E6">
      <w:pPr>
        <w:widowControl w:val="0"/>
        <w:jc w:val="both"/>
        <w:rPr>
          <w:sz w:val="24"/>
        </w:rPr>
      </w:pPr>
      <w:r w:rsidRPr="004669E6">
        <w:rPr>
          <w:sz w:val="24"/>
        </w:rPr>
        <w:t>En/na</w:t>
      </w:r>
      <w:r>
        <w:rPr>
          <w:sz w:val="24"/>
        </w:rPr>
        <w:t xml:space="preserve"> </w:t>
      </w:r>
      <w:r w:rsidRPr="004669E6">
        <w:rPr>
          <w:sz w:val="24"/>
        </w:rPr>
        <w:t>__________________________________________,amb domicili a l'efecte de notificacions a _____________________, C/ Pl/ Av/________________________, núm. ______, amb NIF núm. _______________, en representació de l'Entitat _____________________________________, amb CIF núm. _______________, declara que , assabentat/da de les condicions i requisits que s’exigeixen per poder ser adjudicatari/ària del contracte “</w:t>
      </w:r>
      <w:r w:rsidR="0026246A">
        <w:rPr>
          <w:bCs/>
          <w:sz w:val="24"/>
        </w:rPr>
        <w:t>ADEQUACIÓ D’UNA ZONA DE LLEURE I UN APARCAMENT A L’ENTORN DEL CENTRE D’INTERPRETACIÓ LLUÍS COMPANYS DEL TARRÒS, AL</w:t>
      </w:r>
      <w:r w:rsidR="00D93623" w:rsidRPr="00D93623">
        <w:rPr>
          <w:bCs/>
          <w:sz w:val="24"/>
        </w:rPr>
        <w:t xml:space="preserve"> TERME MUNICIPAL DE TORNABOUS</w:t>
      </w:r>
      <w:r w:rsidRPr="004669E6">
        <w:rPr>
          <w:sz w:val="24"/>
        </w:rPr>
        <w:t xml:space="preserve">”, amb núm. d’expedient </w:t>
      </w:r>
      <w:r w:rsidR="002752D4">
        <w:rPr>
          <w:sz w:val="24"/>
        </w:rPr>
        <w:t>144/2025</w:t>
      </w:r>
      <w:r w:rsidRPr="004669E6">
        <w:rPr>
          <w:sz w:val="24"/>
        </w:rPr>
        <w:t xml:space="preserve">, a l'efecte de la seva participació en la licitació, en nom propi o en nom i representació de l’ empresa  _________________________, amb CIF núm.___________, davant de l’ Ajuntament de </w:t>
      </w:r>
      <w:r>
        <w:rPr>
          <w:sz w:val="24"/>
        </w:rPr>
        <w:t>Tornabous</w:t>
      </w:r>
      <w:r w:rsidRPr="004669E6">
        <w:rPr>
          <w:sz w:val="24"/>
        </w:rPr>
        <w:t>,</w:t>
      </w:r>
    </w:p>
    <w:p w14:paraId="17649CA2" w14:textId="77777777" w:rsidR="005624DD" w:rsidRPr="004669E6" w:rsidRDefault="005624DD" w:rsidP="004669E6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09D9AFC6" w14:textId="77777777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DECLARO RESPONSABLEMENT:</w:t>
      </w:r>
    </w:p>
    <w:p w14:paraId="7F38E5E4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44D8470D" w14:textId="2DBCAE3D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1</w:t>
      </w:r>
      <w:r w:rsidR="00261571">
        <w:rPr>
          <w:color w:val="000000"/>
          <w:sz w:val="24"/>
          <w:lang w:eastAsia="ca-ES"/>
        </w:rPr>
        <w:t>.</w:t>
      </w:r>
      <w:r w:rsidR="004669E6">
        <w:rPr>
          <w:color w:val="000000"/>
          <w:sz w:val="24"/>
          <w:lang w:eastAsia="ca-ES"/>
        </w:rPr>
        <w:t xml:space="preserve"> Que es disposa a participar en la contractació de l’execució de les obres corresponents al projecte </w:t>
      </w:r>
      <w:r w:rsidR="009D784B">
        <w:rPr>
          <w:color w:val="000000"/>
          <w:sz w:val="24"/>
          <w:lang w:eastAsia="ca-ES"/>
        </w:rPr>
        <w:t xml:space="preserve">Adequació </w:t>
      </w:r>
      <w:r w:rsidR="002752D4">
        <w:rPr>
          <w:color w:val="000000"/>
          <w:sz w:val="24"/>
          <w:lang w:eastAsia="ca-ES"/>
        </w:rPr>
        <w:t>d’una zona de lleure i un aparcament a l’entorn del Centre d’Interpretació</w:t>
      </w:r>
      <w:r w:rsidR="005F1483">
        <w:rPr>
          <w:color w:val="000000"/>
          <w:sz w:val="24"/>
          <w:lang w:eastAsia="ca-ES"/>
        </w:rPr>
        <w:t xml:space="preserve"> Lluís Companys del Tarròs, al</w:t>
      </w:r>
      <w:r w:rsidR="009D784B">
        <w:rPr>
          <w:color w:val="000000"/>
          <w:sz w:val="24"/>
          <w:lang w:eastAsia="ca-ES"/>
        </w:rPr>
        <w:t xml:space="preserve"> terme municipal de Tornabous</w:t>
      </w:r>
      <w:r w:rsidR="004669E6">
        <w:rPr>
          <w:color w:val="000000"/>
          <w:sz w:val="24"/>
          <w:lang w:eastAsia="ca-ES"/>
        </w:rPr>
        <w:t>.</w:t>
      </w:r>
      <w:r w:rsidRPr="00E80BCE">
        <w:rPr>
          <w:color w:val="000000"/>
          <w:sz w:val="24"/>
          <w:lang w:eastAsia="ca-ES"/>
        </w:rPr>
        <w:t xml:space="preserve"> </w:t>
      </w:r>
    </w:p>
    <w:p w14:paraId="382A94DD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12DF2710" w14:textId="21391903" w:rsidR="004669E6" w:rsidRDefault="005624DD" w:rsidP="00261571">
      <w:pPr>
        <w:widowControl w:val="0"/>
        <w:jc w:val="both"/>
        <w:rPr>
          <w:sz w:val="24"/>
        </w:rPr>
      </w:pPr>
      <w:r w:rsidRPr="00E80BCE">
        <w:rPr>
          <w:color w:val="000000"/>
          <w:sz w:val="24"/>
          <w:lang w:eastAsia="ca-ES"/>
        </w:rPr>
        <w:t>2</w:t>
      </w:r>
      <w:r w:rsidR="00261571">
        <w:rPr>
          <w:color w:val="000000"/>
          <w:sz w:val="24"/>
          <w:lang w:eastAsia="ca-ES"/>
        </w:rPr>
        <w:t>.</w:t>
      </w:r>
      <w:r w:rsidRPr="00E80BCE">
        <w:rPr>
          <w:color w:val="000000"/>
          <w:sz w:val="24"/>
          <w:lang w:eastAsia="ca-ES"/>
        </w:rPr>
        <w:t xml:space="preserve"> </w:t>
      </w:r>
      <w:r w:rsidR="004669E6" w:rsidRPr="00261571">
        <w:rPr>
          <w:sz w:val="24"/>
        </w:rPr>
        <w:t>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d'obres, en concret :</w:t>
      </w:r>
    </w:p>
    <w:p w14:paraId="48EDA34B" w14:textId="77777777" w:rsidR="00261571" w:rsidRPr="00261571" w:rsidRDefault="00261571" w:rsidP="00261571">
      <w:pPr>
        <w:widowControl w:val="0"/>
        <w:jc w:val="both"/>
        <w:rPr>
          <w:sz w:val="24"/>
        </w:rPr>
      </w:pPr>
    </w:p>
    <w:p w14:paraId="15EA57EC" w14:textId="77777777" w:rsidR="004669E6" w:rsidRDefault="004669E6" w:rsidP="00261571">
      <w:pPr>
        <w:pStyle w:val="Prrafode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 posseeix personalitat jurídica i, si escau, representació.</w:t>
      </w:r>
    </w:p>
    <w:p w14:paraId="5731F325" w14:textId="77777777" w:rsidR="00261571" w:rsidRPr="00261571" w:rsidRDefault="00261571" w:rsidP="00261571">
      <w:pPr>
        <w:pStyle w:val="Prrafodelista"/>
        <w:widowControl w:val="0"/>
        <w:jc w:val="both"/>
        <w:rPr>
          <w:szCs w:val="24"/>
        </w:rPr>
      </w:pPr>
    </w:p>
    <w:p w14:paraId="5A3BBAAC" w14:textId="77777777" w:rsidR="004669E6" w:rsidRDefault="004669E6" w:rsidP="00261571">
      <w:pPr>
        <w:pStyle w:val="Prrafode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Que, si escau, està degudament classificada l'empresa o que compta amb els requisits de solvència econòmica, financera i tècnica o professional.</w:t>
      </w:r>
    </w:p>
    <w:p w14:paraId="529932D7" w14:textId="77777777" w:rsidR="00261571" w:rsidRPr="00261571" w:rsidRDefault="00261571" w:rsidP="00261571">
      <w:pPr>
        <w:widowControl w:val="0"/>
        <w:jc w:val="both"/>
      </w:pPr>
    </w:p>
    <w:p w14:paraId="40752C54" w14:textId="77777777" w:rsidR="004669E6" w:rsidRDefault="004669E6" w:rsidP="00261571">
      <w:pPr>
        <w:pStyle w:val="Prrafode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 compta amb les autoritzacions necessàries per exercir l’activitat.</w:t>
      </w:r>
    </w:p>
    <w:p w14:paraId="0ABF948C" w14:textId="77777777" w:rsidR="00261571" w:rsidRPr="00261571" w:rsidRDefault="00261571" w:rsidP="00261571">
      <w:pPr>
        <w:widowControl w:val="0"/>
        <w:jc w:val="both"/>
      </w:pPr>
    </w:p>
    <w:p w14:paraId="6A32762B" w14:textId="43D54F66" w:rsidR="004669E6" w:rsidRDefault="004669E6" w:rsidP="00261571">
      <w:pPr>
        <w:pStyle w:val="Prrafode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 no està incurs en una prohibició per contractar de les previstes a l'article 71 de la Llei 9/2017, de 8 de novembre, de Contractes del Sector Públic i es troba al corrent del compliment de les seves obligacions tributàries i amb la Seguretat Social imposades per les disposicions vigents</w:t>
      </w:r>
      <w:r w:rsidR="00261571">
        <w:rPr>
          <w:szCs w:val="24"/>
        </w:rPr>
        <w:t>.</w:t>
      </w:r>
    </w:p>
    <w:p w14:paraId="4EE89362" w14:textId="77777777" w:rsidR="00261571" w:rsidRPr="00261571" w:rsidRDefault="00261571" w:rsidP="00261571">
      <w:pPr>
        <w:widowControl w:val="0"/>
        <w:jc w:val="both"/>
      </w:pPr>
    </w:p>
    <w:p w14:paraId="2CEC3FCA" w14:textId="77777777" w:rsidR="004669E6" w:rsidRPr="00261571" w:rsidRDefault="004669E6" w:rsidP="00261571">
      <w:pPr>
        <w:pStyle w:val="Prrafode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Que, si escau, existeix el compromís a què es refereix l’art. 75.2 de la Llei 9/2017, de 8 de novembre, de Contractes del Sector Públic.</w:t>
      </w:r>
    </w:p>
    <w:p w14:paraId="7E57FEFF" w14:textId="77777777" w:rsidR="004669E6" w:rsidRPr="00261571" w:rsidRDefault="004669E6" w:rsidP="00261571">
      <w:pPr>
        <w:pStyle w:val="Prrafodelista"/>
        <w:jc w:val="both"/>
        <w:rPr>
          <w:szCs w:val="24"/>
        </w:rPr>
      </w:pPr>
    </w:p>
    <w:p w14:paraId="10DE7BF1" w14:textId="77777777" w:rsidR="004669E6" w:rsidRPr="00261571" w:rsidRDefault="004669E6" w:rsidP="00261571">
      <w:pPr>
        <w:pStyle w:val="Prrafodelista"/>
        <w:widowControl w:val="0"/>
        <w:numPr>
          <w:ilvl w:val="0"/>
          <w:numId w:val="1"/>
        </w:numPr>
        <w:jc w:val="both"/>
        <w:rPr>
          <w:i/>
          <w:szCs w:val="24"/>
        </w:rPr>
      </w:pPr>
      <w:r w:rsidRPr="00261571">
        <w:rPr>
          <w:szCs w:val="24"/>
        </w:rPr>
        <w:lastRenderedPageBreak/>
        <w:t xml:space="preserve">Que se sotmet a la </w:t>
      </w:r>
      <w:r w:rsidRPr="00261571">
        <w:rPr>
          <w:bCs/>
          <w:szCs w:val="24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</w:t>
      </w:r>
      <w:r w:rsidRPr="00261571">
        <w:rPr>
          <w:szCs w:val="24"/>
        </w:rPr>
        <w:t xml:space="preserve"> </w:t>
      </w:r>
      <w:r w:rsidRPr="00261571">
        <w:rPr>
          <w:i/>
          <w:szCs w:val="24"/>
        </w:rPr>
        <w:t>( només en cas d'empreses estrangeres).</w:t>
      </w:r>
    </w:p>
    <w:p w14:paraId="42459768" w14:textId="77777777" w:rsidR="004669E6" w:rsidRPr="00261571" w:rsidRDefault="004669E6" w:rsidP="00261571">
      <w:pPr>
        <w:pStyle w:val="Prrafodelista"/>
        <w:rPr>
          <w:i/>
          <w:szCs w:val="24"/>
        </w:rPr>
      </w:pPr>
    </w:p>
    <w:p w14:paraId="02CE35DF" w14:textId="5DA9B503" w:rsidR="004669E6" w:rsidRPr="00261571" w:rsidRDefault="004669E6" w:rsidP="00261571">
      <w:pPr>
        <w:pStyle w:val="Prrafodelista"/>
        <w:widowControl w:val="0"/>
        <w:numPr>
          <w:ilvl w:val="0"/>
          <w:numId w:val="1"/>
        </w:numPr>
        <w:jc w:val="both"/>
        <w:rPr>
          <w:szCs w:val="24"/>
        </w:rPr>
      </w:pPr>
      <w:r w:rsidRPr="00261571">
        <w:rPr>
          <w:szCs w:val="24"/>
        </w:rPr>
        <w:t>Que, en el cas que l’ oferta es presentés per una unió temporal d’empresaris, acompanyo a aquesta declaració responsable el compromís de constitució de la unió.</w:t>
      </w:r>
    </w:p>
    <w:p w14:paraId="3BF54B42" w14:textId="77777777" w:rsidR="004669E6" w:rsidRPr="00261571" w:rsidRDefault="004669E6" w:rsidP="00261571">
      <w:pPr>
        <w:pStyle w:val="Prrafodelista"/>
        <w:jc w:val="both"/>
        <w:rPr>
          <w:szCs w:val="24"/>
        </w:rPr>
      </w:pPr>
    </w:p>
    <w:p w14:paraId="71644459" w14:textId="44D217FC" w:rsidR="004669E6" w:rsidRPr="00261571" w:rsidRDefault="004669E6" w:rsidP="00261571">
      <w:pPr>
        <w:pStyle w:val="Prrafodelista"/>
        <w:widowControl w:val="0"/>
        <w:numPr>
          <w:ilvl w:val="0"/>
          <w:numId w:val="1"/>
        </w:numPr>
        <w:jc w:val="both"/>
        <w:rPr>
          <w:i/>
          <w:szCs w:val="24"/>
        </w:rPr>
      </w:pPr>
      <w:r w:rsidRPr="00261571">
        <w:rPr>
          <w:szCs w:val="24"/>
        </w:rPr>
        <w:t xml:space="preserve">Que l'adreça de correu electrònic per efectuar notificacions és _____________________________________________, i autoritzo a l’ Ajuntament de </w:t>
      </w:r>
      <w:r w:rsidR="00261571">
        <w:rPr>
          <w:szCs w:val="24"/>
        </w:rPr>
        <w:t>Tornabous</w:t>
      </w:r>
      <w:r w:rsidRPr="00261571">
        <w:rPr>
          <w:szCs w:val="24"/>
        </w:rPr>
        <w:t xml:space="preserve">  perquè les notificacions es duguin a terme de manera electrònica mitjançant el servei eNOTUM, i designo com a persona /es autoritzada/es per a rebre les notificacions corresponents a :</w:t>
      </w:r>
    </w:p>
    <w:p w14:paraId="4E70ABFB" w14:textId="77777777" w:rsidR="00261571" w:rsidRPr="00261571" w:rsidRDefault="00261571" w:rsidP="00261571">
      <w:pPr>
        <w:widowControl w:val="0"/>
        <w:jc w:val="both"/>
        <w:rPr>
          <w:i/>
        </w:rPr>
      </w:pPr>
    </w:p>
    <w:p w14:paraId="2E9EF81A" w14:textId="77777777" w:rsidR="004669E6" w:rsidRPr="00261571" w:rsidRDefault="004669E6" w:rsidP="00261571">
      <w:pPr>
        <w:pStyle w:val="Prrafodelista"/>
        <w:jc w:val="both"/>
        <w:rPr>
          <w:i/>
          <w:szCs w:val="24"/>
        </w:rPr>
      </w:pPr>
      <w:r w:rsidRPr="00261571">
        <w:rPr>
          <w:i/>
          <w:szCs w:val="24"/>
        </w:rPr>
        <w:t>Nom i cognoms :</w:t>
      </w:r>
    </w:p>
    <w:p w14:paraId="23A0DB55" w14:textId="77777777" w:rsidR="004669E6" w:rsidRPr="00261571" w:rsidRDefault="004669E6" w:rsidP="00261571">
      <w:pPr>
        <w:pStyle w:val="Prrafodelista"/>
        <w:jc w:val="both"/>
        <w:rPr>
          <w:i/>
          <w:szCs w:val="24"/>
        </w:rPr>
      </w:pPr>
      <w:r w:rsidRPr="00261571">
        <w:rPr>
          <w:i/>
          <w:szCs w:val="24"/>
        </w:rPr>
        <w:t>Adreça correu electrònic :</w:t>
      </w:r>
    </w:p>
    <w:p w14:paraId="6D0B1635" w14:textId="77777777" w:rsidR="004669E6" w:rsidRPr="00261571" w:rsidRDefault="004669E6" w:rsidP="00261571">
      <w:pPr>
        <w:pStyle w:val="Prrafodelista"/>
        <w:jc w:val="both"/>
        <w:rPr>
          <w:i/>
          <w:szCs w:val="24"/>
        </w:rPr>
      </w:pPr>
      <w:r w:rsidRPr="00261571">
        <w:rPr>
          <w:i/>
          <w:szCs w:val="24"/>
        </w:rPr>
        <w:t>NIF:</w:t>
      </w:r>
    </w:p>
    <w:p w14:paraId="5D5FD049" w14:textId="77777777" w:rsidR="004669E6" w:rsidRPr="00261571" w:rsidRDefault="004669E6" w:rsidP="00261571">
      <w:pPr>
        <w:pStyle w:val="Prrafodelista"/>
        <w:jc w:val="both"/>
        <w:rPr>
          <w:i/>
          <w:szCs w:val="24"/>
        </w:rPr>
      </w:pPr>
      <w:r w:rsidRPr="00261571">
        <w:rPr>
          <w:i/>
          <w:szCs w:val="24"/>
        </w:rPr>
        <w:t>Telèfon mòbil de contacte :</w:t>
      </w:r>
    </w:p>
    <w:p w14:paraId="28C3D602" w14:textId="77777777" w:rsidR="004669E6" w:rsidRPr="00261571" w:rsidRDefault="004669E6" w:rsidP="00261571">
      <w:pPr>
        <w:pStyle w:val="Prrafodelista"/>
        <w:jc w:val="both"/>
        <w:rPr>
          <w:i/>
          <w:szCs w:val="24"/>
        </w:rPr>
      </w:pPr>
    </w:p>
    <w:p w14:paraId="3FC6630D" w14:textId="5E63660C" w:rsidR="004669E6" w:rsidRPr="00261571" w:rsidRDefault="00261571" w:rsidP="00261571">
      <w:pPr>
        <w:jc w:val="both"/>
        <w:rPr>
          <w:sz w:val="24"/>
        </w:rPr>
      </w:pPr>
      <w:r>
        <w:rPr>
          <w:bCs/>
          <w:sz w:val="24"/>
        </w:rPr>
        <w:t>3</w:t>
      </w:r>
      <w:r w:rsidRPr="00261571">
        <w:rPr>
          <w:bCs/>
          <w:sz w:val="24"/>
        </w:rPr>
        <w:t>.</w:t>
      </w:r>
      <w:r w:rsidR="004669E6" w:rsidRPr="00261571">
        <w:rPr>
          <w:bCs/>
          <w:sz w:val="24"/>
        </w:rPr>
        <w:t xml:space="preserve"> Que</w:t>
      </w:r>
      <w:r w:rsidR="004669E6" w:rsidRPr="00261571">
        <w:rPr>
          <w:sz w:val="24"/>
        </w:rPr>
        <w:t xml:space="preserve">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3E40A0AE" w14:textId="7BF5C159" w:rsidR="005624DD" w:rsidRPr="00261571" w:rsidRDefault="005624DD" w:rsidP="00261571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0A5ED8A7" w14:textId="77777777" w:rsidR="004669E6" w:rsidRPr="00261571" w:rsidRDefault="004669E6" w:rsidP="00261571">
      <w:pPr>
        <w:pStyle w:val="Estilo2"/>
        <w:keepNext w:val="0"/>
        <w:spacing w:line="240" w:lineRule="auto"/>
        <w:jc w:val="both"/>
        <w:outlineLvl w:val="9"/>
        <w:rPr>
          <w:rFonts w:ascii="Arial" w:hAnsi="Arial" w:cs="Arial"/>
          <w:bCs w:val="0"/>
          <w:sz w:val="24"/>
          <w:lang w:val="ca-ES"/>
        </w:rPr>
      </w:pPr>
      <w:r w:rsidRPr="00261571">
        <w:rPr>
          <w:rFonts w:ascii="Arial" w:hAnsi="Arial" w:cs="Arial"/>
          <w:sz w:val="24"/>
          <w:lang w:val="ca-ES"/>
        </w:rPr>
        <w:t>I per deixar-ne constància, signo la present declaració.</w:t>
      </w:r>
    </w:p>
    <w:p w14:paraId="5060FBBE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14D3D857" w14:textId="105FA4B5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____________, _________ de____________________ de 202</w:t>
      </w:r>
      <w:r w:rsidR="00006760">
        <w:rPr>
          <w:color w:val="000000"/>
          <w:sz w:val="24"/>
          <w:lang w:eastAsia="ca-ES"/>
        </w:rPr>
        <w:t>5</w:t>
      </w:r>
      <w:r w:rsidR="004669E6">
        <w:rPr>
          <w:color w:val="000000"/>
          <w:sz w:val="24"/>
          <w:lang w:eastAsia="ca-ES"/>
        </w:rPr>
        <w:t>.</w:t>
      </w:r>
    </w:p>
    <w:p w14:paraId="6AE379D6" w14:textId="77777777" w:rsidR="004669E6" w:rsidRDefault="004669E6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1E1F4604" w14:textId="7DBA307F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Signatura del licitador,</w:t>
      </w:r>
    </w:p>
    <w:p w14:paraId="30CDDB13" w14:textId="77777777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3DF81C33" w14:textId="77777777" w:rsidR="004669E6" w:rsidRDefault="004669E6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33A9961B" w14:textId="77777777" w:rsidR="004669E6" w:rsidRDefault="004669E6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214B1C0C" w14:textId="77777777" w:rsidR="004669E6" w:rsidRPr="00E80BCE" w:rsidRDefault="004669E6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645A36A6" w14:textId="597FB546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  <w:r w:rsidRPr="00E80BCE">
        <w:rPr>
          <w:color w:val="000000"/>
          <w:sz w:val="24"/>
          <w:lang w:eastAsia="ca-ES"/>
        </w:rPr>
        <w:t>Signat.: _________________.</w:t>
      </w:r>
    </w:p>
    <w:p w14:paraId="73EF7AD5" w14:textId="77777777" w:rsidR="005624DD" w:rsidRPr="00E80BCE" w:rsidRDefault="005624DD" w:rsidP="005624DD">
      <w:pPr>
        <w:autoSpaceDE w:val="0"/>
        <w:autoSpaceDN w:val="0"/>
        <w:adjustRightInd w:val="0"/>
        <w:jc w:val="both"/>
        <w:rPr>
          <w:color w:val="000000"/>
          <w:sz w:val="24"/>
          <w:lang w:eastAsia="ca-ES"/>
        </w:rPr>
      </w:pPr>
    </w:p>
    <w:p w14:paraId="0D7E15A5" w14:textId="77777777" w:rsidR="005624DD" w:rsidRDefault="005624DD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</w:p>
    <w:p w14:paraId="4E534EA4" w14:textId="77777777" w:rsidR="004536DB" w:rsidRDefault="004536DB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</w:p>
    <w:p w14:paraId="1D34660C" w14:textId="77777777" w:rsidR="004536DB" w:rsidRPr="00F67ECF" w:rsidRDefault="004536DB" w:rsidP="004536DB">
      <w:pPr>
        <w:jc w:val="both"/>
        <w:rPr>
          <w:sz w:val="20"/>
        </w:rPr>
      </w:pPr>
      <w:r w:rsidRPr="00F67ECF">
        <w:rPr>
          <w:sz w:val="20"/>
        </w:rPr>
        <w:t xml:space="preserve">(Aquest model de declaració responsable es pot substituir per la presentació del Document Europeu Únic de Contractació (DEUC), disponible a l’ adreça electrònica : </w:t>
      </w:r>
      <w:hyperlink r:id="rId11" w:history="1">
        <w:r w:rsidRPr="00F67ECF">
          <w:rPr>
            <w:rStyle w:val="Hipervnculo"/>
            <w:sz w:val="20"/>
          </w:rPr>
          <w:t>https://ec.europa.eu/tools/espd/filter?lang=es</w:t>
        </w:r>
      </w:hyperlink>
      <w:r w:rsidRPr="00F67ECF">
        <w:rPr>
          <w:sz w:val="20"/>
        </w:rPr>
        <w:t xml:space="preserve">) </w:t>
      </w:r>
    </w:p>
    <w:p w14:paraId="3A0998B7" w14:textId="77777777" w:rsidR="004536DB" w:rsidRPr="00E80BCE" w:rsidRDefault="004536DB" w:rsidP="005624D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ca-ES"/>
        </w:rPr>
      </w:pPr>
    </w:p>
    <w:sectPr w:rsidR="004536DB" w:rsidRPr="00E80BCE" w:rsidSect="00964C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119" w:right="1134" w:bottom="1985" w:left="170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9691" w14:textId="77777777" w:rsidR="00C5044A" w:rsidRDefault="00C5044A">
      <w:r>
        <w:separator/>
      </w:r>
    </w:p>
  </w:endnote>
  <w:endnote w:type="continuationSeparator" w:id="0">
    <w:p w14:paraId="42D8D2A5" w14:textId="77777777" w:rsidR="00C5044A" w:rsidRDefault="00C5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861F" w14:textId="77777777" w:rsidR="000A584A" w:rsidRDefault="000A58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8542" w14:textId="77777777" w:rsidR="000A584A" w:rsidRDefault="000A58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62B3" w14:textId="77777777" w:rsidR="000A584A" w:rsidRDefault="000A58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3CF0" w14:textId="77777777" w:rsidR="00C5044A" w:rsidRDefault="00C5044A">
      <w:r>
        <w:separator/>
      </w:r>
    </w:p>
  </w:footnote>
  <w:footnote w:type="continuationSeparator" w:id="0">
    <w:p w14:paraId="22EEC60E" w14:textId="77777777" w:rsidR="00C5044A" w:rsidRDefault="00C5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785E" w14:textId="77777777" w:rsidR="000A584A" w:rsidRDefault="000A58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F42A" w14:textId="77777777" w:rsidR="00F46F9F" w:rsidRDefault="000A584A">
    <w:pPr>
      <w:pStyle w:val="Encabezado"/>
      <w:tabs>
        <w:tab w:val="clear" w:pos="4252"/>
        <w:tab w:val="clear" w:pos="8504"/>
        <w:tab w:val="left" w:pos="1926"/>
      </w:tabs>
      <w:ind w:left="-900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84A4962" wp14:editId="44EDF364">
          <wp:simplePos x="0" y="0"/>
          <wp:positionH relativeFrom="column">
            <wp:posOffset>-847725</wp:posOffset>
          </wp:positionH>
          <wp:positionV relativeFrom="page">
            <wp:posOffset>340995</wp:posOffset>
          </wp:positionV>
          <wp:extent cx="734400" cy="106920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061"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9F2568" wp14:editId="2F6AFE12">
              <wp:simplePos x="0" y="0"/>
              <wp:positionH relativeFrom="column">
                <wp:posOffset>-3810</wp:posOffset>
              </wp:positionH>
              <wp:positionV relativeFrom="paragraph">
                <wp:posOffset>475956</wp:posOffset>
              </wp:positionV>
              <wp:extent cx="1943100" cy="1016318"/>
              <wp:effectExtent l="0" t="0" r="0" b="12700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163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1B29C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</w:rPr>
                            <w:t>AJUNTAMENT D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</w:rPr>
                            <w:t>E TORNABOUS</w:t>
                          </w:r>
                        </w:p>
                        <w:p w14:paraId="744DDBBE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sz w:val="20"/>
                            </w:rPr>
                            <w:t>Pl</w:t>
                          </w:r>
                          <w:r w:rsidR="006E6FB0">
                            <w:rPr>
                              <w:rFonts w:asciiTheme="minorHAnsi" w:hAnsiTheme="minorHAnsi"/>
                              <w:sz w:val="20"/>
                            </w:rPr>
                            <w:t xml:space="preserve">.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</w:rPr>
                            <w:t xml:space="preserve">de la </w:t>
                          </w:r>
                          <w:r w:rsidR="001B2A35">
                            <w:rPr>
                              <w:rFonts w:asciiTheme="minorHAnsi" w:hAnsiTheme="minorHAnsi"/>
                              <w:sz w:val="20"/>
                            </w:rPr>
                            <w:t>Vila, 1</w:t>
                          </w:r>
                        </w:p>
                        <w:p w14:paraId="69F3F664" w14:textId="77777777" w:rsidR="00382860" w:rsidRPr="000A7061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25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331</w:t>
                          </w:r>
                          <w:r w:rsidRPr="000A7061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 xml:space="preserve"> </w:t>
                          </w:r>
                          <w:r w:rsidR="001B2A35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Tornabous</w:t>
                          </w:r>
                        </w:p>
                        <w:p w14:paraId="4F404999" w14:textId="77777777" w:rsidR="00382860" w:rsidRDefault="00382860" w:rsidP="00382860">
                          <w:pPr>
                            <w:spacing w:line="220" w:lineRule="exact"/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</w:pP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Tel. 973 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570 233</w:t>
                          </w:r>
                          <w:r w:rsidRPr="00382860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054424E" w14:textId="77777777" w:rsidR="00382860" w:rsidRDefault="00382860" w:rsidP="00382860">
                          <w:pPr>
                            <w:spacing w:line="220" w:lineRule="exact"/>
                          </w:pP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www.</w:t>
                          </w:r>
                          <w:r w:rsidR="001B2A35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tornabous</w:t>
                          </w:r>
                          <w:r w:rsidRPr="000A7061">
                            <w:rPr>
                              <w:rFonts w:asciiTheme="minorHAnsi" w:hAnsiTheme="minorHAnsi"/>
                              <w:sz w:val="18"/>
                              <w:szCs w:val="18"/>
                            </w:rPr>
                            <w:t>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F25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pt;margin-top:37.5pt;width:153pt;height:8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" filled="f" stroked="f">
              <v:textbox inset="0,0,0,0">
                <w:txbxContent>
                  <w:p w14:paraId="36A1B29C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</w:rPr>
                      <w:t>AJUNTAMENT D</w:t>
                    </w:r>
                    <w:r w:rsidR="001B2A35">
                      <w:rPr>
                        <w:rFonts w:asciiTheme="minorHAnsi" w:hAnsiTheme="minorHAnsi"/>
                        <w:b/>
                      </w:rPr>
                      <w:t>E TORNABOUS</w:t>
                    </w:r>
                  </w:p>
                  <w:p w14:paraId="744DDBBE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sz w:val="20"/>
                      </w:rPr>
                      <w:t>Pl</w:t>
                    </w:r>
                    <w:r w:rsidR="006E6FB0">
                      <w:rPr>
                        <w:rFonts w:asciiTheme="minorHAnsi" w:hAnsiTheme="minorHAnsi"/>
                        <w:sz w:val="20"/>
                      </w:rPr>
                      <w:t xml:space="preserve">. </w:t>
                    </w:r>
                    <w:r>
                      <w:rPr>
                        <w:rFonts w:asciiTheme="minorHAnsi" w:hAnsiTheme="minorHAnsi"/>
                        <w:sz w:val="20"/>
                      </w:rPr>
                      <w:t xml:space="preserve">de la </w:t>
                    </w:r>
                    <w:r w:rsidR="001B2A35">
                      <w:rPr>
                        <w:rFonts w:asciiTheme="minorHAnsi" w:hAnsiTheme="minorHAnsi"/>
                        <w:sz w:val="20"/>
                      </w:rPr>
                      <w:t>Vila, 1</w:t>
                    </w:r>
                  </w:p>
                  <w:p w14:paraId="69F3F664" w14:textId="77777777" w:rsidR="00382860" w:rsidRPr="000A7061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>25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331</w:t>
                    </w:r>
                    <w:r w:rsidRPr="000A7061">
                      <w:rPr>
                        <w:rFonts w:asciiTheme="minorHAnsi" w:hAnsiTheme="minorHAnsi"/>
                        <w:b/>
                        <w:sz w:val="20"/>
                      </w:rPr>
                      <w:t xml:space="preserve"> </w:t>
                    </w:r>
                    <w:r w:rsidR="001B2A35">
                      <w:rPr>
                        <w:rFonts w:asciiTheme="minorHAnsi" w:hAnsiTheme="minorHAnsi"/>
                        <w:b/>
                        <w:sz w:val="20"/>
                      </w:rPr>
                      <w:t>Tornabous</w:t>
                    </w:r>
                  </w:p>
                  <w:p w14:paraId="4F404999" w14:textId="77777777" w:rsidR="00382860" w:rsidRDefault="00382860" w:rsidP="00382860">
                    <w:pPr>
                      <w:spacing w:line="220" w:lineRule="exact"/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Tel. 973 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570 233</w:t>
                    </w:r>
                    <w:r w:rsidRPr="00382860">
                      <w:rPr>
                        <w:rFonts w:asciiTheme="minorHAnsi" w:hAnsiTheme="minorHAnsi"/>
                        <w:sz w:val="18"/>
                        <w:szCs w:val="18"/>
                      </w:rPr>
                      <w:t xml:space="preserve"> </w:t>
                    </w:r>
                  </w:p>
                  <w:p w14:paraId="7054424E" w14:textId="77777777" w:rsidR="00382860" w:rsidRDefault="00382860" w:rsidP="00382860">
                    <w:pPr>
                      <w:spacing w:line="220" w:lineRule="exact"/>
                    </w:pP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www.</w:t>
                    </w:r>
                    <w:r w:rsidR="001B2A35">
                      <w:rPr>
                        <w:rFonts w:asciiTheme="minorHAnsi" w:hAnsiTheme="minorHAnsi"/>
                        <w:sz w:val="18"/>
                        <w:szCs w:val="18"/>
                      </w:rPr>
                      <w:t>tornabous</w:t>
                    </w:r>
                    <w:r w:rsidRPr="000A7061">
                      <w:rPr>
                        <w:rFonts w:asciiTheme="minorHAnsi" w:hAnsiTheme="minorHAnsi"/>
                        <w:sz w:val="18"/>
                        <w:szCs w:val="18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A7DE1" w14:textId="77777777" w:rsidR="000A584A" w:rsidRDefault="000A58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22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C9"/>
    <w:rsid w:val="00006760"/>
    <w:rsid w:val="000210C9"/>
    <w:rsid w:val="00051A7D"/>
    <w:rsid w:val="000A3385"/>
    <w:rsid w:val="000A584A"/>
    <w:rsid w:val="000A7061"/>
    <w:rsid w:val="000D737A"/>
    <w:rsid w:val="001802BF"/>
    <w:rsid w:val="001B2A35"/>
    <w:rsid w:val="001F0F53"/>
    <w:rsid w:val="00261571"/>
    <w:rsid w:val="0026246A"/>
    <w:rsid w:val="002751F7"/>
    <w:rsid w:val="002752D4"/>
    <w:rsid w:val="002A220C"/>
    <w:rsid w:val="002A3C23"/>
    <w:rsid w:val="002C32CC"/>
    <w:rsid w:val="002D2A86"/>
    <w:rsid w:val="002E4964"/>
    <w:rsid w:val="00310814"/>
    <w:rsid w:val="003153DF"/>
    <w:rsid w:val="0032373C"/>
    <w:rsid w:val="00356735"/>
    <w:rsid w:val="003766DA"/>
    <w:rsid w:val="003773E9"/>
    <w:rsid w:val="00382860"/>
    <w:rsid w:val="00383BD0"/>
    <w:rsid w:val="003A0FDB"/>
    <w:rsid w:val="003A5F84"/>
    <w:rsid w:val="003B06BA"/>
    <w:rsid w:val="003D1081"/>
    <w:rsid w:val="003E0C0F"/>
    <w:rsid w:val="003E2BD6"/>
    <w:rsid w:val="003E4C1B"/>
    <w:rsid w:val="004536DB"/>
    <w:rsid w:val="004669E6"/>
    <w:rsid w:val="00525D32"/>
    <w:rsid w:val="005479EB"/>
    <w:rsid w:val="00547A95"/>
    <w:rsid w:val="005624DD"/>
    <w:rsid w:val="005675A7"/>
    <w:rsid w:val="00581AAD"/>
    <w:rsid w:val="00585D8A"/>
    <w:rsid w:val="005D4DFC"/>
    <w:rsid w:val="005D5DB7"/>
    <w:rsid w:val="005F1483"/>
    <w:rsid w:val="00602FBB"/>
    <w:rsid w:val="00636F80"/>
    <w:rsid w:val="0064723A"/>
    <w:rsid w:val="0067279C"/>
    <w:rsid w:val="006C2447"/>
    <w:rsid w:val="006D17A1"/>
    <w:rsid w:val="006E22FE"/>
    <w:rsid w:val="006E6FB0"/>
    <w:rsid w:val="006F2F49"/>
    <w:rsid w:val="0072721B"/>
    <w:rsid w:val="00733C9D"/>
    <w:rsid w:val="00735E67"/>
    <w:rsid w:val="0074104C"/>
    <w:rsid w:val="00741F8F"/>
    <w:rsid w:val="00781EB9"/>
    <w:rsid w:val="00782EE2"/>
    <w:rsid w:val="00783D82"/>
    <w:rsid w:val="00784E71"/>
    <w:rsid w:val="007A63FA"/>
    <w:rsid w:val="007D62F3"/>
    <w:rsid w:val="007E18BB"/>
    <w:rsid w:val="007E63BA"/>
    <w:rsid w:val="008749F2"/>
    <w:rsid w:val="00887E38"/>
    <w:rsid w:val="008A3305"/>
    <w:rsid w:val="008A3408"/>
    <w:rsid w:val="00935004"/>
    <w:rsid w:val="009378F9"/>
    <w:rsid w:val="009612D0"/>
    <w:rsid w:val="00964C5F"/>
    <w:rsid w:val="009704CD"/>
    <w:rsid w:val="00983FB9"/>
    <w:rsid w:val="009B3010"/>
    <w:rsid w:val="009D021D"/>
    <w:rsid w:val="009D784B"/>
    <w:rsid w:val="009E7EB8"/>
    <w:rsid w:val="00A13EC9"/>
    <w:rsid w:val="00A2374F"/>
    <w:rsid w:val="00A25997"/>
    <w:rsid w:val="00A713C1"/>
    <w:rsid w:val="00A876F4"/>
    <w:rsid w:val="00AF4B9B"/>
    <w:rsid w:val="00B014BE"/>
    <w:rsid w:val="00B11295"/>
    <w:rsid w:val="00B11BC0"/>
    <w:rsid w:val="00B350AC"/>
    <w:rsid w:val="00B40278"/>
    <w:rsid w:val="00B50C6A"/>
    <w:rsid w:val="00B612CE"/>
    <w:rsid w:val="00B6277F"/>
    <w:rsid w:val="00BC0B7B"/>
    <w:rsid w:val="00BC1EE7"/>
    <w:rsid w:val="00BD52AB"/>
    <w:rsid w:val="00BE23E1"/>
    <w:rsid w:val="00C067C7"/>
    <w:rsid w:val="00C11153"/>
    <w:rsid w:val="00C16D5D"/>
    <w:rsid w:val="00C211D7"/>
    <w:rsid w:val="00C5044A"/>
    <w:rsid w:val="00C50A50"/>
    <w:rsid w:val="00C578F4"/>
    <w:rsid w:val="00CD54A3"/>
    <w:rsid w:val="00CE58AE"/>
    <w:rsid w:val="00CF7C05"/>
    <w:rsid w:val="00D34E32"/>
    <w:rsid w:val="00D91995"/>
    <w:rsid w:val="00D93623"/>
    <w:rsid w:val="00D95055"/>
    <w:rsid w:val="00DD5179"/>
    <w:rsid w:val="00DF1E3F"/>
    <w:rsid w:val="00E05303"/>
    <w:rsid w:val="00E17C53"/>
    <w:rsid w:val="00E20A71"/>
    <w:rsid w:val="00E33893"/>
    <w:rsid w:val="00E358FD"/>
    <w:rsid w:val="00EB3377"/>
    <w:rsid w:val="00EE6B6C"/>
    <w:rsid w:val="00EE7A01"/>
    <w:rsid w:val="00F163EB"/>
    <w:rsid w:val="00F208BC"/>
    <w:rsid w:val="00F214D5"/>
    <w:rsid w:val="00F46F9F"/>
    <w:rsid w:val="00F7426E"/>
    <w:rsid w:val="00FA757F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DDDDD2"/>
  <w15:docId w15:val="{2709E148-C3C6-40CB-8BFA-FE5476E2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24DD"/>
    <w:rPr>
      <w:rFonts w:ascii="Arial" w:hAnsi="Arial" w:cs="Arial"/>
      <w:sz w:val="22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3EC9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802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02BF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odelmarcadordeposicin">
    <w:name w:val="Placeholder Text"/>
    <w:basedOn w:val="Fuentedeprrafopredeter"/>
    <w:uiPriority w:val="99"/>
    <w:semiHidden/>
    <w:rsid w:val="00636F80"/>
    <w:rPr>
      <w:color w:val="808080"/>
    </w:rPr>
  </w:style>
  <w:style w:type="character" w:customStyle="1" w:styleId="Ttulo6Car">
    <w:name w:val="Título 6 Car"/>
    <w:basedOn w:val="Fuentedeprrafopredeter"/>
    <w:link w:val="Ttulo6"/>
    <w:uiPriority w:val="9"/>
    <w:rsid w:val="00A13EC9"/>
    <w:rPr>
      <w:rFonts w:ascii="Calibri" w:hAnsi="Calibri"/>
      <w:b/>
      <w:bCs/>
      <w:sz w:val="22"/>
      <w:szCs w:val="22"/>
      <w:lang w:eastAsia="es-ES"/>
    </w:rPr>
  </w:style>
  <w:style w:type="paragraph" w:styleId="Prrafodelista">
    <w:name w:val="List Paragraph"/>
    <w:basedOn w:val="Normal"/>
    <w:qFormat/>
    <w:rsid w:val="00A13EC9"/>
    <w:pPr>
      <w:ind w:left="720"/>
      <w:contextualSpacing/>
    </w:pPr>
    <w:rPr>
      <w:sz w:val="24"/>
      <w:szCs w:val="20"/>
    </w:rPr>
  </w:style>
  <w:style w:type="paragraph" w:customStyle="1" w:styleId="Estilo2">
    <w:name w:val="Estilo2"/>
    <w:basedOn w:val="Normal"/>
    <w:rsid w:val="004669E6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/>
    </w:rPr>
  </w:style>
  <w:style w:type="character" w:styleId="Hipervnculo">
    <w:name w:val="Hyperlink"/>
    <w:basedOn w:val="Fuentedeprrafopredeter"/>
    <w:rsid w:val="00453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tools/espd/filter?lang=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s.ajtornabous\Documents\Plantillas%20personalizadas%20de%20Office\Ajuntament%20correc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4637e-91bc-41a4-a98b-0c0b366c36b9">
      <Terms xmlns="http://schemas.microsoft.com/office/infopath/2007/PartnerControls"/>
    </lcf76f155ced4ddcb4097134ff3c332f>
    <TaxCatchAll xmlns="c4761329-5bfc-4546-ab43-0918b8bffd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20896AFE0E46809614232AE1F593" ma:contentTypeVersion="15" ma:contentTypeDescription="Create a new document." ma:contentTypeScope="" ma:versionID="b0aa97462c1695bb356409b6f055ce53">
  <xsd:schema xmlns:xsd="http://www.w3.org/2001/XMLSchema" xmlns:xs="http://www.w3.org/2001/XMLSchema" xmlns:p="http://schemas.microsoft.com/office/2006/metadata/properties" xmlns:ns2="1644637e-91bc-41a4-a98b-0c0b366c36b9" xmlns:ns3="c4761329-5bfc-4546-ab43-0918b8bffddf" targetNamespace="http://schemas.microsoft.com/office/2006/metadata/properties" ma:root="true" ma:fieldsID="afe669602810d3085b7e8191c9881e31" ns2:_="" ns3:_="">
    <xsd:import namespace="1644637e-91bc-41a4-a98b-0c0b366c36b9"/>
    <xsd:import namespace="c4761329-5bfc-4546-ab43-0918b8bff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637e-91bc-41a4-a98b-0c0b366c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fe4dc4-78ec-4ae5-878c-a60eb6a215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61329-5bfc-4546-ab43-0918b8bffd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60d141d-223e-43c8-b0e4-700854270a05}" ma:internalName="TaxCatchAll" ma:showField="CatchAllData" ma:web="c4761329-5bfc-4546-ab43-0918b8bff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1282E-8663-44F6-8077-39A314DFF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15DA-247B-449F-8B1F-2DF1C58C9A9C}">
  <ds:schemaRefs>
    <ds:schemaRef ds:uri="http://schemas.microsoft.com/office/2006/metadata/properties"/>
    <ds:schemaRef ds:uri="http://schemas.microsoft.com/office/infopath/2007/PartnerControls"/>
    <ds:schemaRef ds:uri="1644637e-91bc-41a4-a98b-0c0b366c36b9"/>
    <ds:schemaRef ds:uri="c4761329-5bfc-4546-ab43-0918b8bffddf"/>
  </ds:schemaRefs>
</ds:datastoreItem>
</file>

<file path=customXml/itemProps3.xml><?xml version="1.0" encoding="utf-8"?>
<ds:datastoreItem xmlns:ds="http://schemas.openxmlformats.org/officeDocument/2006/customXml" ds:itemID="{59B112E9-6587-4BAF-85BA-9FF97BFCAD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CA6D4-F775-41BF-A76B-7B16E055D30A}"/>
</file>

<file path=docProps/app.xml><?xml version="1.0" encoding="utf-8"?>
<Properties xmlns="http://schemas.openxmlformats.org/officeDocument/2006/extended-properties" xmlns:vt="http://schemas.openxmlformats.org/officeDocument/2006/docPropsVTypes">
  <Template>Ajuntament correcta.dotx</Template>
  <TotalTime>12</TotalTime>
  <Pages>2</Pages>
  <Words>550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Maria Ângels Rius Pifarré</dc:creator>
  <cp:lastModifiedBy>Maria Angels  Rius</cp:lastModifiedBy>
  <cp:revision>12</cp:revision>
  <cp:lastPrinted>2018-03-19T18:23:00Z</cp:lastPrinted>
  <dcterms:created xsi:type="dcterms:W3CDTF">2021-11-22T08:13:00Z</dcterms:created>
  <dcterms:modified xsi:type="dcterms:W3CDTF">2025-08-04T06:35:00Z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ContentTypeId">
    <vt:lpwstr>0x0101003D2220896AFE0E46809614232AE1F593</vt:lpwstr>
  </property>
  <property fmtid="{D5CDD505-2E9C-101B-9397-08002B2CF9AE}" pid="9" name="MediaServiceImageTags">
    <vt:lpwstr/>
  </property>
</Properties>
</file>