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1BB5" w14:textId="4567DEBC" w:rsidR="005A5709" w:rsidRDefault="005A5709" w:rsidP="005A5709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ANNEX 1</w:t>
      </w:r>
    </w:p>
    <w:p w14:paraId="69ADC7D2" w14:textId="77777777" w:rsidR="005A5709" w:rsidRDefault="005A5709" w:rsidP="005A5709">
      <w:pPr>
        <w:jc w:val="both"/>
        <w:rPr>
          <w:rFonts w:cstheme="minorHAnsi"/>
          <w:b/>
          <w:bCs/>
        </w:rPr>
      </w:pPr>
    </w:p>
    <w:p w14:paraId="344E8C20" w14:textId="71AE3112" w:rsidR="005A5709" w:rsidRDefault="005A5709" w:rsidP="005A5709">
      <w:pPr>
        <w:jc w:val="both"/>
        <w:rPr>
          <w:rFonts w:cstheme="minorHAnsi"/>
        </w:rPr>
      </w:pPr>
    </w:p>
    <w:p w14:paraId="484F1857" w14:textId="5F852C6F" w:rsidR="0052132D" w:rsidRPr="00206AAA" w:rsidRDefault="00162C8A" w:rsidP="0052132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</w:t>
      </w:r>
      <w:r w:rsidR="0052132D" w:rsidRPr="00206AAA">
        <w:rPr>
          <w:b/>
          <w:bCs/>
          <w:u w:val="single"/>
        </w:rPr>
        <w:t>ODEL D’OFERTA</w:t>
      </w:r>
    </w:p>
    <w:p w14:paraId="1D659A53" w14:textId="77777777" w:rsidR="0052132D" w:rsidRDefault="0052132D" w:rsidP="0052132D"/>
    <w:p w14:paraId="5DDE1806" w14:textId="5D4C9606" w:rsidR="0052132D" w:rsidRPr="00B537B7" w:rsidRDefault="0052132D" w:rsidP="003B515D">
      <w:pPr>
        <w:jc w:val="both"/>
      </w:pPr>
      <w: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 en relació a la  contractació relativa</w:t>
      </w:r>
      <w:r w:rsidR="00B537B7">
        <w:t xml:space="preserve"> als treballs de reparació i adequació de l’estació depuradora d’aigües residuals de Can Coll, al</w:t>
      </w:r>
      <w:r w:rsidR="003B515D" w:rsidRPr="00B537B7">
        <w:t xml:space="preserve"> Parc Natural de la Serra de Collserola</w:t>
      </w:r>
      <w:r w:rsidRPr="00B537B7">
        <w:t>, es compromet:</w:t>
      </w:r>
    </w:p>
    <w:p w14:paraId="2710C75F" w14:textId="62F575C0" w:rsidR="007D17F0" w:rsidRPr="007D17F0" w:rsidRDefault="0052132D" w:rsidP="003B515D">
      <w:pPr>
        <w:pStyle w:val="Prrafodelista"/>
        <w:numPr>
          <w:ilvl w:val="0"/>
          <w:numId w:val="15"/>
        </w:numPr>
        <w:tabs>
          <w:tab w:val="left" w:pos="284"/>
        </w:tabs>
        <w:jc w:val="both"/>
      </w:pPr>
      <w:r w:rsidRPr="00B537B7">
        <w:t>A</w:t>
      </w:r>
      <w:r w:rsidRPr="007D17F0">
        <w:t xml:space="preserve"> dur-la a terme per un preu total de .....................€, IVA exclòs </w:t>
      </w:r>
    </w:p>
    <w:p w14:paraId="0E12A9F3" w14:textId="028DB9BF" w:rsidR="0052132D" w:rsidRDefault="0052132D" w:rsidP="003B515D">
      <w:pPr>
        <w:pStyle w:val="Prrafodelista"/>
        <w:numPr>
          <w:ilvl w:val="0"/>
          <w:numId w:val="15"/>
        </w:numPr>
        <w:tabs>
          <w:tab w:val="left" w:pos="284"/>
        </w:tabs>
        <w:jc w:val="both"/>
      </w:pPr>
      <w:r>
        <w:t>A autoritzar la persona o persones següents a rebre avís de les notificacions, comunicacions i requeriments per mitjans electrònics:</w:t>
      </w:r>
    </w:p>
    <w:p w14:paraId="53673CFB" w14:textId="77777777" w:rsidR="003B515D" w:rsidRDefault="003B515D" w:rsidP="003B515D">
      <w:pPr>
        <w:pStyle w:val="Prrafodelista"/>
        <w:tabs>
          <w:tab w:val="left" w:pos="284"/>
        </w:tabs>
        <w:jc w:val="both"/>
      </w:pPr>
    </w:p>
    <w:tbl>
      <w:tblPr>
        <w:tblW w:w="88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1985"/>
        <w:gridCol w:w="2268"/>
        <w:gridCol w:w="2528"/>
      </w:tblGrid>
      <w:tr w:rsidR="0052132D" w:rsidRPr="0043446B" w14:paraId="5B5F2351" w14:textId="77777777" w:rsidTr="00FC67D3">
        <w:tc>
          <w:tcPr>
            <w:tcW w:w="2025" w:type="dxa"/>
          </w:tcPr>
          <w:p w14:paraId="7D0E9422" w14:textId="77777777" w:rsidR="0052132D" w:rsidRPr="0043446B" w:rsidRDefault="0052132D" w:rsidP="00FC67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3446B">
              <w:rPr>
                <w:rFonts w:eastAsia="Calibri" w:cstheme="minorHAnsi"/>
                <w:b/>
                <w:sz w:val="20"/>
                <w:szCs w:val="20"/>
              </w:rPr>
              <w:t>Persona/es autoritzada/es*</w:t>
            </w:r>
          </w:p>
        </w:tc>
        <w:tc>
          <w:tcPr>
            <w:tcW w:w="1985" w:type="dxa"/>
          </w:tcPr>
          <w:p w14:paraId="3355D9C8" w14:textId="77777777" w:rsidR="0052132D" w:rsidRPr="0043446B" w:rsidRDefault="0052132D" w:rsidP="00FC67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3446B">
              <w:rPr>
                <w:rFonts w:eastAsia="Calibri" w:cstheme="minorHAnsi"/>
                <w:b/>
                <w:sz w:val="20"/>
                <w:szCs w:val="20"/>
              </w:rPr>
              <w:t>DNI*</w:t>
            </w:r>
          </w:p>
        </w:tc>
        <w:tc>
          <w:tcPr>
            <w:tcW w:w="2268" w:type="dxa"/>
          </w:tcPr>
          <w:p w14:paraId="7F90AA30" w14:textId="77777777" w:rsidR="0052132D" w:rsidRPr="0043446B" w:rsidRDefault="0052132D" w:rsidP="00FC67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3446B">
              <w:rPr>
                <w:rFonts w:eastAsia="Calibri" w:cstheme="minorHAnsi"/>
                <w:b/>
                <w:sz w:val="20"/>
                <w:szCs w:val="20"/>
              </w:rPr>
              <w:t>Correu electrònic</w:t>
            </w:r>
          </w:p>
          <w:p w14:paraId="6BDE0027" w14:textId="77777777" w:rsidR="0052132D" w:rsidRPr="0043446B" w:rsidRDefault="0052132D" w:rsidP="00FC67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3446B">
              <w:rPr>
                <w:rFonts w:eastAsia="Calibri" w:cstheme="minorHAnsi"/>
                <w:b/>
                <w:sz w:val="20"/>
                <w:szCs w:val="20"/>
              </w:rPr>
              <w:t>professional*</w:t>
            </w:r>
          </w:p>
        </w:tc>
        <w:tc>
          <w:tcPr>
            <w:tcW w:w="2528" w:type="dxa"/>
          </w:tcPr>
          <w:p w14:paraId="3EB8B6CE" w14:textId="77777777" w:rsidR="0052132D" w:rsidRPr="0043446B" w:rsidRDefault="0052132D" w:rsidP="00FC67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3446B">
              <w:rPr>
                <w:rFonts w:eastAsia="Calibri" w:cstheme="minorHAnsi"/>
                <w:b/>
                <w:sz w:val="20"/>
                <w:szCs w:val="20"/>
              </w:rPr>
              <w:t>Mòbil</w:t>
            </w:r>
          </w:p>
          <w:p w14:paraId="4F49C032" w14:textId="77777777" w:rsidR="0052132D" w:rsidRPr="0043446B" w:rsidRDefault="0052132D" w:rsidP="00FC67D3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43446B">
              <w:rPr>
                <w:rFonts w:eastAsia="Calibri" w:cstheme="minorHAnsi"/>
                <w:b/>
                <w:sz w:val="20"/>
                <w:szCs w:val="20"/>
              </w:rPr>
              <w:t>professional</w:t>
            </w:r>
          </w:p>
        </w:tc>
      </w:tr>
      <w:tr w:rsidR="0052132D" w:rsidRPr="0043446B" w14:paraId="100560CE" w14:textId="77777777" w:rsidTr="00FC67D3">
        <w:trPr>
          <w:trHeight w:val="459"/>
        </w:trPr>
        <w:tc>
          <w:tcPr>
            <w:tcW w:w="2025" w:type="dxa"/>
          </w:tcPr>
          <w:p w14:paraId="6BDABC81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7E9826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9FCA3D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8" w:type="dxa"/>
          </w:tcPr>
          <w:p w14:paraId="7D1E573B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2132D" w:rsidRPr="0043446B" w14:paraId="37EF6D8B" w14:textId="77777777" w:rsidTr="00FC67D3">
        <w:tc>
          <w:tcPr>
            <w:tcW w:w="2025" w:type="dxa"/>
          </w:tcPr>
          <w:p w14:paraId="395F87BE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E753C0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4AA6A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8" w:type="dxa"/>
          </w:tcPr>
          <w:p w14:paraId="2D8A9128" w14:textId="77777777" w:rsidR="0052132D" w:rsidRPr="0043446B" w:rsidRDefault="0052132D" w:rsidP="00FC67D3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74A484E" w14:textId="77777777" w:rsidR="0052132D" w:rsidRDefault="0052132D" w:rsidP="0052132D">
      <w:r>
        <w:tab/>
      </w:r>
      <w:r>
        <w:tab/>
      </w:r>
      <w:r>
        <w:tab/>
      </w:r>
    </w:p>
    <w:p w14:paraId="77C4DE3B" w14:textId="77777777" w:rsidR="0052132D" w:rsidRDefault="0052132D" w:rsidP="0052132D"/>
    <w:p w14:paraId="568E6E0D" w14:textId="77777777" w:rsidR="0052132D" w:rsidRDefault="0052132D" w:rsidP="0052132D">
      <w:r>
        <w:tab/>
      </w:r>
      <w:r>
        <w:tab/>
      </w:r>
      <w:r>
        <w:tab/>
      </w:r>
    </w:p>
    <w:p w14:paraId="3120C2DD" w14:textId="77777777" w:rsidR="0052132D" w:rsidRDefault="0052132D" w:rsidP="0052132D">
      <w:r>
        <w:t>*Dades obligatòries</w:t>
      </w:r>
    </w:p>
    <w:p w14:paraId="50E05F77" w14:textId="77777777" w:rsidR="0052132D" w:rsidRDefault="0052132D" w:rsidP="0052132D"/>
    <w:p w14:paraId="4ABB4780" w14:textId="77777777" w:rsidR="0052132D" w:rsidRDefault="0052132D" w:rsidP="0052132D">
      <w:r>
        <w:t>(Data i signatura).”</w:t>
      </w:r>
    </w:p>
    <w:p w14:paraId="315CAD44" w14:textId="321FEE83" w:rsidR="0052132D" w:rsidRDefault="0052132D">
      <w:pPr>
        <w:tabs>
          <w:tab w:val="clear" w:pos="6096"/>
        </w:tabs>
        <w:spacing w:before="0" w:after="160" w:line="259" w:lineRule="auto"/>
        <w:ind w:right="0"/>
        <w:rPr>
          <w:rFonts w:cstheme="minorHAnsi"/>
        </w:rPr>
      </w:pPr>
    </w:p>
    <w:sectPr w:rsidR="0052132D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1E3D" w14:textId="77777777" w:rsidR="00DE779E" w:rsidRDefault="00DE779E" w:rsidP="00B16DD3">
      <w:r>
        <w:separator/>
      </w:r>
    </w:p>
  </w:endnote>
  <w:endnote w:type="continuationSeparator" w:id="0">
    <w:p w14:paraId="0252476A" w14:textId="77777777" w:rsidR="00DE779E" w:rsidRDefault="00DE779E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1FA9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CC33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3FD285" wp14:editId="187C0BB7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69D099B1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69DA3C53" wp14:editId="74493BFA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4FAFD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042B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2ADA" w14:textId="77777777" w:rsidR="00DE779E" w:rsidRDefault="00DE779E" w:rsidP="00B16DD3">
      <w:r>
        <w:separator/>
      </w:r>
    </w:p>
  </w:footnote>
  <w:footnote w:type="continuationSeparator" w:id="0">
    <w:p w14:paraId="44DB7708" w14:textId="77777777" w:rsidR="00DE779E" w:rsidRDefault="00DE779E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FF0D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A96A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7F27DC" wp14:editId="0328DA00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DD9D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877"/>
    <w:multiLevelType w:val="hybridMultilevel"/>
    <w:tmpl w:val="00366820"/>
    <w:lvl w:ilvl="0" w:tplc="ADBED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A63488"/>
    <w:multiLevelType w:val="hybridMultilevel"/>
    <w:tmpl w:val="065AFDD2"/>
    <w:lvl w:ilvl="0" w:tplc="ADBED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F5B3E"/>
    <w:multiLevelType w:val="hybridMultilevel"/>
    <w:tmpl w:val="E15C30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94D08"/>
    <w:multiLevelType w:val="hybridMultilevel"/>
    <w:tmpl w:val="C76650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317FD"/>
    <w:multiLevelType w:val="hybridMultilevel"/>
    <w:tmpl w:val="02E45F3A"/>
    <w:lvl w:ilvl="0" w:tplc="ADBED20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B17A23"/>
    <w:multiLevelType w:val="hybridMultilevel"/>
    <w:tmpl w:val="A74EFCB2"/>
    <w:lvl w:ilvl="0" w:tplc="ADBED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339EE"/>
    <w:multiLevelType w:val="hybridMultilevel"/>
    <w:tmpl w:val="28CA2A82"/>
    <w:lvl w:ilvl="0" w:tplc="4C166D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2"/>
  </w:num>
  <w:num w:numId="2" w16cid:durableId="116414031">
    <w:abstractNumId w:val="12"/>
  </w:num>
  <w:num w:numId="3" w16cid:durableId="613295420">
    <w:abstractNumId w:val="5"/>
  </w:num>
  <w:num w:numId="4" w16cid:durableId="1568878752">
    <w:abstractNumId w:val="11"/>
  </w:num>
  <w:num w:numId="5" w16cid:durableId="1732776461">
    <w:abstractNumId w:val="1"/>
  </w:num>
  <w:num w:numId="6" w16cid:durableId="1053381790">
    <w:abstractNumId w:val="10"/>
  </w:num>
  <w:num w:numId="7" w16cid:durableId="1402870408">
    <w:abstractNumId w:val="3"/>
  </w:num>
  <w:num w:numId="8" w16cid:durableId="1660578816">
    <w:abstractNumId w:val="14"/>
  </w:num>
  <w:num w:numId="9" w16cid:durableId="765004218">
    <w:abstractNumId w:val="7"/>
  </w:num>
  <w:num w:numId="10" w16cid:durableId="1371685472">
    <w:abstractNumId w:val="13"/>
  </w:num>
  <w:num w:numId="11" w16cid:durableId="392000932">
    <w:abstractNumId w:val="0"/>
  </w:num>
  <w:num w:numId="12" w16cid:durableId="480342838">
    <w:abstractNumId w:val="8"/>
  </w:num>
  <w:num w:numId="13" w16cid:durableId="1894852320">
    <w:abstractNumId w:val="9"/>
  </w:num>
  <w:num w:numId="14" w16cid:durableId="21246096">
    <w:abstractNumId w:val="4"/>
  </w:num>
  <w:num w:numId="15" w16cid:durableId="2124684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9E"/>
    <w:rsid w:val="00004531"/>
    <w:rsid w:val="000054D6"/>
    <w:rsid w:val="00016B83"/>
    <w:rsid w:val="00024C94"/>
    <w:rsid w:val="0004202D"/>
    <w:rsid w:val="00045C3C"/>
    <w:rsid w:val="0009632F"/>
    <w:rsid w:val="000D1B8E"/>
    <w:rsid w:val="00106B9A"/>
    <w:rsid w:val="0013001B"/>
    <w:rsid w:val="00162C8A"/>
    <w:rsid w:val="00173991"/>
    <w:rsid w:val="00196283"/>
    <w:rsid w:val="001A0F9A"/>
    <w:rsid w:val="001A61FC"/>
    <w:rsid w:val="0022591F"/>
    <w:rsid w:val="0023702B"/>
    <w:rsid w:val="002B09D2"/>
    <w:rsid w:val="002B5CBF"/>
    <w:rsid w:val="002E34E9"/>
    <w:rsid w:val="002F0431"/>
    <w:rsid w:val="00347B13"/>
    <w:rsid w:val="003672B2"/>
    <w:rsid w:val="00373326"/>
    <w:rsid w:val="00380726"/>
    <w:rsid w:val="0039586C"/>
    <w:rsid w:val="003A4D42"/>
    <w:rsid w:val="003B515D"/>
    <w:rsid w:val="003C059C"/>
    <w:rsid w:val="003D41DC"/>
    <w:rsid w:val="004017B4"/>
    <w:rsid w:val="00406662"/>
    <w:rsid w:val="00422124"/>
    <w:rsid w:val="0042438F"/>
    <w:rsid w:val="00432E32"/>
    <w:rsid w:val="00453C38"/>
    <w:rsid w:val="00462DEB"/>
    <w:rsid w:val="00463316"/>
    <w:rsid w:val="00470C70"/>
    <w:rsid w:val="004D2B2B"/>
    <w:rsid w:val="004D5BC1"/>
    <w:rsid w:val="004F7C6F"/>
    <w:rsid w:val="005067D1"/>
    <w:rsid w:val="0052132D"/>
    <w:rsid w:val="00525635"/>
    <w:rsid w:val="00526F55"/>
    <w:rsid w:val="0054406C"/>
    <w:rsid w:val="00551767"/>
    <w:rsid w:val="005A5709"/>
    <w:rsid w:val="005F1146"/>
    <w:rsid w:val="00615450"/>
    <w:rsid w:val="006C70E6"/>
    <w:rsid w:val="006D2CB5"/>
    <w:rsid w:val="006D6060"/>
    <w:rsid w:val="00707F19"/>
    <w:rsid w:val="00731A2C"/>
    <w:rsid w:val="00745712"/>
    <w:rsid w:val="00750519"/>
    <w:rsid w:val="007565F1"/>
    <w:rsid w:val="007C2410"/>
    <w:rsid w:val="007D17F0"/>
    <w:rsid w:val="008164F8"/>
    <w:rsid w:val="008523C7"/>
    <w:rsid w:val="00862A74"/>
    <w:rsid w:val="00870703"/>
    <w:rsid w:val="00870D3C"/>
    <w:rsid w:val="0087743B"/>
    <w:rsid w:val="008931B1"/>
    <w:rsid w:val="008B751B"/>
    <w:rsid w:val="008C03A9"/>
    <w:rsid w:val="008D10EB"/>
    <w:rsid w:val="008F5231"/>
    <w:rsid w:val="008F604D"/>
    <w:rsid w:val="00915320"/>
    <w:rsid w:val="00921EC8"/>
    <w:rsid w:val="00924549"/>
    <w:rsid w:val="00996621"/>
    <w:rsid w:val="009A0F1C"/>
    <w:rsid w:val="009B17C4"/>
    <w:rsid w:val="009C652B"/>
    <w:rsid w:val="009C66EF"/>
    <w:rsid w:val="009F5369"/>
    <w:rsid w:val="00A27F22"/>
    <w:rsid w:val="00A648E4"/>
    <w:rsid w:val="00A7406A"/>
    <w:rsid w:val="00AB078D"/>
    <w:rsid w:val="00AD3199"/>
    <w:rsid w:val="00AE4B9C"/>
    <w:rsid w:val="00AF0219"/>
    <w:rsid w:val="00AF7A32"/>
    <w:rsid w:val="00B16DD3"/>
    <w:rsid w:val="00B45F12"/>
    <w:rsid w:val="00B4682B"/>
    <w:rsid w:val="00B537B7"/>
    <w:rsid w:val="00B94D65"/>
    <w:rsid w:val="00BB6C3F"/>
    <w:rsid w:val="00BC0979"/>
    <w:rsid w:val="00BC57EA"/>
    <w:rsid w:val="00BF30BA"/>
    <w:rsid w:val="00C37BA3"/>
    <w:rsid w:val="00C52A5F"/>
    <w:rsid w:val="00C87079"/>
    <w:rsid w:val="00CC49C5"/>
    <w:rsid w:val="00D05BEE"/>
    <w:rsid w:val="00D40171"/>
    <w:rsid w:val="00D46D27"/>
    <w:rsid w:val="00D5394B"/>
    <w:rsid w:val="00D547AA"/>
    <w:rsid w:val="00D97ACC"/>
    <w:rsid w:val="00DE779E"/>
    <w:rsid w:val="00E329E2"/>
    <w:rsid w:val="00E53D10"/>
    <w:rsid w:val="00EC3946"/>
    <w:rsid w:val="00EE2672"/>
    <w:rsid w:val="00EF7577"/>
    <w:rsid w:val="00F03AEF"/>
    <w:rsid w:val="00F03B96"/>
    <w:rsid w:val="00F065B0"/>
    <w:rsid w:val="00F102C5"/>
    <w:rsid w:val="00FA3614"/>
    <w:rsid w:val="00FA6C8E"/>
    <w:rsid w:val="00FA7FF3"/>
    <w:rsid w:val="00FC14C4"/>
    <w:rsid w:val="00FC6854"/>
    <w:rsid w:val="00FD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90DF1"/>
  <w15:chartTrackingRefBased/>
  <w15:docId w15:val="{DE6C7ABB-EE83-468A-A511-352A99BD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A3"/>
    <w:pPr>
      <w:tabs>
        <w:tab w:val="left" w:pos="6096"/>
      </w:tabs>
      <w:spacing w:before="120" w:after="120" w:line="240" w:lineRule="auto"/>
      <w:ind w:right="28"/>
    </w:pPr>
    <w:rPr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spacing w:before="240" w:after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spacing w:before="240" w:after="240"/>
      <w:ind w:right="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ind w:left="720"/>
      <w:contextualSpacing/>
    </w:pPr>
    <w:rPr>
      <w:rFonts w:eastAsia="Calibri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jc w:val="center"/>
    </w:pPr>
    <w:rPr>
      <w:rFonts w:eastAsia="Times New Roman" w:cstheme="minorHAns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</Template>
  <TotalTime>3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Pujol</dc:creator>
  <cp:keywords/>
  <dc:description/>
  <cp:lastModifiedBy>Ferran Pujol</cp:lastModifiedBy>
  <cp:revision>3</cp:revision>
  <dcterms:created xsi:type="dcterms:W3CDTF">2025-08-29T11:44:00Z</dcterms:created>
  <dcterms:modified xsi:type="dcterms:W3CDTF">2025-08-29T11:49:00Z</dcterms:modified>
</cp:coreProperties>
</file>