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1395" w:rsidRPr="006711AC" w14:paraId="089C2CD5" w14:textId="77777777" w:rsidTr="00C31395">
        <w:tc>
          <w:tcPr>
            <w:tcW w:w="9060" w:type="dxa"/>
          </w:tcPr>
          <w:p w14:paraId="4CFC5D82" w14:textId="16113623" w:rsidR="00C31395" w:rsidRPr="006711AC" w:rsidRDefault="00C31395" w:rsidP="00C31395">
            <w:pPr>
              <w:jc w:val="center"/>
              <w:rPr>
                <w:rFonts w:ascii="Roboto Medium" w:eastAsia="Times New Roman" w:hAnsi="Roboto Medium" w:cs="Times New Roman"/>
                <w:noProof/>
                <w:lang w:val="ca-ES"/>
              </w:rPr>
            </w:pPr>
            <w:r w:rsidRPr="006711AC">
              <w:rPr>
                <w:rFonts w:ascii="Roboto Medium" w:hAnsi="Roboto Medium"/>
                <w:noProof/>
                <w:lang w:val="ca-ES"/>
              </w:rPr>
              <w:t>Procediment obert SIMPLIFICAT ABREUJAT</w:t>
            </w:r>
          </w:p>
        </w:tc>
      </w:tr>
    </w:tbl>
    <w:p w14:paraId="7D046F66" w14:textId="77777777" w:rsidR="00C31395" w:rsidRPr="006711AC" w:rsidRDefault="00C31395" w:rsidP="00C31395">
      <w:pPr>
        <w:rPr>
          <w:noProof/>
        </w:rPr>
      </w:pPr>
    </w:p>
    <w:p w14:paraId="6385259F" w14:textId="029327A6" w:rsidR="00C31395" w:rsidRDefault="00C31395" w:rsidP="00D661FA">
      <w:pPr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ANNEX II </w:t>
      </w:r>
      <w:r w:rsidR="00D661FA" w:rsidRPr="00D661FA">
        <w:rPr>
          <w:rFonts w:ascii="Roboto Medium" w:hAnsi="Roboto Medium"/>
          <w:noProof/>
        </w:rPr>
        <w:t xml:space="preserve">AL PLEC DE CLÀUSULES ADMINISTRATIVES PARTICULARS APLICABLE AL </w:t>
      </w:r>
      <w:r w:rsidR="00D661FA">
        <w:rPr>
          <w:rFonts w:ascii="Roboto Medium" w:hAnsi="Roboto Medium"/>
          <w:noProof/>
        </w:rPr>
        <w:t>C</w:t>
      </w:r>
      <w:r w:rsidR="00D661FA" w:rsidRPr="00D661FA">
        <w:rPr>
          <w:rFonts w:ascii="Roboto Medium" w:hAnsi="Roboto Medium"/>
          <w:noProof/>
        </w:rPr>
        <w:t xml:space="preserve">ONTRACTE </w:t>
      </w:r>
      <w:bookmarkStart w:id="0" w:name="_Hlk204950796"/>
      <w:r w:rsidR="00D661FA" w:rsidRPr="00D661FA">
        <w:rPr>
          <w:rFonts w:ascii="Roboto Medium" w:hAnsi="Roboto Medium"/>
          <w:noProof/>
        </w:rPr>
        <w:t>MIXT DE SERVEIS PER A L’ORGANITZACIÓ D’ESDEVENIMENTS L</w:t>
      </w:r>
      <w:r w:rsidR="00710300">
        <w:rPr>
          <w:rFonts w:ascii="Roboto Medium" w:hAnsi="Roboto Medium"/>
          <w:noProof/>
        </w:rPr>
        <w:t>Ú</w:t>
      </w:r>
      <w:r w:rsidR="00D661FA" w:rsidRPr="00D661FA">
        <w:rPr>
          <w:rFonts w:ascii="Roboto Medium" w:hAnsi="Roboto Medium"/>
          <w:noProof/>
        </w:rPr>
        <w:t>DICS I ESPORTIUS</w:t>
      </w:r>
      <w:bookmarkEnd w:id="0"/>
      <w:r w:rsidR="00D661FA" w:rsidRPr="00D661FA">
        <w:rPr>
          <w:rFonts w:ascii="Roboto Medium" w:hAnsi="Roboto Medium"/>
          <w:noProof/>
        </w:rPr>
        <w:t>,  A TRAMITAR MITJANÇANT PROCEDIMENT OBERT SIMPLIFICAT ABREUJAT</w:t>
      </w:r>
    </w:p>
    <w:p w14:paraId="0D10A220" w14:textId="77777777" w:rsidR="00D661FA" w:rsidRPr="006711AC" w:rsidRDefault="00D661FA" w:rsidP="00D661FA">
      <w:pPr>
        <w:jc w:val="center"/>
        <w:rPr>
          <w:noProof/>
        </w:rPr>
      </w:pP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685405C6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77777777" w:rsidR="00C31395" w:rsidRPr="006711AC" w:rsidRDefault="00C31395" w:rsidP="00C31395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declaració responsable i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42F82273" w14:textId="77777777" w:rsidR="00D628BD" w:rsidRPr="006711AC" w:rsidRDefault="00D628BD" w:rsidP="00C31395">
      <w:pPr>
        <w:rPr>
          <w:noProof/>
        </w:rPr>
      </w:pPr>
    </w:p>
    <w:p w14:paraId="6A821568" w14:textId="7B6972CD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r w:rsidRPr="006711AC">
        <w:rPr>
          <w:rFonts w:ascii="Roboto Medium" w:hAnsi="Roboto Medium"/>
          <w:noProof/>
        </w:rPr>
        <w:t xml:space="preserve">contracte de </w:t>
      </w:r>
      <w:r w:rsidR="00D661FA" w:rsidRPr="00D661FA">
        <w:rPr>
          <w:rFonts w:ascii="Roboto Medium" w:hAnsi="Roboto Medium"/>
          <w:noProof/>
        </w:rPr>
        <w:t>mixt de serveis per a l’organització d’esdeveniments lúdics i esportius</w:t>
      </w:r>
      <w:r w:rsidR="00D661FA" w:rsidRPr="00D661FA">
        <w:rPr>
          <w:noProof/>
        </w:rPr>
        <w:t xml:space="preserve"> </w:t>
      </w:r>
      <w:r w:rsidRPr="006711AC">
        <w:rPr>
          <w:noProof/>
        </w:rPr>
        <w:t xml:space="preserve">i assabentat/da de les condicions exigides per optar a la dita contractació, es compromet a portar-la a terme amb subjecció al Plec de Clàusules Administratives Particulars i al Plec de Prescripcions Tècniques Particulars, que accepta </w:t>
      </w:r>
      <w:r w:rsidRPr="00D661FA">
        <w:rPr>
          <w:noProof/>
        </w:rPr>
        <w:t xml:space="preserve">íntegrament, per import estimat màxim de </w:t>
      </w:r>
      <w:r w:rsidR="00D661FA" w:rsidRPr="00D661FA">
        <w:rPr>
          <w:noProof/>
        </w:rPr>
        <w:t xml:space="preserve">46.940,00 € </w:t>
      </w:r>
      <w:r w:rsidR="00D661FA" w:rsidRPr="00D661FA">
        <w:rPr>
          <w:noProof/>
        </w:rPr>
        <w:t>(quaranta-sis mil nou-cents quaranta euros),</w:t>
      </w:r>
      <w:r w:rsidRPr="00D661FA">
        <w:rPr>
          <w:noProof/>
        </w:rPr>
        <w:t xml:space="preserve"> sense IVA i una durada de XXX, presenta la següent oferta, desglossada en preus unitaris, d’acord amb </w:t>
      </w:r>
      <w:r w:rsidRPr="006711AC">
        <w:rPr>
          <w:noProof/>
        </w:rPr>
        <w:t xml:space="preserve">el següent: </w:t>
      </w:r>
    </w:p>
    <w:p w14:paraId="1B7C282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6711AC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6711AC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  <w:bookmarkStart w:id="1" w:name="_Hlk204951249"/>
          </w:p>
        </w:tc>
        <w:tc>
          <w:tcPr>
            <w:tcW w:w="6225" w:type="dxa"/>
            <w:gridSpan w:val="5"/>
            <w:vAlign w:val="center"/>
          </w:tcPr>
          <w:p w14:paraId="3E2A3325" w14:textId="10783F56" w:rsidR="00A41A01" w:rsidRPr="00D661FA" w:rsidRDefault="00A41A01" w:rsidP="00A41A01">
            <w:pPr>
              <w:jc w:val="center"/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D661FA">
              <w:rPr>
                <w:b/>
                <w:bCs/>
                <w:noProof/>
                <w:sz w:val="18"/>
                <w:szCs w:val="20"/>
                <w:lang w:val="ca-ES"/>
              </w:rPr>
              <w:t>OFERTA DE LICITADOR</w:t>
            </w:r>
            <w:r w:rsidR="00D661FA" w:rsidRPr="00D661FA">
              <w:rPr>
                <w:b/>
                <w:bCs/>
                <w:noProof/>
                <w:sz w:val="18"/>
                <w:szCs w:val="20"/>
                <w:lang w:val="ca-ES"/>
              </w:rPr>
              <w:t xml:space="preserve"> FESTA DE L’ESPORT</w:t>
            </w:r>
          </w:p>
        </w:tc>
      </w:tr>
      <w:tr w:rsidR="00797A69" w:rsidRPr="006711AC" w14:paraId="0E4B7608" w14:textId="77777777" w:rsidTr="00333FCE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3B31F07" w14:textId="5739B0F8" w:rsidR="00797A69" w:rsidRPr="006711AC" w:rsidRDefault="00D661FA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Descripció </w:t>
            </w:r>
            <w:r w:rsidR="006711AC"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 </w:t>
            </w:r>
            <w:r w:rsidR="00C70F56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s</w:t>
            </w:r>
            <w:r w:rsidR="006711AC"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ervei</w:t>
            </w:r>
          </w:p>
          <w:p w14:paraId="2C48DD77" w14:textId="33F53AE9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338ACEF5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màxim</w:t>
            </w:r>
          </w:p>
          <w:p w14:paraId="0264DB4D" w14:textId="213FDE28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22E6AE1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723DCDDF" w14:textId="10275706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80FC6FF" w14:textId="55E50A2E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051ED18" w14:textId="72C28B77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BCB6502" w14:textId="77777777" w:rsidR="00797A69" w:rsidRPr="006711AC" w:rsidRDefault="004721E1" w:rsidP="006711A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02017E00" w14:textId="7611AB2A" w:rsidR="004721E1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797A69" w:rsidRPr="006711AC" w14:paraId="7DFCF32A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7FFBD4F1" w14:textId="01544F89" w:rsidR="00797A69" w:rsidRPr="006711AC" w:rsidRDefault="00D661FA" w:rsidP="00C31395">
            <w:pPr>
              <w:rPr>
                <w:noProof/>
                <w:sz w:val="18"/>
                <w:szCs w:val="20"/>
                <w:lang w:val="ca-ES"/>
              </w:rPr>
            </w:pPr>
            <w:r w:rsidRPr="00D661FA">
              <w:rPr>
                <w:noProof/>
                <w:sz w:val="18"/>
                <w:szCs w:val="20"/>
                <w:lang w:val="ca-ES"/>
              </w:rPr>
              <w:t>Posada en marxa de l’esdeveniment i desmuntatge amb elements necessaris per 6 estacions</w:t>
            </w:r>
          </w:p>
        </w:tc>
        <w:tc>
          <w:tcPr>
            <w:tcW w:w="1245" w:type="dxa"/>
            <w:vAlign w:val="center"/>
          </w:tcPr>
          <w:p w14:paraId="7B250FB1" w14:textId="092B95A0" w:rsidR="00797A69" w:rsidRPr="006711AC" w:rsidRDefault="00D661FA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3.000,00 €</w:t>
            </w:r>
          </w:p>
        </w:tc>
        <w:tc>
          <w:tcPr>
            <w:tcW w:w="1245" w:type="dxa"/>
            <w:vAlign w:val="center"/>
          </w:tcPr>
          <w:p w14:paraId="57D7FA1A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D661FA" w:rsidRPr="006711AC" w14:paraId="02B35D57" w14:textId="77777777" w:rsidTr="005630AE">
        <w:trPr>
          <w:trHeight w:val="404"/>
        </w:trPr>
        <w:tc>
          <w:tcPr>
            <w:tcW w:w="2835" w:type="dxa"/>
          </w:tcPr>
          <w:p w14:paraId="6C099C0D" w14:textId="4929C8CC" w:rsidR="00D661FA" w:rsidRPr="006711AC" w:rsidRDefault="00D661FA" w:rsidP="00D661FA">
            <w:pPr>
              <w:rPr>
                <w:noProof/>
                <w:sz w:val="18"/>
                <w:szCs w:val="20"/>
                <w:lang w:val="ca-ES"/>
              </w:rPr>
            </w:pPr>
            <w:r w:rsidRPr="00D661FA">
              <w:rPr>
                <w:noProof/>
                <w:sz w:val="18"/>
                <w:szCs w:val="20"/>
                <w:lang w:val="ca-ES"/>
              </w:rPr>
              <w:t>Funcionament de l’activitat durant una sessió de 3,5 h amb 7 monitors de lleure i 1 coordinador en l’horari de 10:30 a 14:00 h (matí) i de 16:30 a 20 h (tarda)</w:t>
            </w:r>
          </w:p>
        </w:tc>
        <w:tc>
          <w:tcPr>
            <w:tcW w:w="1245" w:type="dxa"/>
          </w:tcPr>
          <w:p w14:paraId="7B63CD8F" w14:textId="77777777" w:rsidR="00D661FA" w:rsidRDefault="00D661FA" w:rsidP="00D661F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  <w:p w14:paraId="47B490FD" w14:textId="234E6604" w:rsidR="00D661FA" w:rsidRPr="006711AC" w:rsidRDefault="00D661FA" w:rsidP="00D661F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 w:rsidRPr="00D661FA">
              <w:rPr>
                <w:noProof/>
                <w:sz w:val="18"/>
                <w:szCs w:val="20"/>
                <w:lang w:val="ca-ES"/>
              </w:rPr>
              <w:t>1.800,00</w:t>
            </w:r>
            <w:r w:rsidR="00776F82">
              <w:rPr>
                <w:noProof/>
                <w:sz w:val="18"/>
                <w:szCs w:val="20"/>
                <w:lang w:val="ca-ES"/>
              </w:rPr>
              <w:t xml:space="preserve"> </w:t>
            </w:r>
            <w:r w:rsidRPr="00D661FA">
              <w:rPr>
                <w:noProof/>
                <w:sz w:val="18"/>
                <w:szCs w:val="20"/>
                <w:lang w:val="ca-ES"/>
              </w:rPr>
              <w:t>€</w:t>
            </w:r>
          </w:p>
        </w:tc>
        <w:tc>
          <w:tcPr>
            <w:tcW w:w="1245" w:type="dxa"/>
            <w:vAlign w:val="center"/>
          </w:tcPr>
          <w:p w14:paraId="752B13E5" w14:textId="77777777" w:rsidR="00D661FA" w:rsidRPr="006711AC" w:rsidRDefault="00D661FA" w:rsidP="00D661F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0A73E2B" w14:textId="77777777" w:rsidR="00D661FA" w:rsidRPr="006711AC" w:rsidRDefault="00D661FA" w:rsidP="00D661F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B08A267" w14:textId="77777777" w:rsidR="00D661FA" w:rsidRPr="006711AC" w:rsidRDefault="00D661FA" w:rsidP="00D661F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54B3EC2" w14:textId="77777777" w:rsidR="00D661FA" w:rsidRPr="006711AC" w:rsidRDefault="00D661FA" w:rsidP="00D661F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bookmarkEnd w:id="1"/>
    </w:tbl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Default="006711AC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D661FA" w:rsidRPr="006711AC" w14:paraId="72424D67" w14:textId="77777777" w:rsidTr="00B36A2C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6C12637D" w14:textId="77777777" w:rsidR="00D661FA" w:rsidRPr="006711AC" w:rsidRDefault="00D661FA" w:rsidP="00B36A2C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187F99F7" w14:textId="2788F2D5" w:rsidR="00D661FA" w:rsidRPr="00D661FA" w:rsidRDefault="00D661FA" w:rsidP="00B36A2C">
            <w:pPr>
              <w:jc w:val="center"/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D661FA">
              <w:rPr>
                <w:b/>
                <w:bCs/>
                <w:noProof/>
                <w:sz w:val="18"/>
                <w:szCs w:val="20"/>
                <w:lang w:val="ca-ES"/>
              </w:rPr>
              <w:t xml:space="preserve">OFERTA DE LICITADOR </w:t>
            </w:r>
            <w:r>
              <w:rPr>
                <w:b/>
                <w:bCs/>
                <w:noProof/>
                <w:sz w:val="18"/>
                <w:szCs w:val="20"/>
                <w:lang w:val="ca-ES"/>
              </w:rPr>
              <w:t>SALÓ DE LA INFÀNCIA</w:t>
            </w:r>
          </w:p>
        </w:tc>
      </w:tr>
      <w:tr w:rsidR="00D661FA" w:rsidRPr="006711AC" w14:paraId="5B224CBE" w14:textId="77777777" w:rsidTr="00B36A2C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74A05CDB" w14:textId="4B1D341A" w:rsidR="00D661FA" w:rsidRPr="006711AC" w:rsidRDefault="00D661FA" w:rsidP="00B36A2C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Descripció 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 </w:t>
            </w:r>
            <w:r w:rsidR="00C70F56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s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ervei</w:t>
            </w:r>
          </w:p>
          <w:p w14:paraId="471721E3" w14:textId="77777777" w:rsidR="00D661FA" w:rsidRPr="006711AC" w:rsidRDefault="00D661FA" w:rsidP="00B36A2C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5D7BE3B2" w14:textId="77777777" w:rsidR="00D661FA" w:rsidRPr="006711AC" w:rsidRDefault="00D661FA" w:rsidP="00B36A2C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màxim</w:t>
            </w:r>
          </w:p>
          <w:p w14:paraId="74DB0285" w14:textId="77777777" w:rsidR="00D661FA" w:rsidRPr="006711AC" w:rsidRDefault="00D661FA" w:rsidP="00B36A2C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10FCA6E0" w14:textId="77777777" w:rsidR="00D661FA" w:rsidRPr="006711AC" w:rsidRDefault="00D661FA" w:rsidP="00B36A2C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479A8AE9" w14:textId="77777777" w:rsidR="00D661FA" w:rsidRPr="006711AC" w:rsidRDefault="00D661FA" w:rsidP="00B36A2C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0ECFD494" w14:textId="77777777" w:rsidR="00D661FA" w:rsidRPr="006711AC" w:rsidRDefault="00D661FA" w:rsidP="00B36A2C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561AF3A0" w14:textId="77777777" w:rsidR="00D661FA" w:rsidRPr="006711AC" w:rsidRDefault="00D661FA" w:rsidP="00B36A2C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301345D" w14:textId="77777777" w:rsidR="00D661FA" w:rsidRPr="006711AC" w:rsidRDefault="00D661FA" w:rsidP="00B36A2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4042BB90" w14:textId="77777777" w:rsidR="00D661FA" w:rsidRPr="006711AC" w:rsidRDefault="00D661FA" w:rsidP="00B36A2C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D661FA" w:rsidRPr="006711AC" w14:paraId="0A97EC73" w14:textId="77777777" w:rsidTr="00B36A2C">
        <w:trPr>
          <w:trHeight w:val="404"/>
        </w:trPr>
        <w:tc>
          <w:tcPr>
            <w:tcW w:w="2835" w:type="dxa"/>
            <w:vAlign w:val="center"/>
          </w:tcPr>
          <w:p w14:paraId="4DE6EF29" w14:textId="743478D7" w:rsidR="00D661FA" w:rsidRPr="006711AC" w:rsidRDefault="00D661FA" w:rsidP="00B36A2C">
            <w:pPr>
              <w:rPr>
                <w:noProof/>
                <w:sz w:val="18"/>
                <w:szCs w:val="20"/>
                <w:lang w:val="ca-ES"/>
              </w:rPr>
            </w:pPr>
            <w:r w:rsidRPr="00D661FA">
              <w:rPr>
                <w:noProof/>
                <w:sz w:val="18"/>
                <w:szCs w:val="20"/>
                <w:lang w:val="ca-ES"/>
              </w:rPr>
              <w:t>Posada en marxa de l’esdeveniment i desmuntatge amb elements necessaris per 10 estacions</w:t>
            </w:r>
          </w:p>
        </w:tc>
        <w:tc>
          <w:tcPr>
            <w:tcW w:w="1245" w:type="dxa"/>
            <w:vAlign w:val="center"/>
          </w:tcPr>
          <w:p w14:paraId="2F71E571" w14:textId="1CF26515" w:rsidR="00D661FA" w:rsidRPr="006711AC" w:rsidRDefault="00776F82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4</w:t>
            </w:r>
            <w:r w:rsidR="00D661FA">
              <w:rPr>
                <w:noProof/>
                <w:sz w:val="18"/>
                <w:szCs w:val="20"/>
                <w:lang w:val="ca-ES"/>
              </w:rPr>
              <w:t>.000,00 €</w:t>
            </w:r>
          </w:p>
        </w:tc>
        <w:tc>
          <w:tcPr>
            <w:tcW w:w="1245" w:type="dxa"/>
            <w:vAlign w:val="center"/>
          </w:tcPr>
          <w:p w14:paraId="3F7BE8F5" w14:textId="77777777" w:rsidR="00D661FA" w:rsidRPr="006711AC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FA4CEBB" w14:textId="77777777" w:rsidR="00D661FA" w:rsidRPr="006711AC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409B999A" w14:textId="77777777" w:rsidR="00D661FA" w:rsidRPr="006711AC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C606F3B" w14:textId="77777777" w:rsidR="00D661FA" w:rsidRPr="006711AC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D661FA" w:rsidRPr="006711AC" w14:paraId="677F7358" w14:textId="77777777" w:rsidTr="00B36A2C">
        <w:trPr>
          <w:trHeight w:val="404"/>
        </w:trPr>
        <w:tc>
          <w:tcPr>
            <w:tcW w:w="2835" w:type="dxa"/>
          </w:tcPr>
          <w:p w14:paraId="0156AC3B" w14:textId="7B83BD91" w:rsidR="00D661FA" w:rsidRPr="006711AC" w:rsidRDefault="00D661FA" w:rsidP="00B36A2C">
            <w:pPr>
              <w:rPr>
                <w:noProof/>
                <w:sz w:val="18"/>
                <w:szCs w:val="20"/>
                <w:lang w:val="ca-ES"/>
              </w:rPr>
            </w:pPr>
            <w:r w:rsidRPr="00C70F56">
              <w:rPr>
                <w:noProof/>
                <w:sz w:val="18"/>
                <w:szCs w:val="20"/>
                <w:lang w:val="ca-ES"/>
              </w:rPr>
              <w:t>Funcionament de l’activitat durant una sessió de 3h amb 12 monitors de lleure i 1 coordinador en l’horari de 10:30 a 13:30 h (matí) i de 16 a 19h (tarda)</w:t>
            </w:r>
          </w:p>
        </w:tc>
        <w:tc>
          <w:tcPr>
            <w:tcW w:w="1245" w:type="dxa"/>
          </w:tcPr>
          <w:p w14:paraId="751A0C9A" w14:textId="77777777" w:rsidR="00D661FA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  <w:p w14:paraId="0362607E" w14:textId="4542B6A1" w:rsidR="00D661FA" w:rsidRPr="006711AC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 xml:space="preserve">1.630,00 </w:t>
            </w:r>
            <w:r w:rsidRPr="00D661FA">
              <w:rPr>
                <w:noProof/>
                <w:sz w:val="18"/>
                <w:szCs w:val="20"/>
                <w:lang w:val="ca-ES"/>
              </w:rPr>
              <w:t>€</w:t>
            </w:r>
          </w:p>
        </w:tc>
        <w:tc>
          <w:tcPr>
            <w:tcW w:w="1245" w:type="dxa"/>
            <w:vAlign w:val="center"/>
          </w:tcPr>
          <w:p w14:paraId="701C7A0B" w14:textId="77777777" w:rsidR="00D661FA" w:rsidRPr="006711AC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F82E1A6" w14:textId="77777777" w:rsidR="00D661FA" w:rsidRPr="006711AC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B175547" w14:textId="77777777" w:rsidR="00D661FA" w:rsidRPr="006711AC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392F5292" w14:textId="77777777" w:rsidR="00D661FA" w:rsidRPr="006711AC" w:rsidRDefault="00D661FA" w:rsidP="00B36A2C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4A80FC2F" w14:textId="77777777" w:rsidR="00D661FA" w:rsidRDefault="00D661FA" w:rsidP="00C31395">
      <w:pPr>
        <w:rPr>
          <w:noProof/>
        </w:rPr>
      </w:pPr>
    </w:p>
    <w:p w14:paraId="2376A877" w14:textId="77777777" w:rsidR="00D661FA" w:rsidRDefault="00D661FA" w:rsidP="00C31395">
      <w:pPr>
        <w:rPr>
          <w:noProof/>
        </w:rPr>
      </w:pPr>
    </w:p>
    <w:p w14:paraId="4A840030" w14:textId="77777777" w:rsidR="00D661FA" w:rsidRPr="006711AC" w:rsidRDefault="00D661FA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20754369" w14:textId="09BC9936" w:rsidR="00C31395" w:rsidRDefault="004A7A11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 xml:space="preserve">B. </w:t>
      </w:r>
      <w:r w:rsidRPr="004A7A11">
        <w:rPr>
          <w:rFonts w:ascii="Roboto Medium" w:hAnsi="Roboto Medium"/>
          <w:noProof/>
        </w:rPr>
        <w:t>Millora de la ràtio de monitors al Saló de la Infància</w:t>
      </w:r>
      <w:r w:rsidR="00C31395" w:rsidRPr="00C4708E">
        <w:rPr>
          <w:rFonts w:ascii="Roboto Medium" w:hAnsi="Roboto Medium"/>
          <w:noProof/>
        </w:rPr>
        <w:t xml:space="preserve">: </w:t>
      </w:r>
    </w:p>
    <w:p w14:paraId="43DCB11F" w14:textId="77777777" w:rsidR="00DA186C" w:rsidRPr="00C4708E" w:rsidRDefault="00DA186C" w:rsidP="00C31395">
      <w:pPr>
        <w:rPr>
          <w:rFonts w:ascii="Roboto Medium" w:hAnsi="Roboto Medium"/>
          <w:noProof/>
        </w:rPr>
      </w:pPr>
    </w:p>
    <w:p w14:paraId="39AC45BA" w14:textId="6A8BAAAA" w:rsidR="00C31395" w:rsidRPr="006711AC" w:rsidRDefault="00DA186C" w:rsidP="00C31395">
      <w:pPr>
        <w:rPr>
          <w:noProof/>
        </w:rPr>
      </w:pPr>
      <w:r>
        <w:rPr>
          <w:noProof/>
        </w:rPr>
        <w:t>La</w:t>
      </w:r>
      <w:r w:rsidR="00C31395" w:rsidRPr="006711AC">
        <w:rPr>
          <w:noProof/>
        </w:rPr>
        <w:t xml:space="preserve"> proposta ofereix una </w:t>
      </w:r>
      <w:r w:rsidR="004A7A11">
        <w:rPr>
          <w:noProof/>
        </w:rPr>
        <w:t>millora de la ràtio mínima de monitors del Saló de la Infància.</w:t>
      </w:r>
    </w:p>
    <w:p w14:paraId="20FBBB20" w14:textId="77777777" w:rsidR="00C31395" w:rsidRPr="006711AC" w:rsidRDefault="00C31395" w:rsidP="00C31395">
      <w:pPr>
        <w:rPr>
          <w:noProof/>
        </w:rPr>
      </w:pPr>
    </w:p>
    <w:p w14:paraId="74468A32" w14:textId="2700470E" w:rsidR="00C31395" w:rsidRPr="006711AC" w:rsidRDefault="00C4708E" w:rsidP="00C4708E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="00C31395"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3"/>
      <w:r w:rsidR="00C31395" w:rsidRPr="006711AC">
        <w:rPr>
          <w:noProof/>
        </w:rPr>
        <w:t xml:space="preserve"> NO</w:t>
      </w:r>
    </w:p>
    <w:p w14:paraId="51309C9F" w14:textId="77777777" w:rsidR="00C31395" w:rsidRPr="006711AC" w:rsidRDefault="00C31395" w:rsidP="00C31395">
      <w:pPr>
        <w:rPr>
          <w:noProof/>
        </w:rPr>
      </w:pPr>
    </w:p>
    <w:p w14:paraId="50F54E5C" w14:textId="77777777" w:rsidR="00C31395" w:rsidRPr="006711AC" w:rsidRDefault="00C31395" w:rsidP="00C31395">
      <w:pPr>
        <w:rPr>
          <w:noProof/>
        </w:rPr>
      </w:pPr>
    </w:p>
    <w:p w14:paraId="6DCC0E03" w14:textId="065E0DDA" w:rsidR="00C31395" w:rsidRPr="006711AC" w:rsidRDefault="00C31395" w:rsidP="00C31395">
      <w:pPr>
        <w:rPr>
          <w:noProof/>
        </w:rPr>
      </w:pPr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 w:rsidR="004A7A11">
        <w:rPr>
          <w:noProof/>
        </w:rPr>
        <w:t>que els monitors addicionals seran.....</w:t>
      </w:r>
      <w:r w:rsidRPr="006711AC">
        <w:rPr>
          <w:noProof/>
        </w:rPr>
        <w:t xml:space="preserve"> ............ </w:t>
      </w:r>
      <w:r w:rsidR="004A7A11">
        <w:rPr>
          <w:noProof/>
        </w:rPr>
        <w:t>monitors.</w:t>
      </w:r>
    </w:p>
    <w:p w14:paraId="48428D30" w14:textId="77777777" w:rsidR="00C31395" w:rsidRPr="006711AC" w:rsidRDefault="00C31395" w:rsidP="00C31395">
      <w:pPr>
        <w:rPr>
          <w:noProof/>
        </w:rPr>
      </w:pPr>
    </w:p>
    <w:p w14:paraId="3C2F4D45" w14:textId="1B23BA33" w:rsidR="00C31395" w:rsidRPr="00441F3B" w:rsidRDefault="00C31395" w:rsidP="00C31395">
      <w:pPr>
        <w:rPr>
          <w:noProof/>
          <w:color w:val="4472C4" w:themeColor="accent1"/>
        </w:rPr>
      </w:pPr>
      <w:r w:rsidRPr="00441F3B">
        <w:rPr>
          <w:noProof/>
          <w:color w:val="4472C4" w:themeColor="accent1"/>
        </w:rPr>
        <w:t xml:space="preserve">(Cal especificar </w:t>
      </w:r>
      <w:r w:rsidR="004A7A11">
        <w:rPr>
          <w:noProof/>
          <w:color w:val="4472C4" w:themeColor="accent1"/>
        </w:rPr>
        <w:t>el nombre de monitors addicionals</w:t>
      </w:r>
      <w:r w:rsidRPr="00441F3B">
        <w:rPr>
          <w:noProof/>
          <w:color w:val="4472C4" w:themeColor="accent1"/>
        </w:rPr>
        <w:t>, en cas contrari, no s’obtindrà puntuació en aquest apartat)</w:t>
      </w:r>
    </w:p>
    <w:p w14:paraId="7DB419F1" w14:textId="77777777" w:rsidR="00C31395" w:rsidRPr="006711AC" w:rsidRDefault="00C31395" w:rsidP="00C31395">
      <w:pPr>
        <w:rPr>
          <w:noProof/>
        </w:rPr>
      </w:pPr>
    </w:p>
    <w:p w14:paraId="16BBA166" w14:textId="3E8DC791" w:rsidR="00C31395" w:rsidRDefault="004A7A11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>C.</w:t>
      </w:r>
      <w:r w:rsidRPr="004A7A11">
        <w:t xml:space="preserve"> </w:t>
      </w:r>
      <w:r w:rsidRPr="004A7A11">
        <w:rPr>
          <w:rFonts w:ascii="Roboto Medium" w:hAnsi="Roboto Medium"/>
          <w:noProof/>
        </w:rPr>
        <w:t>Dinamització musical de la Festa de l’Esport</w:t>
      </w:r>
    </w:p>
    <w:p w14:paraId="59B6CA34" w14:textId="77777777" w:rsidR="004A7A11" w:rsidRDefault="004A7A11" w:rsidP="00C31395">
      <w:pPr>
        <w:rPr>
          <w:noProof/>
        </w:rPr>
      </w:pPr>
    </w:p>
    <w:p w14:paraId="29FA4BFF" w14:textId="5529E49B" w:rsidR="004A7A11" w:rsidRPr="006711AC" w:rsidRDefault="004A7A11" w:rsidP="00C31395">
      <w:pPr>
        <w:rPr>
          <w:noProof/>
        </w:rPr>
      </w:pPr>
      <w:r>
        <w:rPr>
          <w:noProof/>
        </w:rPr>
        <w:t>La proposta ofereix</w:t>
      </w:r>
      <w:r w:rsidRPr="004A7A11">
        <w:t xml:space="preserve"> </w:t>
      </w:r>
      <w:r w:rsidRPr="004A7A11">
        <w:rPr>
          <w:noProof/>
        </w:rPr>
        <w:t xml:space="preserve">la dinamització musical, incloent equip de so d’una potència mínima de 5000W, el material tècnic/elèctric necessari i una selecció musical de contingut idoni per a la celebració de l’acte. </w:t>
      </w:r>
      <w:r>
        <w:rPr>
          <w:noProof/>
        </w:rPr>
        <w:t xml:space="preserve"> </w:t>
      </w:r>
    </w:p>
    <w:p w14:paraId="18BA20E7" w14:textId="77777777" w:rsidR="00C31395" w:rsidRPr="006711AC" w:rsidRDefault="00C31395" w:rsidP="00C31395">
      <w:pPr>
        <w:rPr>
          <w:noProof/>
        </w:rPr>
      </w:pPr>
    </w:p>
    <w:p w14:paraId="32A44115" w14:textId="77777777" w:rsidR="00441F3B" w:rsidRPr="006711AC" w:rsidRDefault="00441F3B" w:rsidP="00441F3B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 w:rsidRPr="006711AC">
        <w:rPr>
          <w:noProof/>
        </w:rPr>
        <w:t xml:space="preserve"> NO</w:t>
      </w:r>
    </w:p>
    <w:p w14:paraId="37968486" w14:textId="77777777" w:rsidR="00C31395" w:rsidRPr="006711AC" w:rsidRDefault="00C31395" w:rsidP="00C31395">
      <w:pPr>
        <w:rPr>
          <w:noProof/>
        </w:rPr>
      </w:pPr>
    </w:p>
    <w:p w14:paraId="5E3A53ED" w14:textId="77777777" w:rsidR="00441F3B" w:rsidRPr="006711AC" w:rsidRDefault="00441F3B" w:rsidP="00C31395">
      <w:pPr>
        <w:rPr>
          <w:noProof/>
        </w:rPr>
      </w:pPr>
    </w:p>
    <w:p w14:paraId="2925C78B" w14:textId="6144AD52" w:rsidR="00C31395" w:rsidRDefault="004A7A11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 xml:space="preserve">D. </w:t>
      </w:r>
      <w:r w:rsidRPr="004A7A11">
        <w:rPr>
          <w:rFonts w:ascii="Roboto Medium" w:hAnsi="Roboto Medium"/>
          <w:noProof/>
        </w:rPr>
        <w:t>Aportació d’inflable aquàtics per la Festa Major d’Estiu</w:t>
      </w:r>
    </w:p>
    <w:p w14:paraId="55904D7A" w14:textId="77777777" w:rsidR="004A7A11" w:rsidRPr="006711AC" w:rsidRDefault="004A7A11" w:rsidP="00C31395">
      <w:pPr>
        <w:rPr>
          <w:noProof/>
        </w:rPr>
      </w:pPr>
    </w:p>
    <w:p w14:paraId="21D24903" w14:textId="75E17AAD" w:rsidR="00C31395" w:rsidRDefault="004A7A11" w:rsidP="00C31395">
      <w:pPr>
        <w:rPr>
          <w:noProof/>
        </w:rPr>
      </w:pPr>
      <w:r>
        <w:rPr>
          <w:noProof/>
        </w:rPr>
        <w:t xml:space="preserve">La </w:t>
      </w:r>
      <w:r w:rsidRPr="004A7A11">
        <w:rPr>
          <w:noProof/>
        </w:rPr>
        <w:t xml:space="preserve">proposta </w:t>
      </w:r>
      <w:r>
        <w:rPr>
          <w:noProof/>
        </w:rPr>
        <w:t>ofereix l</w:t>
      </w:r>
      <w:r w:rsidRPr="004A7A11">
        <w:rPr>
          <w:noProof/>
        </w:rPr>
        <w:t xml:space="preserve">’aportació i instal·lació d’inflables aquàtics durant el dilluns de Festa Major d’Estiu dels exercicis 2026 i 2027 a la Piscina Municipal d’Estiu d’Esparreguera, </w:t>
      </w:r>
      <w:r>
        <w:rPr>
          <w:noProof/>
        </w:rPr>
        <w:t>d’acord amb el contingut, condicions i requisits indicats en el IN-PPT</w:t>
      </w:r>
    </w:p>
    <w:p w14:paraId="212DAF26" w14:textId="77777777" w:rsidR="004A7A11" w:rsidRPr="006711AC" w:rsidRDefault="004A7A11" w:rsidP="00C31395">
      <w:pPr>
        <w:rPr>
          <w:noProof/>
        </w:rPr>
      </w:pPr>
    </w:p>
    <w:p w14:paraId="3E5957E5" w14:textId="6CECEF05" w:rsidR="004A7A11" w:rsidRDefault="00441F3B" w:rsidP="00441F3B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 w:rsidR="004A7A11">
        <w:rPr>
          <w:noProof/>
        </w:rPr>
        <w:t xml:space="preserve"> S’aportarà 1 inflable</w:t>
      </w:r>
    </w:p>
    <w:p w14:paraId="7D3095A9" w14:textId="77777777" w:rsidR="004A7A11" w:rsidRDefault="004A7A11" w:rsidP="00441F3B">
      <w:pPr>
        <w:tabs>
          <w:tab w:val="left" w:pos="1276"/>
        </w:tabs>
        <w:ind w:left="284"/>
        <w:rPr>
          <w:noProof/>
        </w:rPr>
      </w:pPr>
    </w:p>
    <w:bookmarkStart w:id="4" w:name="_Hlk204951728"/>
    <w:p w14:paraId="5088D1C2" w14:textId="00D30F50" w:rsidR="00441F3B" w:rsidRDefault="00441F3B" w:rsidP="00441F3B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 w:rsidRPr="006711AC">
        <w:rPr>
          <w:noProof/>
        </w:rPr>
        <w:t xml:space="preserve"> </w:t>
      </w:r>
      <w:r w:rsidR="004A7A11">
        <w:rPr>
          <w:noProof/>
        </w:rPr>
        <w:t>S’aportaran 2 inflables</w:t>
      </w:r>
    </w:p>
    <w:p w14:paraId="3100F7FD" w14:textId="77777777" w:rsidR="004A7A11" w:rsidRDefault="004A7A11" w:rsidP="00441F3B">
      <w:pPr>
        <w:tabs>
          <w:tab w:val="left" w:pos="1276"/>
        </w:tabs>
        <w:ind w:left="284"/>
        <w:rPr>
          <w:noProof/>
        </w:rPr>
      </w:pPr>
    </w:p>
    <w:bookmarkEnd w:id="4"/>
    <w:p w14:paraId="72A1A0B8" w14:textId="3E81C31E" w:rsidR="004A7A11" w:rsidRDefault="004A7A11" w:rsidP="004A7A11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 w:rsidRPr="006711AC">
        <w:rPr>
          <w:noProof/>
        </w:rPr>
        <w:t xml:space="preserve"> </w:t>
      </w:r>
      <w:r>
        <w:rPr>
          <w:noProof/>
        </w:rPr>
        <w:t xml:space="preserve">S’aportaran 3 inflables </w:t>
      </w:r>
    </w:p>
    <w:p w14:paraId="7C5FA523" w14:textId="77777777" w:rsidR="004A7A11" w:rsidRPr="006711AC" w:rsidRDefault="004A7A11" w:rsidP="00441F3B">
      <w:pPr>
        <w:tabs>
          <w:tab w:val="left" w:pos="1276"/>
        </w:tabs>
        <w:ind w:left="284"/>
        <w:rPr>
          <w:noProof/>
        </w:rPr>
      </w:pPr>
    </w:p>
    <w:p w14:paraId="28E97BB3" w14:textId="77777777" w:rsidR="00C31395" w:rsidRPr="006711AC" w:rsidRDefault="00C31395" w:rsidP="00C31395">
      <w:pPr>
        <w:rPr>
          <w:noProof/>
        </w:rPr>
      </w:pPr>
    </w:p>
    <w:p w14:paraId="6C5C6C18" w14:textId="77777777" w:rsidR="00C31395" w:rsidRPr="006711AC" w:rsidRDefault="00C31395" w:rsidP="00C31395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6711AC" w:rsidRDefault="00C31395" w:rsidP="00C31395">
      <w:pPr>
        <w:rPr>
          <w:noProof/>
        </w:rPr>
      </w:pPr>
      <w:r w:rsidRPr="006711AC">
        <w:rPr>
          <w:noProof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8CA1" w14:textId="77777777" w:rsidR="00F23CB4" w:rsidRDefault="00F23CB4">
      <w:r>
        <w:separator/>
      </w:r>
    </w:p>
  </w:endnote>
  <w:endnote w:type="continuationSeparator" w:id="0">
    <w:p w14:paraId="4144221B" w14:textId="77777777" w:rsidR="00F23CB4" w:rsidRDefault="00F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3932" w14:textId="77777777" w:rsidR="00F23CB4" w:rsidRDefault="00F23CB4">
      <w:r>
        <w:separator/>
      </w:r>
    </w:p>
  </w:footnote>
  <w:footnote w:type="continuationSeparator" w:id="0">
    <w:p w14:paraId="4B65A0AB" w14:textId="77777777" w:rsidR="00F23CB4" w:rsidRDefault="00F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0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8"/>
  </w:num>
  <w:num w:numId="9" w16cid:durableId="1694578215">
    <w:abstractNumId w:val="31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2"/>
  </w:num>
  <w:num w:numId="13" w16cid:durableId="1387879353">
    <w:abstractNumId w:val="29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8"/>
  </w:num>
  <w:num w:numId="30" w16cid:durableId="326983635">
    <w:abstractNumId w:val="4"/>
  </w:num>
  <w:num w:numId="31" w16cid:durableId="2073849321">
    <w:abstractNumId w:val="28"/>
    <w:lvlOverride w:ilvl="0">
      <w:startOverride w:val="1"/>
    </w:lvlOverride>
  </w:num>
  <w:num w:numId="32" w16cid:durableId="1521045418">
    <w:abstractNumId w:val="28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3A1F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A11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10300"/>
    <w:rsid w:val="007238F3"/>
    <w:rsid w:val="00756301"/>
    <w:rsid w:val="0076413C"/>
    <w:rsid w:val="00776F82"/>
    <w:rsid w:val="00787ED5"/>
    <w:rsid w:val="00795E94"/>
    <w:rsid w:val="00797A69"/>
    <w:rsid w:val="007A64FE"/>
    <w:rsid w:val="007B5065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0F56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661FA"/>
    <w:rsid w:val="00D91D5B"/>
    <w:rsid w:val="00D939AC"/>
    <w:rsid w:val="00DA186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6" ma:contentTypeDescription="Crea un document nou" ma:contentTypeScope="" ma:versionID="5dc399affacdbd638c385056713a235a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130b3862d0efc7fe0a72f173192123d3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ECF0E-266E-477E-85B2-7490D252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43</TotalTime>
  <Pages>3</Pages>
  <Words>615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28</cp:revision>
  <cp:lastPrinted>2004-11-23T13:44:00Z</cp:lastPrinted>
  <dcterms:created xsi:type="dcterms:W3CDTF">2023-06-08T12:43:00Z</dcterms:created>
  <dcterms:modified xsi:type="dcterms:W3CDTF">2025-08-01T12:48:00Z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