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254AA9" w14:textId="15E54976" w:rsidR="00B42066" w:rsidRPr="003802CD" w:rsidRDefault="00B42066" w:rsidP="00BB6639">
      <w:pPr>
        <w:jc w:val="both"/>
        <w:rPr>
          <w:rFonts w:ascii="Arial" w:hAnsi="Arial" w:cs="Arial"/>
          <w:b/>
          <w:sz w:val="24"/>
          <w:szCs w:val="24"/>
        </w:rPr>
      </w:pPr>
      <w:r w:rsidRPr="003802CD">
        <w:rPr>
          <w:rFonts w:ascii="Arial" w:hAnsi="Arial" w:cs="Arial"/>
          <w:b/>
          <w:sz w:val="24"/>
          <w:szCs w:val="24"/>
        </w:rPr>
        <w:t>ANNEX 3</w:t>
      </w:r>
      <w:r w:rsidR="00B262AC" w:rsidRPr="003802CD">
        <w:rPr>
          <w:rFonts w:ascii="Arial" w:hAnsi="Arial" w:cs="Arial"/>
          <w:b/>
          <w:sz w:val="24"/>
          <w:szCs w:val="24"/>
        </w:rPr>
        <w:t xml:space="preserve">. </w:t>
      </w:r>
      <w:r w:rsidRPr="003802CD">
        <w:rPr>
          <w:rFonts w:ascii="Arial" w:hAnsi="Arial" w:cs="Arial"/>
          <w:b/>
          <w:sz w:val="24"/>
          <w:szCs w:val="24"/>
        </w:rPr>
        <w:t xml:space="preserve">COMPROMÍS D'ADSCRIPCIÓ DE MITJANS PERSONALS I MATERIALS A L'EXECUCIÓ DEL CONTRACTE (EXPEDIENT NÚM. </w:t>
      </w:r>
      <w:r w:rsidR="004C2ED7" w:rsidRPr="003802CD">
        <w:rPr>
          <w:rFonts w:ascii="Arial" w:hAnsi="Arial" w:cs="Arial"/>
          <w:b/>
          <w:sz w:val="24"/>
          <w:szCs w:val="24"/>
        </w:rPr>
        <w:t>2025/</w:t>
      </w:r>
      <w:r w:rsidR="00590C61" w:rsidRPr="003802CD">
        <w:rPr>
          <w:rFonts w:ascii="Arial" w:hAnsi="Arial" w:cs="Arial"/>
          <w:b/>
          <w:sz w:val="24"/>
          <w:szCs w:val="24"/>
        </w:rPr>
        <w:t>8676</w:t>
      </w:r>
      <w:r w:rsidRPr="003802CD">
        <w:rPr>
          <w:rFonts w:ascii="Arial" w:hAnsi="Arial" w:cs="Arial"/>
          <w:b/>
          <w:sz w:val="24"/>
          <w:szCs w:val="24"/>
        </w:rPr>
        <w:t>)</w:t>
      </w:r>
    </w:p>
    <w:p w14:paraId="66ADFE99" w14:textId="77777777" w:rsidR="00B42066" w:rsidRPr="003802CD" w:rsidRDefault="00B42066" w:rsidP="00BB6639">
      <w:pPr>
        <w:jc w:val="both"/>
        <w:rPr>
          <w:rFonts w:ascii="Arial" w:hAnsi="Arial" w:cs="Arial"/>
          <w:b/>
        </w:rPr>
      </w:pPr>
    </w:p>
    <w:p w14:paraId="3C0D1F2E" w14:textId="77777777" w:rsidR="00B42066" w:rsidRPr="003802CD" w:rsidRDefault="00B42066" w:rsidP="00BB6639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802CD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5E71FB41" w14:textId="77777777" w:rsidR="00B42066" w:rsidRPr="003802CD" w:rsidRDefault="00B42066" w:rsidP="00BB6639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5C0DAC2" w14:textId="77777777" w:rsidR="00B42066" w:rsidRPr="003802CD" w:rsidRDefault="00B42066" w:rsidP="00BB6639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802CD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62951EC3" w14:textId="77777777" w:rsidR="00B42066" w:rsidRPr="003802CD" w:rsidRDefault="00B42066" w:rsidP="00BB6639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DCA1A53" w14:textId="0EC14991" w:rsidR="00B42066" w:rsidRPr="003802CD" w:rsidRDefault="00B42066" w:rsidP="00BB663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802CD">
        <w:rPr>
          <w:rFonts w:ascii="Arial" w:hAnsi="Arial" w:cs="Arial"/>
          <w:sz w:val="22"/>
          <w:szCs w:val="22"/>
        </w:rPr>
        <w:t xml:space="preserve">Que l'empresa que represento, en el cas que esdevingui adjudicatària en el procediment de licitació corresponent a la contractació del </w:t>
      </w:r>
      <w:r w:rsidR="00770066" w:rsidRPr="003802CD">
        <w:rPr>
          <w:rFonts w:ascii="Arial" w:hAnsi="Arial" w:cs="Arial"/>
          <w:sz w:val="22"/>
          <w:szCs w:val="22"/>
        </w:rPr>
        <w:t xml:space="preserve">servei d'organització i realització de dos esdeveniments del Projecte PSTD "RIUNATUR", finançat en el marc del Pla de Recuperació, Transformació i Resiliència, </w:t>
      </w:r>
      <w:r w:rsidRPr="003802CD">
        <w:rPr>
          <w:rFonts w:ascii="Arial" w:hAnsi="Arial" w:cs="Arial"/>
          <w:sz w:val="22"/>
          <w:szCs w:val="22"/>
        </w:rPr>
        <w:t xml:space="preserve">(expedient núm. </w:t>
      </w:r>
      <w:r w:rsidR="00590C61" w:rsidRPr="003802CD">
        <w:rPr>
          <w:rFonts w:ascii="Arial" w:hAnsi="Arial" w:cs="Arial"/>
          <w:sz w:val="22"/>
          <w:szCs w:val="22"/>
        </w:rPr>
        <w:t>2025/8676</w:t>
      </w:r>
      <w:r w:rsidRPr="003802CD">
        <w:rPr>
          <w:rFonts w:ascii="Arial" w:hAnsi="Arial" w:cs="Arial"/>
          <w:sz w:val="22"/>
          <w:szCs w:val="22"/>
        </w:rPr>
        <w:t>), es compromet, durant tota la vigència del contracte i les eventuals pròrrogues a adscriure a l'execució del contracte els mitjans personals i materials suficients per a la realització del contracte, especialment i en concret:</w:t>
      </w:r>
    </w:p>
    <w:p w14:paraId="1D60A2D1" w14:textId="77777777" w:rsidR="00B42066" w:rsidRPr="003802CD" w:rsidRDefault="00B42066" w:rsidP="00BB6639">
      <w:pPr>
        <w:jc w:val="both"/>
        <w:rPr>
          <w:rFonts w:ascii="Arial" w:hAnsi="Arial" w:cs="Arial"/>
          <w:sz w:val="22"/>
          <w:szCs w:val="22"/>
        </w:rPr>
      </w:pPr>
    </w:p>
    <w:p w14:paraId="1F52FC67" w14:textId="534FEE15" w:rsidR="00B42066" w:rsidRPr="003802CD" w:rsidRDefault="00B42066" w:rsidP="00BB6639">
      <w:pPr>
        <w:jc w:val="both"/>
        <w:rPr>
          <w:rFonts w:ascii="Arial" w:hAnsi="Arial" w:cs="Arial"/>
          <w:sz w:val="22"/>
          <w:szCs w:val="22"/>
        </w:rPr>
      </w:pPr>
      <w:r w:rsidRPr="003802CD">
        <w:rPr>
          <w:rFonts w:ascii="Arial" w:hAnsi="Arial" w:cs="Arial"/>
          <w:sz w:val="22"/>
          <w:szCs w:val="22"/>
        </w:rPr>
        <w:t xml:space="preserve">La/es </w:t>
      </w:r>
      <w:r w:rsidR="00982828" w:rsidRPr="003802CD">
        <w:rPr>
          <w:rFonts w:ascii="Arial" w:hAnsi="Arial" w:cs="Arial"/>
          <w:sz w:val="22"/>
          <w:szCs w:val="22"/>
        </w:rPr>
        <w:t xml:space="preserve">dues </w:t>
      </w:r>
      <w:r w:rsidRPr="003802CD">
        <w:rPr>
          <w:rFonts w:ascii="Arial" w:hAnsi="Arial" w:cs="Arial"/>
          <w:sz w:val="22"/>
          <w:szCs w:val="22"/>
        </w:rPr>
        <w:t>persona/es adscrita/es per a l’execució del contracte és/són:</w:t>
      </w:r>
    </w:p>
    <w:p w14:paraId="4DA9B20A" w14:textId="77777777" w:rsidR="00B42066" w:rsidRPr="003802CD" w:rsidRDefault="00B42066" w:rsidP="00BB6639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3820"/>
      </w:tblGrid>
      <w:tr w:rsidR="00982828" w:rsidRPr="003802CD" w14:paraId="23964F16" w14:textId="5290CA34" w:rsidTr="00982828">
        <w:tc>
          <w:tcPr>
            <w:tcW w:w="4957" w:type="dxa"/>
          </w:tcPr>
          <w:p w14:paraId="02201370" w14:textId="45A01E83" w:rsidR="00982828" w:rsidRPr="003802CD" w:rsidRDefault="0096718F" w:rsidP="00BB66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02CD">
              <w:rPr>
                <w:rFonts w:ascii="Arial" w:hAnsi="Arial" w:cs="Arial"/>
                <w:sz w:val="22"/>
                <w:szCs w:val="22"/>
              </w:rPr>
              <w:t xml:space="preserve">Perfil </w:t>
            </w:r>
          </w:p>
        </w:tc>
        <w:tc>
          <w:tcPr>
            <w:tcW w:w="3820" w:type="dxa"/>
          </w:tcPr>
          <w:p w14:paraId="17A9FE1E" w14:textId="4988ED8D" w:rsidR="00982828" w:rsidRPr="003802CD" w:rsidRDefault="00982828" w:rsidP="00BB66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02CD">
              <w:rPr>
                <w:rFonts w:ascii="Arial" w:hAnsi="Arial" w:cs="Arial"/>
                <w:sz w:val="22"/>
                <w:szCs w:val="22"/>
              </w:rPr>
              <w:t xml:space="preserve">Nom i cognoms </w:t>
            </w:r>
          </w:p>
        </w:tc>
      </w:tr>
      <w:tr w:rsidR="00982828" w:rsidRPr="003802CD" w14:paraId="2ABDA728" w14:textId="6F86747A" w:rsidTr="00982828">
        <w:tc>
          <w:tcPr>
            <w:tcW w:w="4957" w:type="dxa"/>
          </w:tcPr>
          <w:p w14:paraId="5864B697" w14:textId="4A3B2149" w:rsidR="00982828" w:rsidRPr="003802CD" w:rsidRDefault="0096718F" w:rsidP="00BB66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02CD">
              <w:rPr>
                <w:rFonts w:ascii="Arial" w:hAnsi="Arial" w:cs="Arial"/>
                <w:sz w:val="22"/>
                <w:szCs w:val="22"/>
              </w:rPr>
              <w:t>Una persona experta en comunicació i màrqueting</w:t>
            </w:r>
          </w:p>
        </w:tc>
        <w:tc>
          <w:tcPr>
            <w:tcW w:w="3820" w:type="dxa"/>
          </w:tcPr>
          <w:p w14:paraId="142F5346" w14:textId="77777777" w:rsidR="00982828" w:rsidRPr="003802CD" w:rsidRDefault="00982828" w:rsidP="00BB66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828" w:rsidRPr="003802CD" w14:paraId="6850AF87" w14:textId="769A6E15" w:rsidTr="00982828">
        <w:tc>
          <w:tcPr>
            <w:tcW w:w="4957" w:type="dxa"/>
          </w:tcPr>
          <w:p w14:paraId="48C27D60" w14:textId="554ED867" w:rsidR="00982828" w:rsidRPr="003802CD" w:rsidRDefault="0096718F" w:rsidP="00BB66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02CD">
              <w:rPr>
                <w:rFonts w:ascii="Arial" w:hAnsi="Arial" w:cs="Arial"/>
                <w:sz w:val="22"/>
                <w:szCs w:val="22"/>
              </w:rPr>
              <w:t>Una persona dinamitzadora experta en natura</w:t>
            </w:r>
          </w:p>
        </w:tc>
        <w:tc>
          <w:tcPr>
            <w:tcW w:w="3820" w:type="dxa"/>
          </w:tcPr>
          <w:p w14:paraId="1D7E0AAD" w14:textId="77777777" w:rsidR="00982828" w:rsidRPr="003802CD" w:rsidRDefault="00982828" w:rsidP="00BB66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48D" w:rsidRPr="003802CD" w14:paraId="7EE2F677" w14:textId="77777777" w:rsidTr="00982828">
        <w:tc>
          <w:tcPr>
            <w:tcW w:w="4957" w:type="dxa"/>
          </w:tcPr>
          <w:p w14:paraId="1B255606" w14:textId="7E9ECFC9" w:rsidR="0065548D" w:rsidRPr="003802CD" w:rsidRDefault="0096718F" w:rsidP="00BB66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02CD">
              <w:rPr>
                <w:rFonts w:ascii="Arial" w:eastAsia="Arial" w:hAnsi="Arial" w:cs="Arial"/>
                <w:bCs/>
                <w:sz w:val="22"/>
                <w:szCs w:val="22"/>
              </w:rPr>
              <w:t>Una persona dinamitzadora o guia d’activitats</w:t>
            </w:r>
          </w:p>
        </w:tc>
        <w:tc>
          <w:tcPr>
            <w:tcW w:w="3820" w:type="dxa"/>
          </w:tcPr>
          <w:p w14:paraId="0261D988" w14:textId="77777777" w:rsidR="0065548D" w:rsidRPr="003802CD" w:rsidRDefault="0065548D" w:rsidP="00BB66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6ABE35" w14:textId="77777777" w:rsidR="00B42066" w:rsidRPr="003802CD" w:rsidRDefault="00B42066" w:rsidP="00BB6639">
      <w:pPr>
        <w:jc w:val="both"/>
        <w:rPr>
          <w:rFonts w:ascii="Arial" w:hAnsi="Arial" w:cs="Arial"/>
          <w:sz w:val="22"/>
          <w:szCs w:val="22"/>
        </w:rPr>
      </w:pPr>
    </w:p>
    <w:p w14:paraId="6C0FF43B" w14:textId="77777777" w:rsidR="00002341" w:rsidRPr="003802CD" w:rsidRDefault="00B42066" w:rsidP="00BB6639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802CD">
        <w:rPr>
          <w:rFonts w:ascii="Arial" w:eastAsia="Calibri" w:hAnsi="Arial" w:cs="Arial"/>
          <w:color w:val="000000"/>
          <w:sz w:val="22"/>
          <w:szCs w:val="22"/>
        </w:rPr>
        <w:t>I per què consti, signo aquest document</w:t>
      </w:r>
    </w:p>
    <w:p w14:paraId="3B197ABD" w14:textId="77777777" w:rsidR="002270C4" w:rsidRPr="003802CD" w:rsidRDefault="002270C4" w:rsidP="00BB6639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780BF22" w14:textId="77777777" w:rsidR="00913D80" w:rsidRPr="003802CD" w:rsidRDefault="00913D80" w:rsidP="00BB6639"/>
    <w:p w14:paraId="7066BEE3" w14:textId="77777777" w:rsidR="00913D80" w:rsidRPr="003802CD" w:rsidRDefault="00913D80" w:rsidP="00BB6639"/>
    <w:p w14:paraId="518AC20A" w14:textId="77777777" w:rsidR="00913D80" w:rsidRPr="003802CD" w:rsidRDefault="00913D80" w:rsidP="00BB6639"/>
    <w:p w14:paraId="4610B69F" w14:textId="77777777" w:rsidR="00913D80" w:rsidRPr="003802CD" w:rsidRDefault="00913D80" w:rsidP="00BB6639"/>
    <w:p w14:paraId="0AAA9B41" w14:textId="77777777" w:rsidR="00913D80" w:rsidRPr="003802CD" w:rsidRDefault="00913D80" w:rsidP="00BB6639"/>
    <w:p w14:paraId="3F26B220" w14:textId="77777777" w:rsidR="00913D80" w:rsidRPr="003802CD" w:rsidRDefault="00913D80" w:rsidP="00BB6639"/>
    <w:p w14:paraId="0213CDF4" w14:textId="77777777" w:rsidR="00913D80" w:rsidRPr="003802CD" w:rsidRDefault="00913D80" w:rsidP="00BB6639"/>
    <w:p w14:paraId="7CE0317F" w14:textId="77777777" w:rsidR="00913D80" w:rsidRPr="003802CD" w:rsidRDefault="00913D80" w:rsidP="00BB6639"/>
    <w:p w14:paraId="5306E00C" w14:textId="77777777" w:rsidR="00913D80" w:rsidRPr="003802CD" w:rsidRDefault="00913D80" w:rsidP="00BB6639"/>
    <w:p w14:paraId="7EC55039" w14:textId="77777777" w:rsidR="00913D80" w:rsidRPr="003802CD" w:rsidRDefault="00913D80" w:rsidP="00BB6639"/>
    <w:sectPr w:rsidR="00913D80" w:rsidRPr="003802CD" w:rsidSect="00E90F1C">
      <w:headerReference w:type="default" r:id="rId8"/>
      <w:footerReference w:type="default" r:id="rId9"/>
      <w:footnotePr>
        <w:numFmt w:val="chicago"/>
      </w:footnotePr>
      <w:type w:val="continuous"/>
      <w:pgSz w:w="11906" w:h="16838"/>
      <w:pgMar w:top="2835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6DCF8" w14:textId="77777777" w:rsidR="00E07C99" w:rsidRDefault="00E07C99">
      <w:r>
        <w:separator/>
      </w:r>
    </w:p>
  </w:endnote>
  <w:endnote w:type="continuationSeparator" w:id="0">
    <w:p w14:paraId="3D2EDF24" w14:textId="77777777" w:rsidR="00E07C99" w:rsidRDefault="00E0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1268462054"/>
      <w:docPartObj>
        <w:docPartGallery w:val="Page Numbers (Bottom of Page)"/>
        <w:docPartUnique/>
      </w:docPartObj>
    </w:sdtPr>
    <w:sdtEndPr/>
    <w:sdtContent>
      <w:p w14:paraId="5340A08B" w14:textId="0BA7FCD0" w:rsidR="00D56387" w:rsidRPr="004C6337" w:rsidRDefault="00D56387">
        <w:pPr>
          <w:pStyle w:val="Piedepgina"/>
          <w:jc w:val="right"/>
          <w:rPr>
            <w:rFonts w:ascii="Arial" w:hAnsi="Arial" w:cs="Arial"/>
            <w:sz w:val="22"/>
            <w:szCs w:val="22"/>
          </w:rPr>
        </w:pPr>
        <w:r w:rsidRPr="004C6337">
          <w:rPr>
            <w:rFonts w:ascii="Arial" w:hAnsi="Arial" w:cs="Arial"/>
            <w:sz w:val="22"/>
            <w:szCs w:val="22"/>
          </w:rPr>
          <w:fldChar w:fldCharType="begin"/>
        </w:r>
        <w:r w:rsidRPr="004C6337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4C6337">
          <w:rPr>
            <w:rFonts w:ascii="Arial" w:hAnsi="Arial" w:cs="Arial"/>
            <w:sz w:val="22"/>
            <w:szCs w:val="22"/>
          </w:rPr>
          <w:fldChar w:fldCharType="separate"/>
        </w:r>
        <w:r w:rsidR="00041988" w:rsidRPr="004C6337">
          <w:rPr>
            <w:rFonts w:ascii="Arial" w:hAnsi="Arial" w:cs="Arial"/>
            <w:noProof/>
            <w:sz w:val="22"/>
            <w:szCs w:val="22"/>
          </w:rPr>
          <w:t>3</w:t>
        </w:r>
        <w:r w:rsidR="00041988" w:rsidRPr="004C6337">
          <w:rPr>
            <w:rFonts w:ascii="Arial" w:hAnsi="Arial" w:cs="Arial"/>
            <w:noProof/>
            <w:sz w:val="22"/>
            <w:szCs w:val="22"/>
          </w:rPr>
          <w:t>5</w:t>
        </w:r>
        <w:r w:rsidRPr="004C6337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715BE735" w14:textId="32629443" w:rsidR="00D56387" w:rsidRDefault="00D563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C0A70" w14:textId="77777777" w:rsidR="00E07C99" w:rsidRDefault="00E07C99">
      <w:r>
        <w:separator/>
      </w:r>
    </w:p>
  </w:footnote>
  <w:footnote w:type="continuationSeparator" w:id="0">
    <w:p w14:paraId="70BF34D0" w14:textId="77777777" w:rsidR="00E07C99" w:rsidRDefault="00E07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3154F91E" w:rsidR="00D56387" w:rsidRDefault="00D56387">
    <w:pPr>
      <w:pStyle w:val="Encabezado"/>
      <w:tabs>
        <w:tab w:val="left" w:pos="1418"/>
      </w:tabs>
      <w:rPr>
        <w:lang w:eastAsia="ca-ES"/>
      </w:rPr>
    </w:pPr>
  </w:p>
  <w:p w14:paraId="05AE5A2C" w14:textId="2500E444" w:rsidR="00D56387" w:rsidRDefault="00D56387" w:rsidP="00036B12">
    <w:pPr>
      <w:ind w:firstLine="709"/>
      <w:rPr>
        <w:rFonts w:ascii="Calibri" w:hAnsi="Calibri" w:cs="Calibri"/>
      </w:rPr>
    </w:pPr>
  </w:p>
  <w:p w14:paraId="0CC603FB" w14:textId="522A06D4" w:rsidR="00D56387" w:rsidRDefault="00D56387">
    <w:pPr>
      <w:rPr>
        <w:rFonts w:ascii="Calibri" w:hAnsi="Calibri" w:cs="Calibri"/>
      </w:rPr>
    </w:pPr>
  </w:p>
  <w:p w14:paraId="23937E4A" w14:textId="319CB0BD" w:rsidR="00D56387" w:rsidRDefault="00D563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922"/>
    <w:multiLevelType w:val="multilevel"/>
    <w:tmpl w:val="2094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4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814BD5"/>
    <w:multiLevelType w:val="multilevel"/>
    <w:tmpl w:val="D8FA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1E5238"/>
    <w:multiLevelType w:val="hybridMultilevel"/>
    <w:tmpl w:val="64AEDCA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40619"/>
    <w:multiLevelType w:val="hybridMultilevel"/>
    <w:tmpl w:val="E5CEC64A"/>
    <w:lvl w:ilvl="0" w:tplc="0403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E53331"/>
    <w:multiLevelType w:val="multilevel"/>
    <w:tmpl w:val="61D48700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440"/>
      </w:pPr>
      <w:rPr>
        <w:rFonts w:hint="default"/>
      </w:rPr>
    </w:lvl>
  </w:abstractNum>
  <w:abstractNum w:abstractNumId="9" w15:restartNumberingAfterBreak="0">
    <w:nsid w:val="16AA35B9"/>
    <w:multiLevelType w:val="hybridMultilevel"/>
    <w:tmpl w:val="33107DC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87495"/>
    <w:multiLevelType w:val="hybridMultilevel"/>
    <w:tmpl w:val="00F28B2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903D22"/>
    <w:multiLevelType w:val="hybridMultilevel"/>
    <w:tmpl w:val="7EBA45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28746540">
      <w:numFmt w:val="bullet"/>
      <w:lvlText w:val="−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A040E"/>
    <w:multiLevelType w:val="hybridMultilevel"/>
    <w:tmpl w:val="6FF68DE4"/>
    <w:lvl w:ilvl="0" w:tplc="C71C1AC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FA21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7439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88DC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200B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D0BF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6C57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3015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F4C0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E0442C1"/>
    <w:multiLevelType w:val="hybridMultilevel"/>
    <w:tmpl w:val="4E161B9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A2A13"/>
    <w:multiLevelType w:val="hybridMultilevel"/>
    <w:tmpl w:val="9CFC121E"/>
    <w:lvl w:ilvl="0" w:tplc="0403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352791"/>
    <w:multiLevelType w:val="multilevel"/>
    <w:tmpl w:val="2F368A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506E08"/>
    <w:multiLevelType w:val="hybridMultilevel"/>
    <w:tmpl w:val="2E9A53EE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2468BE"/>
    <w:multiLevelType w:val="hybridMultilevel"/>
    <w:tmpl w:val="E304A0BE"/>
    <w:lvl w:ilvl="0" w:tplc="005405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3D4306"/>
    <w:multiLevelType w:val="hybridMultilevel"/>
    <w:tmpl w:val="E810558A"/>
    <w:lvl w:ilvl="0" w:tplc="0A221B92">
      <w:numFmt w:val="bullet"/>
      <w:lvlText w:val=""/>
      <w:lvlJc w:val="left"/>
      <w:pPr>
        <w:ind w:left="5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136A4894">
      <w:numFmt w:val="bullet"/>
      <w:lvlText w:val="•"/>
      <w:lvlJc w:val="left"/>
      <w:pPr>
        <w:ind w:left="1528" w:hanging="360"/>
      </w:pPr>
      <w:rPr>
        <w:rFonts w:hint="default"/>
        <w:lang w:val="ca-ES" w:eastAsia="en-US" w:bidi="ar-SA"/>
      </w:rPr>
    </w:lvl>
    <w:lvl w:ilvl="2" w:tplc="DE982FC0">
      <w:numFmt w:val="bullet"/>
      <w:lvlText w:val="•"/>
      <w:lvlJc w:val="left"/>
      <w:pPr>
        <w:ind w:left="2477" w:hanging="360"/>
      </w:pPr>
      <w:rPr>
        <w:rFonts w:hint="default"/>
        <w:lang w:val="ca-ES" w:eastAsia="en-US" w:bidi="ar-SA"/>
      </w:rPr>
    </w:lvl>
    <w:lvl w:ilvl="3" w:tplc="5314A44E">
      <w:numFmt w:val="bullet"/>
      <w:lvlText w:val="•"/>
      <w:lvlJc w:val="left"/>
      <w:pPr>
        <w:ind w:left="3426" w:hanging="360"/>
      </w:pPr>
      <w:rPr>
        <w:rFonts w:hint="default"/>
        <w:lang w:val="ca-ES" w:eastAsia="en-US" w:bidi="ar-SA"/>
      </w:rPr>
    </w:lvl>
    <w:lvl w:ilvl="4" w:tplc="E41A5AA4">
      <w:numFmt w:val="bullet"/>
      <w:lvlText w:val="•"/>
      <w:lvlJc w:val="left"/>
      <w:pPr>
        <w:ind w:left="4375" w:hanging="360"/>
      </w:pPr>
      <w:rPr>
        <w:rFonts w:hint="default"/>
        <w:lang w:val="ca-ES" w:eastAsia="en-US" w:bidi="ar-SA"/>
      </w:rPr>
    </w:lvl>
    <w:lvl w:ilvl="5" w:tplc="97D668B4">
      <w:numFmt w:val="bullet"/>
      <w:lvlText w:val="•"/>
      <w:lvlJc w:val="left"/>
      <w:pPr>
        <w:ind w:left="5324" w:hanging="360"/>
      </w:pPr>
      <w:rPr>
        <w:rFonts w:hint="default"/>
        <w:lang w:val="ca-ES" w:eastAsia="en-US" w:bidi="ar-SA"/>
      </w:rPr>
    </w:lvl>
    <w:lvl w:ilvl="6" w:tplc="2202FDE8">
      <w:numFmt w:val="bullet"/>
      <w:lvlText w:val="•"/>
      <w:lvlJc w:val="left"/>
      <w:pPr>
        <w:ind w:left="6272" w:hanging="360"/>
      </w:pPr>
      <w:rPr>
        <w:rFonts w:hint="default"/>
        <w:lang w:val="ca-ES" w:eastAsia="en-US" w:bidi="ar-SA"/>
      </w:rPr>
    </w:lvl>
    <w:lvl w:ilvl="7" w:tplc="69CC4198">
      <w:numFmt w:val="bullet"/>
      <w:lvlText w:val="•"/>
      <w:lvlJc w:val="left"/>
      <w:pPr>
        <w:ind w:left="7221" w:hanging="360"/>
      </w:pPr>
      <w:rPr>
        <w:rFonts w:hint="default"/>
        <w:lang w:val="ca-ES" w:eastAsia="en-US" w:bidi="ar-SA"/>
      </w:rPr>
    </w:lvl>
    <w:lvl w:ilvl="8" w:tplc="BE0688A2">
      <w:numFmt w:val="bullet"/>
      <w:lvlText w:val="•"/>
      <w:lvlJc w:val="left"/>
      <w:pPr>
        <w:ind w:left="8170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346B201A"/>
    <w:multiLevelType w:val="hybridMultilevel"/>
    <w:tmpl w:val="68342E3C"/>
    <w:lvl w:ilvl="0" w:tplc="040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E371F"/>
    <w:multiLevelType w:val="multilevel"/>
    <w:tmpl w:val="A3DEF2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29" w15:restartNumberingAfterBreak="0">
    <w:nsid w:val="47600327"/>
    <w:multiLevelType w:val="hybridMultilevel"/>
    <w:tmpl w:val="2CE8399A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B280D76"/>
    <w:multiLevelType w:val="multilevel"/>
    <w:tmpl w:val="50CC0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405" w:hanging="40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33" w15:restartNumberingAfterBreak="0">
    <w:nsid w:val="4CDB451F"/>
    <w:multiLevelType w:val="multilevel"/>
    <w:tmpl w:val="8EE0949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34" w15:restartNumberingAfterBreak="0">
    <w:nsid w:val="4CDE2F60"/>
    <w:multiLevelType w:val="hybridMultilevel"/>
    <w:tmpl w:val="7C623F20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4FD316F1"/>
    <w:multiLevelType w:val="hybridMultilevel"/>
    <w:tmpl w:val="84540FA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0B44E04"/>
    <w:multiLevelType w:val="hybridMultilevel"/>
    <w:tmpl w:val="5A1653FC"/>
    <w:lvl w:ilvl="0" w:tplc="654C6BC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F43F14">
      <w:start w:val="1"/>
      <w:numFmt w:val="bullet"/>
      <w:lvlRestart w:val="0"/>
      <w:lvlText w:val="•"/>
      <w:lvlJc w:val="left"/>
      <w:pPr>
        <w:ind w:left="7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B9CCFCA">
      <w:start w:val="1"/>
      <w:numFmt w:val="bullet"/>
      <w:lvlText w:val="▪"/>
      <w:lvlJc w:val="left"/>
      <w:pPr>
        <w:ind w:left="14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A729AAA">
      <w:start w:val="1"/>
      <w:numFmt w:val="bullet"/>
      <w:lvlText w:val="•"/>
      <w:lvlJc w:val="left"/>
      <w:pPr>
        <w:ind w:left="21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7746E36">
      <w:start w:val="1"/>
      <w:numFmt w:val="bullet"/>
      <w:lvlText w:val="o"/>
      <w:lvlJc w:val="left"/>
      <w:pPr>
        <w:ind w:left="28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0684252">
      <w:start w:val="1"/>
      <w:numFmt w:val="bullet"/>
      <w:lvlText w:val="▪"/>
      <w:lvlJc w:val="left"/>
      <w:pPr>
        <w:ind w:left="35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396475C">
      <w:start w:val="1"/>
      <w:numFmt w:val="bullet"/>
      <w:lvlText w:val="•"/>
      <w:lvlJc w:val="left"/>
      <w:pPr>
        <w:ind w:left="43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6803F2C">
      <w:start w:val="1"/>
      <w:numFmt w:val="bullet"/>
      <w:lvlText w:val="o"/>
      <w:lvlJc w:val="left"/>
      <w:pPr>
        <w:ind w:left="50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59A3604">
      <w:start w:val="1"/>
      <w:numFmt w:val="bullet"/>
      <w:lvlText w:val="▪"/>
      <w:lvlJc w:val="left"/>
      <w:pPr>
        <w:ind w:left="57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7162662"/>
    <w:multiLevelType w:val="hybridMultilevel"/>
    <w:tmpl w:val="690C8B24"/>
    <w:lvl w:ilvl="0" w:tplc="16CA9F9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3C622B"/>
    <w:multiLevelType w:val="hybridMultilevel"/>
    <w:tmpl w:val="967EFE9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7AF0CD9"/>
    <w:multiLevelType w:val="hybridMultilevel"/>
    <w:tmpl w:val="4B3244F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A263211"/>
    <w:multiLevelType w:val="hybridMultilevel"/>
    <w:tmpl w:val="CD96A8AE"/>
    <w:lvl w:ilvl="0" w:tplc="828CB0C6">
      <w:start w:val="1"/>
      <w:numFmt w:val="bullet"/>
      <w:lvlText w:val="‐"/>
      <w:lvlJc w:val="left"/>
      <w:pPr>
        <w:ind w:left="502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DB8ABEFA">
      <w:numFmt w:val="bullet"/>
      <w:lvlText w:val="-"/>
      <w:lvlJc w:val="left"/>
      <w:pPr>
        <w:ind w:left="2662" w:hanging="360"/>
      </w:pPr>
      <w:rPr>
        <w:rFonts w:ascii="Arial" w:eastAsia="Arial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D0D03"/>
    <w:multiLevelType w:val="hybridMultilevel"/>
    <w:tmpl w:val="13285B8E"/>
    <w:lvl w:ilvl="0" w:tplc="E39A12AC">
      <w:start w:val="1"/>
      <w:numFmt w:val="decimal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262DBF"/>
    <w:multiLevelType w:val="hybridMultilevel"/>
    <w:tmpl w:val="691A90BE"/>
    <w:lvl w:ilvl="0" w:tplc="629669EE">
      <w:start w:val="4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CFFA8">
      <w:start w:val="1"/>
      <w:numFmt w:val="bullet"/>
      <w:lvlText w:val="•"/>
      <w:lvlJc w:val="left"/>
      <w:pPr>
        <w:ind w:left="1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2AF7BA">
      <w:start w:val="1"/>
      <w:numFmt w:val="bullet"/>
      <w:lvlText w:val="▪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E7B9C">
      <w:start w:val="1"/>
      <w:numFmt w:val="bullet"/>
      <w:lvlText w:val="•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9A2996">
      <w:start w:val="1"/>
      <w:numFmt w:val="bullet"/>
      <w:lvlText w:val="o"/>
      <w:lvlJc w:val="left"/>
      <w:pPr>
        <w:ind w:left="2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5E11A0">
      <w:start w:val="1"/>
      <w:numFmt w:val="bullet"/>
      <w:lvlText w:val="▪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2E10EC">
      <w:start w:val="1"/>
      <w:numFmt w:val="bullet"/>
      <w:lvlText w:val="•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FC9EF4">
      <w:start w:val="1"/>
      <w:numFmt w:val="bullet"/>
      <w:lvlText w:val="o"/>
      <w:lvlJc w:val="left"/>
      <w:pPr>
        <w:ind w:left="4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4E1484">
      <w:start w:val="1"/>
      <w:numFmt w:val="bullet"/>
      <w:lvlText w:val="▪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5B820E4"/>
    <w:multiLevelType w:val="hybridMultilevel"/>
    <w:tmpl w:val="23D4C0C0"/>
    <w:lvl w:ilvl="0" w:tplc="63BED236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2F2C36"/>
    <w:multiLevelType w:val="multilevel"/>
    <w:tmpl w:val="83667174"/>
    <w:lvl w:ilvl="0">
      <w:start w:val="1"/>
      <w:numFmt w:val="bullet"/>
      <w:lvlText w:val=""/>
      <w:lvlJc w:val="left"/>
      <w:pPr>
        <w:tabs>
          <w:tab w:val="num" w:pos="100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04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04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0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04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04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00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4"/>
        </w:tabs>
        <w:ind w:left="7484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AB09F9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DF912C0"/>
    <w:multiLevelType w:val="hybridMultilevel"/>
    <w:tmpl w:val="18108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425FC7"/>
    <w:multiLevelType w:val="hybridMultilevel"/>
    <w:tmpl w:val="2A488BBC"/>
    <w:lvl w:ilvl="0" w:tplc="16CA9F92">
      <w:start w:val="8"/>
      <w:numFmt w:val="bullet"/>
      <w:lvlText w:val="-"/>
      <w:lvlJc w:val="left"/>
      <w:pPr>
        <w:ind w:left="643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3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352601">
    <w:abstractNumId w:val="43"/>
  </w:num>
  <w:num w:numId="2" w16cid:durableId="1658917503">
    <w:abstractNumId w:val="26"/>
  </w:num>
  <w:num w:numId="3" w16cid:durableId="150758606">
    <w:abstractNumId w:val="49"/>
  </w:num>
  <w:num w:numId="4" w16cid:durableId="848062533">
    <w:abstractNumId w:val="47"/>
  </w:num>
  <w:num w:numId="5" w16cid:durableId="1015578011">
    <w:abstractNumId w:val="19"/>
  </w:num>
  <w:num w:numId="6" w16cid:durableId="147876119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664281">
    <w:abstractNumId w:val="24"/>
  </w:num>
  <w:num w:numId="8" w16cid:durableId="1463578523">
    <w:abstractNumId w:val="12"/>
  </w:num>
  <w:num w:numId="9" w16cid:durableId="1518108380">
    <w:abstractNumId w:val="50"/>
  </w:num>
  <w:num w:numId="10" w16cid:durableId="353961130">
    <w:abstractNumId w:val="35"/>
  </w:num>
  <w:num w:numId="11" w16cid:durableId="629286650">
    <w:abstractNumId w:val="8"/>
  </w:num>
  <w:num w:numId="12" w16cid:durableId="126167354">
    <w:abstractNumId w:val="33"/>
  </w:num>
  <w:num w:numId="13" w16cid:durableId="1326279287">
    <w:abstractNumId w:val="28"/>
  </w:num>
  <w:num w:numId="14" w16cid:durableId="1456949002">
    <w:abstractNumId w:val="25"/>
  </w:num>
  <w:num w:numId="15" w16cid:durableId="1979727384">
    <w:abstractNumId w:val="44"/>
  </w:num>
  <w:num w:numId="16" w16cid:durableId="497619013">
    <w:abstractNumId w:val="16"/>
  </w:num>
  <w:num w:numId="17" w16cid:durableId="1686860581">
    <w:abstractNumId w:val="3"/>
  </w:num>
  <w:num w:numId="18" w16cid:durableId="403340212">
    <w:abstractNumId w:val="31"/>
  </w:num>
  <w:num w:numId="19" w16cid:durableId="990864605">
    <w:abstractNumId w:val="4"/>
  </w:num>
  <w:num w:numId="20" w16cid:durableId="2061897058">
    <w:abstractNumId w:val="29"/>
  </w:num>
  <w:num w:numId="21" w16cid:durableId="1733773468">
    <w:abstractNumId w:val="10"/>
  </w:num>
  <w:num w:numId="22" w16cid:durableId="509176489">
    <w:abstractNumId w:val="9"/>
  </w:num>
  <w:num w:numId="23" w16cid:durableId="380329003">
    <w:abstractNumId w:val="1"/>
  </w:num>
  <w:num w:numId="24" w16cid:durableId="170075413">
    <w:abstractNumId w:val="34"/>
  </w:num>
  <w:num w:numId="25" w16cid:durableId="448091348">
    <w:abstractNumId w:val="53"/>
  </w:num>
  <w:num w:numId="26" w16cid:durableId="1487741850">
    <w:abstractNumId w:val="42"/>
  </w:num>
  <w:num w:numId="27" w16cid:durableId="2109499277">
    <w:abstractNumId w:val="52"/>
  </w:num>
  <w:num w:numId="28" w16cid:durableId="1655913559">
    <w:abstractNumId w:val="41"/>
  </w:num>
  <w:num w:numId="29" w16cid:durableId="1898784066">
    <w:abstractNumId w:val="30"/>
  </w:num>
  <w:num w:numId="30" w16cid:durableId="429668890">
    <w:abstractNumId w:val="51"/>
  </w:num>
  <w:num w:numId="31" w16cid:durableId="1142844561">
    <w:abstractNumId w:val="20"/>
  </w:num>
  <w:num w:numId="32" w16cid:durableId="1917469150">
    <w:abstractNumId w:val="40"/>
  </w:num>
  <w:num w:numId="33" w16cid:durableId="769661984">
    <w:abstractNumId w:val="7"/>
  </w:num>
  <w:num w:numId="34" w16cid:durableId="631903120">
    <w:abstractNumId w:val="39"/>
  </w:num>
  <w:num w:numId="35" w16cid:durableId="1078018112">
    <w:abstractNumId w:val="32"/>
  </w:num>
  <w:num w:numId="36" w16cid:durableId="1558664653">
    <w:abstractNumId w:val="14"/>
  </w:num>
  <w:num w:numId="37" w16cid:durableId="2008825541">
    <w:abstractNumId w:val="21"/>
  </w:num>
  <w:num w:numId="38" w16cid:durableId="1408304930">
    <w:abstractNumId w:val="23"/>
  </w:num>
  <w:num w:numId="39" w16cid:durableId="687025396">
    <w:abstractNumId w:val="38"/>
  </w:num>
  <w:num w:numId="40" w16cid:durableId="128715448">
    <w:abstractNumId w:val="2"/>
  </w:num>
  <w:num w:numId="41" w16cid:durableId="74515009">
    <w:abstractNumId w:val="45"/>
  </w:num>
  <w:num w:numId="42" w16cid:durableId="1966614058">
    <w:abstractNumId w:val="36"/>
  </w:num>
  <w:num w:numId="43" w16cid:durableId="637077314">
    <w:abstractNumId w:val="15"/>
  </w:num>
  <w:num w:numId="44" w16cid:durableId="1157303965">
    <w:abstractNumId w:val="13"/>
  </w:num>
  <w:num w:numId="45" w16cid:durableId="1562327838">
    <w:abstractNumId w:val="5"/>
  </w:num>
  <w:num w:numId="46" w16cid:durableId="339696305">
    <w:abstractNumId w:val="6"/>
  </w:num>
  <w:num w:numId="47" w16cid:durableId="204023518">
    <w:abstractNumId w:val="27"/>
  </w:num>
  <w:num w:numId="48" w16cid:durableId="1089615053">
    <w:abstractNumId w:val="46"/>
  </w:num>
  <w:num w:numId="49" w16cid:durableId="2003854424">
    <w:abstractNumId w:val="18"/>
  </w:num>
  <w:num w:numId="50" w16cid:durableId="1504974922">
    <w:abstractNumId w:val="22"/>
  </w:num>
  <w:num w:numId="51" w16cid:durableId="454131381">
    <w:abstractNumId w:val="37"/>
  </w:num>
  <w:num w:numId="52" w16cid:durableId="2109108491">
    <w:abstractNumId w:val="11"/>
  </w:num>
  <w:num w:numId="53" w16cid:durableId="1078090106">
    <w:abstractNumId w:val="4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10AE3"/>
    <w:rsid w:val="00011DD6"/>
    <w:rsid w:val="000120EA"/>
    <w:rsid w:val="00014324"/>
    <w:rsid w:val="00016D15"/>
    <w:rsid w:val="00016E67"/>
    <w:rsid w:val="00017DE3"/>
    <w:rsid w:val="00020957"/>
    <w:rsid w:val="00023038"/>
    <w:rsid w:val="00023F0D"/>
    <w:rsid w:val="0002733D"/>
    <w:rsid w:val="00027B09"/>
    <w:rsid w:val="0003223C"/>
    <w:rsid w:val="00033CDE"/>
    <w:rsid w:val="00034D50"/>
    <w:rsid w:val="00035617"/>
    <w:rsid w:val="00036B12"/>
    <w:rsid w:val="000375E7"/>
    <w:rsid w:val="000416CF"/>
    <w:rsid w:val="00041988"/>
    <w:rsid w:val="00043C0F"/>
    <w:rsid w:val="00046BC4"/>
    <w:rsid w:val="00050E77"/>
    <w:rsid w:val="00052AFD"/>
    <w:rsid w:val="00052CE1"/>
    <w:rsid w:val="0005488C"/>
    <w:rsid w:val="000548D4"/>
    <w:rsid w:val="000564A5"/>
    <w:rsid w:val="00056C02"/>
    <w:rsid w:val="0005721C"/>
    <w:rsid w:val="00060149"/>
    <w:rsid w:val="00061F69"/>
    <w:rsid w:val="00063059"/>
    <w:rsid w:val="00070F72"/>
    <w:rsid w:val="00075894"/>
    <w:rsid w:val="000843B4"/>
    <w:rsid w:val="000847BF"/>
    <w:rsid w:val="00090409"/>
    <w:rsid w:val="00093478"/>
    <w:rsid w:val="000955A8"/>
    <w:rsid w:val="00095C68"/>
    <w:rsid w:val="00097183"/>
    <w:rsid w:val="00097882"/>
    <w:rsid w:val="00097DDE"/>
    <w:rsid w:val="000A0491"/>
    <w:rsid w:val="000A3BBE"/>
    <w:rsid w:val="000A73E1"/>
    <w:rsid w:val="000B042F"/>
    <w:rsid w:val="000B39F2"/>
    <w:rsid w:val="000C0518"/>
    <w:rsid w:val="000C5719"/>
    <w:rsid w:val="000C7649"/>
    <w:rsid w:val="000C77D0"/>
    <w:rsid w:val="000D0CC2"/>
    <w:rsid w:val="000D3E1A"/>
    <w:rsid w:val="000D48FB"/>
    <w:rsid w:val="000D6576"/>
    <w:rsid w:val="000E2E3C"/>
    <w:rsid w:val="000E5BD1"/>
    <w:rsid w:val="000F09FD"/>
    <w:rsid w:val="000F117A"/>
    <w:rsid w:val="000F2521"/>
    <w:rsid w:val="000F3D29"/>
    <w:rsid w:val="000F4668"/>
    <w:rsid w:val="000F4CD4"/>
    <w:rsid w:val="000F5746"/>
    <w:rsid w:val="000F594F"/>
    <w:rsid w:val="000F6998"/>
    <w:rsid w:val="001001FA"/>
    <w:rsid w:val="00102947"/>
    <w:rsid w:val="001122E6"/>
    <w:rsid w:val="001158DA"/>
    <w:rsid w:val="00116249"/>
    <w:rsid w:val="00116CC5"/>
    <w:rsid w:val="001179C7"/>
    <w:rsid w:val="0012013D"/>
    <w:rsid w:val="001202B5"/>
    <w:rsid w:val="0012201A"/>
    <w:rsid w:val="001228F9"/>
    <w:rsid w:val="00127246"/>
    <w:rsid w:val="00131360"/>
    <w:rsid w:val="00132C98"/>
    <w:rsid w:val="00135627"/>
    <w:rsid w:val="00137A08"/>
    <w:rsid w:val="0014053E"/>
    <w:rsid w:val="0014158F"/>
    <w:rsid w:val="001417D5"/>
    <w:rsid w:val="00143390"/>
    <w:rsid w:val="00147CC9"/>
    <w:rsid w:val="001508AF"/>
    <w:rsid w:val="00151CA1"/>
    <w:rsid w:val="0015355E"/>
    <w:rsid w:val="00154196"/>
    <w:rsid w:val="00157FEC"/>
    <w:rsid w:val="001610EB"/>
    <w:rsid w:val="00161E4E"/>
    <w:rsid w:val="00165998"/>
    <w:rsid w:val="00165DF5"/>
    <w:rsid w:val="00166036"/>
    <w:rsid w:val="00167843"/>
    <w:rsid w:val="001706DB"/>
    <w:rsid w:val="00170A91"/>
    <w:rsid w:val="00171633"/>
    <w:rsid w:val="0017368D"/>
    <w:rsid w:val="00176FB6"/>
    <w:rsid w:val="0017719F"/>
    <w:rsid w:val="001808FD"/>
    <w:rsid w:val="00186ACB"/>
    <w:rsid w:val="00193B29"/>
    <w:rsid w:val="00195336"/>
    <w:rsid w:val="00195A2C"/>
    <w:rsid w:val="00195E88"/>
    <w:rsid w:val="001960EF"/>
    <w:rsid w:val="00196413"/>
    <w:rsid w:val="001A4ADE"/>
    <w:rsid w:val="001A62EC"/>
    <w:rsid w:val="001B00CD"/>
    <w:rsid w:val="001B0BAE"/>
    <w:rsid w:val="001B14FE"/>
    <w:rsid w:val="001B23B9"/>
    <w:rsid w:val="001B57D1"/>
    <w:rsid w:val="001B78E5"/>
    <w:rsid w:val="001C07A7"/>
    <w:rsid w:val="001C1256"/>
    <w:rsid w:val="001C190F"/>
    <w:rsid w:val="001C1FC8"/>
    <w:rsid w:val="001C3979"/>
    <w:rsid w:val="001C5B44"/>
    <w:rsid w:val="001C6618"/>
    <w:rsid w:val="001D62F0"/>
    <w:rsid w:val="001D63EC"/>
    <w:rsid w:val="001D6541"/>
    <w:rsid w:val="001D6D9A"/>
    <w:rsid w:val="001E2449"/>
    <w:rsid w:val="001E44CA"/>
    <w:rsid w:val="001E5123"/>
    <w:rsid w:val="001E7010"/>
    <w:rsid w:val="001F0224"/>
    <w:rsid w:val="00201395"/>
    <w:rsid w:val="002019F7"/>
    <w:rsid w:val="00203184"/>
    <w:rsid w:val="002037F1"/>
    <w:rsid w:val="002059F8"/>
    <w:rsid w:val="00207DA4"/>
    <w:rsid w:val="002114D5"/>
    <w:rsid w:val="00212846"/>
    <w:rsid w:val="00215E28"/>
    <w:rsid w:val="002160CE"/>
    <w:rsid w:val="0021708B"/>
    <w:rsid w:val="0022120F"/>
    <w:rsid w:val="00222A09"/>
    <w:rsid w:val="002234C7"/>
    <w:rsid w:val="00223DF8"/>
    <w:rsid w:val="00226817"/>
    <w:rsid w:val="002270C4"/>
    <w:rsid w:val="0022710A"/>
    <w:rsid w:val="00231E17"/>
    <w:rsid w:val="00231F57"/>
    <w:rsid w:val="002339BC"/>
    <w:rsid w:val="002357D2"/>
    <w:rsid w:val="00240735"/>
    <w:rsid w:val="00245836"/>
    <w:rsid w:val="00245C22"/>
    <w:rsid w:val="00246F03"/>
    <w:rsid w:val="00247157"/>
    <w:rsid w:val="00250220"/>
    <w:rsid w:val="00250625"/>
    <w:rsid w:val="00251D13"/>
    <w:rsid w:val="00252172"/>
    <w:rsid w:val="00254E76"/>
    <w:rsid w:val="00256E18"/>
    <w:rsid w:val="00260696"/>
    <w:rsid w:val="00260838"/>
    <w:rsid w:val="0026301C"/>
    <w:rsid w:val="002632A9"/>
    <w:rsid w:val="00264CB9"/>
    <w:rsid w:val="00264E70"/>
    <w:rsid w:val="00272999"/>
    <w:rsid w:val="002731A4"/>
    <w:rsid w:val="00275D4F"/>
    <w:rsid w:val="00276403"/>
    <w:rsid w:val="00277A00"/>
    <w:rsid w:val="00280D5A"/>
    <w:rsid w:val="00280FE4"/>
    <w:rsid w:val="0028130A"/>
    <w:rsid w:val="00283390"/>
    <w:rsid w:val="002862C7"/>
    <w:rsid w:val="00287034"/>
    <w:rsid w:val="00291D8D"/>
    <w:rsid w:val="002920F8"/>
    <w:rsid w:val="0029648D"/>
    <w:rsid w:val="002A35DA"/>
    <w:rsid w:val="002A3662"/>
    <w:rsid w:val="002A39F4"/>
    <w:rsid w:val="002A42F2"/>
    <w:rsid w:val="002B085A"/>
    <w:rsid w:val="002B15BF"/>
    <w:rsid w:val="002B40F7"/>
    <w:rsid w:val="002C43F6"/>
    <w:rsid w:val="002C4558"/>
    <w:rsid w:val="002C5CC0"/>
    <w:rsid w:val="002C738E"/>
    <w:rsid w:val="002D47B8"/>
    <w:rsid w:val="002D5055"/>
    <w:rsid w:val="002D74DA"/>
    <w:rsid w:val="002E06AE"/>
    <w:rsid w:val="002E1785"/>
    <w:rsid w:val="002E57FD"/>
    <w:rsid w:val="002E722C"/>
    <w:rsid w:val="002E7BA5"/>
    <w:rsid w:val="002F0391"/>
    <w:rsid w:val="002F1F65"/>
    <w:rsid w:val="002F22B0"/>
    <w:rsid w:val="002F2430"/>
    <w:rsid w:val="002F3900"/>
    <w:rsid w:val="002F39DF"/>
    <w:rsid w:val="002F4362"/>
    <w:rsid w:val="00300936"/>
    <w:rsid w:val="0030797A"/>
    <w:rsid w:val="00312062"/>
    <w:rsid w:val="003148A1"/>
    <w:rsid w:val="00317525"/>
    <w:rsid w:val="00320364"/>
    <w:rsid w:val="003241D5"/>
    <w:rsid w:val="00332B8E"/>
    <w:rsid w:val="003352F6"/>
    <w:rsid w:val="0034363F"/>
    <w:rsid w:val="00344EA5"/>
    <w:rsid w:val="00345FBA"/>
    <w:rsid w:val="003470BC"/>
    <w:rsid w:val="00353848"/>
    <w:rsid w:val="00357EFA"/>
    <w:rsid w:val="00360D06"/>
    <w:rsid w:val="00363339"/>
    <w:rsid w:val="00363711"/>
    <w:rsid w:val="00364272"/>
    <w:rsid w:val="003666F7"/>
    <w:rsid w:val="0037188E"/>
    <w:rsid w:val="00373476"/>
    <w:rsid w:val="0037543D"/>
    <w:rsid w:val="00375C01"/>
    <w:rsid w:val="003802CD"/>
    <w:rsid w:val="00380342"/>
    <w:rsid w:val="00380FBB"/>
    <w:rsid w:val="003823C3"/>
    <w:rsid w:val="00384220"/>
    <w:rsid w:val="00384915"/>
    <w:rsid w:val="00385850"/>
    <w:rsid w:val="00386234"/>
    <w:rsid w:val="00386C38"/>
    <w:rsid w:val="0039324D"/>
    <w:rsid w:val="00393BCC"/>
    <w:rsid w:val="00397370"/>
    <w:rsid w:val="003A2D49"/>
    <w:rsid w:val="003A43DA"/>
    <w:rsid w:val="003A6445"/>
    <w:rsid w:val="003B11A5"/>
    <w:rsid w:val="003B2FBE"/>
    <w:rsid w:val="003C49D8"/>
    <w:rsid w:val="003C4E68"/>
    <w:rsid w:val="003C6245"/>
    <w:rsid w:val="003C769C"/>
    <w:rsid w:val="003C7A7F"/>
    <w:rsid w:val="003C7DA3"/>
    <w:rsid w:val="003D2A12"/>
    <w:rsid w:val="003D3BC9"/>
    <w:rsid w:val="003D6B55"/>
    <w:rsid w:val="003E06EA"/>
    <w:rsid w:val="003E3429"/>
    <w:rsid w:val="003E485C"/>
    <w:rsid w:val="003E56D4"/>
    <w:rsid w:val="003E6ABC"/>
    <w:rsid w:val="003E7431"/>
    <w:rsid w:val="003E7908"/>
    <w:rsid w:val="003F047E"/>
    <w:rsid w:val="003F104A"/>
    <w:rsid w:val="003F5DEA"/>
    <w:rsid w:val="003F6231"/>
    <w:rsid w:val="003F63E6"/>
    <w:rsid w:val="003F779F"/>
    <w:rsid w:val="004015DF"/>
    <w:rsid w:val="00402B3A"/>
    <w:rsid w:val="004051D1"/>
    <w:rsid w:val="004111C2"/>
    <w:rsid w:val="00415FEA"/>
    <w:rsid w:val="00416B22"/>
    <w:rsid w:val="00416D69"/>
    <w:rsid w:val="0042140D"/>
    <w:rsid w:val="00423CF2"/>
    <w:rsid w:val="00423DC8"/>
    <w:rsid w:val="00424AFF"/>
    <w:rsid w:val="004307A9"/>
    <w:rsid w:val="004326D9"/>
    <w:rsid w:val="004344EC"/>
    <w:rsid w:val="004349F2"/>
    <w:rsid w:val="0043569D"/>
    <w:rsid w:val="00441479"/>
    <w:rsid w:val="004430E9"/>
    <w:rsid w:val="0044395B"/>
    <w:rsid w:val="00443A83"/>
    <w:rsid w:val="004441C2"/>
    <w:rsid w:val="00444FB9"/>
    <w:rsid w:val="00446964"/>
    <w:rsid w:val="00446F7B"/>
    <w:rsid w:val="004539B4"/>
    <w:rsid w:val="00454DB4"/>
    <w:rsid w:val="004562BF"/>
    <w:rsid w:val="004563E6"/>
    <w:rsid w:val="0045790F"/>
    <w:rsid w:val="0046193D"/>
    <w:rsid w:val="0046796F"/>
    <w:rsid w:val="004720A6"/>
    <w:rsid w:val="00472E20"/>
    <w:rsid w:val="0048060E"/>
    <w:rsid w:val="004824C9"/>
    <w:rsid w:val="004841D7"/>
    <w:rsid w:val="004846D8"/>
    <w:rsid w:val="00485DC6"/>
    <w:rsid w:val="004863C8"/>
    <w:rsid w:val="00487288"/>
    <w:rsid w:val="00490F10"/>
    <w:rsid w:val="00491F49"/>
    <w:rsid w:val="00494469"/>
    <w:rsid w:val="004949D1"/>
    <w:rsid w:val="00494E3A"/>
    <w:rsid w:val="00495A5E"/>
    <w:rsid w:val="00495B6E"/>
    <w:rsid w:val="00495CDC"/>
    <w:rsid w:val="00496BF3"/>
    <w:rsid w:val="004971E9"/>
    <w:rsid w:val="004A0AB6"/>
    <w:rsid w:val="004A0AC9"/>
    <w:rsid w:val="004A210E"/>
    <w:rsid w:val="004A3E83"/>
    <w:rsid w:val="004A656D"/>
    <w:rsid w:val="004B03EA"/>
    <w:rsid w:val="004B1F17"/>
    <w:rsid w:val="004B2BC9"/>
    <w:rsid w:val="004B3F76"/>
    <w:rsid w:val="004B4CC7"/>
    <w:rsid w:val="004B5FF3"/>
    <w:rsid w:val="004C1A63"/>
    <w:rsid w:val="004C2ED7"/>
    <w:rsid w:val="004C412E"/>
    <w:rsid w:val="004C56D8"/>
    <w:rsid w:val="004C6337"/>
    <w:rsid w:val="004D0A6F"/>
    <w:rsid w:val="004D2E8F"/>
    <w:rsid w:val="004D32F3"/>
    <w:rsid w:val="004D34DF"/>
    <w:rsid w:val="004D367E"/>
    <w:rsid w:val="004D44D3"/>
    <w:rsid w:val="004D4BFB"/>
    <w:rsid w:val="004D5E17"/>
    <w:rsid w:val="004D6A96"/>
    <w:rsid w:val="004D7C2E"/>
    <w:rsid w:val="004E0162"/>
    <w:rsid w:val="004E17F6"/>
    <w:rsid w:val="004E199C"/>
    <w:rsid w:val="004E31AB"/>
    <w:rsid w:val="004E3693"/>
    <w:rsid w:val="004E6D77"/>
    <w:rsid w:val="004F189F"/>
    <w:rsid w:val="004F1EFA"/>
    <w:rsid w:val="004F43E3"/>
    <w:rsid w:val="004F5B91"/>
    <w:rsid w:val="004F7CB1"/>
    <w:rsid w:val="005033BD"/>
    <w:rsid w:val="005065C8"/>
    <w:rsid w:val="0051093A"/>
    <w:rsid w:val="005124ED"/>
    <w:rsid w:val="005130F1"/>
    <w:rsid w:val="0051333F"/>
    <w:rsid w:val="0051635F"/>
    <w:rsid w:val="00516ACF"/>
    <w:rsid w:val="00520EC8"/>
    <w:rsid w:val="0052147F"/>
    <w:rsid w:val="00521CB3"/>
    <w:rsid w:val="00521D81"/>
    <w:rsid w:val="00521E43"/>
    <w:rsid w:val="00522C7C"/>
    <w:rsid w:val="00527BD2"/>
    <w:rsid w:val="0053230F"/>
    <w:rsid w:val="00535564"/>
    <w:rsid w:val="00535D0E"/>
    <w:rsid w:val="00537F6D"/>
    <w:rsid w:val="00537F96"/>
    <w:rsid w:val="005404E6"/>
    <w:rsid w:val="00541013"/>
    <w:rsid w:val="00541E6F"/>
    <w:rsid w:val="00544C1A"/>
    <w:rsid w:val="0054650B"/>
    <w:rsid w:val="0054706E"/>
    <w:rsid w:val="0054745B"/>
    <w:rsid w:val="00550DAF"/>
    <w:rsid w:val="00552B1C"/>
    <w:rsid w:val="00553DAC"/>
    <w:rsid w:val="00554647"/>
    <w:rsid w:val="005571C0"/>
    <w:rsid w:val="00557D30"/>
    <w:rsid w:val="005605CB"/>
    <w:rsid w:val="00563AA3"/>
    <w:rsid w:val="00563D3C"/>
    <w:rsid w:val="00564A90"/>
    <w:rsid w:val="00564C1E"/>
    <w:rsid w:val="005671A5"/>
    <w:rsid w:val="005675A5"/>
    <w:rsid w:val="005677EF"/>
    <w:rsid w:val="00570DF6"/>
    <w:rsid w:val="00572950"/>
    <w:rsid w:val="00572AA5"/>
    <w:rsid w:val="0057341E"/>
    <w:rsid w:val="00577B67"/>
    <w:rsid w:val="005808AB"/>
    <w:rsid w:val="00581039"/>
    <w:rsid w:val="00581328"/>
    <w:rsid w:val="00581849"/>
    <w:rsid w:val="00583A7D"/>
    <w:rsid w:val="00585757"/>
    <w:rsid w:val="005857F6"/>
    <w:rsid w:val="005906B8"/>
    <w:rsid w:val="00590C61"/>
    <w:rsid w:val="00593510"/>
    <w:rsid w:val="0059506E"/>
    <w:rsid w:val="00595F1B"/>
    <w:rsid w:val="00596BB6"/>
    <w:rsid w:val="00597F0F"/>
    <w:rsid w:val="005A2A48"/>
    <w:rsid w:val="005A31F3"/>
    <w:rsid w:val="005A59E8"/>
    <w:rsid w:val="005A6C12"/>
    <w:rsid w:val="005B0323"/>
    <w:rsid w:val="005B2583"/>
    <w:rsid w:val="005B2993"/>
    <w:rsid w:val="005B3216"/>
    <w:rsid w:val="005B397A"/>
    <w:rsid w:val="005C0FC5"/>
    <w:rsid w:val="005C2DF6"/>
    <w:rsid w:val="005D1B4C"/>
    <w:rsid w:val="005D2535"/>
    <w:rsid w:val="005D2DDE"/>
    <w:rsid w:val="005D32DB"/>
    <w:rsid w:val="005D3CE2"/>
    <w:rsid w:val="005D3E1F"/>
    <w:rsid w:val="005D44E0"/>
    <w:rsid w:val="005D5AB3"/>
    <w:rsid w:val="005D7AD3"/>
    <w:rsid w:val="005E3F99"/>
    <w:rsid w:val="005E4C4D"/>
    <w:rsid w:val="005E7C22"/>
    <w:rsid w:val="005F0117"/>
    <w:rsid w:val="005F1EFF"/>
    <w:rsid w:val="005F3428"/>
    <w:rsid w:val="005F436C"/>
    <w:rsid w:val="005F5CF2"/>
    <w:rsid w:val="0060007C"/>
    <w:rsid w:val="00600B82"/>
    <w:rsid w:val="006025EC"/>
    <w:rsid w:val="00603C77"/>
    <w:rsid w:val="00604D20"/>
    <w:rsid w:val="00605B44"/>
    <w:rsid w:val="00607D23"/>
    <w:rsid w:val="00611CE3"/>
    <w:rsid w:val="00611FBC"/>
    <w:rsid w:val="00612B84"/>
    <w:rsid w:val="00613178"/>
    <w:rsid w:val="006131DD"/>
    <w:rsid w:val="00616C52"/>
    <w:rsid w:val="00617F4F"/>
    <w:rsid w:val="00620F9C"/>
    <w:rsid w:val="0062234C"/>
    <w:rsid w:val="00622741"/>
    <w:rsid w:val="0063039F"/>
    <w:rsid w:val="006313E0"/>
    <w:rsid w:val="006351D8"/>
    <w:rsid w:val="00635432"/>
    <w:rsid w:val="006363ED"/>
    <w:rsid w:val="0063666D"/>
    <w:rsid w:val="00636A31"/>
    <w:rsid w:val="00636BAC"/>
    <w:rsid w:val="00636C3F"/>
    <w:rsid w:val="006408C8"/>
    <w:rsid w:val="00642D0C"/>
    <w:rsid w:val="00643199"/>
    <w:rsid w:val="00644DDB"/>
    <w:rsid w:val="0065075F"/>
    <w:rsid w:val="00652BD6"/>
    <w:rsid w:val="00654556"/>
    <w:rsid w:val="0065548D"/>
    <w:rsid w:val="00655833"/>
    <w:rsid w:val="00655E62"/>
    <w:rsid w:val="006569C7"/>
    <w:rsid w:val="00656A87"/>
    <w:rsid w:val="006578D9"/>
    <w:rsid w:val="00660938"/>
    <w:rsid w:val="00661CA4"/>
    <w:rsid w:val="00661E33"/>
    <w:rsid w:val="00667B4B"/>
    <w:rsid w:val="00671AED"/>
    <w:rsid w:val="00675AAE"/>
    <w:rsid w:val="00675D03"/>
    <w:rsid w:val="00680003"/>
    <w:rsid w:val="00686E3B"/>
    <w:rsid w:val="00687C91"/>
    <w:rsid w:val="006916FB"/>
    <w:rsid w:val="00692FC1"/>
    <w:rsid w:val="0069373E"/>
    <w:rsid w:val="006938BC"/>
    <w:rsid w:val="00693B77"/>
    <w:rsid w:val="00693F26"/>
    <w:rsid w:val="00696EE9"/>
    <w:rsid w:val="006A17E4"/>
    <w:rsid w:val="006A39F3"/>
    <w:rsid w:val="006A3F98"/>
    <w:rsid w:val="006A774E"/>
    <w:rsid w:val="006B103A"/>
    <w:rsid w:val="006B2F58"/>
    <w:rsid w:val="006B3CB4"/>
    <w:rsid w:val="006B512E"/>
    <w:rsid w:val="006B60A8"/>
    <w:rsid w:val="006C2791"/>
    <w:rsid w:val="006C3A06"/>
    <w:rsid w:val="006C4ED0"/>
    <w:rsid w:val="006D08EF"/>
    <w:rsid w:val="006D2661"/>
    <w:rsid w:val="006D450B"/>
    <w:rsid w:val="006D4EFC"/>
    <w:rsid w:val="006D7BB4"/>
    <w:rsid w:val="006E326B"/>
    <w:rsid w:val="006E4BA7"/>
    <w:rsid w:val="006E5631"/>
    <w:rsid w:val="006E7670"/>
    <w:rsid w:val="006F0E35"/>
    <w:rsid w:val="006F20B4"/>
    <w:rsid w:val="006F543F"/>
    <w:rsid w:val="006F7724"/>
    <w:rsid w:val="00700718"/>
    <w:rsid w:val="00701FB1"/>
    <w:rsid w:val="0071061C"/>
    <w:rsid w:val="007145BE"/>
    <w:rsid w:val="00715195"/>
    <w:rsid w:val="00715B77"/>
    <w:rsid w:val="007209DF"/>
    <w:rsid w:val="00721EB1"/>
    <w:rsid w:val="007232A9"/>
    <w:rsid w:val="00724CC7"/>
    <w:rsid w:val="0072628E"/>
    <w:rsid w:val="00727A41"/>
    <w:rsid w:val="00727F52"/>
    <w:rsid w:val="007310C2"/>
    <w:rsid w:val="00731E63"/>
    <w:rsid w:val="00734A28"/>
    <w:rsid w:val="00735F68"/>
    <w:rsid w:val="007365D5"/>
    <w:rsid w:val="00736687"/>
    <w:rsid w:val="0074381F"/>
    <w:rsid w:val="00750E8B"/>
    <w:rsid w:val="0075491A"/>
    <w:rsid w:val="00757725"/>
    <w:rsid w:val="00760023"/>
    <w:rsid w:val="00761636"/>
    <w:rsid w:val="00764716"/>
    <w:rsid w:val="00766C88"/>
    <w:rsid w:val="00770066"/>
    <w:rsid w:val="007724F7"/>
    <w:rsid w:val="00772EC2"/>
    <w:rsid w:val="0077363C"/>
    <w:rsid w:val="00774877"/>
    <w:rsid w:val="00775BF2"/>
    <w:rsid w:val="00777677"/>
    <w:rsid w:val="00780FC5"/>
    <w:rsid w:val="00781660"/>
    <w:rsid w:val="00785581"/>
    <w:rsid w:val="007864ED"/>
    <w:rsid w:val="007905EF"/>
    <w:rsid w:val="00793120"/>
    <w:rsid w:val="007941BA"/>
    <w:rsid w:val="00795418"/>
    <w:rsid w:val="00796544"/>
    <w:rsid w:val="007A0F72"/>
    <w:rsid w:val="007A24B1"/>
    <w:rsid w:val="007A3324"/>
    <w:rsid w:val="007A53B1"/>
    <w:rsid w:val="007A55DF"/>
    <w:rsid w:val="007A6723"/>
    <w:rsid w:val="007B1AF1"/>
    <w:rsid w:val="007B323A"/>
    <w:rsid w:val="007B34BD"/>
    <w:rsid w:val="007B3BA4"/>
    <w:rsid w:val="007B49D2"/>
    <w:rsid w:val="007B5CB4"/>
    <w:rsid w:val="007C010A"/>
    <w:rsid w:val="007C4CCC"/>
    <w:rsid w:val="007C5A3E"/>
    <w:rsid w:val="007D0DDC"/>
    <w:rsid w:val="007D6DF8"/>
    <w:rsid w:val="007D722F"/>
    <w:rsid w:val="007E0FB0"/>
    <w:rsid w:val="007E5DAB"/>
    <w:rsid w:val="007F1AD3"/>
    <w:rsid w:val="007F1C47"/>
    <w:rsid w:val="007F264F"/>
    <w:rsid w:val="007F5FC2"/>
    <w:rsid w:val="008105A0"/>
    <w:rsid w:val="00810AD1"/>
    <w:rsid w:val="0081464D"/>
    <w:rsid w:val="00814C7C"/>
    <w:rsid w:val="00815B82"/>
    <w:rsid w:val="00816FFB"/>
    <w:rsid w:val="008204B4"/>
    <w:rsid w:val="00821451"/>
    <w:rsid w:val="00823CE7"/>
    <w:rsid w:val="00823DD3"/>
    <w:rsid w:val="00827484"/>
    <w:rsid w:val="008307F5"/>
    <w:rsid w:val="008328E7"/>
    <w:rsid w:val="00834A66"/>
    <w:rsid w:val="00834B73"/>
    <w:rsid w:val="0084066B"/>
    <w:rsid w:val="008421FF"/>
    <w:rsid w:val="00845955"/>
    <w:rsid w:val="00850548"/>
    <w:rsid w:val="008516A8"/>
    <w:rsid w:val="00852CBE"/>
    <w:rsid w:val="00852DD1"/>
    <w:rsid w:val="00854C2C"/>
    <w:rsid w:val="00861783"/>
    <w:rsid w:val="00865BD1"/>
    <w:rsid w:val="00871801"/>
    <w:rsid w:val="0087180E"/>
    <w:rsid w:val="008733C4"/>
    <w:rsid w:val="0087546C"/>
    <w:rsid w:val="00876A4A"/>
    <w:rsid w:val="00876BAB"/>
    <w:rsid w:val="00876C13"/>
    <w:rsid w:val="00880106"/>
    <w:rsid w:val="00881EB2"/>
    <w:rsid w:val="00884843"/>
    <w:rsid w:val="00885FD4"/>
    <w:rsid w:val="008879A1"/>
    <w:rsid w:val="00890D0E"/>
    <w:rsid w:val="0089169A"/>
    <w:rsid w:val="00892590"/>
    <w:rsid w:val="00893D1A"/>
    <w:rsid w:val="008A0B1A"/>
    <w:rsid w:val="008A171C"/>
    <w:rsid w:val="008A429F"/>
    <w:rsid w:val="008A44BC"/>
    <w:rsid w:val="008A69AD"/>
    <w:rsid w:val="008B1B5C"/>
    <w:rsid w:val="008B5B6C"/>
    <w:rsid w:val="008B6083"/>
    <w:rsid w:val="008B7E85"/>
    <w:rsid w:val="008C383F"/>
    <w:rsid w:val="008C47AF"/>
    <w:rsid w:val="008C67DE"/>
    <w:rsid w:val="008C6E1E"/>
    <w:rsid w:val="008D0F52"/>
    <w:rsid w:val="008D5003"/>
    <w:rsid w:val="008D5189"/>
    <w:rsid w:val="008E3A7A"/>
    <w:rsid w:val="008E53C6"/>
    <w:rsid w:val="008E561F"/>
    <w:rsid w:val="008E586E"/>
    <w:rsid w:val="008E5E16"/>
    <w:rsid w:val="008E68B9"/>
    <w:rsid w:val="008E7E48"/>
    <w:rsid w:val="008F03D8"/>
    <w:rsid w:val="008F06D8"/>
    <w:rsid w:val="008F2315"/>
    <w:rsid w:val="008F2580"/>
    <w:rsid w:val="008F3849"/>
    <w:rsid w:val="008F542A"/>
    <w:rsid w:val="008F72D3"/>
    <w:rsid w:val="008F7B36"/>
    <w:rsid w:val="009060AA"/>
    <w:rsid w:val="009063AF"/>
    <w:rsid w:val="00906487"/>
    <w:rsid w:val="00907EDC"/>
    <w:rsid w:val="00910016"/>
    <w:rsid w:val="00911076"/>
    <w:rsid w:val="00911AF1"/>
    <w:rsid w:val="00911C5F"/>
    <w:rsid w:val="0091382B"/>
    <w:rsid w:val="00913D80"/>
    <w:rsid w:val="00915C75"/>
    <w:rsid w:val="00917B4E"/>
    <w:rsid w:val="009203F5"/>
    <w:rsid w:val="00923B4B"/>
    <w:rsid w:val="00925E99"/>
    <w:rsid w:val="00932B57"/>
    <w:rsid w:val="0093614E"/>
    <w:rsid w:val="0093704B"/>
    <w:rsid w:val="00937AE0"/>
    <w:rsid w:val="00941416"/>
    <w:rsid w:val="0094389E"/>
    <w:rsid w:val="00944885"/>
    <w:rsid w:val="00945A0D"/>
    <w:rsid w:val="00945F93"/>
    <w:rsid w:val="009501F4"/>
    <w:rsid w:val="00957D12"/>
    <w:rsid w:val="00961F02"/>
    <w:rsid w:val="00962960"/>
    <w:rsid w:val="00965240"/>
    <w:rsid w:val="0096718F"/>
    <w:rsid w:val="00971B05"/>
    <w:rsid w:val="00971B53"/>
    <w:rsid w:val="00972026"/>
    <w:rsid w:val="00972E41"/>
    <w:rsid w:val="00975604"/>
    <w:rsid w:val="00977505"/>
    <w:rsid w:val="0098079C"/>
    <w:rsid w:val="00980F57"/>
    <w:rsid w:val="00981042"/>
    <w:rsid w:val="00982828"/>
    <w:rsid w:val="00984F4D"/>
    <w:rsid w:val="0098565A"/>
    <w:rsid w:val="00986DE2"/>
    <w:rsid w:val="009906D2"/>
    <w:rsid w:val="00990797"/>
    <w:rsid w:val="009918A0"/>
    <w:rsid w:val="00991C29"/>
    <w:rsid w:val="00993270"/>
    <w:rsid w:val="00993D9C"/>
    <w:rsid w:val="0099407A"/>
    <w:rsid w:val="0099793F"/>
    <w:rsid w:val="009A0D2F"/>
    <w:rsid w:val="009A2969"/>
    <w:rsid w:val="009A3C4D"/>
    <w:rsid w:val="009A3F40"/>
    <w:rsid w:val="009A3FE4"/>
    <w:rsid w:val="009B0AB9"/>
    <w:rsid w:val="009B5C62"/>
    <w:rsid w:val="009B61A3"/>
    <w:rsid w:val="009B6C45"/>
    <w:rsid w:val="009C057D"/>
    <w:rsid w:val="009C0E49"/>
    <w:rsid w:val="009C219B"/>
    <w:rsid w:val="009C301C"/>
    <w:rsid w:val="009C3B80"/>
    <w:rsid w:val="009C5413"/>
    <w:rsid w:val="009C6ABE"/>
    <w:rsid w:val="009D1B47"/>
    <w:rsid w:val="009E11A7"/>
    <w:rsid w:val="009E3E41"/>
    <w:rsid w:val="009E559B"/>
    <w:rsid w:val="009E5C21"/>
    <w:rsid w:val="009E605B"/>
    <w:rsid w:val="009F261B"/>
    <w:rsid w:val="009F4306"/>
    <w:rsid w:val="009F4E4B"/>
    <w:rsid w:val="009F5A27"/>
    <w:rsid w:val="009F720D"/>
    <w:rsid w:val="00A0000C"/>
    <w:rsid w:val="00A06C36"/>
    <w:rsid w:val="00A11370"/>
    <w:rsid w:val="00A145AC"/>
    <w:rsid w:val="00A14CE0"/>
    <w:rsid w:val="00A2068F"/>
    <w:rsid w:val="00A221F2"/>
    <w:rsid w:val="00A30DB3"/>
    <w:rsid w:val="00A318B5"/>
    <w:rsid w:val="00A32363"/>
    <w:rsid w:val="00A3300F"/>
    <w:rsid w:val="00A33ECB"/>
    <w:rsid w:val="00A3731A"/>
    <w:rsid w:val="00A3771A"/>
    <w:rsid w:val="00A50CEC"/>
    <w:rsid w:val="00A5425F"/>
    <w:rsid w:val="00A56FEB"/>
    <w:rsid w:val="00A63348"/>
    <w:rsid w:val="00A640E7"/>
    <w:rsid w:val="00A65E80"/>
    <w:rsid w:val="00A660A8"/>
    <w:rsid w:val="00A66901"/>
    <w:rsid w:val="00A70229"/>
    <w:rsid w:val="00A73594"/>
    <w:rsid w:val="00A76A7A"/>
    <w:rsid w:val="00A77292"/>
    <w:rsid w:val="00A8156A"/>
    <w:rsid w:val="00A825A3"/>
    <w:rsid w:val="00A83556"/>
    <w:rsid w:val="00A841B9"/>
    <w:rsid w:val="00A875B6"/>
    <w:rsid w:val="00A917AF"/>
    <w:rsid w:val="00A91F1B"/>
    <w:rsid w:val="00A9507A"/>
    <w:rsid w:val="00A96A07"/>
    <w:rsid w:val="00A971EB"/>
    <w:rsid w:val="00AA15E8"/>
    <w:rsid w:val="00AA24A8"/>
    <w:rsid w:val="00AA271A"/>
    <w:rsid w:val="00AA2909"/>
    <w:rsid w:val="00AA6003"/>
    <w:rsid w:val="00AA742C"/>
    <w:rsid w:val="00AB440F"/>
    <w:rsid w:val="00AB550F"/>
    <w:rsid w:val="00AB6159"/>
    <w:rsid w:val="00AB7094"/>
    <w:rsid w:val="00AC13B6"/>
    <w:rsid w:val="00AC1B8D"/>
    <w:rsid w:val="00AC272F"/>
    <w:rsid w:val="00AC2E3E"/>
    <w:rsid w:val="00AC525E"/>
    <w:rsid w:val="00AC5993"/>
    <w:rsid w:val="00AC68B1"/>
    <w:rsid w:val="00AC77E8"/>
    <w:rsid w:val="00AD5355"/>
    <w:rsid w:val="00AD5AFF"/>
    <w:rsid w:val="00AE1FE7"/>
    <w:rsid w:val="00AE29CE"/>
    <w:rsid w:val="00AE29F5"/>
    <w:rsid w:val="00AE63CC"/>
    <w:rsid w:val="00AF2DB5"/>
    <w:rsid w:val="00AF3DBC"/>
    <w:rsid w:val="00AF63B8"/>
    <w:rsid w:val="00AF684C"/>
    <w:rsid w:val="00AF7135"/>
    <w:rsid w:val="00B069E7"/>
    <w:rsid w:val="00B1372F"/>
    <w:rsid w:val="00B157E1"/>
    <w:rsid w:val="00B15E7D"/>
    <w:rsid w:val="00B16D6B"/>
    <w:rsid w:val="00B17917"/>
    <w:rsid w:val="00B22648"/>
    <w:rsid w:val="00B23435"/>
    <w:rsid w:val="00B2397A"/>
    <w:rsid w:val="00B24BF1"/>
    <w:rsid w:val="00B24E86"/>
    <w:rsid w:val="00B256D0"/>
    <w:rsid w:val="00B262AC"/>
    <w:rsid w:val="00B27604"/>
    <w:rsid w:val="00B30742"/>
    <w:rsid w:val="00B30961"/>
    <w:rsid w:val="00B30E2A"/>
    <w:rsid w:val="00B30FC2"/>
    <w:rsid w:val="00B3420D"/>
    <w:rsid w:val="00B375E6"/>
    <w:rsid w:val="00B40C0E"/>
    <w:rsid w:val="00B42066"/>
    <w:rsid w:val="00B44CB1"/>
    <w:rsid w:val="00B44E15"/>
    <w:rsid w:val="00B468C8"/>
    <w:rsid w:val="00B530AA"/>
    <w:rsid w:val="00B6119C"/>
    <w:rsid w:val="00B6148E"/>
    <w:rsid w:val="00B638BD"/>
    <w:rsid w:val="00B63A57"/>
    <w:rsid w:val="00B64A28"/>
    <w:rsid w:val="00B703BA"/>
    <w:rsid w:val="00B71465"/>
    <w:rsid w:val="00B71CEB"/>
    <w:rsid w:val="00B72C47"/>
    <w:rsid w:val="00B73C93"/>
    <w:rsid w:val="00B75936"/>
    <w:rsid w:val="00B813B1"/>
    <w:rsid w:val="00B818C9"/>
    <w:rsid w:val="00B81ADC"/>
    <w:rsid w:val="00B81FE1"/>
    <w:rsid w:val="00B85682"/>
    <w:rsid w:val="00B90B15"/>
    <w:rsid w:val="00B9369A"/>
    <w:rsid w:val="00B945CD"/>
    <w:rsid w:val="00BA0FAF"/>
    <w:rsid w:val="00BA11BA"/>
    <w:rsid w:val="00BA1A64"/>
    <w:rsid w:val="00BB0147"/>
    <w:rsid w:val="00BB1647"/>
    <w:rsid w:val="00BB1BE7"/>
    <w:rsid w:val="00BB20A7"/>
    <w:rsid w:val="00BB2409"/>
    <w:rsid w:val="00BB2C97"/>
    <w:rsid w:val="00BB488A"/>
    <w:rsid w:val="00BB6639"/>
    <w:rsid w:val="00BB78A6"/>
    <w:rsid w:val="00BC1250"/>
    <w:rsid w:val="00BC4C01"/>
    <w:rsid w:val="00BC6D29"/>
    <w:rsid w:val="00BC7F54"/>
    <w:rsid w:val="00BD472E"/>
    <w:rsid w:val="00BD4DC3"/>
    <w:rsid w:val="00BD519A"/>
    <w:rsid w:val="00BD5516"/>
    <w:rsid w:val="00BD6CE9"/>
    <w:rsid w:val="00BE0223"/>
    <w:rsid w:val="00BE0358"/>
    <w:rsid w:val="00BE0AFB"/>
    <w:rsid w:val="00BE206A"/>
    <w:rsid w:val="00BE234D"/>
    <w:rsid w:val="00BE250D"/>
    <w:rsid w:val="00BE2754"/>
    <w:rsid w:val="00BF1898"/>
    <w:rsid w:val="00BF2718"/>
    <w:rsid w:val="00BF36ED"/>
    <w:rsid w:val="00BF439A"/>
    <w:rsid w:val="00BF46DA"/>
    <w:rsid w:val="00BF5795"/>
    <w:rsid w:val="00BF5D0F"/>
    <w:rsid w:val="00BF7DEA"/>
    <w:rsid w:val="00BF7FE3"/>
    <w:rsid w:val="00C02AFD"/>
    <w:rsid w:val="00C0359B"/>
    <w:rsid w:val="00C11A89"/>
    <w:rsid w:val="00C13973"/>
    <w:rsid w:val="00C1673F"/>
    <w:rsid w:val="00C1713D"/>
    <w:rsid w:val="00C27808"/>
    <w:rsid w:val="00C304EA"/>
    <w:rsid w:val="00C3374A"/>
    <w:rsid w:val="00C33943"/>
    <w:rsid w:val="00C33F78"/>
    <w:rsid w:val="00C34FC8"/>
    <w:rsid w:val="00C36D8E"/>
    <w:rsid w:val="00C426D5"/>
    <w:rsid w:val="00C4733E"/>
    <w:rsid w:val="00C51012"/>
    <w:rsid w:val="00C563A4"/>
    <w:rsid w:val="00C578DA"/>
    <w:rsid w:val="00C57AB1"/>
    <w:rsid w:val="00C61262"/>
    <w:rsid w:val="00C62EC3"/>
    <w:rsid w:val="00C63CA8"/>
    <w:rsid w:val="00C65A12"/>
    <w:rsid w:val="00C66101"/>
    <w:rsid w:val="00C7145A"/>
    <w:rsid w:val="00C71948"/>
    <w:rsid w:val="00C72108"/>
    <w:rsid w:val="00C74ADF"/>
    <w:rsid w:val="00C759CC"/>
    <w:rsid w:val="00C75EE9"/>
    <w:rsid w:val="00C81C22"/>
    <w:rsid w:val="00C827C9"/>
    <w:rsid w:val="00C82D3F"/>
    <w:rsid w:val="00C82E6D"/>
    <w:rsid w:val="00C832D5"/>
    <w:rsid w:val="00C90DBF"/>
    <w:rsid w:val="00C92909"/>
    <w:rsid w:val="00C94928"/>
    <w:rsid w:val="00C94DFB"/>
    <w:rsid w:val="00C953B2"/>
    <w:rsid w:val="00C9663F"/>
    <w:rsid w:val="00C97D26"/>
    <w:rsid w:val="00CA04DF"/>
    <w:rsid w:val="00CA12D2"/>
    <w:rsid w:val="00CA1AE1"/>
    <w:rsid w:val="00CA23D0"/>
    <w:rsid w:val="00CA5383"/>
    <w:rsid w:val="00CA6257"/>
    <w:rsid w:val="00CA7AE4"/>
    <w:rsid w:val="00CB2FB0"/>
    <w:rsid w:val="00CB3652"/>
    <w:rsid w:val="00CB3832"/>
    <w:rsid w:val="00CB39DE"/>
    <w:rsid w:val="00CB5004"/>
    <w:rsid w:val="00CB6FB0"/>
    <w:rsid w:val="00CB7C58"/>
    <w:rsid w:val="00CB7FD9"/>
    <w:rsid w:val="00CC1CED"/>
    <w:rsid w:val="00CD36E9"/>
    <w:rsid w:val="00CD3CB7"/>
    <w:rsid w:val="00CD5331"/>
    <w:rsid w:val="00CD5899"/>
    <w:rsid w:val="00CD6DC1"/>
    <w:rsid w:val="00CD7666"/>
    <w:rsid w:val="00CE2D29"/>
    <w:rsid w:val="00CE4019"/>
    <w:rsid w:val="00CE42A1"/>
    <w:rsid w:val="00CE4645"/>
    <w:rsid w:val="00CE55B1"/>
    <w:rsid w:val="00CE796A"/>
    <w:rsid w:val="00CF0468"/>
    <w:rsid w:val="00CF0FFD"/>
    <w:rsid w:val="00CF15B5"/>
    <w:rsid w:val="00CF2283"/>
    <w:rsid w:val="00CF5CF0"/>
    <w:rsid w:val="00D00C5B"/>
    <w:rsid w:val="00D039BB"/>
    <w:rsid w:val="00D05766"/>
    <w:rsid w:val="00D0640E"/>
    <w:rsid w:val="00D064BE"/>
    <w:rsid w:val="00D07A96"/>
    <w:rsid w:val="00D102AF"/>
    <w:rsid w:val="00D10B6B"/>
    <w:rsid w:val="00D114B2"/>
    <w:rsid w:val="00D114CA"/>
    <w:rsid w:val="00D13DE0"/>
    <w:rsid w:val="00D16A23"/>
    <w:rsid w:val="00D17214"/>
    <w:rsid w:val="00D17906"/>
    <w:rsid w:val="00D21350"/>
    <w:rsid w:val="00D21979"/>
    <w:rsid w:val="00D23C5B"/>
    <w:rsid w:val="00D24C65"/>
    <w:rsid w:val="00D25A19"/>
    <w:rsid w:val="00D30907"/>
    <w:rsid w:val="00D30E08"/>
    <w:rsid w:val="00D31297"/>
    <w:rsid w:val="00D33C85"/>
    <w:rsid w:val="00D3780B"/>
    <w:rsid w:val="00D4218D"/>
    <w:rsid w:val="00D45246"/>
    <w:rsid w:val="00D45813"/>
    <w:rsid w:val="00D518B6"/>
    <w:rsid w:val="00D52C66"/>
    <w:rsid w:val="00D56387"/>
    <w:rsid w:val="00D60476"/>
    <w:rsid w:val="00D60C92"/>
    <w:rsid w:val="00D614DF"/>
    <w:rsid w:val="00D6225F"/>
    <w:rsid w:val="00D64D86"/>
    <w:rsid w:val="00D65AFC"/>
    <w:rsid w:val="00D6628F"/>
    <w:rsid w:val="00D6758A"/>
    <w:rsid w:val="00D70A24"/>
    <w:rsid w:val="00D73632"/>
    <w:rsid w:val="00D75CAE"/>
    <w:rsid w:val="00D75EAA"/>
    <w:rsid w:val="00D76B33"/>
    <w:rsid w:val="00D8098C"/>
    <w:rsid w:val="00D80AC5"/>
    <w:rsid w:val="00D82FF2"/>
    <w:rsid w:val="00D83CDB"/>
    <w:rsid w:val="00D842A1"/>
    <w:rsid w:val="00D85EC5"/>
    <w:rsid w:val="00D85F73"/>
    <w:rsid w:val="00D860BB"/>
    <w:rsid w:val="00D8654F"/>
    <w:rsid w:val="00D9207C"/>
    <w:rsid w:val="00D924F9"/>
    <w:rsid w:val="00DA0221"/>
    <w:rsid w:val="00DA1472"/>
    <w:rsid w:val="00DA3410"/>
    <w:rsid w:val="00DA4642"/>
    <w:rsid w:val="00DB00BF"/>
    <w:rsid w:val="00DB0252"/>
    <w:rsid w:val="00DB09A7"/>
    <w:rsid w:val="00DB127E"/>
    <w:rsid w:val="00DB3336"/>
    <w:rsid w:val="00DB62D0"/>
    <w:rsid w:val="00DB6EEB"/>
    <w:rsid w:val="00DB7315"/>
    <w:rsid w:val="00DC15AB"/>
    <w:rsid w:val="00DC1A9C"/>
    <w:rsid w:val="00DC2AE9"/>
    <w:rsid w:val="00DC404D"/>
    <w:rsid w:val="00DC42CE"/>
    <w:rsid w:val="00DC5231"/>
    <w:rsid w:val="00DC5632"/>
    <w:rsid w:val="00DC7EE9"/>
    <w:rsid w:val="00DD2CFA"/>
    <w:rsid w:val="00DD2FAC"/>
    <w:rsid w:val="00DD5CA4"/>
    <w:rsid w:val="00DD6D39"/>
    <w:rsid w:val="00DD732D"/>
    <w:rsid w:val="00DD7E92"/>
    <w:rsid w:val="00DE0F6A"/>
    <w:rsid w:val="00DE19DD"/>
    <w:rsid w:val="00DE35F3"/>
    <w:rsid w:val="00DE4532"/>
    <w:rsid w:val="00DE4AA3"/>
    <w:rsid w:val="00DE4FD8"/>
    <w:rsid w:val="00DE5BF3"/>
    <w:rsid w:val="00DF261A"/>
    <w:rsid w:val="00DF3797"/>
    <w:rsid w:val="00DF61C3"/>
    <w:rsid w:val="00DF71FF"/>
    <w:rsid w:val="00E03322"/>
    <w:rsid w:val="00E07677"/>
    <w:rsid w:val="00E07C99"/>
    <w:rsid w:val="00E10631"/>
    <w:rsid w:val="00E10651"/>
    <w:rsid w:val="00E11A52"/>
    <w:rsid w:val="00E11C54"/>
    <w:rsid w:val="00E12DBD"/>
    <w:rsid w:val="00E177D6"/>
    <w:rsid w:val="00E221C9"/>
    <w:rsid w:val="00E23998"/>
    <w:rsid w:val="00E248B1"/>
    <w:rsid w:val="00E3052A"/>
    <w:rsid w:val="00E41413"/>
    <w:rsid w:val="00E43F58"/>
    <w:rsid w:val="00E46696"/>
    <w:rsid w:val="00E46959"/>
    <w:rsid w:val="00E52938"/>
    <w:rsid w:val="00E5294D"/>
    <w:rsid w:val="00E54AD7"/>
    <w:rsid w:val="00E6027F"/>
    <w:rsid w:val="00E626B9"/>
    <w:rsid w:val="00E64B50"/>
    <w:rsid w:val="00E65875"/>
    <w:rsid w:val="00E702B9"/>
    <w:rsid w:val="00E707BA"/>
    <w:rsid w:val="00E77092"/>
    <w:rsid w:val="00E8024F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3457"/>
    <w:rsid w:val="00E94207"/>
    <w:rsid w:val="00E944DA"/>
    <w:rsid w:val="00E95327"/>
    <w:rsid w:val="00E96625"/>
    <w:rsid w:val="00EA10E2"/>
    <w:rsid w:val="00EA1D68"/>
    <w:rsid w:val="00EA220C"/>
    <w:rsid w:val="00EA2392"/>
    <w:rsid w:val="00EA345C"/>
    <w:rsid w:val="00EA6FA0"/>
    <w:rsid w:val="00EB0229"/>
    <w:rsid w:val="00EB0605"/>
    <w:rsid w:val="00EB0614"/>
    <w:rsid w:val="00EB0C8D"/>
    <w:rsid w:val="00EB2451"/>
    <w:rsid w:val="00EB2BF3"/>
    <w:rsid w:val="00EB3F47"/>
    <w:rsid w:val="00EB6C48"/>
    <w:rsid w:val="00EB73DA"/>
    <w:rsid w:val="00EB7B80"/>
    <w:rsid w:val="00EC1619"/>
    <w:rsid w:val="00EC1E46"/>
    <w:rsid w:val="00EC35D4"/>
    <w:rsid w:val="00EC3DB9"/>
    <w:rsid w:val="00EC5F69"/>
    <w:rsid w:val="00EC6318"/>
    <w:rsid w:val="00ED0CC2"/>
    <w:rsid w:val="00ED16D2"/>
    <w:rsid w:val="00ED30FC"/>
    <w:rsid w:val="00ED3D37"/>
    <w:rsid w:val="00ED776F"/>
    <w:rsid w:val="00EE2D68"/>
    <w:rsid w:val="00EF4020"/>
    <w:rsid w:val="00EF56FD"/>
    <w:rsid w:val="00EF7901"/>
    <w:rsid w:val="00EF7AC9"/>
    <w:rsid w:val="00F006EF"/>
    <w:rsid w:val="00F011AC"/>
    <w:rsid w:val="00F03D7F"/>
    <w:rsid w:val="00F04406"/>
    <w:rsid w:val="00F0579D"/>
    <w:rsid w:val="00F061B9"/>
    <w:rsid w:val="00F07199"/>
    <w:rsid w:val="00F10464"/>
    <w:rsid w:val="00F1142B"/>
    <w:rsid w:val="00F11486"/>
    <w:rsid w:val="00F11A5B"/>
    <w:rsid w:val="00F12CBD"/>
    <w:rsid w:val="00F145C0"/>
    <w:rsid w:val="00F1648B"/>
    <w:rsid w:val="00F16A41"/>
    <w:rsid w:val="00F17803"/>
    <w:rsid w:val="00F2114C"/>
    <w:rsid w:val="00F21CDE"/>
    <w:rsid w:val="00F2303C"/>
    <w:rsid w:val="00F23BA6"/>
    <w:rsid w:val="00F24AED"/>
    <w:rsid w:val="00F26139"/>
    <w:rsid w:val="00F27F2F"/>
    <w:rsid w:val="00F3153F"/>
    <w:rsid w:val="00F354CC"/>
    <w:rsid w:val="00F37EB9"/>
    <w:rsid w:val="00F40E52"/>
    <w:rsid w:val="00F412C6"/>
    <w:rsid w:val="00F50007"/>
    <w:rsid w:val="00F51891"/>
    <w:rsid w:val="00F546E2"/>
    <w:rsid w:val="00F5484B"/>
    <w:rsid w:val="00F54D77"/>
    <w:rsid w:val="00F60AEB"/>
    <w:rsid w:val="00F613B7"/>
    <w:rsid w:val="00F616CD"/>
    <w:rsid w:val="00F62657"/>
    <w:rsid w:val="00F63204"/>
    <w:rsid w:val="00F64BCC"/>
    <w:rsid w:val="00F67011"/>
    <w:rsid w:val="00F709D2"/>
    <w:rsid w:val="00F714A9"/>
    <w:rsid w:val="00F71B06"/>
    <w:rsid w:val="00F72564"/>
    <w:rsid w:val="00F73687"/>
    <w:rsid w:val="00F7660C"/>
    <w:rsid w:val="00F80992"/>
    <w:rsid w:val="00F82F9C"/>
    <w:rsid w:val="00F83F1F"/>
    <w:rsid w:val="00F846A2"/>
    <w:rsid w:val="00F85C1A"/>
    <w:rsid w:val="00F8609C"/>
    <w:rsid w:val="00F92A7A"/>
    <w:rsid w:val="00F92BE7"/>
    <w:rsid w:val="00F92D2D"/>
    <w:rsid w:val="00F93EEB"/>
    <w:rsid w:val="00F95BBA"/>
    <w:rsid w:val="00F95C6D"/>
    <w:rsid w:val="00FA13DA"/>
    <w:rsid w:val="00FA3FF0"/>
    <w:rsid w:val="00FA6DFD"/>
    <w:rsid w:val="00FB18EB"/>
    <w:rsid w:val="00FB377C"/>
    <w:rsid w:val="00FB3F01"/>
    <w:rsid w:val="00FB434E"/>
    <w:rsid w:val="00FB6148"/>
    <w:rsid w:val="00FC1380"/>
    <w:rsid w:val="00FC30FD"/>
    <w:rsid w:val="00FC4073"/>
    <w:rsid w:val="00FC78DE"/>
    <w:rsid w:val="00FC7CC8"/>
    <w:rsid w:val="00FC7FB5"/>
    <w:rsid w:val="00FD1AD1"/>
    <w:rsid w:val="00FD4E9C"/>
    <w:rsid w:val="00FD5984"/>
    <w:rsid w:val="00FD7BDA"/>
    <w:rsid w:val="00FE325F"/>
    <w:rsid w:val="00FF10DB"/>
    <w:rsid w:val="00FF171E"/>
    <w:rsid w:val="00FF28A2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,Paragraf 11 Car,Párrafo Numerado Car,Párrafo de lista1 Car,Párrafo de lista - cat Car,Cuadrícula mediana 1 - Énfasis 21 Car,Titulo 2 Car,Lista N1 Car"/>
    <w:link w:val="Prrafode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165DF5"/>
    <w:rPr>
      <w:i/>
      <w:iCs/>
    </w:rPr>
  </w:style>
  <w:style w:type="paragraph" w:styleId="Textoindependiente3">
    <w:name w:val="Body Text 3"/>
    <w:basedOn w:val="Normal"/>
    <w:link w:val="Textoindependiente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6FEB"/>
    <w:rPr>
      <w:sz w:val="16"/>
      <w:szCs w:val="16"/>
      <w:lang w:eastAsia="zh-CN"/>
    </w:rPr>
  </w:style>
  <w:style w:type="paragraph" w:styleId="Textonotaalfinal">
    <w:name w:val="endnote text"/>
    <w:basedOn w:val="Normal"/>
    <w:link w:val="TextonotaalfinalCar"/>
    <w:semiHidden/>
    <w:unhideWhenUsed/>
    <w:rsid w:val="00550DAF"/>
  </w:style>
  <w:style w:type="character" w:customStyle="1" w:styleId="TextonotaalfinalCar">
    <w:name w:val="Texto nota al final Car"/>
    <w:basedOn w:val="Fuentedeprrafopredeter"/>
    <w:link w:val="Textonotaalfinal"/>
    <w:semiHidden/>
    <w:rsid w:val="00550DAF"/>
    <w:rPr>
      <w:lang w:eastAsia="zh-CN"/>
    </w:rPr>
  </w:style>
  <w:style w:type="character" w:styleId="Refdenotaalfinal">
    <w:name w:val="endnote reference"/>
    <w:basedOn w:val="Fuentedeprrafopredeter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971B53"/>
  </w:style>
  <w:style w:type="character" w:customStyle="1" w:styleId="normaltextrun">
    <w:name w:val="normaltextrun"/>
    <w:basedOn w:val="Fuentedeprrafopredeter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5CF2"/>
    <w:rPr>
      <w:sz w:val="24"/>
      <w:lang w:eastAsia="zh-CN"/>
    </w:rPr>
  </w:style>
  <w:style w:type="table" w:customStyle="1" w:styleId="TableGrid1">
    <w:name w:val="TableGrid1"/>
    <w:rsid w:val="00DB00BF"/>
    <w:rPr>
      <w:rFonts w:ascii="Aptos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A429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A429F"/>
    <w:pPr>
      <w:widowControl w:val="0"/>
      <w:suppressAutoHyphens w:val="0"/>
      <w:autoSpaceDE w:val="0"/>
      <w:autoSpaceDN w:val="0"/>
      <w:spacing w:before="50"/>
      <w:ind w:left="9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Grid2">
    <w:name w:val="TableGrid2"/>
    <w:rsid w:val="001417D5"/>
    <w:rPr>
      <w:rFonts w:ascii="Aptos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nhideWhenUsed/>
    <w:rsid w:val="00250220"/>
  </w:style>
  <w:style w:type="character" w:customStyle="1" w:styleId="TextocomentarioCar">
    <w:name w:val="Texto comentario Car"/>
    <w:basedOn w:val="Fuentedeprrafopredeter"/>
    <w:link w:val="Textocomentario"/>
    <w:rsid w:val="00250220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1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3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5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13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29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7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36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50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2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93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7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1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2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23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75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0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96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492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9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2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9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46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49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665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137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82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287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4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27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36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8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063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377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16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935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0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1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9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20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05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60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66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715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86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05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1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743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0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7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1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6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23564-3FE3-4EE9-99C1-D44F2515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1695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Tània Carbonell Petit</cp:lastModifiedBy>
  <cp:revision>488</cp:revision>
  <cp:lastPrinted>2025-02-03T11:30:00Z</cp:lastPrinted>
  <dcterms:created xsi:type="dcterms:W3CDTF">2024-07-15T07:33:00Z</dcterms:created>
  <dcterms:modified xsi:type="dcterms:W3CDTF">2025-08-28T10:09:00Z</dcterms:modified>
</cp:coreProperties>
</file>