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F5FA8" w14:textId="77777777" w:rsidR="004A656D" w:rsidRPr="003802CD" w:rsidRDefault="004A656D" w:rsidP="00BB6639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802CD">
        <w:rPr>
          <w:rFonts w:ascii="Arial" w:hAnsi="Arial" w:cs="Arial"/>
          <w:b/>
          <w:sz w:val="24"/>
        </w:rPr>
        <w:t xml:space="preserve">ANNEX 2. MODEL D’OFERTA DE CRITERIS QUANTIFICABLES MITJANÇANT </w:t>
      </w:r>
      <w:r w:rsidRPr="003802CD">
        <w:rPr>
          <w:rFonts w:ascii="Arial" w:hAnsi="Arial" w:cs="Arial"/>
          <w:b/>
          <w:sz w:val="22"/>
          <w:szCs w:val="22"/>
        </w:rPr>
        <w:t>L’APLICACIÓ DE FÓRMULES</w:t>
      </w:r>
    </w:p>
    <w:p w14:paraId="3615780A" w14:textId="77777777" w:rsidR="004A656D" w:rsidRPr="003802CD" w:rsidRDefault="004A656D" w:rsidP="00BB66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AAE076" w14:textId="725EA0CE" w:rsidR="004A656D" w:rsidRPr="003802CD" w:rsidRDefault="004A656D" w:rsidP="00BB66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02CD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3802CD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3802CD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3802CD">
        <w:rPr>
          <w:rFonts w:ascii="Arial" w:hAnsi="Arial" w:cs="Arial"/>
          <w:sz w:val="22"/>
          <w:szCs w:val="22"/>
        </w:rPr>
        <w:t xml:space="preserve">de </w:t>
      </w:r>
      <w:bookmarkStart w:id="0" w:name="_Hlk195859459"/>
      <w:r w:rsidR="003C769C" w:rsidRPr="003802CD">
        <w:rPr>
          <w:rFonts w:ascii="Arial" w:hAnsi="Arial" w:cs="Arial"/>
          <w:sz w:val="22"/>
          <w:szCs w:val="22"/>
        </w:rPr>
        <w:t>servei d'organització i realització de dos esdeveniments del Projecte PSTD "RIUNATUR", finançat en el marc del Pla de Recuperació, Transformació i Resiliència</w:t>
      </w:r>
      <w:bookmarkEnd w:id="0"/>
      <w:r w:rsidRPr="003802CD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7A3324" w:rsidRPr="003802CD">
        <w:rPr>
          <w:rFonts w:ascii="Arial" w:hAnsi="Arial" w:cs="Arial"/>
          <w:sz w:val="22"/>
          <w:szCs w:val="22"/>
        </w:rPr>
        <w:t>2025/</w:t>
      </w:r>
      <w:r w:rsidR="00590C61" w:rsidRPr="003802CD">
        <w:rPr>
          <w:rFonts w:ascii="Arial" w:hAnsi="Arial" w:cs="Arial"/>
          <w:sz w:val="22"/>
          <w:szCs w:val="22"/>
        </w:rPr>
        <w:t>8676</w:t>
      </w:r>
      <w:r w:rsidRPr="003802CD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671FDFC" w14:textId="77777777" w:rsidR="004A656D" w:rsidRPr="003802CD" w:rsidRDefault="004A656D" w:rsidP="00BB663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2994C6" w14:textId="0ECFE161" w:rsidR="004A656D" w:rsidRPr="003802CD" w:rsidRDefault="004A656D" w:rsidP="00BB6639">
      <w:pPr>
        <w:pStyle w:val="Prrafodelista"/>
        <w:numPr>
          <w:ilvl w:val="0"/>
          <w:numId w:val="37"/>
        </w:num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3802CD">
        <w:rPr>
          <w:rFonts w:ascii="Arial" w:hAnsi="Arial" w:cs="Arial"/>
          <w:b/>
        </w:rPr>
        <w:t>Criteri Preu</w:t>
      </w:r>
      <w:r w:rsidRPr="003802CD">
        <w:rPr>
          <w:rFonts w:ascii="Arial" w:hAnsi="Arial" w:cs="Arial"/>
        </w:rPr>
        <w:t xml:space="preserve">: </w:t>
      </w:r>
      <w:r w:rsidRPr="003802CD">
        <w:rPr>
          <w:rFonts w:ascii="Arial" w:hAnsi="Arial" w:cs="Arial"/>
          <w:b/>
        </w:rPr>
        <w:t xml:space="preserve">fins un màxim de </w:t>
      </w:r>
      <w:r w:rsidR="00590C61" w:rsidRPr="003802CD">
        <w:rPr>
          <w:rFonts w:ascii="Arial" w:hAnsi="Arial" w:cs="Arial"/>
          <w:b/>
        </w:rPr>
        <w:t>44</w:t>
      </w:r>
      <w:r w:rsidRPr="003802CD">
        <w:rPr>
          <w:rFonts w:ascii="Arial" w:hAnsi="Arial" w:cs="Arial"/>
          <w:b/>
        </w:rPr>
        <w:t xml:space="preserve"> punts</w:t>
      </w:r>
    </w:p>
    <w:tbl>
      <w:tblPr>
        <w:tblStyle w:val="Tablaconcuadrcula"/>
        <w:tblpPr w:leftFromText="141" w:rightFromText="141" w:vertAnchor="text" w:horzAnchor="margin" w:tblpY="129"/>
        <w:tblW w:w="8221" w:type="dxa"/>
        <w:tblLook w:val="04A0" w:firstRow="1" w:lastRow="0" w:firstColumn="1" w:lastColumn="0" w:noHBand="0" w:noVBand="1"/>
      </w:tblPr>
      <w:tblGrid>
        <w:gridCol w:w="5949"/>
        <w:gridCol w:w="2272"/>
      </w:tblGrid>
      <w:tr w:rsidR="00C953B2" w:rsidRPr="003802CD" w14:paraId="5312234C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E30" w14:textId="00A3451F" w:rsidR="00C953B2" w:rsidRPr="003802CD" w:rsidRDefault="003C769C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Preu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E356" w14:textId="1DDAE865" w:rsidR="00C953B2" w:rsidRPr="003802CD" w:rsidRDefault="00C953B2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Import ofert</w:t>
            </w:r>
          </w:p>
        </w:tc>
      </w:tr>
      <w:tr w:rsidR="00C953B2" w:rsidRPr="003802CD" w14:paraId="34C17AAB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844" w14:textId="77777777" w:rsidR="00C953B2" w:rsidRPr="003802CD" w:rsidRDefault="00C953B2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4ADA" w14:textId="721230D2" w:rsidR="00C953B2" w:rsidRPr="003802CD" w:rsidRDefault="00C953B2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C953B2" w:rsidRPr="003802CD" w14:paraId="2EF85BFA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40E" w14:textId="77777777" w:rsidR="00C953B2" w:rsidRPr="003802CD" w:rsidRDefault="00C953B2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774B" w14:textId="3EE7E917" w:rsidR="00C953B2" w:rsidRPr="003802CD" w:rsidRDefault="00C953B2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C953B2" w:rsidRPr="003802CD" w14:paraId="12E9CAB0" w14:textId="77777777" w:rsidTr="00FE325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56AC" w14:textId="77777777" w:rsidR="00C953B2" w:rsidRPr="003802CD" w:rsidRDefault="00C953B2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B797" w14:textId="61E5FA7C" w:rsidR="00C953B2" w:rsidRPr="003802CD" w:rsidRDefault="00C953B2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</w:tbl>
    <w:p w14:paraId="6A61BF03" w14:textId="4480D98D" w:rsidR="00C953B2" w:rsidRPr="003802CD" w:rsidRDefault="00C953B2" w:rsidP="00BB663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293F37C" w14:textId="77777777" w:rsidR="00C953B2" w:rsidRPr="003802CD" w:rsidRDefault="00C953B2" w:rsidP="00BB6639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</w:p>
    <w:p w14:paraId="3546741C" w14:textId="77777777" w:rsidR="00C953B2" w:rsidRPr="003802CD" w:rsidRDefault="00C953B2" w:rsidP="00BB6639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</w:p>
    <w:p w14:paraId="3E7F3853" w14:textId="77777777" w:rsidR="00C953B2" w:rsidRPr="003802CD" w:rsidRDefault="00C953B2" w:rsidP="00BB6639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</w:p>
    <w:p w14:paraId="62AD126D" w14:textId="77777777" w:rsidR="00C953B2" w:rsidRPr="003802CD" w:rsidRDefault="00C953B2" w:rsidP="00BB6639">
      <w:pPr>
        <w:pStyle w:val="Prrafodelista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</w:p>
    <w:p w14:paraId="160C5566" w14:textId="6DFB0428" w:rsidR="00C953B2" w:rsidRPr="003802CD" w:rsidRDefault="00C953B2" w:rsidP="00BB663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389E2638" w14:textId="243BC672" w:rsidR="004A656D" w:rsidRPr="003802CD" w:rsidRDefault="004A656D" w:rsidP="00BB6639">
      <w:pPr>
        <w:pStyle w:val="Prrafodelista"/>
        <w:widowControl w:val="0"/>
        <w:numPr>
          <w:ilvl w:val="0"/>
          <w:numId w:val="37"/>
        </w:numPr>
        <w:tabs>
          <w:tab w:val="left" w:pos="426"/>
        </w:tabs>
        <w:autoSpaceDE w:val="0"/>
        <w:spacing w:after="0" w:line="240" w:lineRule="auto"/>
        <w:jc w:val="both"/>
        <w:rPr>
          <w:rFonts w:ascii="Arial" w:hAnsi="Arial" w:cs="Arial"/>
          <w:b/>
        </w:rPr>
      </w:pPr>
      <w:r w:rsidRPr="003802CD">
        <w:rPr>
          <w:rFonts w:ascii="Arial" w:hAnsi="Arial" w:cs="Arial"/>
          <w:b/>
          <w:bCs/>
          <w:lang w:eastAsia="es-ES"/>
        </w:rPr>
        <w:t>Experiència de l’equip de treball adscrit al contracte</w:t>
      </w:r>
      <w:r w:rsidRPr="003802CD">
        <w:rPr>
          <w:rFonts w:ascii="Arial" w:hAnsi="Arial" w:cs="Arial"/>
          <w:b/>
        </w:rPr>
        <w:t xml:space="preserve">: fins un màxim de </w:t>
      </w:r>
      <w:r w:rsidR="00590C61" w:rsidRPr="003802CD">
        <w:rPr>
          <w:rFonts w:ascii="Arial" w:hAnsi="Arial" w:cs="Arial"/>
          <w:b/>
        </w:rPr>
        <w:t>36</w:t>
      </w:r>
      <w:r w:rsidRPr="003802CD">
        <w:rPr>
          <w:rFonts w:ascii="Arial" w:hAnsi="Arial" w:cs="Arial"/>
          <w:b/>
        </w:rPr>
        <w:t xml:space="preserve"> punts</w:t>
      </w:r>
    </w:p>
    <w:p w14:paraId="4350C8E0" w14:textId="77777777" w:rsidR="008421FF" w:rsidRPr="003802CD" w:rsidRDefault="008421FF" w:rsidP="00BB6639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0166887D" w14:textId="77777777" w:rsidR="008421FF" w:rsidRPr="003802CD" w:rsidRDefault="008421FF" w:rsidP="00BB6639">
      <w:pPr>
        <w:pStyle w:val="Prrafodelista"/>
        <w:widowControl w:val="0"/>
        <w:numPr>
          <w:ilvl w:val="0"/>
          <w:numId w:val="19"/>
        </w:numPr>
        <w:spacing w:after="0" w:line="240" w:lineRule="auto"/>
        <w:ind w:left="567"/>
        <w:contextualSpacing w:val="0"/>
        <w:jc w:val="both"/>
        <w:rPr>
          <w:rFonts w:ascii="Arial" w:hAnsi="Arial" w:cs="Arial"/>
        </w:rPr>
      </w:pPr>
      <w:r w:rsidRPr="003802CD">
        <w:rPr>
          <w:rFonts w:ascii="Arial" w:hAnsi="Arial" w:cs="Arial"/>
          <w:b/>
        </w:rPr>
        <w:t xml:space="preserve">Experiència no puntuable de </w:t>
      </w:r>
      <w:r w:rsidRPr="003802CD">
        <w:rPr>
          <w:rFonts w:ascii="Arial" w:hAnsi="Arial" w:cs="Arial"/>
          <w:b/>
          <w:bCs/>
          <w:spacing w:val="-3"/>
        </w:rPr>
        <w:t>l’equip de participants adscrit al contracte</w:t>
      </w:r>
      <w:r w:rsidRPr="003802CD">
        <w:rPr>
          <w:rFonts w:ascii="Arial" w:hAnsi="Arial" w:cs="Arial"/>
          <w:b/>
          <w:bCs/>
        </w:rPr>
        <w:t>:</w:t>
      </w:r>
      <w:r w:rsidRPr="003802CD">
        <w:rPr>
          <w:rFonts w:ascii="Arial" w:hAnsi="Arial" w:cs="Arial"/>
        </w:rPr>
        <w:t xml:space="preserve"> (es considera solvència tècnica i professional):</w:t>
      </w:r>
    </w:p>
    <w:p w14:paraId="558ECF64" w14:textId="77777777" w:rsidR="008421FF" w:rsidRPr="003802CD" w:rsidRDefault="008421FF" w:rsidP="00BB6639">
      <w:pPr>
        <w:jc w:val="both"/>
        <w:rPr>
          <w:rFonts w:ascii="Arial" w:hAnsi="Arial" w:cs="Arial"/>
          <w:sz w:val="22"/>
          <w:szCs w:val="22"/>
        </w:rPr>
      </w:pPr>
    </w:p>
    <w:p w14:paraId="62B72112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Perfil: </w:t>
      </w:r>
      <w:r w:rsidRPr="003802CD">
        <w:rPr>
          <w:rFonts w:ascii="Arial" w:hAnsi="Arial" w:cs="Arial"/>
          <w:sz w:val="22"/>
          <w:szCs w:val="22"/>
          <w:u w:val="single"/>
        </w:rPr>
        <w:t>Persona experta en comunicació i màrqueting</w:t>
      </w:r>
    </w:p>
    <w:p w14:paraId="267C8A81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>Nom i cognoms: ...........................</w:t>
      </w:r>
    </w:p>
    <w:p w14:paraId="12DA3DF9" w14:textId="77777777" w:rsidR="008421FF" w:rsidRPr="003802CD" w:rsidRDefault="008421FF" w:rsidP="00BB6639">
      <w:pPr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aconcuadrcula"/>
        <w:tblW w:w="7904" w:type="dxa"/>
        <w:tblInd w:w="596" w:type="dxa"/>
        <w:tblLook w:val="04A0" w:firstRow="1" w:lastRow="0" w:firstColumn="1" w:lastColumn="0" w:noHBand="0" w:noVBand="1"/>
      </w:tblPr>
      <w:tblGrid>
        <w:gridCol w:w="6770"/>
        <w:gridCol w:w="1134"/>
      </w:tblGrid>
      <w:tr w:rsidR="008421FF" w:rsidRPr="003802CD" w14:paraId="7F531C6C" w14:textId="77777777" w:rsidTr="00A412A7">
        <w:tc>
          <w:tcPr>
            <w:tcW w:w="6770" w:type="dxa"/>
            <w:vAlign w:val="center"/>
          </w:tcPr>
          <w:p w14:paraId="59883B65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Tipologia i títol del treball o projecte</w:t>
            </w:r>
          </w:p>
        </w:tc>
        <w:tc>
          <w:tcPr>
            <w:tcW w:w="1134" w:type="dxa"/>
            <w:vAlign w:val="center"/>
          </w:tcPr>
          <w:p w14:paraId="5A5B6589" w14:textId="77777777" w:rsidR="008421FF" w:rsidRPr="003802CD" w:rsidRDefault="008421F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Any </w:t>
            </w:r>
          </w:p>
        </w:tc>
      </w:tr>
      <w:tr w:rsidR="008421FF" w:rsidRPr="003802CD" w14:paraId="0FFA6315" w14:textId="77777777" w:rsidTr="00A412A7">
        <w:tc>
          <w:tcPr>
            <w:tcW w:w="6770" w:type="dxa"/>
            <w:vAlign w:val="center"/>
          </w:tcPr>
          <w:p w14:paraId="32764B67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37851B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421FF" w:rsidRPr="003802CD" w14:paraId="1759C516" w14:textId="77777777" w:rsidTr="00A412A7">
        <w:tc>
          <w:tcPr>
            <w:tcW w:w="6770" w:type="dxa"/>
            <w:vAlign w:val="center"/>
          </w:tcPr>
          <w:p w14:paraId="13B7E34A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974C60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9EA9809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67D77034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Perfil: </w:t>
      </w:r>
      <w:r w:rsidRPr="003802CD">
        <w:rPr>
          <w:rFonts w:ascii="Arial" w:hAnsi="Arial" w:cs="Arial"/>
          <w:sz w:val="22"/>
          <w:szCs w:val="22"/>
          <w:u w:val="single"/>
        </w:rPr>
        <w:t>Persona dinamitzadora experta en natura</w:t>
      </w:r>
    </w:p>
    <w:p w14:paraId="4EF85A0D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>Nom i cognoms: ...........................</w:t>
      </w:r>
    </w:p>
    <w:p w14:paraId="28A3726D" w14:textId="77777777" w:rsidR="008421FF" w:rsidRPr="003802CD" w:rsidRDefault="008421FF" w:rsidP="00BB6639">
      <w:pPr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aconcuadrcula"/>
        <w:tblW w:w="7904" w:type="dxa"/>
        <w:tblInd w:w="596" w:type="dxa"/>
        <w:tblLook w:val="04A0" w:firstRow="1" w:lastRow="0" w:firstColumn="1" w:lastColumn="0" w:noHBand="0" w:noVBand="1"/>
      </w:tblPr>
      <w:tblGrid>
        <w:gridCol w:w="6770"/>
        <w:gridCol w:w="1134"/>
      </w:tblGrid>
      <w:tr w:rsidR="008421FF" w:rsidRPr="003802CD" w14:paraId="56A47390" w14:textId="77777777" w:rsidTr="00A412A7">
        <w:tc>
          <w:tcPr>
            <w:tcW w:w="6770" w:type="dxa"/>
            <w:vAlign w:val="center"/>
          </w:tcPr>
          <w:p w14:paraId="216980F0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Tipologia i títol del treball o projecte</w:t>
            </w:r>
          </w:p>
        </w:tc>
        <w:tc>
          <w:tcPr>
            <w:tcW w:w="1134" w:type="dxa"/>
            <w:vAlign w:val="center"/>
          </w:tcPr>
          <w:p w14:paraId="678439A6" w14:textId="77777777" w:rsidR="008421FF" w:rsidRPr="003802CD" w:rsidRDefault="008421F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Any </w:t>
            </w:r>
          </w:p>
        </w:tc>
      </w:tr>
      <w:tr w:rsidR="008421FF" w:rsidRPr="003802CD" w14:paraId="184DCB4A" w14:textId="77777777" w:rsidTr="00A412A7">
        <w:tc>
          <w:tcPr>
            <w:tcW w:w="6770" w:type="dxa"/>
            <w:vAlign w:val="center"/>
          </w:tcPr>
          <w:p w14:paraId="7DF2487B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D38979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421FF" w:rsidRPr="003802CD" w14:paraId="54313C0C" w14:textId="77777777" w:rsidTr="00A412A7">
        <w:tc>
          <w:tcPr>
            <w:tcW w:w="6770" w:type="dxa"/>
            <w:vAlign w:val="center"/>
          </w:tcPr>
          <w:p w14:paraId="7B7C91AC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ED71BC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FD970D9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3CB2287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>Perfil: P</w:t>
      </w:r>
      <w:r w:rsidRPr="003802CD">
        <w:rPr>
          <w:rFonts w:ascii="Arial" w:eastAsia="Arial" w:hAnsi="Arial" w:cs="Arial"/>
          <w:bCs/>
          <w:sz w:val="22"/>
          <w:szCs w:val="22"/>
        </w:rPr>
        <w:t>ersona dinamitzadora o guia d’activitats:</w:t>
      </w:r>
    </w:p>
    <w:p w14:paraId="32F86BE3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3802CD">
        <w:rPr>
          <w:rFonts w:ascii="Arial" w:hAnsi="Arial" w:cs="Arial"/>
          <w:sz w:val="22"/>
          <w:szCs w:val="22"/>
        </w:rPr>
        <w:t>Nom i cognoms: ...........................</w:t>
      </w:r>
    </w:p>
    <w:p w14:paraId="26F5AB1D" w14:textId="77777777" w:rsidR="008421FF" w:rsidRPr="003802CD" w:rsidRDefault="008421FF" w:rsidP="00BB6639">
      <w:pPr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7904" w:type="dxa"/>
        <w:tblInd w:w="596" w:type="dxa"/>
        <w:tblLook w:val="04A0" w:firstRow="1" w:lastRow="0" w:firstColumn="1" w:lastColumn="0" w:noHBand="0" w:noVBand="1"/>
      </w:tblPr>
      <w:tblGrid>
        <w:gridCol w:w="6770"/>
        <w:gridCol w:w="1134"/>
      </w:tblGrid>
      <w:tr w:rsidR="008421FF" w:rsidRPr="003802CD" w14:paraId="25E4FC52" w14:textId="77777777" w:rsidTr="00A412A7">
        <w:tc>
          <w:tcPr>
            <w:tcW w:w="6770" w:type="dxa"/>
            <w:vAlign w:val="center"/>
          </w:tcPr>
          <w:p w14:paraId="2E5DEAB2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color w:val="000000"/>
                <w:sz w:val="22"/>
                <w:szCs w:val="22"/>
              </w:rPr>
              <w:t>Tipologia i títol del treball o projecte</w:t>
            </w:r>
          </w:p>
        </w:tc>
        <w:tc>
          <w:tcPr>
            <w:tcW w:w="1134" w:type="dxa"/>
            <w:vAlign w:val="center"/>
          </w:tcPr>
          <w:p w14:paraId="64016DFA" w14:textId="77777777" w:rsidR="008421FF" w:rsidRPr="003802CD" w:rsidRDefault="008421FF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Any </w:t>
            </w:r>
          </w:p>
        </w:tc>
      </w:tr>
      <w:tr w:rsidR="008421FF" w:rsidRPr="003802CD" w14:paraId="21B6D664" w14:textId="77777777" w:rsidTr="00A412A7">
        <w:tc>
          <w:tcPr>
            <w:tcW w:w="6770" w:type="dxa"/>
            <w:vAlign w:val="center"/>
          </w:tcPr>
          <w:p w14:paraId="5CB089DD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BA5C656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8421FF" w:rsidRPr="003802CD" w14:paraId="13497A1A" w14:textId="77777777" w:rsidTr="00A412A7">
        <w:tc>
          <w:tcPr>
            <w:tcW w:w="6770" w:type="dxa"/>
            <w:vAlign w:val="center"/>
          </w:tcPr>
          <w:p w14:paraId="7E4B8B9F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38560A" w14:textId="77777777" w:rsidR="008421FF" w:rsidRPr="003802CD" w:rsidRDefault="008421FF" w:rsidP="00BB6639">
            <w:pPr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4DE0154" w14:textId="77777777" w:rsidR="008421FF" w:rsidRPr="003802CD" w:rsidRDefault="008421FF" w:rsidP="00BB6639">
      <w:pPr>
        <w:widowControl w:val="0"/>
        <w:autoSpaceDE w:val="0"/>
        <w:autoSpaceDN w:val="0"/>
        <w:spacing w:before="240" w:after="240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802CD">
        <w:rPr>
          <w:rFonts w:ascii="Arial" w:hAnsi="Arial" w:cs="Arial"/>
          <w:sz w:val="22"/>
          <w:szCs w:val="22"/>
          <w:lang w:eastAsia="es-ES"/>
        </w:rPr>
        <w:t xml:space="preserve">Caldrà indicar en la oferta els </w:t>
      </w:r>
      <w:r w:rsidRPr="003802CD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 xml:space="preserve">2 projectes mínims per a cada membre de l’equip adscrit al contracte </w:t>
      </w:r>
      <w:r w:rsidRPr="003802CD">
        <w:rPr>
          <w:rFonts w:ascii="Arial" w:eastAsia="Arial" w:hAnsi="Arial" w:cs="Arial"/>
          <w:sz w:val="22"/>
          <w:szCs w:val="22"/>
          <w:u w:val="single"/>
          <w:lang w:eastAsia="en-US"/>
        </w:rPr>
        <w:t>E</w:t>
      </w:r>
      <w:r w:rsidRPr="003802CD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 xml:space="preserve">n cas que no s’indiqui i s’acrediti aquest extrem en la oferta, aquest criteri no </w:t>
      </w:r>
      <w:r w:rsidRPr="003802CD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lastRenderedPageBreak/>
        <w:t>serà valorat.</w:t>
      </w:r>
      <w:r w:rsidRPr="003802C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6ED1C60" w14:textId="77777777" w:rsidR="008421FF" w:rsidRPr="003802CD" w:rsidRDefault="008421FF" w:rsidP="00BB6639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3212A3A0" w14:textId="1A907C20" w:rsidR="00F7660C" w:rsidRPr="003802CD" w:rsidRDefault="00F7660C" w:rsidP="00BB6639">
      <w:pPr>
        <w:pStyle w:val="Prrafodelista"/>
        <w:widowControl w:val="0"/>
        <w:numPr>
          <w:ilvl w:val="1"/>
          <w:numId w:val="49"/>
        </w:numPr>
        <w:spacing w:line="240" w:lineRule="auto"/>
        <w:jc w:val="both"/>
        <w:rPr>
          <w:rFonts w:ascii="Arial" w:hAnsi="Arial" w:cs="Arial"/>
          <w:b/>
          <w:bCs/>
          <w:lang w:eastAsia="es-ES"/>
        </w:rPr>
      </w:pPr>
      <w:r w:rsidRPr="003802CD"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FF"/>
        </w:rPr>
        <w:t>Experiència puntuable</w:t>
      </w:r>
      <w:r w:rsidRPr="003802C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8421FF" w:rsidRPr="003802CD">
        <w:rPr>
          <w:rFonts w:ascii="Arial" w:eastAsia="Arial" w:hAnsi="Arial" w:cs="Arial"/>
          <w:b/>
        </w:rPr>
        <w:t xml:space="preserve">en l’organització d’esdeveniments esportius o de turisme actiu o de sensibilització mediambiental (fins un màxim de </w:t>
      </w:r>
      <w:r w:rsidR="00590C61" w:rsidRPr="003802CD">
        <w:rPr>
          <w:rFonts w:ascii="Arial" w:eastAsia="Arial" w:hAnsi="Arial" w:cs="Arial"/>
          <w:b/>
        </w:rPr>
        <w:t>18</w:t>
      </w:r>
      <w:r w:rsidR="008421FF" w:rsidRPr="003802CD">
        <w:rPr>
          <w:rFonts w:ascii="Arial" w:eastAsia="Arial" w:hAnsi="Arial" w:cs="Arial"/>
          <w:b/>
        </w:rPr>
        <w:t xml:space="preserve"> punts):</w:t>
      </w:r>
    </w:p>
    <w:p w14:paraId="101C05F2" w14:textId="77777777" w:rsidR="00F7660C" w:rsidRPr="003802CD" w:rsidRDefault="00F7660C" w:rsidP="00BB6639">
      <w:pPr>
        <w:pStyle w:val="Prrafodelista"/>
        <w:widowControl w:val="0"/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</w:p>
    <w:tbl>
      <w:tblPr>
        <w:tblStyle w:val="Tablaconc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7148"/>
        <w:gridCol w:w="1269"/>
      </w:tblGrid>
      <w:tr w:rsidR="003E06EA" w:rsidRPr="003802CD" w14:paraId="4FE66CD7" w14:textId="77777777" w:rsidTr="008421FF">
        <w:tc>
          <w:tcPr>
            <w:tcW w:w="7148" w:type="dxa"/>
          </w:tcPr>
          <w:p w14:paraId="5C4C6852" w14:textId="5102932B" w:rsidR="003E06EA" w:rsidRPr="003802CD" w:rsidRDefault="003E06EA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>Projectes d’esdeveniments esportius o de turisme actiu o de sensibilització mediambiental realitzats en els darrers 10 anys</w:t>
            </w:r>
          </w:p>
        </w:tc>
        <w:tc>
          <w:tcPr>
            <w:tcW w:w="1269" w:type="dxa"/>
            <w:vAlign w:val="center"/>
          </w:tcPr>
          <w:p w14:paraId="54CCCD22" w14:textId="77777777" w:rsidR="003E06EA" w:rsidRPr="003802CD" w:rsidRDefault="003E06EA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  <w:t xml:space="preserve">Marcar amb una creueta </w:t>
            </w:r>
          </w:p>
        </w:tc>
      </w:tr>
      <w:tr w:rsidR="00590C61" w:rsidRPr="003802CD" w14:paraId="575D8004" w14:textId="77777777" w:rsidTr="008421FF">
        <w:tc>
          <w:tcPr>
            <w:tcW w:w="7148" w:type="dxa"/>
          </w:tcPr>
          <w:p w14:paraId="2B999EFC" w14:textId="4537C4E6" w:rsidR="00590C61" w:rsidRPr="003802CD" w:rsidRDefault="00590C61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sz w:val="22"/>
                <w:szCs w:val="22"/>
              </w:rPr>
              <w:t xml:space="preserve">Fins a 3 projectes </w:t>
            </w:r>
          </w:p>
        </w:tc>
        <w:tc>
          <w:tcPr>
            <w:tcW w:w="1269" w:type="dxa"/>
            <w:vAlign w:val="center"/>
          </w:tcPr>
          <w:p w14:paraId="177DFCF2" w14:textId="77777777" w:rsidR="00590C61" w:rsidRPr="003802CD" w:rsidRDefault="00590C61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590C61" w:rsidRPr="003802CD" w14:paraId="00A8D36F" w14:textId="77777777" w:rsidTr="008421FF">
        <w:tc>
          <w:tcPr>
            <w:tcW w:w="7148" w:type="dxa"/>
          </w:tcPr>
          <w:p w14:paraId="031BEC2A" w14:textId="3F232425" w:rsidR="00590C61" w:rsidRPr="003802CD" w:rsidRDefault="00590C61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sz w:val="22"/>
                <w:szCs w:val="22"/>
              </w:rPr>
              <w:t xml:space="preserve">De 4 a 6 projectes </w:t>
            </w:r>
          </w:p>
        </w:tc>
        <w:tc>
          <w:tcPr>
            <w:tcW w:w="1269" w:type="dxa"/>
            <w:vAlign w:val="center"/>
          </w:tcPr>
          <w:p w14:paraId="117CED50" w14:textId="77777777" w:rsidR="00590C61" w:rsidRPr="003802CD" w:rsidRDefault="00590C61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590C61" w:rsidRPr="003802CD" w14:paraId="7F046185" w14:textId="77777777" w:rsidTr="008421FF">
        <w:tc>
          <w:tcPr>
            <w:tcW w:w="7148" w:type="dxa"/>
          </w:tcPr>
          <w:p w14:paraId="63C65D29" w14:textId="09602E51" w:rsidR="00590C61" w:rsidRPr="003802CD" w:rsidRDefault="00590C61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sz w:val="22"/>
                <w:szCs w:val="22"/>
              </w:rPr>
              <w:t xml:space="preserve">7 o més projectes </w:t>
            </w:r>
          </w:p>
        </w:tc>
        <w:tc>
          <w:tcPr>
            <w:tcW w:w="1269" w:type="dxa"/>
            <w:vAlign w:val="center"/>
          </w:tcPr>
          <w:p w14:paraId="636A45CB" w14:textId="77777777" w:rsidR="00590C61" w:rsidRPr="003802CD" w:rsidRDefault="00590C61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07302D09" w14:textId="77777777" w:rsidR="00F7660C" w:rsidRPr="003802CD" w:rsidRDefault="00F7660C" w:rsidP="00BB6639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tbl>
      <w:tblPr>
        <w:tblStyle w:val="Tablaconcuadrcula"/>
        <w:tblpPr w:leftFromText="141" w:rightFromText="141" w:vertAnchor="text" w:horzAnchor="margin" w:tblpX="421" w:tblpY="86"/>
        <w:tblW w:w="0" w:type="auto"/>
        <w:tblLook w:val="04A0" w:firstRow="1" w:lastRow="0" w:firstColumn="1" w:lastColumn="0" w:noHBand="0" w:noVBand="1"/>
      </w:tblPr>
      <w:tblGrid>
        <w:gridCol w:w="4979"/>
        <w:gridCol w:w="1082"/>
        <w:gridCol w:w="1165"/>
        <w:gridCol w:w="1551"/>
      </w:tblGrid>
      <w:tr w:rsidR="008421FF" w:rsidRPr="003802CD" w14:paraId="25412773" w14:textId="77777777" w:rsidTr="008421FF">
        <w:tc>
          <w:tcPr>
            <w:tcW w:w="5233" w:type="dxa"/>
            <w:vAlign w:val="center"/>
          </w:tcPr>
          <w:p w14:paraId="5E3C6E49" w14:textId="55B0BCD1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</w:rPr>
              <w:t xml:space="preserve">Descripció esdeveniment </w:t>
            </w:r>
          </w:p>
        </w:tc>
        <w:tc>
          <w:tcPr>
            <w:tcW w:w="1104" w:type="dxa"/>
            <w:vAlign w:val="center"/>
          </w:tcPr>
          <w:p w14:paraId="4F5FD351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Import</w:t>
            </w:r>
          </w:p>
        </w:tc>
        <w:tc>
          <w:tcPr>
            <w:tcW w:w="1167" w:type="dxa"/>
          </w:tcPr>
          <w:p w14:paraId="3FF3A23D" w14:textId="65677828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Nom del tècnic adscrit participant</w:t>
            </w:r>
          </w:p>
        </w:tc>
        <w:tc>
          <w:tcPr>
            <w:tcW w:w="1273" w:type="dxa"/>
            <w:vAlign w:val="center"/>
          </w:tcPr>
          <w:p w14:paraId="2A3A9A60" w14:textId="42738BA6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Dia de realització de l’esdeveniment</w:t>
            </w:r>
          </w:p>
        </w:tc>
      </w:tr>
      <w:tr w:rsidR="008421FF" w:rsidRPr="003802CD" w14:paraId="1BC5784F" w14:textId="77777777" w:rsidTr="008421FF">
        <w:tc>
          <w:tcPr>
            <w:tcW w:w="5233" w:type="dxa"/>
            <w:vAlign w:val="center"/>
          </w:tcPr>
          <w:p w14:paraId="4F9320B2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5A5A3629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256F0E88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51DCB981" w14:textId="00A3C2A6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06DF8698" w14:textId="77777777" w:rsidTr="008421FF">
        <w:tc>
          <w:tcPr>
            <w:tcW w:w="5233" w:type="dxa"/>
            <w:vAlign w:val="center"/>
          </w:tcPr>
          <w:p w14:paraId="01A53E81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3B5B7923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362B3550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3F42F5E1" w14:textId="308D420A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08CDEA7E" w14:textId="77777777" w:rsidTr="008421FF">
        <w:tc>
          <w:tcPr>
            <w:tcW w:w="5233" w:type="dxa"/>
            <w:vAlign w:val="center"/>
          </w:tcPr>
          <w:p w14:paraId="483B1E21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1EFFB893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1D0AEED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5358980C" w14:textId="32A91EAF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0BB733DA" w14:textId="77777777" w:rsidTr="008421FF">
        <w:tc>
          <w:tcPr>
            <w:tcW w:w="5233" w:type="dxa"/>
            <w:vAlign w:val="center"/>
          </w:tcPr>
          <w:p w14:paraId="5EA986FD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28AC7FFD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28E3508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7CB6CBD9" w14:textId="4779DB6A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3689118C" w14:textId="77777777" w:rsidTr="008421FF">
        <w:tc>
          <w:tcPr>
            <w:tcW w:w="5233" w:type="dxa"/>
            <w:vAlign w:val="center"/>
          </w:tcPr>
          <w:p w14:paraId="0E4CFAF4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3A44246E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6C4CF53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633655DE" w14:textId="3394BE15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6882EEAD" w14:textId="77777777" w:rsidTr="008421FF">
        <w:tc>
          <w:tcPr>
            <w:tcW w:w="5233" w:type="dxa"/>
            <w:vAlign w:val="center"/>
          </w:tcPr>
          <w:p w14:paraId="4372F0E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2B911EAB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2E2FADE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795261E8" w14:textId="5F67DA54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36AE564F" w14:textId="77777777" w:rsidTr="008421FF">
        <w:tc>
          <w:tcPr>
            <w:tcW w:w="5233" w:type="dxa"/>
            <w:vAlign w:val="center"/>
          </w:tcPr>
          <w:p w14:paraId="020B442F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04" w:type="dxa"/>
            <w:vAlign w:val="center"/>
          </w:tcPr>
          <w:p w14:paraId="054370AE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0358E87D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07468022" w14:textId="762EFAD0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768CFCBF" w14:textId="77777777" w:rsidTr="008421FF">
        <w:tc>
          <w:tcPr>
            <w:tcW w:w="5233" w:type="dxa"/>
            <w:vAlign w:val="center"/>
          </w:tcPr>
          <w:p w14:paraId="5931E799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</w:rPr>
              <w:t>..............</w:t>
            </w:r>
          </w:p>
        </w:tc>
        <w:tc>
          <w:tcPr>
            <w:tcW w:w="1104" w:type="dxa"/>
            <w:vAlign w:val="center"/>
          </w:tcPr>
          <w:p w14:paraId="6A8EB5C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67" w:type="dxa"/>
          </w:tcPr>
          <w:p w14:paraId="7D2EE6AF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3" w:type="dxa"/>
            <w:vAlign w:val="center"/>
          </w:tcPr>
          <w:p w14:paraId="7FE10515" w14:textId="04DBBEAF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2DCCA80" w14:textId="77777777" w:rsidR="00F7660C" w:rsidRPr="003802CD" w:rsidRDefault="00F7660C" w:rsidP="00BB6639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</w:rPr>
      </w:pPr>
    </w:p>
    <w:p w14:paraId="337CC2A2" w14:textId="77777777" w:rsidR="00157FEC" w:rsidRPr="003802CD" w:rsidRDefault="00157FEC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Fonts w:ascii="Arial" w:eastAsia="Arial" w:hAnsi="Arial" w:cs="Arial"/>
          <w:sz w:val="22"/>
          <w:szCs w:val="22"/>
          <w:u w:val="single"/>
        </w:rPr>
        <w:t>Acreditació documental del criteri experiència:</w:t>
      </w:r>
    </w:p>
    <w:p w14:paraId="5443952F" w14:textId="77777777" w:rsidR="00157FEC" w:rsidRPr="003802CD" w:rsidRDefault="00157FEC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>No es valoraran els projectes que s’acrediten a la solvència tècnica.</w:t>
      </w:r>
      <w:r w:rsidRPr="003802CD">
        <w:rPr>
          <w:rFonts w:ascii="Arial" w:eastAsia="Arial" w:hAnsi="Arial" w:cs="Arial"/>
          <w:sz w:val="22"/>
          <w:szCs w:val="22"/>
        </w:rPr>
        <w:t xml:space="preserve"> L’empresa adjudicatària acreditarà l’autoria dels projectes mitjançant la presentació d’un certificat de bona execució emès per l’administració o destinatari final dels treballs on hi consti l’any, el nom del tècnic, l’import i l’objecte del contracte, o bé aportant proves documentals que n’acreditin l’autoria com factures del projecte a l’ens contractant juntament amb el projecte o treball signat per l’autor, (només es comptabilitzaran aquells treballs dels quals se’n pugui comprovar l’autoria). </w:t>
      </w:r>
    </w:p>
    <w:p w14:paraId="3FBF037A" w14:textId="77777777" w:rsidR="00157FEC" w:rsidRPr="003802CD" w:rsidRDefault="00157FEC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Fonts w:ascii="Arial" w:eastAsia="Arial" w:hAnsi="Arial" w:cs="Arial"/>
          <w:sz w:val="22"/>
          <w:szCs w:val="22"/>
        </w:rPr>
        <w:t xml:space="preserve">Un mateix projecte pot servir per justificar diferents criteris, sempre que quedi detallat en el certificat aportat. </w:t>
      </w:r>
    </w:p>
    <w:p w14:paraId="1DF547EC" w14:textId="2F9DA55C" w:rsidR="00157FEC" w:rsidRPr="003802CD" w:rsidRDefault="00157FEC" w:rsidP="00BB6639">
      <w:pPr>
        <w:contextualSpacing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3802CD">
        <w:rPr>
          <w:rFonts w:ascii="Arial" w:hAnsi="Arial" w:cs="Arial"/>
          <w:sz w:val="22"/>
          <w:szCs w:val="22"/>
          <w:u w:val="single"/>
          <w:lang w:eastAsia="es-ES"/>
        </w:rPr>
        <w:t xml:space="preserve">Caldrà indicar i acreditar en la oferta econòmica els </w:t>
      </w:r>
      <w:r w:rsidR="00590C61" w:rsidRPr="003802CD">
        <w:rPr>
          <w:rFonts w:ascii="Arial" w:hAnsi="Arial" w:cs="Arial"/>
          <w:sz w:val="22"/>
          <w:szCs w:val="22"/>
          <w:u w:val="single"/>
          <w:lang w:eastAsia="es-ES"/>
        </w:rPr>
        <w:t>dos</w:t>
      </w:r>
      <w:r w:rsidRPr="003802CD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r w:rsidRPr="003802CD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 xml:space="preserve">projectes requerits com a solvència tècnica els quals no seran valorats en la oferta. En cas que no s’indiquin aquests extrems en la oferta, aquest criteri no serà valorat. </w:t>
      </w:r>
    </w:p>
    <w:p w14:paraId="0654A9E6" w14:textId="77777777" w:rsidR="00ED3D37" w:rsidRPr="003802CD" w:rsidRDefault="00ED3D37" w:rsidP="00BB6639">
      <w:pPr>
        <w:spacing w:after="3"/>
        <w:jc w:val="both"/>
        <w:rPr>
          <w:rFonts w:ascii="Arial" w:eastAsia="Arial" w:hAnsi="Arial" w:cs="Arial"/>
          <w:b/>
          <w:sz w:val="22"/>
          <w:szCs w:val="22"/>
        </w:rPr>
      </w:pPr>
    </w:p>
    <w:p w14:paraId="59FAF2E6" w14:textId="4C3A45FF" w:rsidR="008421FF" w:rsidRPr="003802CD" w:rsidRDefault="00ED3D37" w:rsidP="00BB6639">
      <w:pPr>
        <w:spacing w:after="3"/>
        <w:jc w:val="both"/>
        <w:rPr>
          <w:rFonts w:ascii="Arial" w:eastAsia="Arial" w:hAnsi="Arial" w:cs="Arial"/>
          <w:b/>
          <w:sz w:val="22"/>
          <w:szCs w:val="22"/>
        </w:rPr>
      </w:pPr>
      <w:r w:rsidRPr="003802CD">
        <w:rPr>
          <w:rFonts w:ascii="Arial" w:eastAsia="Arial" w:hAnsi="Arial" w:cs="Arial"/>
          <w:b/>
          <w:sz w:val="22"/>
          <w:szCs w:val="22"/>
        </w:rPr>
        <w:t xml:space="preserve">2.2. </w:t>
      </w:r>
      <w:r w:rsidR="008421FF" w:rsidRPr="003802CD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Experiència puntuable</w:t>
      </w:r>
      <w:r w:rsidR="008421FF" w:rsidRPr="003802CD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8421FF" w:rsidRPr="003802CD">
        <w:rPr>
          <w:rFonts w:ascii="Arial" w:eastAsia="Arial" w:hAnsi="Arial" w:cs="Arial"/>
          <w:b/>
          <w:sz w:val="22"/>
          <w:szCs w:val="22"/>
        </w:rPr>
        <w:t xml:space="preserve">en realització de esdeveniments de turisme regeneratiu (fins a un màxim de </w:t>
      </w:r>
      <w:r w:rsidR="00590C61" w:rsidRPr="003802CD">
        <w:rPr>
          <w:rFonts w:ascii="Arial" w:eastAsia="Arial" w:hAnsi="Arial" w:cs="Arial"/>
          <w:b/>
          <w:sz w:val="22"/>
          <w:szCs w:val="22"/>
        </w:rPr>
        <w:t>18</w:t>
      </w:r>
      <w:r w:rsidR="008421FF" w:rsidRPr="003802CD">
        <w:rPr>
          <w:rFonts w:ascii="Arial" w:eastAsia="Arial" w:hAnsi="Arial" w:cs="Arial"/>
          <w:b/>
          <w:sz w:val="22"/>
          <w:szCs w:val="22"/>
        </w:rPr>
        <w:t xml:space="preserve"> punts).</w:t>
      </w:r>
    </w:p>
    <w:p w14:paraId="7D825B24" w14:textId="77777777" w:rsidR="008421FF" w:rsidRPr="003802CD" w:rsidRDefault="008421FF" w:rsidP="00BB6639">
      <w:pPr>
        <w:spacing w:after="3"/>
        <w:jc w:val="both"/>
        <w:rPr>
          <w:rFonts w:ascii="Arial" w:eastAsia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6723"/>
        <w:gridCol w:w="1694"/>
      </w:tblGrid>
      <w:tr w:rsidR="003E06EA" w:rsidRPr="003802CD" w14:paraId="59C074F0" w14:textId="77777777" w:rsidTr="00BA15FE">
        <w:tc>
          <w:tcPr>
            <w:tcW w:w="6723" w:type="dxa"/>
          </w:tcPr>
          <w:p w14:paraId="69646086" w14:textId="40BD6D74" w:rsidR="003E06EA" w:rsidRPr="003802CD" w:rsidRDefault="003E06EA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>Projectes d’esdeveniments de turisme regeneratiu realitzats en els darrers 10 anys</w:t>
            </w:r>
          </w:p>
        </w:tc>
        <w:tc>
          <w:tcPr>
            <w:tcW w:w="1694" w:type="dxa"/>
            <w:vAlign w:val="center"/>
          </w:tcPr>
          <w:p w14:paraId="4AD7F435" w14:textId="77777777" w:rsidR="003E06EA" w:rsidRPr="003802CD" w:rsidRDefault="003E06EA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  <w:t xml:space="preserve">Marcar amb una creueta </w:t>
            </w:r>
          </w:p>
        </w:tc>
      </w:tr>
      <w:tr w:rsidR="008421FF" w:rsidRPr="003802CD" w14:paraId="1FC296E3" w14:textId="77777777" w:rsidTr="00F148B6">
        <w:tc>
          <w:tcPr>
            <w:tcW w:w="6723" w:type="dxa"/>
          </w:tcPr>
          <w:p w14:paraId="4752F34E" w14:textId="53D265C3" w:rsidR="008421FF" w:rsidRPr="003802CD" w:rsidRDefault="008421FF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De 3 a 4 </w:t>
            </w:r>
            <w:r w:rsidR="004C1A63" w:rsidRPr="003802CD">
              <w:rPr>
                <w:rFonts w:ascii="Arial" w:hAnsi="Arial" w:cs="Arial"/>
                <w:sz w:val="22"/>
                <w:szCs w:val="22"/>
              </w:rPr>
              <w:t>esdeveniments</w:t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544CC230" w14:textId="77777777" w:rsidR="008421FF" w:rsidRPr="003802CD" w:rsidRDefault="008421FF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8421FF" w:rsidRPr="003802CD" w14:paraId="21ABEDA4" w14:textId="77777777" w:rsidTr="00F148B6">
        <w:tc>
          <w:tcPr>
            <w:tcW w:w="6723" w:type="dxa"/>
          </w:tcPr>
          <w:p w14:paraId="07234814" w14:textId="0BB99BE2" w:rsidR="008421FF" w:rsidRPr="003802CD" w:rsidRDefault="008421FF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De 5 a 6 </w:t>
            </w:r>
            <w:r w:rsidR="004C1A63" w:rsidRPr="003802CD">
              <w:rPr>
                <w:rFonts w:ascii="Arial" w:hAnsi="Arial" w:cs="Arial"/>
                <w:sz w:val="22"/>
                <w:szCs w:val="22"/>
              </w:rPr>
              <w:t>esdeveniments</w:t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6F90D0EC" w14:textId="77777777" w:rsidR="008421FF" w:rsidRPr="003802CD" w:rsidRDefault="008421FF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8421FF" w:rsidRPr="003802CD" w14:paraId="0E518A5F" w14:textId="77777777" w:rsidTr="00F148B6">
        <w:tc>
          <w:tcPr>
            <w:tcW w:w="6723" w:type="dxa"/>
          </w:tcPr>
          <w:p w14:paraId="5BC86273" w14:textId="4191C464" w:rsidR="008421FF" w:rsidRPr="003802CD" w:rsidRDefault="008421FF" w:rsidP="00BB663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Més de 7 </w:t>
            </w:r>
            <w:r w:rsidR="004C1A63" w:rsidRPr="003802CD">
              <w:rPr>
                <w:rFonts w:ascii="Arial" w:hAnsi="Arial" w:cs="Arial"/>
                <w:sz w:val="22"/>
                <w:szCs w:val="22"/>
              </w:rPr>
              <w:t>esdeveniments</w:t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94" w:type="dxa"/>
            <w:vAlign w:val="center"/>
          </w:tcPr>
          <w:p w14:paraId="3175C69F" w14:textId="77777777" w:rsidR="008421FF" w:rsidRPr="003802CD" w:rsidRDefault="008421FF" w:rsidP="00BB663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0A26E7B9" w14:textId="77777777" w:rsidR="00ED3D37" w:rsidRPr="003802CD" w:rsidRDefault="00ED3D37" w:rsidP="00BB6639">
      <w:pPr>
        <w:spacing w:after="3"/>
        <w:jc w:val="both"/>
        <w:rPr>
          <w:rFonts w:ascii="Arial" w:hAnsi="Arial" w:cs="Arial"/>
          <w:sz w:val="22"/>
          <w:szCs w:val="22"/>
        </w:rPr>
      </w:pPr>
    </w:p>
    <w:p w14:paraId="1413EAF8" w14:textId="77777777" w:rsidR="00ED776F" w:rsidRPr="003802CD" w:rsidRDefault="00ED776F" w:rsidP="00BB6639">
      <w:pPr>
        <w:pStyle w:val="Prrafodelista"/>
        <w:widowControl w:val="0"/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</w:p>
    <w:tbl>
      <w:tblPr>
        <w:tblStyle w:val="Tablaconcuadrcula"/>
        <w:tblpPr w:leftFromText="141" w:rightFromText="141" w:vertAnchor="text" w:horzAnchor="margin" w:tblpX="421" w:tblpY="86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560"/>
        <w:gridCol w:w="1551"/>
      </w:tblGrid>
      <w:tr w:rsidR="008421FF" w:rsidRPr="003802CD" w14:paraId="6938DD6F" w14:textId="77777777" w:rsidTr="003E06EA">
        <w:tc>
          <w:tcPr>
            <w:tcW w:w="3681" w:type="dxa"/>
            <w:vAlign w:val="center"/>
          </w:tcPr>
          <w:p w14:paraId="3D881840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</w:rPr>
              <w:t xml:space="preserve">Descripció esdeveniment </w:t>
            </w:r>
          </w:p>
        </w:tc>
        <w:tc>
          <w:tcPr>
            <w:tcW w:w="1417" w:type="dxa"/>
            <w:vAlign w:val="center"/>
          </w:tcPr>
          <w:p w14:paraId="29171BE7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Import</w:t>
            </w:r>
          </w:p>
        </w:tc>
        <w:tc>
          <w:tcPr>
            <w:tcW w:w="1560" w:type="dxa"/>
          </w:tcPr>
          <w:p w14:paraId="76963FC9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Nom del tècnic adscrit participant</w:t>
            </w:r>
          </w:p>
        </w:tc>
        <w:tc>
          <w:tcPr>
            <w:tcW w:w="1275" w:type="dxa"/>
            <w:vAlign w:val="center"/>
          </w:tcPr>
          <w:p w14:paraId="7D19FE2C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  <w:color w:val="000000"/>
              </w:rPr>
              <w:t>Dia de realització de l’esdeveniment</w:t>
            </w:r>
          </w:p>
        </w:tc>
      </w:tr>
      <w:tr w:rsidR="008421FF" w:rsidRPr="003802CD" w14:paraId="716F21BF" w14:textId="77777777" w:rsidTr="003E06EA">
        <w:tc>
          <w:tcPr>
            <w:tcW w:w="3681" w:type="dxa"/>
            <w:vAlign w:val="center"/>
          </w:tcPr>
          <w:p w14:paraId="4593EA7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56972D86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00BA5A68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082AEA67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134F9A2F" w14:textId="77777777" w:rsidTr="003E06EA">
        <w:tc>
          <w:tcPr>
            <w:tcW w:w="3681" w:type="dxa"/>
            <w:vAlign w:val="center"/>
          </w:tcPr>
          <w:p w14:paraId="4F6E87CC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5E5C7274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1B9FA1B6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560B873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38D09329" w14:textId="77777777" w:rsidTr="003E06EA">
        <w:tc>
          <w:tcPr>
            <w:tcW w:w="3681" w:type="dxa"/>
            <w:vAlign w:val="center"/>
          </w:tcPr>
          <w:p w14:paraId="6FDAB5F1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3482D996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1AE20CDC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D1424B1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3C1AF51E" w14:textId="77777777" w:rsidTr="003E06EA">
        <w:tc>
          <w:tcPr>
            <w:tcW w:w="3681" w:type="dxa"/>
            <w:vAlign w:val="center"/>
          </w:tcPr>
          <w:p w14:paraId="34AA6549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07FC6FC0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7A57BE23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1326370F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41B9C653" w14:textId="77777777" w:rsidTr="003E06EA">
        <w:tc>
          <w:tcPr>
            <w:tcW w:w="3681" w:type="dxa"/>
            <w:vAlign w:val="center"/>
          </w:tcPr>
          <w:p w14:paraId="713A625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67DC0A7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7F8A1CC4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07E8B7A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4830BCED" w14:textId="77777777" w:rsidTr="003E06EA">
        <w:tc>
          <w:tcPr>
            <w:tcW w:w="3681" w:type="dxa"/>
            <w:vAlign w:val="center"/>
          </w:tcPr>
          <w:p w14:paraId="0EFA3380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2F9664B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37A237DD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6545F76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1C708F2D" w14:textId="77777777" w:rsidTr="003E06EA">
        <w:tc>
          <w:tcPr>
            <w:tcW w:w="3681" w:type="dxa"/>
            <w:vAlign w:val="center"/>
          </w:tcPr>
          <w:p w14:paraId="10CCA4C5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14:paraId="15D9D6C9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61119FDB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7C2E6F4B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8421FF" w:rsidRPr="003802CD" w14:paraId="7B4A40BE" w14:textId="77777777" w:rsidTr="003E06EA">
        <w:tc>
          <w:tcPr>
            <w:tcW w:w="3681" w:type="dxa"/>
            <w:vAlign w:val="center"/>
          </w:tcPr>
          <w:p w14:paraId="25317FCD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3802CD">
              <w:rPr>
                <w:rFonts w:ascii="Arial" w:hAnsi="Arial" w:cs="Arial"/>
                <w:bCs/>
              </w:rPr>
              <w:t>..............</w:t>
            </w:r>
          </w:p>
        </w:tc>
        <w:tc>
          <w:tcPr>
            <w:tcW w:w="1417" w:type="dxa"/>
            <w:vAlign w:val="center"/>
          </w:tcPr>
          <w:p w14:paraId="770095C4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</w:tcPr>
          <w:p w14:paraId="6C7E662E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vAlign w:val="center"/>
          </w:tcPr>
          <w:p w14:paraId="4822D4CB" w14:textId="77777777" w:rsidR="008421FF" w:rsidRPr="003802CD" w:rsidRDefault="008421FF" w:rsidP="00BB66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AB95B26" w14:textId="77777777" w:rsidR="004A656D" w:rsidRPr="003802CD" w:rsidRDefault="004A656D" w:rsidP="00BB6639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es-ES"/>
        </w:rPr>
      </w:pPr>
    </w:p>
    <w:p w14:paraId="4A0325BA" w14:textId="77777777" w:rsidR="008421FF" w:rsidRPr="003802CD" w:rsidRDefault="008421FF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Fonts w:ascii="Arial" w:eastAsia="Arial" w:hAnsi="Arial" w:cs="Arial"/>
          <w:sz w:val="22"/>
          <w:szCs w:val="22"/>
          <w:u w:val="single"/>
        </w:rPr>
        <w:t>Acreditació documental del criteri experiència:</w:t>
      </w:r>
    </w:p>
    <w:p w14:paraId="75CB3951" w14:textId="77777777" w:rsidR="008421FF" w:rsidRPr="003802CD" w:rsidRDefault="008421FF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Style w:val="normaltextrun"/>
          <w:rFonts w:ascii="Arial" w:hAnsi="Arial" w:cs="Arial"/>
          <w:sz w:val="22"/>
          <w:szCs w:val="22"/>
          <w:bdr w:val="none" w:sz="0" w:space="0" w:color="auto" w:frame="1"/>
        </w:rPr>
        <w:t>No es valoraran els projectes que s’acrediten a la solvència tècnica.</w:t>
      </w:r>
      <w:r w:rsidRPr="003802CD">
        <w:rPr>
          <w:rFonts w:ascii="Arial" w:eastAsia="Arial" w:hAnsi="Arial" w:cs="Arial"/>
          <w:sz w:val="22"/>
          <w:szCs w:val="22"/>
        </w:rPr>
        <w:t xml:space="preserve"> L’empresa adjudicatària acreditarà l’autoria dels projectes mitjançant la presentació d’un certificat de bona execució emès per l’administració o destinatari final dels treballs on hi consti l’any, el nom del tècnic, l’import i l’objecte del contracte, o bé aportant proves documentals que n’acreditin l’autoria com factures del projecte a l’ens contractant juntament amb el projecte o treball signat per l’autor, (només es comptabilitzaran aquells treballs dels quals se’n pugui comprovar l’autoria). </w:t>
      </w:r>
    </w:p>
    <w:p w14:paraId="1062D615" w14:textId="77777777" w:rsidR="008421FF" w:rsidRPr="003802CD" w:rsidRDefault="008421FF" w:rsidP="00BB6639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  <w:r w:rsidRPr="003802CD">
        <w:rPr>
          <w:rFonts w:ascii="Arial" w:eastAsia="Arial" w:hAnsi="Arial" w:cs="Arial"/>
          <w:sz w:val="22"/>
          <w:szCs w:val="22"/>
        </w:rPr>
        <w:t xml:space="preserve">Un mateix projecte pot servir per justificar diferents criteris, sempre que quedi detallat en el certificat aportat. </w:t>
      </w:r>
    </w:p>
    <w:p w14:paraId="3ABBAEA2" w14:textId="121B9E1C" w:rsidR="008421FF" w:rsidRPr="003802CD" w:rsidRDefault="008421FF" w:rsidP="00BB6639">
      <w:pPr>
        <w:contextualSpacing/>
        <w:jc w:val="both"/>
        <w:rPr>
          <w:rFonts w:ascii="Arial" w:hAnsi="Arial" w:cs="Arial"/>
          <w:sz w:val="22"/>
          <w:szCs w:val="22"/>
          <w:u w:val="single"/>
          <w:lang w:eastAsia="es-ES"/>
        </w:rPr>
      </w:pPr>
      <w:r w:rsidRPr="003802CD">
        <w:rPr>
          <w:rFonts w:ascii="Arial" w:hAnsi="Arial" w:cs="Arial"/>
          <w:sz w:val="22"/>
          <w:szCs w:val="22"/>
          <w:u w:val="single"/>
          <w:lang w:eastAsia="es-ES"/>
        </w:rPr>
        <w:t xml:space="preserve">Caldrà indicar i acreditar en la oferta econòmica els </w:t>
      </w:r>
      <w:r w:rsidR="00590C61" w:rsidRPr="003802CD">
        <w:rPr>
          <w:rFonts w:ascii="Arial" w:hAnsi="Arial" w:cs="Arial"/>
          <w:sz w:val="22"/>
          <w:szCs w:val="22"/>
          <w:u w:val="single"/>
          <w:lang w:eastAsia="es-ES"/>
        </w:rPr>
        <w:t>dos</w:t>
      </w:r>
      <w:r w:rsidRPr="003802CD">
        <w:rPr>
          <w:rFonts w:ascii="Arial" w:hAnsi="Arial" w:cs="Arial"/>
          <w:sz w:val="22"/>
          <w:szCs w:val="22"/>
          <w:u w:val="single"/>
          <w:lang w:eastAsia="es-ES"/>
        </w:rPr>
        <w:t xml:space="preserve"> </w:t>
      </w:r>
      <w:r w:rsidRPr="003802CD">
        <w:rPr>
          <w:rStyle w:val="normaltextrun"/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 xml:space="preserve">projectes requerits com a solvència tècnica els quals no seran valorats en la oferta. En cas que no s’indiquin aquests extrems en la oferta, aquest criteri no serà valorat. </w:t>
      </w:r>
    </w:p>
    <w:p w14:paraId="3285C1C2" w14:textId="77777777" w:rsidR="00157FEC" w:rsidRPr="003802CD" w:rsidRDefault="00157FEC" w:rsidP="00BB6639">
      <w:pPr>
        <w:ind w:left="709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10B7614" w14:textId="77777777" w:rsidR="00D9207C" w:rsidRPr="003802CD" w:rsidRDefault="00D9207C" w:rsidP="00BB6639">
      <w:pPr>
        <w:contextualSpacing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E2C8F9" w14:textId="0CB164D5" w:rsidR="004A656D" w:rsidRPr="003802CD" w:rsidRDefault="004A656D" w:rsidP="00BB6639">
      <w:pPr>
        <w:pStyle w:val="Prrafodelista"/>
        <w:widowControl w:val="0"/>
        <w:numPr>
          <w:ilvl w:val="0"/>
          <w:numId w:val="37"/>
        </w:numPr>
        <w:tabs>
          <w:tab w:val="left" w:pos="426"/>
        </w:tabs>
        <w:autoSpaceDE w:val="0"/>
        <w:spacing w:line="240" w:lineRule="auto"/>
        <w:jc w:val="both"/>
        <w:rPr>
          <w:rFonts w:ascii="Arial" w:hAnsi="Arial" w:cs="Arial"/>
        </w:rPr>
      </w:pPr>
      <w:r w:rsidRPr="003802CD">
        <w:rPr>
          <w:rFonts w:ascii="Arial" w:hAnsi="Arial" w:cs="Arial"/>
          <w:b/>
        </w:rPr>
        <w:t xml:space="preserve">Criteri formació acadèmica del personal adscrit: fins un màxim de </w:t>
      </w:r>
      <w:r w:rsidR="00ED3D37" w:rsidRPr="003802CD">
        <w:rPr>
          <w:rFonts w:ascii="Arial" w:hAnsi="Arial" w:cs="Arial"/>
          <w:b/>
        </w:rPr>
        <w:t>20</w:t>
      </w:r>
      <w:r w:rsidRPr="003802CD">
        <w:rPr>
          <w:rFonts w:ascii="Arial" w:hAnsi="Arial" w:cs="Arial"/>
          <w:b/>
        </w:rPr>
        <w:t xml:space="preserve"> punts.</w:t>
      </w:r>
      <w:r w:rsidRPr="003802CD">
        <w:rPr>
          <w:rFonts w:ascii="Arial" w:hAnsi="Arial" w:cs="Arial"/>
        </w:rPr>
        <w:t xml:space="preserve"> 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1"/>
        <w:gridCol w:w="1464"/>
      </w:tblGrid>
      <w:tr w:rsidR="004A656D" w:rsidRPr="003802CD" w14:paraId="561E01D2" w14:textId="77777777" w:rsidTr="007C57C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E75A" w14:textId="77777777" w:rsidR="004A656D" w:rsidRPr="003802CD" w:rsidRDefault="004A656D" w:rsidP="00BB66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3802C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Criteris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3AF0" w14:textId="77777777" w:rsidR="004A656D" w:rsidRPr="003802CD" w:rsidRDefault="004A656D" w:rsidP="00BB66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3802CD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Presentació</w:t>
            </w:r>
          </w:p>
        </w:tc>
      </w:tr>
      <w:tr w:rsidR="004A656D" w:rsidRPr="003802CD" w14:paraId="1C69E614" w14:textId="77777777" w:rsidTr="007C57C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C010" w14:textId="3F033255" w:rsidR="004A656D" w:rsidRPr="003802CD" w:rsidRDefault="00D9207C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  <w:lang w:eastAsia="ca-ES"/>
              </w:rPr>
              <w:t>Cursos d’especialització o jornades que, sumats, igualin o superin les 40 hores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F96F" w14:textId="77777777" w:rsidR="004A656D" w:rsidRPr="003802CD" w:rsidRDefault="004A656D" w:rsidP="00BB6639">
            <w:pPr>
              <w:jc w:val="center"/>
              <w:rPr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4A656D" w:rsidRPr="003802CD" w14:paraId="7E276368" w14:textId="77777777" w:rsidTr="007C57C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D12" w14:textId="77777777" w:rsidR="004A656D" w:rsidRPr="003802CD" w:rsidRDefault="004A656D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Postgrau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B108" w14:textId="77777777" w:rsidR="004A656D" w:rsidRPr="003802CD" w:rsidRDefault="004A656D" w:rsidP="00BB6639">
            <w:pPr>
              <w:jc w:val="center"/>
              <w:rPr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4A656D" w:rsidRPr="003802CD" w14:paraId="20F37E5C" w14:textId="77777777" w:rsidTr="007C57C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9560" w14:textId="77777777" w:rsidR="004A656D" w:rsidRPr="003802CD" w:rsidRDefault="004A656D" w:rsidP="00BB66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t xml:space="preserve">Màster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62CF" w14:textId="77777777" w:rsidR="004A656D" w:rsidRPr="003802CD" w:rsidRDefault="004A656D" w:rsidP="00BB6639">
            <w:pPr>
              <w:jc w:val="center"/>
              <w:rPr>
                <w:sz w:val="22"/>
                <w:szCs w:val="22"/>
              </w:rPr>
            </w:pP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3802CD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3802CD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8435D20" w14:textId="77777777" w:rsidR="004A656D" w:rsidRPr="003802CD" w:rsidRDefault="004A656D" w:rsidP="00BB663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B5855F7" w14:textId="77777777" w:rsidR="004A656D" w:rsidRPr="003802CD" w:rsidRDefault="004A656D" w:rsidP="00BB6639">
      <w:pPr>
        <w:suppressAutoHyphens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u w:val="single"/>
          <w:lang w:eastAsia="ca-ES" w:bidi="ca-ES"/>
        </w:rPr>
      </w:pPr>
      <w:r w:rsidRPr="003802CD">
        <w:rPr>
          <w:rFonts w:ascii="Arial" w:eastAsia="Arial" w:hAnsi="Arial" w:cs="Arial"/>
          <w:sz w:val="22"/>
          <w:szCs w:val="22"/>
          <w:u w:val="single"/>
          <w:lang w:eastAsia="ca-ES" w:bidi="ca-ES"/>
        </w:rPr>
        <w:t>Acreditació documental dels criteris de formació:</w:t>
      </w:r>
    </w:p>
    <w:p w14:paraId="389E0B2C" w14:textId="77777777" w:rsidR="00FC30FD" w:rsidRPr="003802CD" w:rsidRDefault="00FC30FD" w:rsidP="00BB6639">
      <w:pPr>
        <w:suppressAutoHyphens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u w:val="single"/>
          <w:lang w:eastAsia="ca-ES" w:bidi="ca-ES"/>
        </w:rPr>
      </w:pPr>
    </w:p>
    <w:p w14:paraId="56E6A731" w14:textId="77777777" w:rsidR="004A656D" w:rsidRPr="003802CD" w:rsidRDefault="004A656D" w:rsidP="00BB6639">
      <w:pPr>
        <w:suppressAutoHyphens w:val="0"/>
        <w:spacing w:after="120"/>
        <w:jc w:val="both"/>
        <w:rPr>
          <w:rFonts w:ascii="Arial" w:eastAsia="Arial" w:hAnsi="Arial" w:cs="Arial"/>
          <w:sz w:val="22"/>
          <w:szCs w:val="22"/>
          <w:lang w:eastAsia="ca-ES" w:bidi="ca-ES"/>
        </w:rPr>
      </w:pPr>
      <w:r w:rsidRPr="003802CD">
        <w:rPr>
          <w:rFonts w:ascii="Arial" w:eastAsia="Arial" w:hAnsi="Arial" w:cs="Arial"/>
          <w:sz w:val="22"/>
          <w:szCs w:val="22"/>
          <w:lang w:eastAsia="ca-ES" w:bidi="ca-ES"/>
        </w:rPr>
        <w:t xml:space="preserve">La formació s’acreditarà mitjançant fotocòpia dels certificats corresponents de les activitats i màsters formatius. </w:t>
      </w:r>
    </w:p>
    <w:sectPr w:rsidR="004A656D" w:rsidRPr="003802CD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2ED27442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0EFAC300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922"/>
    <w:multiLevelType w:val="multilevel"/>
    <w:tmpl w:val="2094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14BD5"/>
    <w:multiLevelType w:val="multilevel"/>
    <w:tmpl w:val="D8FA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E5238"/>
    <w:multiLevelType w:val="hybridMultilevel"/>
    <w:tmpl w:val="64AEDCA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9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903D22"/>
    <w:multiLevelType w:val="hybridMultilevel"/>
    <w:tmpl w:val="7EBA4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A040E"/>
    <w:multiLevelType w:val="hybridMultilevel"/>
    <w:tmpl w:val="6FF68DE4"/>
    <w:lvl w:ilvl="0" w:tplc="C71C1A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A2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439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DC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200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D0BF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6C57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3015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4C0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A2A13"/>
    <w:multiLevelType w:val="hybridMultilevel"/>
    <w:tmpl w:val="9CFC121E"/>
    <w:lvl w:ilvl="0" w:tplc="040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352791"/>
    <w:multiLevelType w:val="multilevel"/>
    <w:tmpl w:val="2F368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06E08"/>
    <w:multiLevelType w:val="hybridMultilevel"/>
    <w:tmpl w:val="2E9A53E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D4306"/>
    <w:multiLevelType w:val="hybridMultilevel"/>
    <w:tmpl w:val="E810558A"/>
    <w:lvl w:ilvl="0" w:tplc="0A221B92">
      <w:numFmt w:val="bullet"/>
      <w:lvlText w:val=""/>
      <w:lvlJc w:val="left"/>
      <w:pPr>
        <w:ind w:left="5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36A4894">
      <w:numFmt w:val="bullet"/>
      <w:lvlText w:val="•"/>
      <w:lvlJc w:val="left"/>
      <w:pPr>
        <w:ind w:left="1528" w:hanging="360"/>
      </w:pPr>
      <w:rPr>
        <w:rFonts w:hint="default"/>
        <w:lang w:val="ca-ES" w:eastAsia="en-US" w:bidi="ar-SA"/>
      </w:rPr>
    </w:lvl>
    <w:lvl w:ilvl="2" w:tplc="DE982FC0">
      <w:numFmt w:val="bullet"/>
      <w:lvlText w:val="•"/>
      <w:lvlJc w:val="left"/>
      <w:pPr>
        <w:ind w:left="2477" w:hanging="360"/>
      </w:pPr>
      <w:rPr>
        <w:rFonts w:hint="default"/>
        <w:lang w:val="ca-ES" w:eastAsia="en-US" w:bidi="ar-SA"/>
      </w:rPr>
    </w:lvl>
    <w:lvl w:ilvl="3" w:tplc="5314A44E">
      <w:numFmt w:val="bullet"/>
      <w:lvlText w:val="•"/>
      <w:lvlJc w:val="left"/>
      <w:pPr>
        <w:ind w:left="3426" w:hanging="360"/>
      </w:pPr>
      <w:rPr>
        <w:rFonts w:hint="default"/>
        <w:lang w:val="ca-ES" w:eastAsia="en-US" w:bidi="ar-SA"/>
      </w:rPr>
    </w:lvl>
    <w:lvl w:ilvl="4" w:tplc="E41A5AA4">
      <w:numFmt w:val="bullet"/>
      <w:lvlText w:val="•"/>
      <w:lvlJc w:val="left"/>
      <w:pPr>
        <w:ind w:left="4375" w:hanging="360"/>
      </w:pPr>
      <w:rPr>
        <w:rFonts w:hint="default"/>
        <w:lang w:val="ca-ES" w:eastAsia="en-US" w:bidi="ar-SA"/>
      </w:rPr>
    </w:lvl>
    <w:lvl w:ilvl="5" w:tplc="97D668B4">
      <w:numFmt w:val="bullet"/>
      <w:lvlText w:val="•"/>
      <w:lvlJc w:val="left"/>
      <w:pPr>
        <w:ind w:left="5324" w:hanging="360"/>
      </w:pPr>
      <w:rPr>
        <w:rFonts w:hint="default"/>
        <w:lang w:val="ca-ES" w:eastAsia="en-US" w:bidi="ar-SA"/>
      </w:rPr>
    </w:lvl>
    <w:lvl w:ilvl="6" w:tplc="2202FDE8">
      <w:numFmt w:val="bullet"/>
      <w:lvlText w:val="•"/>
      <w:lvlJc w:val="left"/>
      <w:pPr>
        <w:ind w:left="6272" w:hanging="360"/>
      </w:pPr>
      <w:rPr>
        <w:rFonts w:hint="default"/>
        <w:lang w:val="ca-ES" w:eastAsia="en-US" w:bidi="ar-SA"/>
      </w:rPr>
    </w:lvl>
    <w:lvl w:ilvl="7" w:tplc="69CC4198">
      <w:numFmt w:val="bullet"/>
      <w:lvlText w:val="•"/>
      <w:lvlJc w:val="left"/>
      <w:pPr>
        <w:ind w:left="7221" w:hanging="360"/>
      </w:pPr>
      <w:rPr>
        <w:rFonts w:hint="default"/>
        <w:lang w:val="ca-ES" w:eastAsia="en-US" w:bidi="ar-SA"/>
      </w:rPr>
    </w:lvl>
    <w:lvl w:ilvl="8" w:tplc="BE0688A2">
      <w:numFmt w:val="bullet"/>
      <w:lvlText w:val="•"/>
      <w:lvlJc w:val="left"/>
      <w:pPr>
        <w:ind w:left="8170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346B201A"/>
    <w:multiLevelType w:val="hybridMultilevel"/>
    <w:tmpl w:val="68342E3C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E371F"/>
    <w:multiLevelType w:val="multilevel"/>
    <w:tmpl w:val="A3DEF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3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34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FD316F1"/>
    <w:multiLevelType w:val="hybridMultilevel"/>
    <w:tmpl w:val="84540FA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0B44E04"/>
    <w:multiLevelType w:val="hybridMultilevel"/>
    <w:tmpl w:val="5A1653FC"/>
    <w:lvl w:ilvl="0" w:tplc="654C6BC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F43F14">
      <w:start w:val="1"/>
      <w:numFmt w:val="bullet"/>
      <w:lvlRestart w:val="0"/>
      <w:lvlText w:val="•"/>
      <w:lvlJc w:val="left"/>
      <w:pPr>
        <w:ind w:left="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B9CCFCA">
      <w:start w:val="1"/>
      <w:numFmt w:val="bullet"/>
      <w:lvlText w:val="▪"/>
      <w:lvlJc w:val="left"/>
      <w:pPr>
        <w:ind w:left="1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729AAA">
      <w:start w:val="1"/>
      <w:numFmt w:val="bullet"/>
      <w:lvlText w:val="•"/>
      <w:lvlJc w:val="left"/>
      <w:pPr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7746E36">
      <w:start w:val="1"/>
      <w:numFmt w:val="bullet"/>
      <w:lvlText w:val="o"/>
      <w:lvlJc w:val="left"/>
      <w:pPr>
        <w:ind w:left="28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0684252">
      <w:start w:val="1"/>
      <w:numFmt w:val="bullet"/>
      <w:lvlText w:val="▪"/>
      <w:lvlJc w:val="left"/>
      <w:pPr>
        <w:ind w:left="35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396475C">
      <w:start w:val="1"/>
      <w:numFmt w:val="bullet"/>
      <w:lvlText w:val="•"/>
      <w:lvlJc w:val="left"/>
      <w:pPr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803F2C">
      <w:start w:val="1"/>
      <w:numFmt w:val="bullet"/>
      <w:lvlText w:val="o"/>
      <w:lvlJc w:val="left"/>
      <w:pPr>
        <w:ind w:left="50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59A3604">
      <w:start w:val="1"/>
      <w:numFmt w:val="bullet"/>
      <w:lvlText w:val="▪"/>
      <w:lvlJc w:val="left"/>
      <w:pPr>
        <w:ind w:left="57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7162662"/>
    <w:multiLevelType w:val="hybridMultilevel"/>
    <w:tmpl w:val="690C8B24"/>
    <w:lvl w:ilvl="0" w:tplc="16CA9F9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262DBF"/>
    <w:multiLevelType w:val="hybridMultilevel"/>
    <w:tmpl w:val="691A90BE"/>
    <w:lvl w:ilvl="0" w:tplc="629669EE">
      <w:start w:val="4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CFFA8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2AF7BA">
      <w:start w:val="1"/>
      <w:numFmt w:val="bullet"/>
      <w:lvlText w:val="▪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E7B9C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A2996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5E11A0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10EC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C9EF4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E1484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B820E4"/>
    <w:multiLevelType w:val="hybridMultilevel"/>
    <w:tmpl w:val="23D4C0C0"/>
    <w:lvl w:ilvl="0" w:tplc="63BED236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3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43"/>
  </w:num>
  <w:num w:numId="2" w16cid:durableId="1658917503">
    <w:abstractNumId w:val="26"/>
  </w:num>
  <w:num w:numId="3" w16cid:durableId="150758606">
    <w:abstractNumId w:val="49"/>
  </w:num>
  <w:num w:numId="4" w16cid:durableId="848062533">
    <w:abstractNumId w:val="47"/>
  </w:num>
  <w:num w:numId="5" w16cid:durableId="1015578011">
    <w:abstractNumId w:val="19"/>
  </w:num>
  <w:num w:numId="6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664281">
    <w:abstractNumId w:val="24"/>
  </w:num>
  <w:num w:numId="8" w16cid:durableId="1463578523">
    <w:abstractNumId w:val="12"/>
  </w:num>
  <w:num w:numId="9" w16cid:durableId="1518108380">
    <w:abstractNumId w:val="50"/>
  </w:num>
  <w:num w:numId="10" w16cid:durableId="353961130">
    <w:abstractNumId w:val="35"/>
  </w:num>
  <w:num w:numId="11" w16cid:durableId="629286650">
    <w:abstractNumId w:val="8"/>
  </w:num>
  <w:num w:numId="12" w16cid:durableId="126167354">
    <w:abstractNumId w:val="33"/>
  </w:num>
  <w:num w:numId="13" w16cid:durableId="1326279287">
    <w:abstractNumId w:val="28"/>
  </w:num>
  <w:num w:numId="14" w16cid:durableId="1456949002">
    <w:abstractNumId w:val="25"/>
  </w:num>
  <w:num w:numId="15" w16cid:durableId="1979727384">
    <w:abstractNumId w:val="44"/>
  </w:num>
  <w:num w:numId="16" w16cid:durableId="497619013">
    <w:abstractNumId w:val="16"/>
  </w:num>
  <w:num w:numId="17" w16cid:durableId="1686860581">
    <w:abstractNumId w:val="3"/>
  </w:num>
  <w:num w:numId="18" w16cid:durableId="403340212">
    <w:abstractNumId w:val="31"/>
  </w:num>
  <w:num w:numId="19" w16cid:durableId="990864605">
    <w:abstractNumId w:val="4"/>
  </w:num>
  <w:num w:numId="20" w16cid:durableId="2061897058">
    <w:abstractNumId w:val="29"/>
  </w:num>
  <w:num w:numId="21" w16cid:durableId="1733773468">
    <w:abstractNumId w:val="10"/>
  </w:num>
  <w:num w:numId="22" w16cid:durableId="509176489">
    <w:abstractNumId w:val="9"/>
  </w:num>
  <w:num w:numId="23" w16cid:durableId="380329003">
    <w:abstractNumId w:val="1"/>
  </w:num>
  <w:num w:numId="24" w16cid:durableId="170075413">
    <w:abstractNumId w:val="34"/>
  </w:num>
  <w:num w:numId="25" w16cid:durableId="448091348">
    <w:abstractNumId w:val="53"/>
  </w:num>
  <w:num w:numId="26" w16cid:durableId="1487741850">
    <w:abstractNumId w:val="42"/>
  </w:num>
  <w:num w:numId="27" w16cid:durableId="2109499277">
    <w:abstractNumId w:val="52"/>
  </w:num>
  <w:num w:numId="28" w16cid:durableId="1655913559">
    <w:abstractNumId w:val="41"/>
  </w:num>
  <w:num w:numId="29" w16cid:durableId="1898784066">
    <w:abstractNumId w:val="30"/>
  </w:num>
  <w:num w:numId="30" w16cid:durableId="429668890">
    <w:abstractNumId w:val="51"/>
  </w:num>
  <w:num w:numId="31" w16cid:durableId="1142844561">
    <w:abstractNumId w:val="20"/>
  </w:num>
  <w:num w:numId="32" w16cid:durableId="1917469150">
    <w:abstractNumId w:val="40"/>
  </w:num>
  <w:num w:numId="33" w16cid:durableId="769661984">
    <w:abstractNumId w:val="7"/>
  </w:num>
  <w:num w:numId="34" w16cid:durableId="631903120">
    <w:abstractNumId w:val="39"/>
  </w:num>
  <w:num w:numId="35" w16cid:durableId="1078018112">
    <w:abstractNumId w:val="32"/>
  </w:num>
  <w:num w:numId="36" w16cid:durableId="1558664653">
    <w:abstractNumId w:val="14"/>
  </w:num>
  <w:num w:numId="37" w16cid:durableId="2008825541">
    <w:abstractNumId w:val="21"/>
  </w:num>
  <w:num w:numId="38" w16cid:durableId="1408304930">
    <w:abstractNumId w:val="23"/>
  </w:num>
  <w:num w:numId="39" w16cid:durableId="687025396">
    <w:abstractNumId w:val="38"/>
  </w:num>
  <w:num w:numId="40" w16cid:durableId="128715448">
    <w:abstractNumId w:val="2"/>
  </w:num>
  <w:num w:numId="41" w16cid:durableId="74515009">
    <w:abstractNumId w:val="45"/>
  </w:num>
  <w:num w:numId="42" w16cid:durableId="1966614058">
    <w:abstractNumId w:val="36"/>
  </w:num>
  <w:num w:numId="43" w16cid:durableId="637077314">
    <w:abstractNumId w:val="15"/>
  </w:num>
  <w:num w:numId="44" w16cid:durableId="1157303965">
    <w:abstractNumId w:val="13"/>
  </w:num>
  <w:num w:numId="45" w16cid:durableId="1562327838">
    <w:abstractNumId w:val="5"/>
  </w:num>
  <w:num w:numId="46" w16cid:durableId="339696305">
    <w:abstractNumId w:val="6"/>
  </w:num>
  <w:num w:numId="47" w16cid:durableId="204023518">
    <w:abstractNumId w:val="27"/>
  </w:num>
  <w:num w:numId="48" w16cid:durableId="1089615053">
    <w:abstractNumId w:val="46"/>
  </w:num>
  <w:num w:numId="49" w16cid:durableId="2003854424">
    <w:abstractNumId w:val="18"/>
  </w:num>
  <w:num w:numId="50" w16cid:durableId="1504974922">
    <w:abstractNumId w:val="22"/>
  </w:num>
  <w:num w:numId="51" w16cid:durableId="454131381">
    <w:abstractNumId w:val="37"/>
  </w:num>
  <w:num w:numId="52" w16cid:durableId="2109108491">
    <w:abstractNumId w:val="11"/>
  </w:num>
  <w:num w:numId="53" w16cid:durableId="1078090106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AE3"/>
    <w:rsid w:val="00011DD6"/>
    <w:rsid w:val="000120EA"/>
    <w:rsid w:val="00014324"/>
    <w:rsid w:val="00016D15"/>
    <w:rsid w:val="00016E67"/>
    <w:rsid w:val="00017DE3"/>
    <w:rsid w:val="00020957"/>
    <w:rsid w:val="00023038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6CF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6C02"/>
    <w:rsid w:val="0005721C"/>
    <w:rsid w:val="00060149"/>
    <w:rsid w:val="00061F69"/>
    <w:rsid w:val="00063059"/>
    <w:rsid w:val="00070F72"/>
    <w:rsid w:val="00075894"/>
    <w:rsid w:val="000843B4"/>
    <w:rsid w:val="000847BF"/>
    <w:rsid w:val="0008581F"/>
    <w:rsid w:val="00090409"/>
    <w:rsid w:val="00093478"/>
    <w:rsid w:val="000955A8"/>
    <w:rsid w:val="00095C68"/>
    <w:rsid w:val="00097183"/>
    <w:rsid w:val="00097882"/>
    <w:rsid w:val="00097DDE"/>
    <w:rsid w:val="000A0491"/>
    <w:rsid w:val="000A3BBE"/>
    <w:rsid w:val="000A73E1"/>
    <w:rsid w:val="000B042F"/>
    <w:rsid w:val="000B39F2"/>
    <w:rsid w:val="000C0518"/>
    <w:rsid w:val="000C5719"/>
    <w:rsid w:val="000C7649"/>
    <w:rsid w:val="000C77D0"/>
    <w:rsid w:val="000D0CC2"/>
    <w:rsid w:val="000D3E1A"/>
    <w:rsid w:val="000D48FB"/>
    <w:rsid w:val="000D6576"/>
    <w:rsid w:val="000E2E3C"/>
    <w:rsid w:val="000E5BD1"/>
    <w:rsid w:val="000F09FD"/>
    <w:rsid w:val="000F117A"/>
    <w:rsid w:val="000F2521"/>
    <w:rsid w:val="000F3D29"/>
    <w:rsid w:val="000F4668"/>
    <w:rsid w:val="000F4CD4"/>
    <w:rsid w:val="000F5746"/>
    <w:rsid w:val="000F594F"/>
    <w:rsid w:val="000F6998"/>
    <w:rsid w:val="001001FA"/>
    <w:rsid w:val="00102947"/>
    <w:rsid w:val="001122E6"/>
    <w:rsid w:val="001158DA"/>
    <w:rsid w:val="00116249"/>
    <w:rsid w:val="00116CC5"/>
    <w:rsid w:val="001179C7"/>
    <w:rsid w:val="0012013D"/>
    <w:rsid w:val="001202B5"/>
    <w:rsid w:val="0012201A"/>
    <w:rsid w:val="001228F9"/>
    <w:rsid w:val="00127246"/>
    <w:rsid w:val="00131360"/>
    <w:rsid w:val="00132C98"/>
    <w:rsid w:val="00133BF7"/>
    <w:rsid w:val="00135627"/>
    <w:rsid w:val="00137A08"/>
    <w:rsid w:val="0014053E"/>
    <w:rsid w:val="0014158F"/>
    <w:rsid w:val="001417D5"/>
    <w:rsid w:val="00143390"/>
    <w:rsid w:val="00147CC9"/>
    <w:rsid w:val="001508AF"/>
    <w:rsid w:val="00151CA1"/>
    <w:rsid w:val="0015355E"/>
    <w:rsid w:val="00154196"/>
    <w:rsid w:val="00157FEC"/>
    <w:rsid w:val="001610EB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B44"/>
    <w:rsid w:val="001C6618"/>
    <w:rsid w:val="001D62F0"/>
    <w:rsid w:val="001D63EC"/>
    <w:rsid w:val="001D6541"/>
    <w:rsid w:val="001D6D9A"/>
    <w:rsid w:val="001E2449"/>
    <w:rsid w:val="001E44CA"/>
    <w:rsid w:val="001E5123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40735"/>
    <w:rsid w:val="00245836"/>
    <w:rsid w:val="00245C22"/>
    <w:rsid w:val="00246F03"/>
    <w:rsid w:val="00247157"/>
    <w:rsid w:val="00250220"/>
    <w:rsid w:val="00250625"/>
    <w:rsid w:val="00251D13"/>
    <w:rsid w:val="00252172"/>
    <w:rsid w:val="00254E76"/>
    <w:rsid w:val="00256E18"/>
    <w:rsid w:val="00260696"/>
    <w:rsid w:val="00260838"/>
    <w:rsid w:val="0026301C"/>
    <w:rsid w:val="002632A9"/>
    <w:rsid w:val="00264CB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648D"/>
    <w:rsid w:val="002A35DA"/>
    <w:rsid w:val="002A3662"/>
    <w:rsid w:val="002A39F4"/>
    <w:rsid w:val="002A42F2"/>
    <w:rsid w:val="002B085A"/>
    <w:rsid w:val="002B15BF"/>
    <w:rsid w:val="002B40F7"/>
    <w:rsid w:val="002C43F6"/>
    <w:rsid w:val="002C4558"/>
    <w:rsid w:val="002C5CC0"/>
    <w:rsid w:val="002C738E"/>
    <w:rsid w:val="002D47B8"/>
    <w:rsid w:val="002D5055"/>
    <w:rsid w:val="002D74DA"/>
    <w:rsid w:val="002E06AE"/>
    <w:rsid w:val="002E1785"/>
    <w:rsid w:val="002E57FD"/>
    <w:rsid w:val="002E722C"/>
    <w:rsid w:val="002E7BA5"/>
    <w:rsid w:val="002F0391"/>
    <w:rsid w:val="002F1F65"/>
    <w:rsid w:val="002F22B0"/>
    <w:rsid w:val="002F2430"/>
    <w:rsid w:val="002F3900"/>
    <w:rsid w:val="002F39DF"/>
    <w:rsid w:val="002F4362"/>
    <w:rsid w:val="00300936"/>
    <w:rsid w:val="0030797A"/>
    <w:rsid w:val="00312062"/>
    <w:rsid w:val="003148A1"/>
    <w:rsid w:val="00317525"/>
    <w:rsid w:val="00320364"/>
    <w:rsid w:val="003241D5"/>
    <w:rsid w:val="00332B8E"/>
    <w:rsid w:val="003352F6"/>
    <w:rsid w:val="0034363F"/>
    <w:rsid w:val="00344EA5"/>
    <w:rsid w:val="00345FBA"/>
    <w:rsid w:val="003470BC"/>
    <w:rsid w:val="00353848"/>
    <w:rsid w:val="00357EFA"/>
    <w:rsid w:val="00360D06"/>
    <w:rsid w:val="00363339"/>
    <w:rsid w:val="00363711"/>
    <w:rsid w:val="00364272"/>
    <w:rsid w:val="003666F7"/>
    <w:rsid w:val="0037188E"/>
    <w:rsid w:val="00373476"/>
    <w:rsid w:val="0037543D"/>
    <w:rsid w:val="00375C01"/>
    <w:rsid w:val="003802CD"/>
    <w:rsid w:val="00380342"/>
    <w:rsid w:val="00380FBB"/>
    <w:rsid w:val="003823C3"/>
    <w:rsid w:val="00384220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B2FBE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06EA"/>
    <w:rsid w:val="003E3429"/>
    <w:rsid w:val="003E485C"/>
    <w:rsid w:val="003E56D4"/>
    <w:rsid w:val="003E6ABC"/>
    <w:rsid w:val="003E7431"/>
    <w:rsid w:val="003E7908"/>
    <w:rsid w:val="003F047E"/>
    <w:rsid w:val="003F104A"/>
    <w:rsid w:val="003F5DEA"/>
    <w:rsid w:val="003F6231"/>
    <w:rsid w:val="003F63E6"/>
    <w:rsid w:val="003F779F"/>
    <w:rsid w:val="004015DF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62BF"/>
    <w:rsid w:val="004563E6"/>
    <w:rsid w:val="0045790F"/>
    <w:rsid w:val="0046193D"/>
    <w:rsid w:val="0046796F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B6E"/>
    <w:rsid w:val="00495CDC"/>
    <w:rsid w:val="00496BF3"/>
    <w:rsid w:val="004971E9"/>
    <w:rsid w:val="004A0AB6"/>
    <w:rsid w:val="004A0AC9"/>
    <w:rsid w:val="004A210E"/>
    <w:rsid w:val="004A3E83"/>
    <w:rsid w:val="004A656D"/>
    <w:rsid w:val="004B03EA"/>
    <w:rsid w:val="004B1F17"/>
    <w:rsid w:val="004B2BC9"/>
    <w:rsid w:val="004B3F76"/>
    <w:rsid w:val="004B4CC7"/>
    <w:rsid w:val="004B5FF3"/>
    <w:rsid w:val="004C1A63"/>
    <w:rsid w:val="004C2ED7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6D77"/>
    <w:rsid w:val="004F189F"/>
    <w:rsid w:val="004F1EFA"/>
    <w:rsid w:val="004F43E3"/>
    <w:rsid w:val="004F5B91"/>
    <w:rsid w:val="004F7CB1"/>
    <w:rsid w:val="005033BD"/>
    <w:rsid w:val="005065C8"/>
    <w:rsid w:val="0051093A"/>
    <w:rsid w:val="005124ED"/>
    <w:rsid w:val="005130F1"/>
    <w:rsid w:val="0051333F"/>
    <w:rsid w:val="0051635F"/>
    <w:rsid w:val="00516ACF"/>
    <w:rsid w:val="00520EC8"/>
    <w:rsid w:val="0052147F"/>
    <w:rsid w:val="00521CB3"/>
    <w:rsid w:val="00521D81"/>
    <w:rsid w:val="00521E43"/>
    <w:rsid w:val="00522C7C"/>
    <w:rsid w:val="00527BD2"/>
    <w:rsid w:val="0053230F"/>
    <w:rsid w:val="00535564"/>
    <w:rsid w:val="00535D0E"/>
    <w:rsid w:val="00537F6D"/>
    <w:rsid w:val="00537F96"/>
    <w:rsid w:val="005404E6"/>
    <w:rsid w:val="00541013"/>
    <w:rsid w:val="00541E6F"/>
    <w:rsid w:val="00544C1A"/>
    <w:rsid w:val="0054650B"/>
    <w:rsid w:val="0054706E"/>
    <w:rsid w:val="0054745B"/>
    <w:rsid w:val="00550DAF"/>
    <w:rsid w:val="00552B1C"/>
    <w:rsid w:val="00553DAC"/>
    <w:rsid w:val="00554647"/>
    <w:rsid w:val="005571C0"/>
    <w:rsid w:val="00557D30"/>
    <w:rsid w:val="005605CB"/>
    <w:rsid w:val="00563AA3"/>
    <w:rsid w:val="00563D3C"/>
    <w:rsid w:val="00564A90"/>
    <w:rsid w:val="00564C1E"/>
    <w:rsid w:val="005671A5"/>
    <w:rsid w:val="005675A5"/>
    <w:rsid w:val="005677EF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3A7D"/>
    <w:rsid w:val="00585757"/>
    <w:rsid w:val="005857F6"/>
    <w:rsid w:val="005906B8"/>
    <w:rsid w:val="00590C61"/>
    <w:rsid w:val="00593510"/>
    <w:rsid w:val="0059506E"/>
    <w:rsid w:val="00595F1B"/>
    <w:rsid w:val="00596BB6"/>
    <w:rsid w:val="00597F0F"/>
    <w:rsid w:val="005A2A48"/>
    <w:rsid w:val="005A31F3"/>
    <w:rsid w:val="005A59E8"/>
    <w:rsid w:val="005A6C12"/>
    <w:rsid w:val="005B0323"/>
    <w:rsid w:val="005B2583"/>
    <w:rsid w:val="005B2993"/>
    <w:rsid w:val="005B3216"/>
    <w:rsid w:val="005B397A"/>
    <w:rsid w:val="005C0FC5"/>
    <w:rsid w:val="005C2DF6"/>
    <w:rsid w:val="005D1B4C"/>
    <w:rsid w:val="005D2535"/>
    <w:rsid w:val="005D2DDE"/>
    <w:rsid w:val="005D32DB"/>
    <w:rsid w:val="005D3CE2"/>
    <w:rsid w:val="005D3E1F"/>
    <w:rsid w:val="005D44E0"/>
    <w:rsid w:val="005D5AB3"/>
    <w:rsid w:val="005D7AD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6C52"/>
    <w:rsid w:val="00617F4F"/>
    <w:rsid w:val="00620F9C"/>
    <w:rsid w:val="0062234C"/>
    <w:rsid w:val="00622741"/>
    <w:rsid w:val="0063039F"/>
    <w:rsid w:val="006313E0"/>
    <w:rsid w:val="006351D8"/>
    <w:rsid w:val="00635432"/>
    <w:rsid w:val="006363ED"/>
    <w:rsid w:val="0063666D"/>
    <w:rsid w:val="00636A31"/>
    <w:rsid w:val="00636BAC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B4B"/>
    <w:rsid w:val="00671AED"/>
    <w:rsid w:val="00675AAE"/>
    <w:rsid w:val="00675D03"/>
    <w:rsid w:val="00680003"/>
    <w:rsid w:val="00686E3B"/>
    <w:rsid w:val="00687C91"/>
    <w:rsid w:val="006916FB"/>
    <w:rsid w:val="00692FC1"/>
    <w:rsid w:val="0069373E"/>
    <w:rsid w:val="006938BC"/>
    <w:rsid w:val="00693B77"/>
    <w:rsid w:val="00693F26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D7BB4"/>
    <w:rsid w:val="006E326B"/>
    <w:rsid w:val="006E4BA7"/>
    <w:rsid w:val="006E5631"/>
    <w:rsid w:val="006E7670"/>
    <w:rsid w:val="006F0E35"/>
    <w:rsid w:val="006F20B4"/>
    <w:rsid w:val="006F543F"/>
    <w:rsid w:val="006F7724"/>
    <w:rsid w:val="00700718"/>
    <w:rsid w:val="00701FB1"/>
    <w:rsid w:val="007065D9"/>
    <w:rsid w:val="007145BE"/>
    <w:rsid w:val="00715195"/>
    <w:rsid w:val="00715B77"/>
    <w:rsid w:val="007209DF"/>
    <w:rsid w:val="00721EB1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491A"/>
    <w:rsid w:val="00757725"/>
    <w:rsid w:val="00760023"/>
    <w:rsid w:val="00761636"/>
    <w:rsid w:val="00764716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5581"/>
    <w:rsid w:val="007864ED"/>
    <w:rsid w:val="007905EF"/>
    <w:rsid w:val="00793120"/>
    <w:rsid w:val="007941BA"/>
    <w:rsid w:val="00795418"/>
    <w:rsid w:val="00796544"/>
    <w:rsid w:val="007A0F72"/>
    <w:rsid w:val="007A24B1"/>
    <w:rsid w:val="007A3324"/>
    <w:rsid w:val="007A53B1"/>
    <w:rsid w:val="007A55DF"/>
    <w:rsid w:val="007A6723"/>
    <w:rsid w:val="007B1AF1"/>
    <w:rsid w:val="007B323A"/>
    <w:rsid w:val="007B349D"/>
    <w:rsid w:val="007B34BD"/>
    <w:rsid w:val="007B3BA4"/>
    <w:rsid w:val="007B49D2"/>
    <w:rsid w:val="007B5CB4"/>
    <w:rsid w:val="007C010A"/>
    <w:rsid w:val="007C4CCC"/>
    <w:rsid w:val="007C5A3E"/>
    <w:rsid w:val="007D0DDC"/>
    <w:rsid w:val="007D6DF8"/>
    <w:rsid w:val="007D722F"/>
    <w:rsid w:val="007E0FB0"/>
    <w:rsid w:val="007E5DAB"/>
    <w:rsid w:val="007F1AD3"/>
    <w:rsid w:val="007F1C47"/>
    <w:rsid w:val="007F264F"/>
    <w:rsid w:val="007F5FC2"/>
    <w:rsid w:val="008105A0"/>
    <w:rsid w:val="00810AD1"/>
    <w:rsid w:val="0081464D"/>
    <w:rsid w:val="00814C7C"/>
    <w:rsid w:val="00815B82"/>
    <w:rsid w:val="00816FFB"/>
    <w:rsid w:val="008204B4"/>
    <w:rsid w:val="00821451"/>
    <w:rsid w:val="00823CE7"/>
    <w:rsid w:val="00823DD3"/>
    <w:rsid w:val="00827484"/>
    <w:rsid w:val="008307F5"/>
    <w:rsid w:val="008328E7"/>
    <w:rsid w:val="00834A66"/>
    <w:rsid w:val="00834B73"/>
    <w:rsid w:val="0084066B"/>
    <w:rsid w:val="008421FF"/>
    <w:rsid w:val="00845955"/>
    <w:rsid w:val="00850548"/>
    <w:rsid w:val="008516A8"/>
    <w:rsid w:val="00852CBE"/>
    <w:rsid w:val="00852DD1"/>
    <w:rsid w:val="00854C2C"/>
    <w:rsid w:val="00861783"/>
    <w:rsid w:val="00865BD1"/>
    <w:rsid w:val="00871801"/>
    <w:rsid w:val="0087180E"/>
    <w:rsid w:val="008733C4"/>
    <w:rsid w:val="0087546C"/>
    <w:rsid w:val="00876A4A"/>
    <w:rsid w:val="00876BAB"/>
    <w:rsid w:val="00876C13"/>
    <w:rsid w:val="00880106"/>
    <w:rsid w:val="00881EB2"/>
    <w:rsid w:val="00884843"/>
    <w:rsid w:val="00885FD4"/>
    <w:rsid w:val="008879A1"/>
    <w:rsid w:val="00890D0E"/>
    <w:rsid w:val="0089169A"/>
    <w:rsid w:val="00892590"/>
    <w:rsid w:val="00893D1A"/>
    <w:rsid w:val="008A0B1A"/>
    <w:rsid w:val="008A171C"/>
    <w:rsid w:val="008A429F"/>
    <w:rsid w:val="008A44BC"/>
    <w:rsid w:val="008A69AD"/>
    <w:rsid w:val="008B16D0"/>
    <w:rsid w:val="008B1B5C"/>
    <w:rsid w:val="008B5B6C"/>
    <w:rsid w:val="008B6083"/>
    <w:rsid w:val="008B7E85"/>
    <w:rsid w:val="008C383F"/>
    <w:rsid w:val="008C47AF"/>
    <w:rsid w:val="008C67DE"/>
    <w:rsid w:val="008C6E1E"/>
    <w:rsid w:val="008D0F52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5C75"/>
    <w:rsid w:val="00917B4E"/>
    <w:rsid w:val="009203F5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5604"/>
    <w:rsid w:val="00977505"/>
    <w:rsid w:val="0098079C"/>
    <w:rsid w:val="00980F57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50CEC"/>
    <w:rsid w:val="00A5425F"/>
    <w:rsid w:val="00A56FEB"/>
    <w:rsid w:val="00A63348"/>
    <w:rsid w:val="00A640E7"/>
    <w:rsid w:val="00A646D0"/>
    <w:rsid w:val="00A65E80"/>
    <w:rsid w:val="00A660A8"/>
    <w:rsid w:val="00A66901"/>
    <w:rsid w:val="00A70229"/>
    <w:rsid w:val="00A73594"/>
    <w:rsid w:val="00A76A7A"/>
    <w:rsid w:val="00A77292"/>
    <w:rsid w:val="00A8156A"/>
    <w:rsid w:val="00A825A3"/>
    <w:rsid w:val="00A83556"/>
    <w:rsid w:val="00A841B9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B440F"/>
    <w:rsid w:val="00AB550F"/>
    <w:rsid w:val="00AB6159"/>
    <w:rsid w:val="00AB7094"/>
    <w:rsid w:val="00AC13B6"/>
    <w:rsid w:val="00AC1B8D"/>
    <w:rsid w:val="00AC272F"/>
    <w:rsid w:val="00AC2E3E"/>
    <w:rsid w:val="00AC525E"/>
    <w:rsid w:val="00AC5993"/>
    <w:rsid w:val="00AC68B1"/>
    <w:rsid w:val="00AC77E8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372F"/>
    <w:rsid w:val="00B157E1"/>
    <w:rsid w:val="00B15E7D"/>
    <w:rsid w:val="00B16D6B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48E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B0147"/>
    <w:rsid w:val="00BB1647"/>
    <w:rsid w:val="00BB1BE7"/>
    <w:rsid w:val="00BB20A7"/>
    <w:rsid w:val="00BB2409"/>
    <w:rsid w:val="00BB2C97"/>
    <w:rsid w:val="00BB488A"/>
    <w:rsid w:val="00BB6639"/>
    <w:rsid w:val="00BB78A6"/>
    <w:rsid w:val="00BC1250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11A89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3A4"/>
    <w:rsid w:val="00C578DA"/>
    <w:rsid w:val="00C57AB1"/>
    <w:rsid w:val="00C61262"/>
    <w:rsid w:val="00C62EC3"/>
    <w:rsid w:val="00C63CA8"/>
    <w:rsid w:val="00C65A12"/>
    <w:rsid w:val="00C66101"/>
    <w:rsid w:val="00C7145A"/>
    <w:rsid w:val="00C71948"/>
    <w:rsid w:val="00C72108"/>
    <w:rsid w:val="00C74ADF"/>
    <w:rsid w:val="00C759CC"/>
    <w:rsid w:val="00C75EE9"/>
    <w:rsid w:val="00C81C22"/>
    <w:rsid w:val="00C827C9"/>
    <w:rsid w:val="00C82D3F"/>
    <w:rsid w:val="00C82E6D"/>
    <w:rsid w:val="00C832D5"/>
    <w:rsid w:val="00C90DBF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468"/>
    <w:rsid w:val="00CF0FFD"/>
    <w:rsid w:val="00CF15B5"/>
    <w:rsid w:val="00CF2283"/>
    <w:rsid w:val="00CF5CF0"/>
    <w:rsid w:val="00D00C5B"/>
    <w:rsid w:val="00D039BB"/>
    <w:rsid w:val="00D05766"/>
    <w:rsid w:val="00D0640E"/>
    <w:rsid w:val="00D064BE"/>
    <w:rsid w:val="00D07A96"/>
    <w:rsid w:val="00D102AF"/>
    <w:rsid w:val="00D10B6B"/>
    <w:rsid w:val="00D114B2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924F9"/>
    <w:rsid w:val="00DA0221"/>
    <w:rsid w:val="00DA1472"/>
    <w:rsid w:val="00DA3410"/>
    <w:rsid w:val="00DA4642"/>
    <w:rsid w:val="00DB00BF"/>
    <w:rsid w:val="00DB0252"/>
    <w:rsid w:val="00DB09A7"/>
    <w:rsid w:val="00DB127E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7EE9"/>
    <w:rsid w:val="00DD2CFA"/>
    <w:rsid w:val="00DD2FAC"/>
    <w:rsid w:val="00DD5CA4"/>
    <w:rsid w:val="00DD6D39"/>
    <w:rsid w:val="00DD732D"/>
    <w:rsid w:val="00DD7E92"/>
    <w:rsid w:val="00DE0F6A"/>
    <w:rsid w:val="00DE19DD"/>
    <w:rsid w:val="00DE35F3"/>
    <w:rsid w:val="00DE4532"/>
    <w:rsid w:val="00DE4AA3"/>
    <w:rsid w:val="00DE4FD8"/>
    <w:rsid w:val="00DE5BF3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77D6"/>
    <w:rsid w:val="00E221C9"/>
    <w:rsid w:val="00E23998"/>
    <w:rsid w:val="00E248B1"/>
    <w:rsid w:val="00E3052A"/>
    <w:rsid w:val="00E41413"/>
    <w:rsid w:val="00E43F58"/>
    <w:rsid w:val="00E46696"/>
    <w:rsid w:val="00E46959"/>
    <w:rsid w:val="00E52938"/>
    <w:rsid w:val="00E5294D"/>
    <w:rsid w:val="00E54AD7"/>
    <w:rsid w:val="00E6027F"/>
    <w:rsid w:val="00E626B9"/>
    <w:rsid w:val="00E64B50"/>
    <w:rsid w:val="00E702B9"/>
    <w:rsid w:val="00E707BA"/>
    <w:rsid w:val="00E77092"/>
    <w:rsid w:val="00E8024F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10E2"/>
    <w:rsid w:val="00EA1D68"/>
    <w:rsid w:val="00EA220C"/>
    <w:rsid w:val="00EA2392"/>
    <w:rsid w:val="00EA345C"/>
    <w:rsid w:val="00EA6FA0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142B"/>
    <w:rsid w:val="00F11486"/>
    <w:rsid w:val="00F11A5B"/>
    <w:rsid w:val="00F12CBD"/>
    <w:rsid w:val="00F145C0"/>
    <w:rsid w:val="00F1648B"/>
    <w:rsid w:val="00F16A41"/>
    <w:rsid w:val="00F17803"/>
    <w:rsid w:val="00F2114C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3204"/>
    <w:rsid w:val="00F64BCC"/>
    <w:rsid w:val="00F67011"/>
    <w:rsid w:val="00F709D2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92A7A"/>
    <w:rsid w:val="00F92BE7"/>
    <w:rsid w:val="00F92D2D"/>
    <w:rsid w:val="00F93EEB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5984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42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A429F"/>
    <w:pPr>
      <w:widowControl w:val="0"/>
      <w:suppressAutoHyphens w:val="0"/>
      <w:autoSpaceDE w:val="0"/>
      <w:autoSpaceDN w:val="0"/>
      <w:spacing w:before="50"/>
      <w:ind w:left="9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Grid2">
    <w:name w:val="TableGrid2"/>
    <w:rsid w:val="001417D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nhideWhenUsed/>
    <w:rsid w:val="00250220"/>
  </w:style>
  <w:style w:type="character" w:customStyle="1" w:styleId="TextocomentarioCar">
    <w:name w:val="Texto comentario Car"/>
    <w:basedOn w:val="Fuentedeprrafopredeter"/>
    <w:link w:val="Textocomentario"/>
    <w:rsid w:val="00250220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1694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488</cp:revision>
  <cp:lastPrinted>2025-02-03T11:30:00Z</cp:lastPrinted>
  <dcterms:created xsi:type="dcterms:W3CDTF">2024-07-15T07:33:00Z</dcterms:created>
  <dcterms:modified xsi:type="dcterms:W3CDTF">2025-08-28T10:08:00Z</dcterms:modified>
</cp:coreProperties>
</file>