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9893B" w14:textId="61467653" w:rsidR="00D731E6" w:rsidRPr="00871FD6" w:rsidRDefault="00E92C2B" w:rsidP="00D731E6">
      <w:pPr>
        <w:pStyle w:val="Encabezado"/>
        <w:tabs>
          <w:tab w:val="left" w:pos="3620"/>
          <w:tab w:val="left" w:pos="6335"/>
        </w:tabs>
        <w:spacing w:before="0"/>
        <w:ind w:firstLine="0"/>
        <w:rPr>
          <w:b/>
          <w:bCs/>
          <w:u w:val="single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  <w:r w:rsidR="000E313D" w:rsidRPr="00871FD6">
        <w:rPr>
          <w:b/>
          <w:bCs/>
          <w:u w:val="single"/>
        </w:rPr>
        <w:t>ANNEX  4</w:t>
      </w:r>
      <w:r w:rsidR="00D731E6" w:rsidRPr="00871FD6">
        <w:rPr>
          <w:b/>
          <w:bCs/>
          <w:u w:val="single"/>
        </w:rPr>
        <w:t xml:space="preserve"> </w:t>
      </w:r>
    </w:p>
    <w:p w14:paraId="1F246101" w14:textId="77777777" w:rsidR="00D731E6" w:rsidRPr="00871FD6" w:rsidRDefault="00D731E6" w:rsidP="00D731E6">
      <w:pPr>
        <w:pStyle w:val="Ttulo8"/>
        <w:rPr>
          <w:b/>
          <w:bCs/>
          <w:u w:val="single"/>
        </w:rPr>
      </w:pPr>
    </w:p>
    <w:p w14:paraId="0998FE25" w14:textId="6C128FD2" w:rsidR="000E313D" w:rsidRPr="00D731E6" w:rsidRDefault="000E313D" w:rsidP="00D731E6">
      <w:pPr>
        <w:pStyle w:val="Ttulo8"/>
        <w:rPr>
          <w:rFonts w:cs="Arial"/>
          <w:b/>
          <w:bCs/>
          <w:color w:val="0070C0"/>
          <w:spacing w:val="-2"/>
          <w:sz w:val="20"/>
        </w:rPr>
      </w:pPr>
      <w:r w:rsidRPr="00871FD6">
        <w:rPr>
          <w:b/>
          <w:bCs/>
          <w:u w:val="single"/>
        </w:rPr>
        <w:t>MODEL D’OFERTA ECONÒMICA GENERAL</w:t>
      </w:r>
    </w:p>
    <w:p w14:paraId="4D5A7B40" w14:textId="77777777" w:rsidR="000E313D" w:rsidRDefault="000E313D" w:rsidP="000E313D">
      <w:pPr>
        <w:pStyle w:val="Ttulo9"/>
      </w:pPr>
    </w:p>
    <w:p w14:paraId="23372DBA" w14:textId="77777777" w:rsidR="000E313D" w:rsidRDefault="000E313D" w:rsidP="000E313D">
      <w:pPr>
        <w:rPr>
          <w:rFonts w:cs="Arial"/>
          <w:b/>
          <w:bCs/>
          <w:color w:val="000000"/>
          <w:spacing w:val="-2"/>
          <w:sz w:val="20"/>
        </w:rPr>
      </w:pPr>
    </w:p>
    <w:p w14:paraId="16E20C7E" w14:textId="1B3697E9" w:rsidR="000E313D" w:rsidRDefault="000E313D" w:rsidP="000E313D">
      <w:pPr>
        <w:autoSpaceDE w:val="0"/>
        <w:autoSpaceDN w:val="0"/>
        <w:adjustRightInd w:val="0"/>
        <w:rPr>
          <w:rFonts w:cs="Arial"/>
          <w:color w:val="000000"/>
          <w:spacing w:val="-2"/>
          <w:sz w:val="20"/>
        </w:rPr>
      </w:pPr>
      <w:r>
        <w:rPr>
          <w:rFonts w:cs="Arial"/>
          <w:sz w:val="20"/>
          <w:szCs w:val="22"/>
        </w:rPr>
        <w:t>En/</w:t>
      </w:r>
      <w:r w:rsidRPr="0095514E">
        <w:rPr>
          <w:rFonts w:cs="Arial"/>
          <w:sz w:val="20"/>
          <w:szCs w:val="22"/>
        </w:rPr>
        <w:t xml:space="preserve">na  </w:t>
      </w:r>
      <w:r>
        <w:rPr>
          <w:rFonts w:cs="Arial"/>
          <w:sz w:val="20"/>
          <w:szCs w:val="22"/>
        </w:rPr>
        <w:t>..........................................</w:t>
      </w:r>
      <w:r w:rsidRPr="0095514E">
        <w:rPr>
          <w:rFonts w:cs="Arial"/>
          <w:sz w:val="20"/>
          <w:szCs w:val="22"/>
        </w:rPr>
        <w:t>, amb NIF</w:t>
      </w:r>
      <w:r>
        <w:rPr>
          <w:rFonts w:cs="Arial"/>
          <w:sz w:val="20"/>
          <w:szCs w:val="22"/>
        </w:rPr>
        <w:t>............................</w:t>
      </w:r>
      <w:r w:rsidRPr="0095514E">
        <w:rPr>
          <w:rFonts w:cs="Arial"/>
          <w:sz w:val="20"/>
          <w:szCs w:val="22"/>
        </w:rPr>
        <w:t xml:space="preserve">, en qualitat de </w:t>
      </w:r>
      <w:r>
        <w:rPr>
          <w:rFonts w:cs="Arial"/>
          <w:sz w:val="20"/>
          <w:szCs w:val="22"/>
        </w:rPr>
        <w:t xml:space="preserve">.............................................................................. </w:t>
      </w:r>
      <w:r w:rsidRPr="0095514E">
        <w:rPr>
          <w:rFonts w:cs="Arial"/>
          <w:sz w:val="20"/>
          <w:szCs w:val="22"/>
        </w:rPr>
        <w:t xml:space="preserve">i en nom i representació de la societat </w:t>
      </w:r>
      <w:r w:rsidRPr="0095514E"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>..................................................................................................................</w:t>
      </w:r>
      <w:r w:rsidRPr="0095514E">
        <w:rPr>
          <w:rFonts w:cs="Arial"/>
          <w:sz w:val="20"/>
          <w:szCs w:val="22"/>
        </w:rPr>
        <w:t xml:space="preserve">, amb </w:t>
      </w:r>
      <w:r w:rsidR="00D74D66">
        <w:rPr>
          <w:rFonts w:cs="Arial"/>
          <w:sz w:val="20"/>
          <w:szCs w:val="22"/>
        </w:rPr>
        <w:t>N</w:t>
      </w:r>
      <w:r w:rsidRPr="0095514E">
        <w:rPr>
          <w:rFonts w:cs="Arial"/>
          <w:sz w:val="20"/>
          <w:szCs w:val="22"/>
        </w:rPr>
        <w:t xml:space="preserve">IF .................... i domiciliada a </w:t>
      </w:r>
      <w:r>
        <w:rPr>
          <w:rFonts w:cs="Arial"/>
          <w:sz w:val="20"/>
          <w:szCs w:val="22"/>
        </w:rPr>
        <w:t>.....................................................</w:t>
      </w:r>
      <w:r w:rsidRPr="0095514E">
        <w:rPr>
          <w:rFonts w:cs="Arial"/>
          <w:sz w:val="20"/>
          <w:szCs w:val="22"/>
        </w:rPr>
        <w:t>, segons escriptura pública autoritzada davant Notari/a</w:t>
      </w:r>
      <w:r w:rsidRPr="0095514E"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>....................................................</w:t>
      </w:r>
      <w:r w:rsidRPr="0095514E">
        <w:rPr>
          <w:rFonts w:cs="Arial"/>
          <w:sz w:val="20"/>
          <w:szCs w:val="22"/>
        </w:rPr>
        <w:t xml:space="preserve">, en data </w:t>
      </w:r>
      <w:r>
        <w:rPr>
          <w:rFonts w:cs="Arial"/>
          <w:sz w:val="20"/>
          <w:szCs w:val="22"/>
        </w:rPr>
        <w:t xml:space="preserve">....................................  </w:t>
      </w:r>
      <w:r w:rsidRPr="0095514E">
        <w:rPr>
          <w:rFonts w:cs="Arial"/>
          <w:sz w:val="20"/>
          <w:szCs w:val="22"/>
        </w:rPr>
        <w:t>i amb número de protocol</w:t>
      </w:r>
      <w:r>
        <w:rPr>
          <w:rFonts w:cs="Arial"/>
          <w:sz w:val="20"/>
          <w:szCs w:val="22"/>
        </w:rPr>
        <w:t xml:space="preserve"> ....................................</w:t>
      </w:r>
      <w:r w:rsidRPr="0095514E">
        <w:rPr>
          <w:rFonts w:cs="Arial"/>
          <w:sz w:val="20"/>
          <w:szCs w:val="22"/>
        </w:rPr>
        <w:t>., assabentat de l’anunci publicat e</w:t>
      </w:r>
      <w:r>
        <w:rPr>
          <w:rFonts w:cs="Arial"/>
          <w:sz w:val="20"/>
          <w:szCs w:val="22"/>
        </w:rPr>
        <w:t>n data ............................................... en el perfil del contractant de l’Ajuntament de Sabadell i de les condicions i requisits que s’exigeixen per a l’adjudicació del contracte anomenat ...........................................................................</w:t>
      </w:r>
    </w:p>
    <w:p w14:paraId="79060208" w14:textId="77777777" w:rsidR="000E313D" w:rsidRDefault="000E313D" w:rsidP="000E313D">
      <w:pPr>
        <w:rPr>
          <w:rFonts w:cs="Arial"/>
          <w:color w:val="000000"/>
          <w:spacing w:val="-2"/>
          <w:sz w:val="20"/>
        </w:rPr>
      </w:pPr>
    </w:p>
    <w:p w14:paraId="7688D8F3" w14:textId="77777777" w:rsidR="000E313D" w:rsidRDefault="000E313D" w:rsidP="000E313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projecte redactat a l’efecte i al plec de clàusules administratives particulars.</w:t>
      </w:r>
    </w:p>
    <w:p w14:paraId="7AF7DFC7" w14:textId="77777777" w:rsidR="000E313D" w:rsidRDefault="000E313D" w:rsidP="000E313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 </w:t>
      </w:r>
    </w:p>
    <w:p w14:paraId="1250DF17" w14:textId="77777777" w:rsidR="000E313D" w:rsidRDefault="000E313D" w:rsidP="000E313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En relació als de criteris d’avaluació objectiva que preveu el Plec de clàusules administratives particulars fa constar que l’oferta presentada es desglossa conforme el següent:</w:t>
      </w:r>
    </w:p>
    <w:p w14:paraId="438B2A54" w14:textId="77777777" w:rsidR="000E313D" w:rsidRDefault="000E313D" w:rsidP="000E313D">
      <w:pPr>
        <w:rPr>
          <w:rFonts w:cs="Arial"/>
          <w:color w:val="000000"/>
          <w:spacing w:val="-2"/>
          <w:sz w:val="20"/>
        </w:rPr>
      </w:pPr>
    </w:p>
    <w:p w14:paraId="4CE3C277" w14:textId="77777777" w:rsidR="000E313D" w:rsidRDefault="000E313D" w:rsidP="000E313D">
      <w:pPr>
        <w:rPr>
          <w:rFonts w:cs="Arial"/>
          <w:color w:val="000000"/>
          <w:spacing w:val="-2"/>
          <w:sz w:val="20"/>
        </w:rPr>
      </w:pPr>
    </w:p>
    <w:p w14:paraId="58A822ED" w14:textId="74D96CB3" w:rsidR="000E313D" w:rsidRPr="00D74D66" w:rsidRDefault="000E313D" w:rsidP="000E313D">
      <w:pPr>
        <w:rPr>
          <w:b/>
          <w:bCs/>
          <w:caps/>
        </w:rPr>
      </w:pPr>
      <w:r w:rsidRPr="00D74D66">
        <w:rPr>
          <w:b/>
          <w:bCs/>
          <w:caps/>
        </w:rPr>
        <w:t xml:space="preserve">CRITERIS </w:t>
      </w:r>
      <w:r w:rsidR="00D74D66" w:rsidRPr="00D74D66">
        <w:rPr>
          <w:b/>
          <w:bCs/>
          <w:caps/>
        </w:rPr>
        <w:t>avaluables mitjançant fòrmula</w:t>
      </w:r>
    </w:p>
    <w:p w14:paraId="4550B3D1" w14:textId="77777777" w:rsidR="000E313D" w:rsidRDefault="000E313D" w:rsidP="000E313D">
      <w:pPr>
        <w:rPr>
          <w:b/>
          <w:bCs/>
        </w:rPr>
      </w:pPr>
    </w:p>
    <w:p w14:paraId="38B01D9C" w14:textId="77777777" w:rsidR="00C8142F" w:rsidRDefault="00C8142F" w:rsidP="000E313D">
      <w:pPr>
        <w:rPr>
          <w:b/>
          <w:bCs/>
        </w:rPr>
      </w:pPr>
    </w:p>
    <w:p w14:paraId="440F2AF9" w14:textId="51DFC35F" w:rsidR="000E313D" w:rsidRDefault="000E313D" w:rsidP="000E313D">
      <w:pPr>
        <w:rPr>
          <w:b/>
          <w:bCs/>
        </w:rPr>
      </w:pPr>
      <w:r>
        <w:rPr>
          <w:b/>
          <w:bCs/>
        </w:rPr>
        <w:t>L</w:t>
      </w:r>
      <w:r w:rsidR="00D74D66">
        <w:rPr>
          <w:b/>
          <w:bCs/>
        </w:rPr>
        <w:t>ot</w:t>
      </w:r>
      <w:r>
        <w:rPr>
          <w:b/>
          <w:bCs/>
        </w:rPr>
        <w:t xml:space="preserve"> 1: Llicències Google</w:t>
      </w:r>
    </w:p>
    <w:p w14:paraId="14F06854" w14:textId="77777777" w:rsidR="000E313D" w:rsidRDefault="000E313D" w:rsidP="000E313D">
      <w:pPr>
        <w:rPr>
          <w:b/>
          <w:bCs/>
        </w:rPr>
      </w:pPr>
    </w:p>
    <w:p w14:paraId="389084C5" w14:textId="2A67D494" w:rsidR="00D74D66" w:rsidRPr="00D74D66" w:rsidRDefault="00D74D66" w:rsidP="00D74D66">
      <w:pPr>
        <w:pStyle w:val="Prrafodelista"/>
        <w:numPr>
          <w:ilvl w:val="0"/>
          <w:numId w:val="12"/>
        </w:numPr>
        <w:rPr>
          <w:u w:val="single"/>
        </w:rPr>
      </w:pPr>
      <w:r w:rsidRPr="00D74D66">
        <w:rPr>
          <w:u w:val="single"/>
        </w:rPr>
        <w:t>Valoració del pressupost</w:t>
      </w:r>
    </w:p>
    <w:p w14:paraId="47A679DA" w14:textId="41B6E5E6" w:rsidR="00D74D66" w:rsidRPr="00D74D66" w:rsidRDefault="00D74D66" w:rsidP="00D74D66">
      <w:pPr>
        <w:pStyle w:val="Prrafodelista"/>
        <w:ind w:firstLine="698"/>
      </w:pPr>
      <w:r w:rsidRPr="00D74D66">
        <w:t>Preu unitari:</w:t>
      </w:r>
    </w:p>
    <w:p w14:paraId="407E37AD" w14:textId="2F894F60" w:rsidR="00D74D66" w:rsidRPr="00D74D66" w:rsidRDefault="00D74D66" w:rsidP="00D74D66">
      <w:pPr>
        <w:pStyle w:val="Prrafodelista"/>
        <w:ind w:firstLine="698"/>
      </w:pPr>
      <w:r w:rsidRPr="00D74D66">
        <w:t>IVA:</w:t>
      </w:r>
    </w:p>
    <w:p w14:paraId="7BF1AEE1" w14:textId="1CD1DA14" w:rsidR="00D74D66" w:rsidRPr="00D74D66" w:rsidRDefault="00D74D66" w:rsidP="00D74D66">
      <w:pPr>
        <w:pStyle w:val="Prrafodelista"/>
        <w:ind w:firstLine="698"/>
      </w:pPr>
      <w:r w:rsidRPr="00D74D66">
        <w:t>Preu unitari total:</w:t>
      </w:r>
    </w:p>
    <w:p w14:paraId="65DF1822" w14:textId="77777777" w:rsidR="000E313D" w:rsidRDefault="000E313D" w:rsidP="000E313D">
      <w:pPr>
        <w:rPr>
          <w:b/>
          <w:bCs/>
        </w:rPr>
      </w:pPr>
    </w:p>
    <w:p w14:paraId="43CF6CF0" w14:textId="77777777" w:rsidR="000E313D" w:rsidRDefault="000E313D" w:rsidP="000E313D">
      <w:pPr>
        <w:rPr>
          <w:b/>
          <w:bCs/>
        </w:rPr>
      </w:pPr>
    </w:p>
    <w:p w14:paraId="2D8A6CAF" w14:textId="636B87E2" w:rsidR="000E313D" w:rsidRDefault="000E313D" w:rsidP="000E313D">
      <w:pPr>
        <w:rPr>
          <w:b/>
          <w:bCs/>
        </w:rPr>
      </w:pPr>
      <w:r>
        <w:rPr>
          <w:b/>
          <w:bCs/>
        </w:rPr>
        <w:t>L</w:t>
      </w:r>
      <w:r w:rsidR="00D74D66">
        <w:rPr>
          <w:b/>
          <w:bCs/>
        </w:rPr>
        <w:t>ot</w:t>
      </w:r>
      <w:r>
        <w:rPr>
          <w:b/>
          <w:bCs/>
        </w:rPr>
        <w:t xml:space="preserve"> 2: Llicències Zoom</w:t>
      </w:r>
    </w:p>
    <w:p w14:paraId="369C36F0" w14:textId="77777777" w:rsidR="00D74D66" w:rsidRPr="00D74D66" w:rsidRDefault="00D74D66" w:rsidP="000E313D">
      <w:pPr>
        <w:rPr>
          <w:u w:val="single"/>
        </w:rPr>
      </w:pPr>
    </w:p>
    <w:p w14:paraId="1F8E18C9" w14:textId="0E1B9981" w:rsidR="00D74D66" w:rsidRPr="00D74D66" w:rsidRDefault="00D74D66" w:rsidP="00D74D66">
      <w:pPr>
        <w:pStyle w:val="Prrafodelista"/>
        <w:numPr>
          <w:ilvl w:val="0"/>
          <w:numId w:val="13"/>
        </w:numPr>
        <w:rPr>
          <w:u w:val="single"/>
        </w:rPr>
      </w:pPr>
      <w:r w:rsidRPr="00D74D66">
        <w:rPr>
          <w:u w:val="single"/>
        </w:rPr>
        <w:t>Valoració del pressupost</w:t>
      </w:r>
      <w:r>
        <w:rPr>
          <w:u w:val="single"/>
        </w:rPr>
        <w:t xml:space="preserve"> de </w:t>
      </w:r>
      <w:r w:rsidRPr="00D74D66">
        <w:rPr>
          <w:u w:val="single"/>
        </w:rPr>
        <w:t>Zoom Llicència Workplace Pro</w:t>
      </w:r>
    </w:p>
    <w:p w14:paraId="5DA0EC02" w14:textId="77777777" w:rsidR="00D74D66" w:rsidRPr="00D74D66" w:rsidRDefault="00D74D66" w:rsidP="00D74D66">
      <w:pPr>
        <w:pStyle w:val="Prrafodelista"/>
        <w:ind w:firstLine="698"/>
      </w:pPr>
      <w:r w:rsidRPr="00D74D66">
        <w:t>Preu unitari:</w:t>
      </w:r>
    </w:p>
    <w:p w14:paraId="018B0034" w14:textId="77777777" w:rsidR="00D74D66" w:rsidRPr="00D74D66" w:rsidRDefault="00D74D66" w:rsidP="00D74D66">
      <w:pPr>
        <w:pStyle w:val="Prrafodelista"/>
        <w:ind w:firstLine="698"/>
      </w:pPr>
      <w:r w:rsidRPr="00D74D66">
        <w:t>IVA:</w:t>
      </w:r>
    </w:p>
    <w:p w14:paraId="4C93833C" w14:textId="77777777" w:rsidR="00D74D66" w:rsidRPr="00D74D66" w:rsidRDefault="00D74D66" w:rsidP="00D74D66">
      <w:pPr>
        <w:ind w:left="709" w:firstLine="709"/>
      </w:pPr>
      <w:r w:rsidRPr="00D74D66">
        <w:t>Preu unitari total:</w:t>
      </w:r>
    </w:p>
    <w:p w14:paraId="75F5121F" w14:textId="77777777" w:rsidR="00D74D66" w:rsidRDefault="00D74D66" w:rsidP="00D74D66">
      <w:pPr>
        <w:pStyle w:val="Prrafodelista"/>
        <w:rPr>
          <w:u w:val="single"/>
        </w:rPr>
      </w:pPr>
    </w:p>
    <w:p w14:paraId="52A6979A" w14:textId="3DFB8A4A" w:rsidR="00D74D66" w:rsidRPr="00D74D66" w:rsidRDefault="00D74D66" w:rsidP="00D74D66">
      <w:pPr>
        <w:pStyle w:val="Prrafodelista"/>
        <w:numPr>
          <w:ilvl w:val="0"/>
          <w:numId w:val="13"/>
        </w:numPr>
        <w:rPr>
          <w:u w:val="single"/>
        </w:rPr>
      </w:pPr>
      <w:r w:rsidRPr="00D74D66">
        <w:rPr>
          <w:u w:val="single"/>
        </w:rPr>
        <w:t>Valoració del pressupost</w:t>
      </w:r>
      <w:r>
        <w:rPr>
          <w:u w:val="single"/>
        </w:rPr>
        <w:t xml:space="preserve"> de </w:t>
      </w:r>
      <w:r w:rsidRPr="00D74D66">
        <w:rPr>
          <w:u w:val="single"/>
        </w:rPr>
        <w:t>+Complement Reunió Gran 500</w:t>
      </w:r>
    </w:p>
    <w:p w14:paraId="3CFDE573" w14:textId="77777777" w:rsidR="00D74D66" w:rsidRPr="00D74D66" w:rsidRDefault="00D74D66" w:rsidP="00D74D66">
      <w:pPr>
        <w:pStyle w:val="Prrafodelista"/>
        <w:ind w:firstLine="698"/>
      </w:pPr>
      <w:r w:rsidRPr="00D74D66">
        <w:t>Preu unitari:</w:t>
      </w:r>
    </w:p>
    <w:p w14:paraId="73582EB7" w14:textId="77777777" w:rsidR="00D74D66" w:rsidRPr="00D74D66" w:rsidRDefault="00D74D66" w:rsidP="00D74D66">
      <w:pPr>
        <w:pStyle w:val="Prrafodelista"/>
        <w:ind w:firstLine="698"/>
      </w:pPr>
      <w:r w:rsidRPr="00D74D66">
        <w:t>IVA:</w:t>
      </w:r>
    </w:p>
    <w:p w14:paraId="19050D55" w14:textId="77777777" w:rsidR="00D74D66" w:rsidRPr="00D74D66" w:rsidRDefault="00D74D66" w:rsidP="00D74D66">
      <w:pPr>
        <w:ind w:left="709" w:firstLine="709"/>
      </w:pPr>
      <w:r w:rsidRPr="00D74D66">
        <w:t>Preu unitari total:</w:t>
      </w:r>
    </w:p>
    <w:p w14:paraId="026A2444" w14:textId="77777777" w:rsidR="00D74D66" w:rsidRDefault="00D74D66" w:rsidP="00D74D66">
      <w:pPr>
        <w:pStyle w:val="Prrafodelista"/>
        <w:rPr>
          <w:u w:val="single"/>
        </w:rPr>
      </w:pPr>
    </w:p>
    <w:p w14:paraId="305DC8BE" w14:textId="55C515EA" w:rsidR="00D74D66" w:rsidRPr="00D74D66" w:rsidRDefault="00D74D66" w:rsidP="00D74D66">
      <w:pPr>
        <w:pStyle w:val="Prrafodelista"/>
        <w:numPr>
          <w:ilvl w:val="0"/>
          <w:numId w:val="13"/>
        </w:numPr>
        <w:rPr>
          <w:u w:val="single"/>
        </w:rPr>
      </w:pPr>
      <w:r w:rsidRPr="00D74D66">
        <w:rPr>
          <w:u w:val="single"/>
        </w:rPr>
        <w:t>Valoració del pressupost</w:t>
      </w:r>
      <w:r>
        <w:rPr>
          <w:u w:val="single"/>
        </w:rPr>
        <w:t xml:space="preserve"> de </w:t>
      </w:r>
      <w:r w:rsidRPr="00D74D66">
        <w:rPr>
          <w:u w:val="single"/>
        </w:rPr>
        <w:t>Webinars 500</w:t>
      </w:r>
    </w:p>
    <w:p w14:paraId="71DD2A40" w14:textId="77777777" w:rsidR="00D74D66" w:rsidRPr="00D74D66" w:rsidRDefault="00D74D66" w:rsidP="00D74D66">
      <w:pPr>
        <w:pStyle w:val="Prrafodelista"/>
        <w:ind w:firstLine="698"/>
      </w:pPr>
      <w:r w:rsidRPr="00D74D66">
        <w:t>Preu unitari:</w:t>
      </w:r>
    </w:p>
    <w:p w14:paraId="4CAAD82E" w14:textId="77777777" w:rsidR="00D74D66" w:rsidRPr="00D74D66" w:rsidRDefault="00D74D66" w:rsidP="00D74D66">
      <w:pPr>
        <w:pStyle w:val="Prrafodelista"/>
        <w:ind w:firstLine="698"/>
      </w:pPr>
      <w:r w:rsidRPr="00D74D66">
        <w:t>IVA:</w:t>
      </w:r>
    </w:p>
    <w:p w14:paraId="51342B29" w14:textId="77777777" w:rsidR="00D74D66" w:rsidRPr="00D74D66" w:rsidRDefault="00D74D66" w:rsidP="00D74D66">
      <w:pPr>
        <w:pStyle w:val="Prrafodelista"/>
        <w:ind w:firstLine="698"/>
      </w:pPr>
      <w:r w:rsidRPr="00D74D66">
        <w:t>Preu unitari total:</w:t>
      </w:r>
    </w:p>
    <w:p w14:paraId="3706EBBA" w14:textId="77777777" w:rsidR="00D74D66" w:rsidRDefault="00D74D66" w:rsidP="00D74D66">
      <w:pPr>
        <w:ind w:left="1418"/>
        <w:rPr>
          <w:b/>
          <w:bCs/>
        </w:rPr>
      </w:pPr>
    </w:p>
    <w:p w14:paraId="32784885" w14:textId="77777777" w:rsidR="000E313D" w:rsidRDefault="000E313D" w:rsidP="00D74D66">
      <w:pPr>
        <w:ind w:left="709"/>
        <w:rPr>
          <w:b/>
          <w:bCs/>
        </w:rPr>
      </w:pPr>
    </w:p>
    <w:p w14:paraId="476467B8" w14:textId="77777777" w:rsidR="000E313D" w:rsidRDefault="000E313D" w:rsidP="000E313D">
      <w:pPr>
        <w:rPr>
          <w:rFonts w:cs="Arial"/>
          <w:color w:val="000000"/>
          <w:spacing w:val="-2"/>
          <w:sz w:val="20"/>
        </w:rPr>
      </w:pPr>
    </w:p>
    <w:p w14:paraId="71EBC912" w14:textId="77777777" w:rsidR="000E313D" w:rsidRDefault="000E313D" w:rsidP="000E313D">
      <w:pPr>
        <w:rPr>
          <w:rFonts w:cs="Arial"/>
          <w:color w:val="000000"/>
          <w:spacing w:val="-2"/>
          <w:sz w:val="20"/>
        </w:rPr>
      </w:pPr>
    </w:p>
    <w:p w14:paraId="7D8D9F76" w14:textId="77777777" w:rsidR="000E313D" w:rsidRPr="0079124F" w:rsidRDefault="000E313D" w:rsidP="000E313D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...................................................., ...... de</w:t>
      </w:r>
      <w:r>
        <w:rPr>
          <w:rFonts w:cs="Arial"/>
          <w:spacing w:val="-2"/>
          <w:sz w:val="20"/>
        </w:rPr>
        <w:tab/>
        <w:t>.............................. de 202...</w:t>
      </w:r>
    </w:p>
    <w:p w14:paraId="3D2B6FAC" w14:textId="77777777" w:rsidR="000E313D" w:rsidRDefault="000E313D" w:rsidP="000E313D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4667F26D" w14:textId="77777777" w:rsidR="000E313D" w:rsidRDefault="000E313D" w:rsidP="000E313D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12CAFAFA" w14:textId="47EF3FE7" w:rsidR="00B80EE0" w:rsidRPr="00C8142F" w:rsidRDefault="000E313D" w:rsidP="00C8142F">
      <w:pPr>
        <w:pStyle w:val="Textoindependiente3"/>
        <w:rPr>
          <w:rFonts w:cs="Arial"/>
          <w:color w:val="000000"/>
          <w:spacing w:val="-2"/>
          <w:sz w:val="20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  <w:r>
        <w:rPr>
          <w:rFonts w:cs="Arial"/>
          <w:bCs/>
          <w:sz w:val="20"/>
        </w:rPr>
        <w:t xml:space="preserve"> </w:t>
      </w:r>
    </w:p>
    <w:sectPr w:rsidR="00B80EE0" w:rsidRPr="00C8142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FE102" w14:textId="77777777" w:rsidR="00E92C2B" w:rsidRDefault="00E92C2B">
      <w:r>
        <w:separator/>
      </w:r>
    </w:p>
  </w:endnote>
  <w:endnote w:type="continuationSeparator" w:id="0">
    <w:p w14:paraId="09A80368" w14:textId="77777777" w:rsidR="00E92C2B" w:rsidRDefault="00E9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81868" w14:textId="77777777" w:rsidR="00A671FE" w:rsidRPr="00403A17" w:rsidRDefault="00E92C2B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2D1D0E72" w14:textId="77777777"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14:paraId="4EBFFBE3" w14:textId="77777777" w:rsidR="00A671FE" w:rsidRPr="00403A17" w:rsidRDefault="00E92C2B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6F593" w14:textId="77777777"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C96A4" w14:textId="77777777" w:rsidR="00A671FE" w:rsidRPr="009344E9" w:rsidRDefault="00E92C2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 xml:space="preserve">Ajuntament de </w:t>
    </w:r>
    <w:r w:rsidRPr="009344E9">
      <w:rPr>
        <w:color w:val="000000"/>
        <w:sz w:val="12"/>
      </w:rPr>
      <w:t>Sabadell  - Plaça de Sant Roc, 1 -  - Sabadell</w:t>
    </w:r>
    <w:r w:rsidRPr="009344E9">
      <w:rPr>
        <w:sz w:val="12"/>
      </w:rPr>
      <w:t xml:space="preserve"> </w:t>
    </w:r>
  </w:p>
  <w:p w14:paraId="023BE2E1" w14:textId="77777777" w:rsidR="00A671FE" w:rsidRPr="009344E9" w:rsidRDefault="00E92C2B" w:rsidP="00B851BD">
    <w:pPr>
      <w:pStyle w:val="Piedepgina"/>
      <w:rPr>
        <w:szCs w:val="16"/>
      </w:rPr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E5B8C09" wp14:editId="3917FC3A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8740D" w14:textId="77777777" w:rsidR="00A671FE" w:rsidRDefault="00E92C2B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5B8C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4468740D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34176F" wp14:editId="3173D96A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81E48" w14:textId="77777777" w:rsidR="00E92C2B" w:rsidRDefault="00E92C2B">
      <w:r>
        <w:separator/>
      </w:r>
    </w:p>
  </w:footnote>
  <w:footnote w:type="continuationSeparator" w:id="0">
    <w:p w14:paraId="7DF84ECD" w14:textId="77777777" w:rsidR="00E92C2B" w:rsidRDefault="00E92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E6633" w14:textId="77777777" w:rsidR="00790D58" w:rsidRDefault="00790D58" w:rsidP="00790D58">
    <w:pPr>
      <w:rPr>
        <w:noProof/>
        <w:lang w:val="es-ES"/>
      </w:rPr>
    </w:pPr>
  </w:p>
  <w:p w14:paraId="63738612" w14:textId="77777777" w:rsidR="00A671FE" w:rsidRDefault="00E92C2B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 wp14:anchorId="4679CC94" wp14:editId="49AA1E5C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B4EAF" w14:textId="77777777"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B5477E"/>
    <w:multiLevelType w:val="hybridMultilevel"/>
    <w:tmpl w:val="10A4A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05DCC"/>
    <w:multiLevelType w:val="hybridMultilevel"/>
    <w:tmpl w:val="10A4A2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313D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A1613"/>
    <w:rsid w:val="003B06C1"/>
    <w:rsid w:val="003B2833"/>
    <w:rsid w:val="003C1B92"/>
    <w:rsid w:val="003C521F"/>
    <w:rsid w:val="003F5274"/>
    <w:rsid w:val="00403A17"/>
    <w:rsid w:val="00415550"/>
    <w:rsid w:val="00433EDE"/>
    <w:rsid w:val="00437DFF"/>
    <w:rsid w:val="0045359E"/>
    <w:rsid w:val="00493083"/>
    <w:rsid w:val="00497CC7"/>
    <w:rsid w:val="004B3273"/>
    <w:rsid w:val="004C15A5"/>
    <w:rsid w:val="004D405F"/>
    <w:rsid w:val="004D795A"/>
    <w:rsid w:val="004D79C2"/>
    <w:rsid w:val="004E278C"/>
    <w:rsid w:val="00506ED9"/>
    <w:rsid w:val="005079A7"/>
    <w:rsid w:val="005113BD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1FD6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2C0B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A020E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142F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31E6"/>
    <w:rsid w:val="00D74D66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2C2B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A95D3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3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7A271-20FE-4748-A622-3B820293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Mangas S Ivan SECRETARIA GENERAL</dc:creator>
  <cp:lastModifiedBy>Mangas S Ivan SECRETARIA GENERAL</cp:lastModifiedBy>
  <cp:revision>2</cp:revision>
  <cp:lastPrinted>2015-04-24T12:36:00Z</cp:lastPrinted>
  <dcterms:created xsi:type="dcterms:W3CDTF">2025-08-28T10:27:00Z</dcterms:created>
  <dcterms:modified xsi:type="dcterms:W3CDTF">2025-08-28T10:27:00Z</dcterms:modified>
</cp:coreProperties>
</file>