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28FA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415DBF1C" w14:textId="740C809D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540FD0" w:rsidRPr="00540FD0">
        <w:rPr>
          <w:b/>
          <w:bCs/>
          <w:u w:val="single"/>
        </w:rPr>
        <w:t>5</w:t>
      </w:r>
    </w:p>
    <w:p w14:paraId="4479692B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0C461DA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8EAA9C3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D7F4ED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080091DF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8E8C83B" w14:textId="47672ED1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540FD0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55641B5" w14:textId="77777777" w:rsidR="00524569" w:rsidRDefault="00524569" w:rsidP="00524569">
      <w:pPr>
        <w:rPr>
          <w:sz w:val="20"/>
        </w:rPr>
      </w:pPr>
    </w:p>
    <w:p w14:paraId="49239CC6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76423C38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660D223C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20E7353C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185D1F" w14:paraId="7C4E589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05AD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B79B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958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0E14CB7D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86A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185D1F" w14:paraId="555B282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F91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A3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01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0FFD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85D1F" w14:paraId="2F9DAE0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EA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0F2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5C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347F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185D1F" w14:paraId="5DFD4FB8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02E0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326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2899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59E8336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C084C3C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2561698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519F759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7032D79D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9868A68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978B908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575F4E6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E4FD83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826165C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834AEBF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857E" w14:textId="77777777" w:rsidR="00887DE9" w:rsidRDefault="00887DE9">
      <w:r>
        <w:separator/>
      </w:r>
    </w:p>
  </w:endnote>
  <w:endnote w:type="continuationSeparator" w:id="0">
    <w:p w14:paraId="612C7BE0" w14:textId="77777777" w:rsidR="00887DE9" w:rsidRDefault="0088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8206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9792B3F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87CEE85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DAEB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AD09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2E8121A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7E10A37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1A1995E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F5B037C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4477" w14:textId="77777777" w:rsidR="00887DE9" w:rsidRDefault="00887DE9">
      <w:r>
        <w:separator/>
      </w:r>
    </w:p>
  </w:footnote>
  <w:footnote w:type="continuationSeparator" w:id="0">
    <w:p w14:paraId="2B8CF47D" w14:textId="77777777" w:rsidR="00887DE9" w:rsidRDefault="0088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4C29" w14:textId="77777777" w:rsidR="00790D58" w:rsidRDefault="00790D58" w:rsidP="00790D58">
    <w:pPr>
      <w:rPr>
        <w:noProof/>
        <w:lang w:val="es-ES"/>
      </w:rPr>
    </w:pPr>
  </w:p>
  <w:p w14:paraId="3C269DF5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118685F" wp14:editId="7068C31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68A69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99FE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270965974">
    <w:abstractNumId w:val="10"/>
  </w:num>
  <w:num w:numId="2" w16cid:durableId="1628046192">
    <w:abstractNumId w:val="8"/>
  </w:num>
  <w:num w:numId="3" w16cid:durableId="1033768359">
    <w:abstractNumId w:val="3"/>
  </w:num>
  <w:num w:numId="4" w16cid:durableId="10230263">
    <w:abstractNumId w:val="2"/>
  </w:num>
  <w:num w:numId="5" w16cid:durableId="580066836">
    <w:abstractNumId w:val="1"/>
  </w:num>
  <w:num w:numId="6" w16cid:durableId="1534491624">
    <w:abstractNumId w:val="0"/>
  </w:num>
  <w:num w:numId="7" w16cid:durableId="597061102">
    <w:abstractNumId w:val="9"/>
  </w:num>
  <w:num w:numId="8" w16cid:durableId="426272405">
    <w:abstractNumId w:val="7"/>
  </w:num>
  <w:num w:numId="9" w16cid:durableId="1056316366">
    <w:abstractNumId w:val="6"/>
  </w:num>
  <w:num w:numId="10" w16cid:durableId="687759891">
    <w:abstractNumId w:val="5"/>
  </w:num>
  <w:num w:numId="11" w16cid:durableId="1438670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5D1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40FD0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87DE9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26E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634E8DE8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18</cp:revision>
  <cp:lastPrinted>2015-04-24T12:36:00Z</cp:lastPrinted>
  <dcterms:created xsi:type="dcterms:W3CDTF">2022-10-07T12:10:00Z</dcterms:created>
  <dcterms:modified xsi:type="dcterms:W3CDTF">2025-07-28T10:46:00Z</dcterms:modified>
</cp:coreProperties>
</file>