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E18B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61AF8196" w14:textId="76501FD2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AC59B7">
        <w:rPr>
          <w:b/>
          <w:bCs/>
          <w:u w:val="single"/>
        </w:rPr>
        <w:t>6</w:t>
      </w:r>
    </w:p>
    <w:p w14:paraId="250B4D82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3DA92AED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1DE09081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4B146680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68AD1AD5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3EB5184" w14:textId="41BD18B1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</w:t>
      </w:r>
      <w:r w:rsidR="00AC59B7">
        <w:rPr>
          <w:sz w:val="20"/>
        </w:rPr>
        <w:t>N</w:t>
      </w:r>
      <w:r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05A323A0" w14:textId="77777777" w:rsidR="00524569" w:rsidRDefault="00524569" w:rsidP="00524569">
      <w:pPr>
        <w:rPr>
          <w:sz w:val="20"/>
        </w:rPr>
      </w:pPr>
    </w:p>
    <w:p w14:paraId="5E9A6F77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65B306DD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201B35F0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4EF0F002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C44DB8" w14:paraId="6AD9B4CE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62EF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1502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D1AF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3C86E5E4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21F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C44DB8" w14:paraId="640F6DBA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5E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7AC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6A0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4FB4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C44DB8" w14:paraId="22C91739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616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DF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807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8835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C44DB8" w14:paraId="076CB807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A181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8365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6FA4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70DCA906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C4D4C21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1C6E7F0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60D1998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4F9BD06F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2798019A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0D822B2B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55BEC944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33C1BD5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40483F6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3C473614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C7CA7" w14:textId="77777777" w:rsidR="00523B01" w:rsidRDefault="00523B01">
      <w:r>
        <w:separator/>
      </w:r>
    </w:p>
  </w:endnote>
  <w:endnote w:type="continuationSeparator" w:id="0">
    <w:p w14:paraId="68451EBC" w14:textId="77777777" w:rsidR="00523B01" w:rsidRDefault="0052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9617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3D3CC45A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5F457BEC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CEC4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7A97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EB2DB14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4D7CFC3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53541D0E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4EE57206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B450" w14:textId="77777777" w:rsidR="00523B01" w:rsidRDefault="00523B01">
      <w:r>
        <w:separator/>
      </w:r>
    </w:p>
  </w:footnote>
  <w:footnote w:type="continuationSeparator" w:id="0">
    <w:p w14:paraId="11DE9437" w14:textId="77777777" w:rsidR="00523B01" w:rsidRDefault="0052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4567" w14:textId="77777777" w:rsidR="00790D58" w:rsidRDefault="00790D58" w:rsidP="00790D58">
    <w:pPr>
      <w:rPr>
        <w:noProof/>
        <w:lang w:val="es-ES"/>
      </w:rPr>
    </w:pPr>
  </w:p>
  <w:p w14:paraId="53B55FE0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378E31C0" wp14:editId="651764A5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BFDF2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0E19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498810741">
    <w:abstractNumId w:val="10"/>
  </w:num>
  <w:num w:numId="2" w16cid:durableId="2088453385">
    <w:abstractNumId w:val="8"/>
  </w:num>
  <w:num w:numId="3" w16cid:durableId="1927688144">
    <w:abstractNumId w:val="3"/>
  </w:num>
  <w:num w:numId="4" w16cid:durableId="1364283982">
    <w:abstractNumId w:val="2"/>
  </w:num>
  <w:num w:numId="5" w16cid:durableId="2066834291">
    <w:abstractNumId w:val="1"/>
  </w:num>
  <w:num w:numId="6" w16cid:durableId="1916472222">
    <w:abstractNumId w:val="0"/>
  </w:num>
  <w:num w:numId="7" w16cid:durableId="1514497269">
    <w:abstractNumId w:val="9"/>
  </w:num>
  <w:num w:numId="8" w16cid:durableId="414666618">
    <w:abstractNumId w:val="7"/>
  </w:num>
  <w:num w:numId="9" w16cid:durableId="995038060">
    <w:abstractNumId w:val="6"/>
  </w:num>
  <w:num w:numId="10" w16cid:durableId="1546597130">
    <w:abstractNumId w:val="5"/>
  </w:num>
  <w:num w:numId="11" w16cid:durableId="1257446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3B01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C59B7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26D5"/>
    <w:rsid w:val="00C077D7"/>
    <w:rsid w:val="00C15F0C"/>
    <w:rsid w:val="00C16142"/>
    <w:rsid w:val="00C2470C"/>
    <w:rsid w:val="00C40B6C"/>
    <w:rsid w:val="00C442A7"/>
    <w:rsid w:val="00C44DB8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456114F2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39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18</cp:revision>
  <cp:lastPrinted>2015-04-24T12:36:00Z</cp:lastPrinted>
  <dcterms:created xsi:type="dcterms:W3CDTF">2022-10-07T12:10:00Z</dcterms:created>
  <dcterms:modified xsi:type="dcterms:W3CDTF">2025-06-10T11:16:00Z</dcterms:modified>
</cp:coreProperties>
</file>