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8A84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7A889449" w14:textId="28D382D9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7323A8">
        <w:rPr>
          <w:b/>
          <w:sz w:val="20"/>
          <w:u w:val="single"/>
        </w:rPr>
        <w:t>5</w:t>
      </w:r>
    </w:p>
    <w:p w14:paraId="64ADA669" w14:textId="77777777" w:rsidR="008F6ECB" w:rsidRDefault="008F6ECB" w:rsidP="008F6ECB">
      <w:pPr>
        <w:rPr>
          <w:sz w:val="20"/>
        </w:rPr>
      </w:pPr>
    </w:p>
    <w:p w14:paraId="74D5E794" w14:textId="77777777" w:rsidR="00647A39" w:rsidRPr="008F6ECB" w:rsidRDefault="00647A39" w:rsidP="008F6ECB">
      <w:pPr>
        <w:rPr>
          <w:sz w:val="20"/>
        </w:rPr>
      </w:pPr>
    </w:p>
    <w:p w14:paraId="4D220603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2D4D74A3" w14:textId="77777777" w:rsidR="008F6ECB" w:rsidRPr="008F6ECB" w:rsidRDefault="008F6ECB" w:rsidP="008F6ECB">
      <w:pPr>
        <w:rPr>
          <w:sz w:val="20"/>
        </w:rPr>
      </w:pPr>
    </w:p>
    <w:p w14:paraId="0F805900" w14:textId="77777777" w:rsidR="008F6ECB" w:rsidRPr="008F6ECB" w:rsidRDefault="008F6ECB" w:rsidP="008F6ECB">
      <w:pPr>
        <w:rPr>
          <w:sz w:val="20"/>
        </w:rPr>
      </w:pPr>
    </w:p>
    <w:p w14:paraId="49E308ED" w14:textId="67C0C5C0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</w:t>
      </w:r>
      <w:r w:rsidR="007323A8">
        <w:rPr>
          <w:sz w:val="20"/>
        </w:rPr>
        <w:t>N</w:t>
      </w:r>
      <w:r w:rsidR="00000000"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25DA4138" w14:textId="77777777" w:rsidR="00647A39" w:rsidRDefault="00647A39" w:rsidP="008F6ECB">
      <w:pPr>
        <w:rPr>
          <w:sz w:val="20"/>
        </w:rPr>
      </w:pPr>
    </w:p>
    <w:p w14:paraId="4104C202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6E939732" w14:textId="77777777" w:rsidR="008F6ECB" w:rsidRPr="008F6ECB" w:rsidRDefault="008F6ECB" w:rsidP="008F6ECB">
      <w:pPr>
        <w:rPr>
          <w:sz w:val="20"/>
        </w:rPr>
      </w:pPr>
    </w:p>
    <w:p w14:paraId="2F1C5C84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6E15F776" w14:textId="77777777" w:rsidR="008F6ECB" w:rsidRPr="008F6ECB" w:rsidRDefault="008F6ECB" w:rsidP="008F6ECB">
      <w:pPr>
        <w:rPr>
          <w:sz w:val="20"/>
        </w:rPr>
      </w:pPr>
    </w:p>
    <w:p w14:paraId="5BC35CF5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70D1FCD7" w14:textId="77777777" w:rsidR="008F6ECB" w:rsidRDefault="008F6ECB" w:rsidP="008F6ECB">
      <w:pPr>
        <w:rPr>
          <w:sz w:val="20"/>
        </w:rPr>
      </w:pPr>
    </w:p>
    <w:p w14:paraId="42DDBC24" w14:textId="77777777" w:rsidR="008F6ECB" w:rsidRPr="008F6ECB" w:rsidRDefault="008F6ECB" w:rsidP="008F6ECB">
      <w:pPr>
        <w:rPr>
          <w:sz w:val="20"/>
        </w:rPr>
      </w:pPr>
    </w:p>
    <w:p w14:paraId="4F878A9E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1DDDAB90" w14:textId="77777777" w:rsidR="008F6ECB" w:rsidRPr="008F6ECB" w:rsidRDefault="008F6ECB" w:rsidP="008F6ECB">
      <w:pPr>
        <w:rPr>
          <w:sz w:val="20"/>
        </w:rPr>
      </w:pPr>
    </w:p>
    <w:p w14:paraId="5C0B76D2" w14:textId="77777777" w:rsidR="008F6ECB" w:rsidRPr="008F6ECB" w:rsidRDefault="008F6ECB" w:rsidP="008F6ECB">
      <w:pPr>
        <w:rPr>
          <w:sz w:val="20"/>
        </w:rPr>
      </w:pPr>
    </w:p>
    <w:p w14:paraId="3EDA4961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573DE814" w14:textId="77777777" w:rsidR="008F6ECB" w:rsidRPr="008F6ECB" w:rsidRDefault="008F6ECB" w:rsidP="008F6ECB">
      <w:pPr>
        <w:rPr>
          <w:sz w:val="20"/>
        </w:rPr>
      </w:pPr>
    </w:p>
    <w:p w14:paraId="7CFD18EF" w14:textId="77777777" w:rsidR="008F6ECB" w:rsidRPr="008F6ECB" w:rsidRDefault="008F6ECB" w:rsidP="008F6ECB">
      <w:pPr>
        <w:rPr>
          <w:sz w:val="20"/>
        </w:rPr>
      </w:pPr>
    </w:p>
    <w:p w14:paraId="14B28894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202E6411" w14:textId="77777777" w:rsidR="008F6ECB" w:rsidRDefault="008F6ECB" w:rsidP="008F6ECB">
      <w:pPr>
        <w:rPr>
          <w:sz w:val="20"/>
        </w:rPr>
      </w:pPr>
    </w:p>
    <w:p w14:paraId="2EC1B2E6" w14:textId="77777777" w:rsidR="008F6ECB" w:rsidRPr="008F6ECB" w:rsidRDefault="008F6ECB" w:rsidP="008F6ECB">
      <w:pPr>
        <w:rPr>
          <w:sz w:val="20"/>
        </w:rPr>
      </w:pPr>
    </w:p>
    <w:p w14:paraId="57F8E969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031F4268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E78B" w14:textId="77777777" w:rsidR="006A63DC" w:rsidRDefault="006A63DC">
      <w:r>
        <w:separator/>
      </w:r>
    </w:p>
  </w:endnote>
  <w:endnote w:type="continuationSeparator" w:id="0">
    <w:p w14:paraId="26FB8C3E" w14:textId="77777777" w:rsidR="006A63DC" w:rsidRDefault="006A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521B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54DCA8C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546044EF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3DA5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2F6ABA0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72E4A0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44FC6CAA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47EF5E2B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2E53" w14:textId="77777777" w:rsidR="006A63DC" w:rsidRDefault="006A63DC">
      <w:r>
        <w:separator/>
      </w:r>
    </w:p>
  </w:footnote>
  <w:footnote w:type="continuationSeparator" w:id="0">
    <w:p w14:paraId="68E63319" w14:textId="77777777" w:rsidR="006A63DC" w:rsidRDefault="006A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152D" w14:textId="77777777" w:rsidR="00790D58" w:rsidRDefault="00790D58" w:rsidP="00790D58">
    <w:pPr>
      <w:rPr>
        <w:noProof/>
        <w:lang w:val="es-ES"/>
      </w:rPr>
    </w:pPr>
  </w:p>
  <w:p w14:paraId="60580D0D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E0F6D12" wp14:editId="30D83E8E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9A449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06B46E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0F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E8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C9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2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F28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CA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01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6FD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0AC21BF2">
      <w:start w:val="1"/>
      <w:numFmt w:val="lowerLetter"/>
      <w:lvlText w:val="%1."/>
      <w:lvlJc w:val="left"/>
      <w:pPr>
        <w:ind w:left="720" w:hanging="360"/>
      </w:pPr>
    </w:lvl>
    <w:lvl w:ilvl="1" w:tplc="65480A72" w:tentative="1">
      <w:start w:val="1"/>
      <w:numFmt w:val="lowerLetter"/>
      <w:lvlText w:val="%2."/>
      <w:lvlJc w:val="left"/>
      <w:pPr>
        <w:ind w:left="1440" w:hanging="360"/>
      </w:pPr>
    </w:lvl>
    <w:lvl w:ilvl="2" w:tplc="06DED53E" w:tentative="1">
      <w:start w:val="1"/>
      <w:numFmt w:val="lowerRoman"/>
      <w:lvlText w:val="%3."/>
      <w:lvlJc w:val="right"/>
      <w:pPr>
        <w:ind w:left="2160" w:hanging="180"/>
      </w:pPr>
    </w:lvl>
    <w:lvl w:ilvl="3" w:tplc="254C47DE" w:tentative="1">
      <w:start w:val="1"/>
      <w:numFmt w:val="decimal"/>
      <w:lvlText w:val="%4."/>
      <w:lvlJc w:val="left"/>
      <w:pPr>
        <w:ind w:left="2880" w:hanging="360"/>
      </w:pPr>
    </w:lvl>
    <w:lvl w:ilvl="4" w:tplc="6F3A6750" w:tentative="1">
      <w:start w:val="1"/>
      <w:numFmt w:val="lowerLetter"/>
      <w:lvlText w:val="%5."/>
      <w:lvlJc w:val="left"/>
      <w:pPr>
        <w:ind w:left="3600" w:hanging="360"/>
      </w:pPr>
    </w:lvl>
    <w:lvl w:ilvl="5" w:tplc="E438BA14" w:tentative="1">
      <w:start w:val="1"/>
      <w:numFmt w:val="lowerRoman"/>
      <w:lvlText w:val="%6."/>
      <w:lvlJc w:val="right"/>
      <w:pPr>
        <w:ind w:left="4320" w:hanging="180"/>
      </w:pPr>
    </w:lvl>
    <w:lvl w:ilvl="6" w:tplc="2A0EBA08" w:tentative="1">
      <w:start w:val="1"/>
      <w:numFmt w:val="decimal"/>
      <w:lvlText w:val="%7."/>
      <w:lvlJc w:val="left"/>
      <w:pPr>
        <w:ind w:left="5040" w:hanging="360"/>
      </w:pPr>
    </w:lvl>
    <w:lvl w:ilvl="7" w:tplc="41ACF164" w:tentative="1">
      <w:start w:val="1"/>
      <w:numFmt w:val="lowerLetter"/>
      <w:lvlText w:val="%8."/>
      <w:lvlJc w:val="left"/>
      <w:pPr>
        <w:ind w:left="5760" w:hanging="360"/>
      </w:pPr>
    </w:lvl>
    <w:lvl w:ilvl="8" w:tplc="4672D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469860026">
    <w:abstractNumId w:val="12"/>
  </w:num>
  <w:num w:numId="2" w16cid:durableId="443965416">
    <w:abstractNumId w:val="8"/>
  </w:num>
  <w:num w:numId="3" w16cid:durableId="2015302301">
    <w:abstractNumId w:val="3"/>
  </w:num>
  <w:num w:numId="4" w16cid:durableId="1834445063">
    <w:abstractNumId w:val="2"/>
  </w:num>
  <w:num w:numId="5" w16cid:durableId="844826969">
    <w:abstractNumId w:val="1"/>
  </w:num>
  <w:num w:numId="6" w16cid:durableId="1288127988">
    <w:abstractNumId w:val="0"/>
  </w:num>
  <w:num w:numId="7" w16cid:durableId="1284921106">
    <w:abstractNumId w:val="9"/>
  </w:num>
  <w:num w:numId="8" w16cid:durableId="228812288">
    <w:abstractNumId w:val="7"/>
  </w:num>
  <w:num w:numId="9" w16cid:durableId="1104350917">
    <w:abstractNumId w:val="6"/>
  </w:num>
  <w:num w:numId="10" w16cid:durableId="679434625">
    <w:abstractNumId w:val="5"/>
  </w:num>
  <w:num w:numId="11" w16cid:durableId="2103989462">
    <w:abstractNumId w:val="4"/>
  </w:num>
  <w:num w:numId="12" w16cid:durableId="1717045261">
    <w:abstractNumId w:val="10"/>
  </w:num>
  <w:num w:numId="13" w16cid:durableId="13143323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978B6"/>
    <w:rsid w:val="006A63DC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23A8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59D926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21</cp:revision>
  <cp:lastPrinted>2015-04-24T12:36:00Z</cp:lastPrinted>
  <dcterms:created xsi:type="dcterms:W3CDTF">2022-10-07T12:10:00Z</dcterms:created>
  <dcterms:modified xsi:type="dcterms:W3CDTF">2025-06-10T11:14:00Z</dcterms:modified>
</cp:coreProperties>
</file>