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C571" w14:textId="77777777" w:rsidR="00A53B3C" w:rsidRDefault="002B1C2C"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1A5C4F7A" w14:textId="77777777" w:rsidR="00620FAC" w:rsidRPr="00D748BD" w:rsidRDefault="002B1C2C" w:rsidP="00620FAC">
      <w:pPr>
        <w:rPr>
          <w:rFonts w:cs="Arial"/>
          <w:b/>
          <w:bCs/>
          <w:spacing w:val="-2"/>
          <w:sz w:val="20"/>
          <w:u w:val="single"/>
        </w:rPr>
      </w:pPr>
      <w:r w:rsidRPr="00D748BD">
        <w:rPr>
          <w:rFonts w:cs="Arial"/>
          <w:b/>
          <w:bCs/>
          <w:spacing w:val="-2"/>
          <w:sz w:val="20"/>
          <w:u w:val="single"/>
        </w:rPr>
        <w:t>ANNEX 3</w:t>
      </w:r>
    </w:p>
    <w:p w14:paraId="6261C379" w14:textId="77777777" w:rsidR="00620FAC" w:rsidRPr="00620FAC" w:rsidRDefault="00620FAC" w:rsidP="00620FAC">
      <w:pPr>
        <w:rPr>
          <w:rFonts w:cs="Arial"/>
          <w:bCs/>
          <w:spacing w:val="-2"/>
          <w:sz w:val="20"/>
        </w:rPr>
      </w:pPr>
    </w:p>
    <w:p w14:paraId="5B94F616" w14:textId="77777777" w:rsidR="00620FAC" w:rsidRPr="00620FAC" w:rsidRDefault="002B1C2C"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7CB190DE" w14:textId="77777777" w:rsidR="00620FAC" w:rsidRPr="00620FAC" w:rsidRDefault="00620FAC" w:rsidP="00620FAC">
      <w:pPr>
        <w:rPr>
          <w:rFonts w:cs="Arial"/>
          <w:b/>
          <w:sz w:val="20"/>
        </w:rPr>
      </w:pPr>
    </w:p>
    <w:p w14:paraId="430F7D8C" w14:textId="61CF3A21" w:rsidR="00D46852" w:rsidRDefault="002B1C2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sidR="00480E97">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44504916" w14:textId="77777777" w:rsidR="00D46852" w:rsidRDefault="00D46852" w:rsidP="00620FAC">
      <w:pPr>
        <w:rPr>
          <w:rFonts w:cs="Arial"/>
          <w:sz w:val="20"/>
        </w:rPr>
      </w:pPr>
    </w:p>
    <w:p w14:paraId="5710BA0A" w14:textId="77777777" w:rsidR="00620FAC" w:rsidRPr="00620FAC" w:rsidRDefault="002B1C2C"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 xml:space="preserve">Subministrament de llicències </w:t>
      </w:r>
      <w:proofErr w:type="spellStart"/>
      <w:r w:rsidR="00A75CC1">
        <w:rPr>
          <w:rFonts w:cs="Arial"/>
          <w:color w:val="000000"/>
          <w:sz w:val="20"/>
        </w:rPr>
        <w:t>Google</w:t>
      </w:r>
      <w:proofErr w:type="spellEnd"/>
      <w:r w:rsidR="00A75CC1">
        <w:rPr>
          <w:rFonts w:cs="Arial"/>
          <w:color w:val="000000"/>
          <w:sz w:val="20"/>
        </w:rPr>
        <w:t xml:space="preserve"> i Zoom per a la gestió de videoconferències</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37BE04CC" w14:textId="77777777" w:rsidR="00620FAC" w:rsidRPr="00620FAC" w:rsidRDefault="00620FAC" w:rsidP="00620FAC">
      <w:pPr>
        <w:rPr>
          <w:rFonts w:cs="Arial"/>
          <w:b/>
          <w:bCs/>
          <w:sz w:val="20"/>
        </w:rPr>
      </w:pPr>
    </w:p>
    <w:p w14:paraId="0FCAE6EC" w14:textId="77777777" w:rsidR="00620FAC" w:rsidRPr="00620FAC" w:rsidRDefault="002B1C2C"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760992EB" w14:textId="77777777" w:rsidR="00620FAC" w:rsidRPr="00620FAC" w:rsidRDefault="00620FAC" w:rsidP="00620FAC">
      <w:pPr>
        <w:rPr>
          <w:rFonts w:cs="Arial"/>
          <w:sz w:val="20"/>
        </w:rPr>
      </w:pPr>
    </w:p>
    <w:p w14:paraId="6856417F" w14:textId="77777777" w:rsidR="00620FAC" w:rsidRPr="00620FAC" w:rsidRDefault="002B1C2C" w:rsidP="00620FAC">
      <w:pPr>
        <w:rPr>
          <w:sz w:val="20"/>
        </w:rPr>
      </w:pPr>
      <w:r w:rsidRPr="00620FAC">
        <w:rPr>
          <w:sz w:val="20"/>
        </w:rPr>
        <w:t xml:space="preserve">1. Que la societat està vàlidament constituïda, té personalitat jurídica i plena capacitat d’obrar de conformitat amb l’establert a l’article 65 de la </w:t>
      </w:r>
      <w:proofErr w:type="spellStart"/>
      <w:r w:rsidRPr="00620FAC">
        <w:rPr>
          <w:sz w:val="20"/>
        </w:rPr>
        <w:t>LCSP</w:t>
      </w:r>
      <w:proofErr w:type="spellEnd"/>
      <w:r w:rsidRPr="00620FAC">
        <w:rPr>
          <w:sz w:val="20"/>
        </w:rPr>
        <w:t xml:space="preserve"> i està facultada per contractar amb el sector públic. </w:t>
      </w:r>
    </w:p>
    <w:p w14:paraId="501B965A" w14:textId="77777777" w:rsidR="00620FAC" w:rsidRPr="00620FAC" w:rsidRDefault="00620FAC" w:rsidP="00620FAC">
      <w:pPr>
        <w:rPr>
          <w:sz w:val="20"/>
        </w:rPr>
      </w:pPr>
    </w:p>
    <w:p w14:paraId="4D63E624" w14:textId="77777777" w:rsidR="00620FAC" w:rsidRPr="00620FAC" w:rsidRDefault="002B1C2C"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0C80DF0E" w14:textId="77777777" w:rsidR="00620FAC" w:rsidRPr="00620FAC" w:rsidRDefault="00620FAC" w:rsidP="00620FAC">
      <w:pPr>
        <w:rPr>
          <w:rFonts w:cs="Arial"/>
          <w:b/>
          <w:bCs/>
          <w:sz w:val="20"/>
        </w:rPr>
      </w:pPr>
    </w:p>
    <w:p w14:paraId="46F9C5BF" w14:textId="77777777" w:rsidR="00620FAC" w:rsidRPr="00620FAC" w:rsidRDefault="002B1C2C"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772409EC" w14:textId="77777777" w:rsidR="00620FAC" w:rsidRPr="00620FAC" w:rsidRDefault="00620FAC" w:rsidP="00620FAC">
      <w:pPr>
        <w:rPr>
          <w:sz w:val="20"/>
        </w:rPr>
      </w:pPr>
    </w:p>
    <w:p w14:paraId="3C9DA543" w14:textId="77777777" w:rsidR="00620FAC" w:rsidRPr="00620FAC" w:rsidRDefault="002B1C2C" w:rsidP="00620FAC">
      <w:pPr>
        <w:rPr>
          <w:sz w:val="20"/>
        </w:rPr>
      </w:pPr>
      <w:r w:rsidRPr="00620FAC">
        <w:rPr>
          <w:sz w:val="20"/>
        </w:rPr>
        <w:t xml:space="preserve">4.Que la societat no està incorreguda, per sí mateixa o per extensió, en cap de les circumstàncies que impedeixin contractar amb l'Administració Pública que determina l'article 71 de la Llei 9/2017, de 8 de novembre, de contractes del sector públic (en endavant, </w:t>
      </w:r>
      <w:proofErr w:type="spellStart"/>
      <w:r w:rsidRPr="00620FAC">
        <w:rPr>
          <w:sz w:val="20"/>
        </w:rPr>
        <w:t>LCSP</w:t>
      </w:r>
      <w:proofErr w:type="spellEnd"/>
      <w:r w:rsidRPr="00620FAC">
        <w:rPr>
          <w:sz w:val="20"/>
        </w:rPr>
        <w:t>) i es compromet a aportar la documentació exigida, en el cas de resultar classificada com a millor oferta.</w:t>
      </w:r>
    </w:p>
    <w:p w14:paraId="06D9BF01" w14:textId="77777777" w:rsidR="00620FAC" w:rsidRPr="00620FAC" w:rsidRDefault="00620FAC" w:rsidP="00620FAC">
      <w:pPr>
        <w:rPr>
          <w:rFonts w:cs="Arial"/>
          <w:sz w:val="20"/>
        </w:rPr>
      </w:pPr>
    </w:p>
    <w:p w14:paraId="6A813DA9" w14:textId="77777777" w:rsidR="00620FAC" w:rsidRPr="00620FAC" w:rsidRDefault="002B1C2C"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7B27745A" w14:textId="77777777" w:rsidR="00620FAC" w:rsidRPr="00620FAC" w:rsidRDefault="00620FAC" w:rsidP="00620FAC">
      <w:pPr>
        <w:rPr>
          <w:sz w:val="20"/>
        </w:rPr>
      </w:pPr>
    </w:p>
    <w:p w14:paraId="33A7997B" w14:textId="77777777" w:rsidR="00620FAC" w:rsidRPr="00620FAC" w:rsidRDefault="002B1C2C"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3FB7D608" w14:textId="77777777" w:rsidR="00620FAC" w:rsidRPr="00620FAC" w:rsidRDefault="00620FAC" w:rsidP="00620FAC">
      <w:pPr>
        <w:rPr>
          <w:sz w:val="20"/>
        </w:rPr>
      </w:pPr>
    </w:p>
    <w:p w14:paraId="0A9ABC4A" w14:textId="77777777" w:rsidR="00620FAC" w:rsidRPr="00620FAC" w:rsidRDefault="002B1C2C"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6D360C04" w14:textId="77777777" w:rsidR="00620FAC" w:rsidRPr="00620FAC" w:rsidRDefault="00620FAC" w:rsidP="00620FAC">
      <w:pPr>
        <w:rPr>
          <w:rFonts w:cs="Arial"/>
          <w:sz w:val="20"/>
        </w:rPr>
      </w:pPr>
    </w:p>
    <w:p w14:paraId="4D77EAF1" w14:textId="77777777" w:rsidR="00620FAC" w:rsidRPr="00620FAC" w:rsidRDefault="002B1C2C"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0C7CF233" w14:textId="77777777" w:rsidR="00620FAC" w:rsidRPr="00620FAC" w:rsidRDefault="00620FAC" w:rsidP="00620FAC">
      <w:pPr>
        <w:rPr>
          <w:rFonts w:cs="Arial"/>
          <w:sz w:val="20"/>
        </w:rPr>
      </w:pPr>
    </w:p>
    <w:p w14:paraId="30644F6B" w14:textId="77777777" w:rsidR="00620FAC" w:rsidRPr="00620FAC" w:rsidRDefault="002B1C2C" w:rsidP="00620FAC">
      <w:pPr>
        <w:rPr>
          <w:rFonts w:cs="Arial"/>
          <w:sz w:val="20"/>
        </w:rPr>
      </w:pPr>
      <w:r w:rsidRPr="00620FAC">
        <w:rPr>
          <w:rFonts w:cs="Arial"/>
          <w:sz w:val="20"/>
        </w:rPr>
        <w:t xml:space="preserve">9. Que, en relació a l’obligació establerta a l’article 159.4, lletra a) de la </w:t>
      </w:r>
      <w:proofErr w:type="spellStart"/>
      <w:r w:rsidRPr="00620FAC">
        <w:rPr>
          <w:rFonts w:cs="Arial"/>
          <w:sz w:val="20"/>
        </w:rPr>
        <w:t>LCSP</w:t>
      </w:r>
      <w:proofErr w:type="spellEnd"/>
      <w:r w:rsidRPr="00620FAC">
        <w:rPr>
          <w:rFonts w:cs="Arial"/>
          <w:sz w:val="20"/>
        </w:rPr>
        <w:t xml:space="preserve">, es fa constar el següent </w:t>
      </w:r>
      <w:r w:rsidRPr="00620FAC">
        <w:rPr>
          <w:rFonts w:cs="Arial"/>
          <w:i/>
          <w:sz w:val="20"/>
        </w:rPr>
        <w:t>(marcar el que sigui procedent)</w:t>
      </w:r>
      <w:r w:rsidRPr="00620FAC">
        <w:rPr>
          <w:rFonts w:cs="Arial"/>
          <w:sz w:val="20"/>
        </w:rPr>
        <w:t xml:space="preserve">: </w:t>
      </w:r>
    </w:p>
    <w:p w14:paraId="13477AE4" w14:textId="77777777" w:rsidR="00620FAC" w:rsidRPr="00620FAC" w:rsidRDefault="00620FAC" w:rsidP="00620FAC">
      <w:pPr>
        <w:rPr>
          <w:rFonts w:cs="Arial"/>
          <w:sz w:val="20"/>
        </w:rPr>
      </w:pPr>
    </w:p>
    <w:p w14:paraId="38422717" w14:textId="77777777" w:rsidR="00620FAC" w:rsidRPr="00620FAC" w:rsidRDefault="002B1C2C" w:rsidP="00620FAC">
      <w:pPr>
        <w:rPr>
          <w:rFonts w:cs="Arial"/>
          <w:iCs/>
          <w:sz w:val="20"/>
        </w:rPr>
      </w:pPr>
      <w:r>
        <w:rPr>
          <w:rFonts w:cs="Arial"/>
          <w:sz w:val="20"/>
        </w:rPr>
        <w:object w:dxaOrig="225" w:dyaOrig="225" w14:anchorId="2A237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1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w:t>
      </w:r>
      <w:proofErr w:type="spellStart"/>
      <w:r w:rsidRPr="00620FAC">
        <w:rPr>
          <w:rFonts w:cs="Arial"/>
          <w:iCs/>
          <w:sz w:val="20"/>
        </w:rPr>
        <w:t>RELI</w:t>
      </w:r>
      <w:proofErr w:type="spellEnd"/>
      <w:r w:rsidRPr="00620FAC">
        <w:rPr>
          <w:rFonts w:cs="Arial"/>
          <w:iCs/>
          <w:sz w:val="20"/>
        </w:rPr>
        <w:t>) o en el Registre oficial de Licitadors i Empreses Classificades del Sector Públic en la data final de presentació d’ofertes, tal com figura en el certificat d’inscripció que s’adjunta a aquesta declaració, les dades del qual són vigents.</w:t>
      </w:r>
    </w:p>
    <w:p w14:paraId="5CE261EA" w14:textId="77777777" w:rsidR="00620FAC" w:rsidRPr="00620FAC" w:rsidRDefault="00620FAC" w:rsidP="00620FAC">
      <w:pPr>
        <w:rPr>
          <w:rFonts w:cs="Arial"/>
          <w:iCs/>
          <w:sz w:val="20"/>
        </w:rPr>
      </w:pPr>
    </w:p>
    <w:p w14:paraId="73D32F90" w14:textId="77777777" w:rsidR="00620FAC" w:rsidRPr="00620FAC" w:rsidRDefault="002B1C2C" w:rsidP="00620FAC">
      <w:pPr>
        <w:rPr>
          <w:rFonts w:cs="Arial"/>
          <w:iCs/>
          <w:sz w:val="20"/>
        </w:rPr>
      </w:pPr>
      <w:r>
        <w:rPr>
          <w:rFonts w:cs="Arial"/>
          <w:sz w:val="20"/>
        </w:rPr>
        <w:object w:dxaOrig="225" w:dyaOrig="225" w14:anchorId="2D7F9683">
          <v:shape id="_x0000_i1051" type="#_x0000_t75" style="width:14.5pt;height:9.15pt" o:ole="" o:preferrelative="f" filled="t">
            <v:imagedata r:id="rId8" o:title=""/>
            <o:lock v:ext="edit" aspectratio="f"/>
          </v:shape>
          <w:control r:id="rId10" w:name="CheckBox1211" w:shapeid="_x0000_i1051"/>
        </w:object>
      </w:r>
      <w:r w:rsidRPr="00620FAC">
        <w:rPr>
          <w:rFonts w:cs="Arial"/>
          <w:iCs/>
          <w:sz w:val="20"/>
        </w:rPr>
        <w:t>b) Que la societat ha presentat la sol·licitud d’inscripció en el Registre Electrònic d’Empreses Licitadores de la Generalitat de Catalunya (</w:t>
      </w:r>
      <w:proofErr w:type="spellStart"/>
      <w:r w:rsidRPr="00620FAC">
        <w:rPr>
          <w:rFonts w:cs="Arial"/>
          <w:iCs/>
          <w:sz w:val="20"/>
        </w:rPr>
        <w:t>RELI</w:t>
      </w:r>
      <w:proofErr w:type="spellEnd"/>
      <w:r w:rsidRPr="00620FAC">
        <w:rPr>
          <w:rFonts w:cs="Arial"/>
          <w:iCs/>
          <w:sz w:val="20"/>
        </w:rPr>
        <w:t xml:space="preserve">)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07D49430" w14:textId="77777777" w:rsidR="00620FAC" w:rsidRPr="00620FAC" w:rsidRDefault="00620FAC" w:rsidP="00620FAC">
      <w:pPr>
        <w:rPr>
          <w:rFonts w:cs="Arial"/>
          <w:iCs/>
          <w:sz w:val="20"/>
        </w:rPr>
      </w:pPr>
    </w:p>
    <w:p w14:paraId="0145A612" w14:textId="77777777" w:rsidR="00620FAC" w:rsidRPr="00620FAC" w:rsidRDefault="002B1C2C"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6800AF98" w14:textId="77777777" w:rsidR="00620FAC" w:rsidRPr="00620FAC" w:rsidRDefault="00620FAC" w:rsidP="00620FAC">
      <w:pPr>
        <w:rPr>
          <w:rFonts w:cs="Arial"/>
          <w:sz w:val="20"/>
          <w:highlight w:val="yellow"/>
        </w:rPr>
      </w:pPr>
    </w:p>
    <w:p w14:paraId="7D5D36C1" w14:textId="77777777" w:rsidR="00620FAC" w:rsidRPr="00620FAC" w:rsidRDefault="002B1C2C" w:rsidP="00620FAC">
      <w:pPr>
        <w:rPr>
          <w:rFonts w:cs="Arial"/>
          <w:sz w:val="20"/>
        </w:rPr>
      </w:pPr>
      <w:r>
        <w:rPr>
          <w:sz w:val="20"/>
        </w:rPr>
        <w:object w:dxaOrig="225" w:dyaOrig="225" w14:anchorId="12BDEE31">
          <v:shape id="_x0000_i1053" type="#_x0000_t75" style="width:14.5pt;height:9.1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7C0A7BED" w14:textId="77777777" w:rsidR="00620FAC" w:rsidRPr="00620FAC" w:rsidRDefault="00620FAC" w:rsidP="00620FAC">
      <w:pPr>
        <w:rPr>
          <w:rFonts w:cs="Arial"/>
          <w:sz w:val="20"/>
        </w:rPr>
      </w:pPr>
    </w:p>
    <w:p w14:paraId="39413001" w14:textId="683B0F3F" w:rsidR="00620FAC" w:rsidRPr="00620FAC" w:rsidRDefault="002B1C2C" w:rsidP="00620FAC">
      <w:pPr>
        <w:rPr>
          <w:rFonts w:cs="Arial"/>
          <w:sz w:val="20"/>
        </w:rPr>
      </w:pPr>
      <w:r>
        <w:rPr>
          <w:sz w:val="20"/>
        </w:rPr>
        <w:object w:dxaOrig="225" w:dyaOrig="225" w14:anchorId="1B679609">
          <v:shape id="_x0000_i1055" type="#_x0000_t75" style="width:14.5pt;height:9.1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w:t>
      </w:r>
      <w:r>
        <w:rPr>
          <w:rFonts w:cs="Arial"/>
          <w:sz w:val="20"/>
        </w:rPr>
        <w:t xml:space="preserve"> </w:t>
      </w:r>
      <w:r w:rsidRPr="00620FAC">
        <w:rPr>
          <w:rFonts w:cs="Arial"/>
          <w:sz w:val="20"/>
        </w:rPr>
        <w:t>a millor oferta.</w:t>
      </w:r>
    </w:p>
    <w:p w14:paraId="14DB686A" w14:textId="77777777" w:rsidR="00620FAC" w:rsidRPr="00620FAC" w:rsidRDefault="00620FAC" w:rsidP="00620FAC">
      <w:pPr>
        <w:rPr>
          <w:rFonts w:cs="Arial"/>
          <w:sz w:val="20"/>
        </w:rPr>
      </w:pPr>
    </w:p>
    <w:p w14:paraId="40415A03" w14:textId="77777777" w:rsidR="00620FAC" w:rsidRPr="00620FAC" w:rsidRDefault="002B1C2C"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6270513" w14:textId="77777777" w:rsidR="00620FAC" w:rsidRPr="00620FAC" w:rsidRDefault="00620FAC" w:rsidP="00620FAC">
      <w:pPr>
        <w:rPr>
          <w:rFonts w:cs="Arial"/>
          <w:sz w:val="20"/>
        </w:rPr>
      </w:pPr>
    </w:p>
    <w:p w14:paraId="41FA7787"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40C856C7" w14:textId="77777777" w:rsidR="00620FAC" w:rsidRPr="00620FAC" w:rsidRDefault="00620FAC" w:rsidP="00620FAC">
      <w:pPr>
        <w:rPr>
          <w:rFonts w:cs="Arial"/>
          <w:sz w:val="20"/>
        </w:rPr>
      </w:pPr>
    </w:p>
    <w:p w14:paraId="60B5D6E0" w14:textId="77777777" w:rsidR="00620FAC" w:rsidRPr="00620FAC" w:rsidRDefault="002B1C2C" w:rsidP="00620FAC">
      <w:pPr>
        <w:rPr>
          <w:sz w:val="20"/>
        </w:rPr>
      </w:pPr>
      <w:r w:rsidRPr="00620FAC">
        <w:rPr>
          <w:rFonts w:cs="Arial"/>
          <w:sz w:val="20"/>
        </w:rPr>
        <w:t xml:space="preserve">14. Que, en concordança a la Disposició addicional 15a. de </w:t>
      </w:r>
      <w:proofErr w:type="spellStart"/>
      <w:r w:rsidRPr="00620FAC">
        <w:rPr>
          <w:rFonts w:cs="Arial"/>
          <w:sz w:val="20"/>
        </w:rPr>
        <w:t>LCSP</w:t>
      </w:r>
      <w:proofErr w:type="spellEnd"/>
      <w:r w:rsidRPr="00620FAC">
        <w:rPr>
          <w:rFonts w:cs="Arial"/>
          <w:sz w:val="20"/>
        </w:rPr>
        <w:t xml:space="preserve">, i el plec de clàusules administratives particulars, identifica a efecte de notificacions, l’adreça electrònica següent: </w:t>
      </w:r>
    </w:p>
    <w:p w14:paraId="3B012D43" w14:textId="77777777" w:rsidR="00620FAC" w:rsidRPr="00620FAC" w:rsidRDefault="00620FAC" w:rsidP="00620FAC">
      <w:pPr>
        <w:rPr>
          <w:rFonts w:cs="Arial"/>
          <w:sz w:val="20"/>
        </w:rPr>
      </w:pPr>
    </w:p>
    <w:p w14:paraId="37322DAB" w14:textId="77777777" w:rsidR="00620FAC" w:rsidRPr="00620FAC" w:rsidRDefault="00620FAC" w:rsidP="00620FAC">
      <w:pPr>
        <w:rPr>
          <w:rFonts w:cs="Arial"/>
          <w:sz w:val="20"/>
        </w:rPr>
      </w:pPr>
    </w:p>
    <w:p w14:paraId="1B0EDA28" w14:textId="77777777" w:rsidR="00620FAC" w:rsidRPr="00620FAC" w:rsidRDefault="002B1C2C" w:rsidP="00620FAC">
      <w:pPr>
        <w:rPr>
          <w:rFonts w:cs="Arial"/>
          <w:b/>
          <w:bCs/>
          <w:sz w:val="20"/>
        </w:rPr>
      </w:pPr>
      <w:r w:rsidRPr="00620FAC">
        <w:rPr>
          <w:rFonts w:cs="Arial"/>
          <w:b/>
          <w:bCs/>
          <w:sz w:val="20"/>
        </w:rPr>
        <w:t>Només per contractes de serveis que impliquin prestacions relacionades amb menors d’edat</w:t>
      </w:r>
    </w:p>
    <w:p w14:paraId="23D3ECA0" w14:textId="77777777" w:rsidR="00620FAC" w:rsidRPr="00620FAC" w:rsidRDefault="00620FAC" w:rsidP="00620FAC">
      <w:pPr>
        <w:rPr>
          <w:rFonts w:cs="Arial"/>
          <w:b/>
          <w:bCs/>
          <w:sz w:val="20"/>
        </w:rPr>
      </w:pPr>
    </w:p>
    <w:p w14:paraId="14298387" w14:textId="77777777" w:rsidR="00620FAC" w:rsidRPr="00620FAC" w:rsidRDefault="002B1C2C" w:rsidP="00620FAC">
      <w:pPr>
        <w:rPr>
          <w:sz w:val="20"/>
        </w:rPr>
      </w:pPr>
      <w:r>
        <w:rPr>
          <w:sz w:val="20"/>
        </w:rPr>
        <w:object w:dxaOrig="225" w:dyaOrig="225" w14:anchorId="6FF38EA4">
          <v:shape id="_x0000_i1057" type="#_x0000_t75" style="width:14.5pt;height:9.1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17A79DE0" w14:textId="77777777" w:rsidR="00620FAC" w:rsidRPr="00620FAC" w:rsidRDefault="00620FAC" w:rsidP="00620FAC">
      <w:pPr>
        <w:rPr>
          <w:rFonts w:cs="Arial"/>
          <w:b/>
          <w:bCs/>
          <w:sz w:val="20"/>
        </w:rPr>
      </w:pPr>
    </w:p>
    <w:p w14:paraId="146046F6" w14:textId="77777777" w:rsidR="00620FAC" w:rsidRPr="00620FAC" w:rsidRDefault="00620FAC" w:rsidP="00620FAC">
      <w:pPr>
        <w:rPr>
          <w:rFonts w:cs="Arial"/>
          <w:b/>
          <w:bCs/>
          <w:sz w:val="20"/>
        </w:rPr>
      </w:pPr>
    </w:p>
    <w:p w14:paraId="4C8F01C4" w14:textId="77777777" w:rsidR="00620FAC" w:rsidRPr="00620FAC" w:rsidRDefault="002B1C2C" w:rsidP="00620FAC">
      <w:pPr>
        <w:rPr>
          <w:rFonts w:cs="Arial"/>
          <w:b/>
          <w:bCs/>
          <w:sz w:val="20"/>
        </w:rPr>
      </w:pPr>
      <w:r w:rsidRPr="00620FAC">
        <w:rPr>
          <w:rFonts w:cs="Arial"/>
          <w:b/>
          <w:bCs/>
          <w:sz w:val="20"/>
        </w:rPr>
        <w:t>Només per empreses no espanyoles</w:t>
      </w:r>
    </w:p>
    <w:p w14:paraId="25439119" w14:textId="77777777" w:rsidR="00620FAC" w:rsidRPr="00620FAC" w:rsidRDefault="00620FAC" w:rsidP="00620FAC">
      <w:pPr>
        <w:rPr>
          <w:rFonts w:cs="Arial"/>
          <w:sz w:val="20"/>
        </w:rPr>
      </w:pPr>
    </w:p>
    <w:p w14:paraId="2C223E34" w14:textId="77777777" w:rsidR="00620FAC" w:rsidRPr="00620FAC" w:rsidRDefault="002B1C2C" w:rsidP="00620FAC">
      <w:pPr>
        <w:rPr>
          <w:sz w:val="20"/>
        </w:rPr>
      </w:pPr>
      <w:r>
        <w:rPr>
          <w:sz w:val="20"/>
        </w:rPr>
        <w:object w:dxaOrig="225" w:dyaOrig="225" w14:anchorId="6DB40C55">
          <v:shape id="_x0000_i1059" type="#_x0000_t75" style="width:14.5pt;height:9.1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8B92DBA" w14:textId="77777777" w:rsidR="00620FAC" w:rsidRDefault="00620FAC" w:rsidP="00620FAC">
      <w:pPr>
        <w:rPr>
          <w:rFonts w:cs="Arial"/>
          <w:spacing w:val="-2"/>
          <w:sz w:val="20"/>
        </w:rPr>
      </w:pPr>
    </w:p>
    <w:p w14:paraId="331C146F" w14:textId="77777777" w:rsidR="00D46852" w:rsidRPr="00620FAC" w:rsidRDefault="00D46852" w:rsidP="00620FAC">
      <w:pPr>
        <w:rPr>
          <w:rFonts w:cs="Arial"/>
          <w:spacing w:val="-2"/>
          <w:sz w:val="20"/>
        </w:rPr>
      </w:pPr>
    </w:p>
    <w:p w14:paraId="5748B453" w14:textId="77777777" w:rsidR="00620FAC" w:rsidRPr="00620FAC" w:rsidRDefault="002B1C2C"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1B3AB15E" w14:textId="77777777" w:rsidR="00620FAC" w:rsidRDefault="00620FAC" w:rsidP="00620FAC">
      <w:pPr>
        <w:rPr>
          <w:rFonts w:cs="Arial"/>
          <w:b/>
          <w:spacing w:val="-2"/>
          <w:sz w:val="20"/>
        </w:rPr>
      </w:pPr>
    </w:p>
    <w:p w14:paraId="35B31520" w14:textId="77777777" w:rsidR="00D46852" w:rsidRPr="00620FAC" w:rsidRDefault="00D46852" w:rsidP="00620FAC">
      <w:pPr>
        <w:rPr>
          <w:rFonts w:cs="Arial"/>
          <w:b/>
          <w:spacing w:val="-2"/>
          <w:sz w:val="20"/>
        </w:rPr>
      </w:pPr>
    </w:p>
    <w:p w14:paraId="323E4C62" w14:textId="77777777" w:rsidR="00620FAC" w:rsidRPr="006D3EFC" w:rsidRDefault="002B1C2C" w:rsidP="00620FAC">
      <w:pPr>
        <w:rPr>
          <w:rFonts w:cs="Arial"/>
          <w:spacing w:val="-2"/>
          <w:sz w:val="20"/>
        </w:rPr>
      </w:pPr>
      <w:r w:rsidRPr="006D3EFC">
        <w:rPr>
          <w:rFonts w:cs="Arial"/>
          <w:spacing w:val="-2"/>
          <w:sz w:val="20"/>
        </w:rPr>
        <w:t>Signat,</w:t>
      </w:r>
    </w:p>
    <w:p w14:paraId="1B052AB0" w14:textId="77777777" w:rsidR="00620FAC" w:rsidRPr="006D3EFC" w:rsidRDefault="002B1C2C" w:rsidP="00620FAC">
      <w:pPr>
        <w:rPr>
          <w:rFonts w:cs="Arial"/>
          <w:b/>
          <w:spacing w:val="-2"/>
          <w:sz w:val="20"/>
        </w:rPr>
      </w:pPr>
      <w:r w:rsidRPr="00620FAC">
        <w:rPr>
          <w:rFonts w:cs="Arial"/>
          <w:b/>
          <w:spacing w:val="-2"/>
          <w:sz w:val="20"/>
        </w:rPr>
        <w:br w:type="page"/>
      </w:r>
    </w:p>
    <w:p w14:paraId="304368AC" w14:textId="77777777" w:rsidR="00620FAC" w:rsidRPr="00620FAC" w:rsidRDefault="002B1C2C"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w:t>
      </w:r>
      <w:proofErr w:type="spellStart"/>
      <w:r w:rsidRPr="00620FAC">
        <w:rPr>
          <w:rFonts w:cs="Arial"/>
          <w:b/>
          <w:bCs/>
          <w:caps/>
          <w:spacing w:val="-2"/>
          <w:sz w:val="20"/>
        </w:rPr>
        <w:t>ute</w:t>
      </w:r>
      <w:proofErr w:type="spellEnd"/>
      <w:r w:rsidRPr="00620FAC">
        <w:rPr>
          <w:rFonts w:cs="Arial"/>
          <w:b/>
          <w:bCs/>
          <w:caps/>
          <w:spacing w:val="-2"/>
          <w:sz w:val="20"/>
        </w:rPr>
        <w:t>).</w:t>
      </w:r>
    </w:p>
    <w:p w14:paraId="251353F2" w14:textId="77777777" w:rsidR="00620FAC" w:rsidRPr="00620FAC" w:rsidRDefault="00620FAC" w:rsidP="00620FAC">
      <w:pPr>
        <w:rPr>
          <w:rFonts w:cs="Arial"/>
          <w:b/>
          <w:sz w:val="20"/>
        </w:rPr>
      </w:pPr>
    </w:p>
    <w:p w14:paraId="71882D00" w14:textId="2A2B036F"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B1C2C"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B1C2C" w:rsidRPr="00620FAC">
        <w:rPr>
          <w:rFonts w:cs="Arial"/>
          <w:sz w:val="20"/>
        </w:rPr>
        <w:t xml:space="preserve"> , amb </w:t>
      </w:r>
      <w:r w:rsidR="00E43793">
        <w:rPr>
          <w:rFonts w:cs="Arial"/>
          <w:sz w:val="20"/>
        </w:rPr>
        <w:t>N</w:t>
      </w:r>
      <w:r w:rsidR="002B1C2C" w:rsidRPr="00620FAC">
        <w:rPr>
          <w:rFonts w:cs="Arial"/>
          <w:sz w:val="20"/>
        </w:rPr>
        <w:t xml:space="preserve">IF </w:t>
      </w:r>
      <w:r w:rsidRPr="00D46852">
        <w:rPr>
          <w:rFonts w:cs="Arial"/>
          <w:sz w:val="20"/>
          <w:highlight w:val="lightGray"/>
        </w:rPr>
        <w:t>...</w:t>
      </w:r>
      <w:r w:rsidR="002B1C2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B1C2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B1C2C" w:rsidRPr="00620FAC">
        <w:rPr>
          <w:rFonts w:cs="Arial"/>
          <w:sz w:val="20"/>
        </w:rPr>
        <w:t xml:space="preserve"> , i</w:t>
      </w:r>
    </w:p>
    <w:p w14:paraId="10333AC9" w14:textId="77777777" w:rsidR="006D3EFC" w:rsidRPr="00620FAC" w:rsidRDefault="006D3EFC" w:rsidP="00620FAC">
      <w:pPr>
        <w:rPr>
          <w:rFonts w:cs="Arial"/>
          <w:b/>
          <w:bCs/>
          <w:sz w:val="20"/>
        </w:rPr>
      </w:pPr>
    </w:p>
    <w:p w14:paraId="1862E625" w14:textId="6AB85745"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B1C2C"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B1C2C" w:rsidRPr="00620FAC">
        <w:rPr>
          <w:rFonts w:cs="Arial"/>
          <w:sz w:val="20"/>
        </w:rPr>
        <w:t xml:space="preserve"> , amb </w:t>
      </w:r>
      <w:r w:rsidR="00E43793">
        <w:rPr>
          <w:rFonts w:cs="Arial"/>
          <w:sz w:val="20"/>
        </w:rPr>
        <w:t>N</w:t>
      </w:r>
      <w:r w:rsidR="002B1C2C" w:rsidRPr="00620FAC">
        <w:rPr>
          <w:rFonts w:cs="Arial"/>
          <w:sz w:val="20"/>
        </w:rPr>
        <w:t xml:space="preserve">IF </w:t>
      </w:r>
      <w:r w:rsidRPr="00D46852">
        <w:rPr>
          <w:rFonts w:cs="Arial"/>
          <w:sz w:val="20"/>
          <w:highlight w:val="lightGray"/>
        </w:rPr>
        <w:t>...</w:t>
      </w:r>
      <w:r w:rsidR="002B1C2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B1C2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B1C2C" w:rsidRPr="00620FAC">
        <w:rPr>
          <w:rFonts w:cs="Arial"/>
          <w:sz w:val="20"/>
        </w:rPr>
        <w:t xml:space="preserve"> .</w:t>
      </w:r>
    </w:p>
    <w:p w14:paraId="2523EAF7" w14:textId="77777777" w:rsidR="00620FAC" w:rsidRPr="00620FAC" w:rsidRDefault="00620FAC" w:rsidP="00620FAC">
      <w:pPr>
        <w:rPr>
          <w:rFonts w:cs="Arial"/>
          <w:b/>
          <w:bCs/>
          <w:sz w:val="20"/>
        </w:rPr>
      </w:pPr>
    </w:p>
    <w:p w14:paraId="6DF9D12E" w14:textId="77777777" w:rsidR="00620FAC" w:rsidRPr="00620FAC" w:rsidRDefault="002B1C2C"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23DACE8B" w14:textId="77777777" w:rsidR="00620FAC" w:rsidRPr="00620FAC" w:rsidRDefault="00620FAC" w:rsidP="00620FAC">
      <w:pPr>
        <w:rPr>
          <w:rFonts w:cs="Arial"/>
          <w:sz w:val="20"/>
        </w:rPr>
      </w:pPr>
    </w:p>
    <w:p w14:paraId="1C3275A7" w14:textId="77777777" w:rsidR="00620FAC" w:rsidRPr="00620FAC" w:rsidRDefault="002B1C2C" w:rsidP="00620FAC">
      <w:pPr>
        <w:rPr>
          <w:sz w:val="20"/>
        </w:rPr>
      </w:pPr>
      <w:r w:rsidRPr="00620FAC">
        <w:rPr>
          <w:sz w:val="20"/>
        </w:rPr>
        <w:t xml:space="preserve">1. Que les societats estan vàlidament constituïdes, tenen personalitat jurídica i plena capacitat d’obrar de conformitat amb l’establert a l’article 65 de la </w:t>
      </w:r>
      <w:proofErr w:type="spellStart"/>
      <w:r w:rsidRPr="00620FAC">
        <w:rPr>
          <w:sz w:val="20"/>
        </w:rPr>
        <w:t>LCSP</w:t>
      </w:r>
      <w:proofErr w:type="spellEnd"/>
      <w:r w:rsidRPr="00620FAC">
        <w:rPr>
          <w:sz w:val="20"/>
        </w:rPr>
        <w:t xml:space="preserve"> i estan facultades per contractar amb el sector públic.</w:t>
      </w:r>
    </w:p>
    <w:p w14:paraId="56D84243" w14:textId="77777777" w:rsidR="00620FAC" w:rsidRPr="00620FAC" w:rsidRDefault="00620FAC" w:rsidP="00620FAC">
      <w:pPr>
        <w:rPr>
          <w:sz w:val="20"/>
        </w:rPr>
      </w:pPr>
    </w:p>
    <w:p w14:paraId="4172DFD4" w14:textId="77777777" w:rsidR="00620FAC" w:rsidRPr="00620FAC" w:rsidRDefault="002B1C2C"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6F019989" w14:textId="77777777" w:rsidR="00620FAC" w:rsidRPr="00620FAC" w:rsidRDefault="00620FAC" w:rsidP="00620FAC">
      <w:pPr>
        <w:rPr>
          <w:rFonts w:cs="Arial"/>
          <w:sz w:val="20"/>
        </w:rPr>
      </w:pPr>
    </w:p>
    <w:p w14:paraId="2B6C0E96" w14:textId="77777777" w:rsidR="00620FAC" w:rsidRPr="00620FAC" w:rsidRDefault="002B1C2C"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6B786708" w14:textId="77777777" w:rsidR="00620FAC" w:rsidRPr="00620FAC" w:rsidRDefault="00620FAC" w:rsidP="00620FAC">
      <w:pPr>
        <w:rPr>
          <w:rFonts w:cs="Arial"/>
          <w:sz w:val="20"/>
        </w:rPr>
      </w:pPr>
    </w:p>
    <w:p w14:paraId="0515963F" w14:textId="77777777" w:rsidR="00620FAC" w:rsidRPr="00620FAC" w:rsidRDefault="002B1C2C" w:rsidP="00620FAC">
      <w:pPr>
        <w:rPr>
          <w:sz w:val="20"/>
        </w:rPr>
      </w:pPr>
      <w:r w:rsidRPr="00620FAC">
        <w:rPr>
          <w:sz w:val="20"/>
        </w:rPr>
        <w:t xml:space="preserve">4. Que les societats no estan incorregudes, per sí mateixes o per extensió, en cap de les </w:t>
      </w:r>
      <w:r w:rsidRPr="00620FAC">
        <w:rPr>
          <w:sz w:val="20"/>
        </w:rPr>
        <w:t xml:space="preserve">circumstàncies que impedeixin contractar amb l'Administració Pública que determina l'article 71 de la Llei 9/2017, de 8 de novembre, de contractes del sector públic (en endavant, </w:t>
      </w:r>
      <w:proofErr w:type="spellStart"/>
      <w:r w:rsidRPr="00620FAC">
        <w:rPr>
          <w:sz w:val="20"/>
        </w:rPr>
        <w:t>LCSP</w:t>
      </w:r>
      <w:proofErr w:type="spellEnd"/>
      <w:r w:rsidRPr="00620FAC">
        <w:rPr>
          <w:sz w:val="20"/>
        </w:rPr>
        <w:t>) i es comprometen a aportar la documentació exigida, en el cas de resultar classificada la unió temporal com a millor oferta.</w:t>
      </w:r>
    </w:p>
    <w:p w14:paraId="28319793" w14:textId="77777777" w:rsidR="00620FAC" w:rsidRPr="00620FAC" w:rsidRDefault="00620FAC" w:rsidP="00620FAC">
      <w:pPr>
        <w:rPr>
          <w:rFonts w:cs="Arial"/>
          <w:sz w:val="20"/>
        </w:rPr>
      </w:pPr>
    </w:p>
    <w:p w14:paraId="1190AE15" w14:textId="77777777" w:rsidR="00620FAC" w:rsidRPr="00620FAC" w:rsidRDefault="002B1C2C"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767320A3" w14:textId="77777777" w:rsidR="00620FAC" w:rsidRPr="00620FAC" w:rsidRDefault="00620FAC" w:rsidP="00620FAC">
      <w:pPr>
        <w:rPr>
          <w:sz w:val="20"/>
        </w:rPr>
      </w:pPr>
    </w:p>
    <w:p w14:paraId="39B7F238" w14:textId="77777777" w:rsidR="00620FAC" w:rsidRPr="00620FAC" w:rsidRDefault="002B1C2C"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60D4227D" w14:textId="77777777" w:rsidR="00620FAC" w:rsidRPr="00620FAC" w:rsidRDefault="00620FAC" w:rsidP="00620FAC">
      <w:pPr>
        <w:rPr>
          <w:sz w:val="20"/>
        </w:rPr>
      </w:pPr>
    </w:p>
    <w:p w14:paraId="453BEE93" w14:textId="77777777" w:rsidR="00620FAC" w:rsidRPr="00620FAC" w:rsidRDefault="002B1C2C"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273C5D16" w14:textId="77777777" w:rsidR="00620FAC" w:rsidRPr="00620FAC" w:rsidRDefault="00620FAC" w:rsidP="00620FAC">
      <w:pPr>
        <w:rPr>
          <w:rFonts w:cs="Arial"/>
          <w:sz w:val="20"/>
        </w:rPr>
      </w:pPr>
    </w:p>
    <w:p w14:paraId="51CBED1B" w14:textId="77777777" w:rsidR="00620FAC" w:rsidRPr="00620FAC" w:rsidRDefault="002B1C2C"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17541607" w14:textId="77777777" w:rsidR="00620FAC" w:rsidRPr="00620FAC" w:rsidRDefault="00620FAC" w:rsidP="00620FAC">
      <w:pPr>
        <w:rPr>
          <w:rFonts w:cs="Arial"/>
          <w:sz w:val="20"/>
        </w:rPr>
      </w:pPr>
    </w:p>
    <w:p w14:paraId="0FDDCFA1" w14:textId="77777777" w:rsidR="00620FAC" w:rsidRPr="00620FAC" w:rsidRDefault="002B1C2C" w:rsidP="00620FAC">
      <w:pPr>
        <w:rPr>
          <w:rFonts w:cs="Arial"/>
          <w:sz w:val="20"/>
        </w:rPr>
      </w:pPr>
      <w:r w:rsidRPr="00620FAC">
        <w:rPr>
          <w:rFonts w:cs="Arial"/>
          <w:sz w:val="20"/>
        </w:rPr>
        <w:t xml:space="preserve">9. Que, en relació a l’obligació establerta a l’article 159.4, lletra a) de la </w:t>
      </w:r>
      <w:proofErr w:type="spellStart"/>
      <w:r w:rsidRPr="00620FAC">
        <w:rPr>
          <w:rFonts w:cs="Arial"/>
          <w:sz w:val="20"/>
        </w:rPr>
        <w:t>LCSP</w:t>
      </w:r>
      <w:proofErr w:type="spellEnd"/>
      <w:r w:rsidRPr="00620FAC">
        <w:rPr>
          <w:rFonts w:cs="Arial"/>
          <w:sz w:val="20"/>
        </w:rPr>
        <w:t xml:space="preserve">, es fa constar el següent  </w:t>
      </w:r>
      <w:r w:rsidRPr="00620FAC">
        <w:rPr>
          <w:rFonts w:cs="Arial"/>
          <w:i/>
          <w:sz w:val="20"/>
        </w:rPr>
        <w:t>(marcar el que sigui procedent)</w:t>
      </w:r>
      <w:r w:rsidR="006D3EFC">
        <w:rPr>
          <w:rFonts w:cs="Arial"/>
          <w:sz w:val="20"/>
        </w:rPr>
        <w:t>:</w:t>
      </w:r>
    </w:p>
    <w:p w14:paraId="4B731919" w14:textId="77777777" w:rsidR="00620FAC" w:rsidRPr="00620FAC" w:rsidRDefault="00620FAC" w:rsidP="00620FAC">
      <w:pPr>
        <w:rPr>
          <w:rFonts w:cs="Arial"/>
          <w:sz w:val="20"/>
        </w:rPr>
      </w:pPr>
    </w:p>
    <w:p w14:paraId="1996A41C" w14:textId="77777777" w:rsidR="00620FAC" w:rsidRPr="00620FAC" w:rsidRDefault="002B1C2C" w:rsidP="00620FAC">
      <w:pPr>
        <w:rPr>
          <w:rFonts w:cs="Arial"/>
          <w:iCs/>
          <w:sz w:val="20"/>
        </w:rPr>
      </w:pPr>
      <w:r>
        <w:rPr>
          <w:sz w:val="20"/>
        </w:rPr>
        <w:object w:dxaOrig="225" w:dyaOrig="225" w14:anchorId="2F4A024E">
          <v:shape id="_x0000_i1061" type="#_x0000_t75" style="width:14.5pt;height:9.1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w:t>
      </w:r>
      <w:proofErr w:type="spellStart"/>
      <w:r w:rsidRPr="00620FAC">
        <w:rPr>
          <w:rFonts w:cs="Arial"/>
          <w:iCs/>
          <w:sz w:val="20"/>
        </w:rPr>
        <w:t>RELI</w:t>
      </w:r>
      <w:proofErr w:type="spellEnd"/>
      <w:r w:rsidRPr="00620FAC">
        <w:rPr>
          <w:rFonts w:cs="Arial"/>
          <w:iCs/>
          <w:sz w:val="20"/>
        </w:rPr>
        <w:t>) o en el Registre oficial de Licitadors i Empreses Classificades del Sector Públic en la data final de presentació d’ofertes, tal com figura en el/els certificats d’inscripció que s’adjunta/en a aquesta declaració, les dades del/s qual/s són vigents.</w:t>
      </w:r>
    </w:p>
    <w:p w14:paraId="43227959" w14:textId="77777777" w:rsidR="00620FAC" w:rsidRPr="00620FAC" w:rsidRDefault="00620FAC" w:rsidP="00620FAC">
      <w:pPr>
        <w:rPr>
          <w:rFonts w:cs="Arial"/>
          <w:sz w:val="20"/>
          <w:highlight w:val="yellow"/>
        </w:rPr>
      </w:pPr>
    </w:p>
    <w:p w14:paraId="1C96277F" w14:textId="77777777" w:rsidR="00620FAC" w:rsidRPr="00620FAC" w:rsidRDefault="002B1C2C" w:rsidP="00620FAC">
      <w:pPr>
        <w:rPr>
          <w:rFonts w:cs="Arial"/>
          <w:iCs/>
          <w:sz w:val="20"/>
        </w:rPr>
      </w:pPr>
      <w:r>
        <w:rPr>
          <w:rFonts w:cs="Arial"/>
          <w:sz w:val="20"/>
        </w:rPr>
        <w:object w:dxaOrig="225" w:dyaOrig="225" w14:anchorId="454733B1">
          <v:shape id="_x0000_i1063" type="#_x0000_t75" style="width:14.5pt;height:9.1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w:t>
      </w:r>
      <w:proofErr w:type="spellStart"/>
      <w:r w:rsidRPr="00620FAC">
        <w:rPr>
          <w:rFonts w:cs="Arial"/>
          <w:iCs/>
          <w:sz w:val="20"/>
        </w:rPr>
        <w:t>RELI</w:t>
      </w:r>
      <w:proofErr w:type="spellEnd"/>
      <w:r w:rsidRPr="00620FAC">
        <w:rPr>
          <w:rFonts w:cs="Arial"/>
          <w:iCs/>
          <w:sz w:val="20"/>
        </w:rPr>
        <w:t xml:space="preserve">)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4775F6A6" w14:textId="77777777" w:rsidR="00620FAC" w:rsidRPr="00620FAC" w:rsidRDefault="00620FAC" w:rsidP="00620FAC">
      <w:pPr>
        <w:rPr>
          <w:rFonts w:cs="Arial"/>
          <w:iCs/>
          <w:sz w:val="20"/>
        </w:rPr>
      </w:pPr>
    </w:p>
    <w:p w14:paraId="13840B09"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4BA80BBF" w14:textId="77777777" w:rsidR="00620FAC" w:rsidRPr="00620FAC" w:rsidRDefault="00620FAC" w:rsidP="00620FAC">
      <w:pPr>
        <w:rPr>
          <w:rFonts w:cs="Arial"/>
          <w:sz w:val="20"/>
          <w:highlight w:val="yellow"/>
        </w:rPr>
      </w:pPr>
    </w:p>
    <w:p w14:paraId="08D77010" w14:textId="77777777" w:rsidR="00620FAC" w:rsidRPr="00620FAC" w:rsidRDefault="002B1C2C" w:rsidP="00620FAC">
      <w:pPr>
        <w:rPr>
          <w:rFonts w:cs="Arial"/>
          <w:sz w:val="20"/>
        </w:rPr>
      </w:pPr>
      <w:r>
        <w:rPr>
          <w:sz w:val="20"/>
        </w:rPr>
        <w:object w:dxaOrig="225" w:dyaOrig="225" w14:anchorId="5796E078">
          <v:shape id="_x0000_i1065" type="#_x0000_t75" style="width:14.5pt;height:9.1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4BF2C8D7" w14:textId="77777777" w:rsidR="00620FAC" w:rsidRPr="00620FAC" w:rsidRDefault="00620FAC" w:rsidP="00620FAC">
      <w:pPr>
        <w:rPr>
          <w:rFonts w:cs="Arial"/>
          <w:sz w:val="20"/>
        </w:rPr>
      </w:pPr>
    </w:p>
    <w:p w14:paraId="3C0FAE55" w14:textId="77777777" w:rsidR="00620FAC" w:rsidRPr="00620FAC" w:rsidRDefault="002B1C2C" w:rsidP="00620FAC">
      <w:pPr>
        <w:rPr>
          <w:rFonts w:cs="Arial"/>
          <w:sz w:val="20"/>
        </w:rPr>
      </w:pPr>
      <w:r>
        <w:rPr>
          <w:sz w:val="20"/>
        </w:rPr>
        <w:object w:dxaOrig="225" w:dyaOrig="225" w14:anchorId="522E4D42">
          <v:shape id="_x0000_i1067" type="#_x0000_t75" style="width:14.5pt;height:9.1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409FBEA2" w14:textId="77777777" w:rsidR="00620FAC" w:rsidRPr="00620FAC" w:rsidRDefault="00620FAC" w:rsidP="00620FAC">
      <w:pPr>
        <w:rPr>
          <w:rFonts w:cs="Arial"/>
          <w:sz w:val="20"/>
        </w:rPr>
      </w:pPr>
    </w:p>
    <w:p w14:paraId="4B6118D4" w14:textId="77777777" w:rsidR="00620FAC" w:rsidRPr="00620FAC" w:rsidRDefault="002B1C2C"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7025DE5" w14:textId="77777777" w:rsidR="00620FAC" w:rsidRPr="00620FAC" w:rsidRDefault="00620FAC" w:rsidP="00620FAC">
      <w:pPr>
        <w:rPr>
          <w:rFonts w:cs="Arial"/>
          <w:sz w:val="20"/>
        </w:rPr>
      </w:pPr>
    </w:p>
    <w:p w14:paraId="60D91512" w14:textId="77777777" w:rsidR="00620FAC" w:rsidRPr="00620FAC" w:rsidRDefault="002B1C2C"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030A4F8D" w14:textId="77777777" w:rsidR="00620FAC" w:rsidRPr="00620FAC" w:rsidRDefault="00620FAC" w:rsidP="00620FAC">
      <w:pPr>
        <w:rPr>
          <w:rFonts w:cs="Arial"/>
          <w:sz w:val="20"/>
        </w:rPr>
      </w:pPr>
    </w:p>
    <w:p w14:paraId="3D9A78F0" w14:textId="77777777" w:rsidR="00620FAC" w:rsidRPr="00620FAC" w:rsidRDefault="002B1C2C" w:rsidP="00620FAC">
      <w:pPr>
        <w:rPr>
          <w:rFonts w:cs="Arial"/>
          <w:sz w:val="20"/>
        </w:rPr>
      </w:pPr>
      <w:r w:rsidRPr="00620FAC">
        <w:rPr>
          <w:rFonts w:cs="Arial"/>
          <w:sz w:val="20"/>
        </w:rPr>
        <w:t xml:space="preserve">14. Que, en concordança a la Disposició addicional 15a. de </w:t>
      </w:r>
      <w:proofErr w:type="spellStart"/>
      <w:r w:rsidRPr="00620FAC">
        <w:rPr>
          <w:rFonts w:cs="Arial"/>
          <w:sz w:val="20"/>
        </w:rPr>
        <w:t>LCSP</w:t>
      </w:r>
      <w:proofErr w:type="spellEnd"/>
      <w:r w:rsidRPr="00620FAC">
        <w:rPr>
          <w:rFonts w:cs="Arial"/>
          <w:sz w:val="20"/>
        </w:rPr>
        <w:t xml:space="preserve">, i el plec de clàusules administratives particulars, identifica a efecte de notificacions, l’adreça electrònica següent: </w:t>
      </w:r>
    </w:p>
    <w:p w14:paraId="6A1E692D" w14:textId="77777777" w:rsidR="00620FAC" w:rsidRPr="00620FAC" w:rsidRDefault="00620FAC" w:rsidP="00620FAC">
      <w:pPr>
        <w:rPr>
          <w:sz w:val="20"/>
        </w:rPr>
      </w:pPr>
    </w:p>
    <w:p w14:paraId="2BB5D9F6" w14:textId="77777777" w:rsidR="00620FAC" w:rsidRPr="00620FAC" w:rsidRDefault="00620FAC" w:rsidP="00620FAC">
      <w:pPr>
        <w:rPr>
          <w:rFonts w:cs="Arial"/>
          <w:sz w:val="20"/>
        </w:rPr>
      </w:pPr>
    </w:p>
    <w:p w14:paraId="7A777A72" w14:textId="77777777" w:rsidR="00620FAC" w:rsidRPr="00620FAC" w:rsidRDefault="002B1C2C" w:rsidP="00620FAC">
      <w:pPr>
        <w:rPr>
          <w:rFonts w:cs="Arial"/>
          <w:b/>
          <w:bCs/>
          <w:sz w:val="20"/>
        </w:rPr>
      </w:pPr>
      <w:r w:rsidRPr="00620FAC">
        <w:rPr>
          <w:rFonts w:cs="Arial"/>
          <w:b/>
          <w:bCs/>
          <w:sz w:val="20"/>
        </w:rPr>
        <w:t>Només per contractes de serveis que impliquin prestacions relacionades amb menors d’edat</w:t>
      </w:r>
    </w:p>
    <w:p w14:paraId="54A15D93" w14:textId="77777777" w:rsidR="00620FAC" w:rsidRPr="00620FAC" w:rsidRDefault="00620FAC" w:rsidP="00620FAC">
      <w:pPr>
        <w:rPr>
          <w:rFonts w:cs="Arial"/>
          <w:b/>
          <w:bCs/>
          <w:sz w:val="20"/>
        </w:rPr>
      </w:pPr>
    </w:p>
    <w:p w14:paraId="4D8FBB79" w14:textId="77777777" w:rsidR="00620FAC" w:rsidRDefault="002B1C2C" w:rsidP="00620FAC">
      <w:pPr>
        <w:rPr>
          <w:sz w:val="20"/>
        </w:rPr>
      </w:pPr>
      <w:r>
        <w:rPr>
          <w:sz w:val="20"/>
        </w:rPr>
        <w:object w:dxaOrig="225" w:dyaOrig="225" w14:anchorId="5556CBDF">
          <v:shape id="_x0000_i1069" type="#_x0000_t75" style="width:14.5pt;height:9.1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1E180074" w14:textId="77777777" w:rsidR="006D3EFC" w:rsidRDefault="006D3EFC" w:rsidP="00620FAC">
      <w:pPr>
        <w:rPr>
          <w:sz w:val="20"/>
        </w:rPr>
      </w:pPr>
    </w:p>
    <w:p w14:paraId="19D62069" w14:textId="77777777" w:rsidR="006D3EFC" w:rsidRPr="00620FAC" w:rsidRDefault="006D3EFC" w:rsidP="00620FAC">
      <w:pPr>
        <w:rPr>
          <w:sz w:val="20"/>
        </w:rPr>
      </w:pPr>
    </w:p>
    <w:p w14:paraId="46A60D73" w14:textId="77777777" w:rsidR="00620FAC" w:rsidRPr="00620FAC" w:rsidRDefault="002B1C2C" w:rsidP="00620FAC">
      <w:pPr>
        <w:rPr>
          <w:sz w:val="20"/>
        </w:rPr>
      </w:pPr>
      <w:r w:rsidRPr="00620FAC">
        <w:rPr>
          <w:b/>
          <w:bCs/>
          <w:sz w:val="20"/>
        </w:rPr>
        <w:t>Només per empreses no espanyoles</w:t>
      </w:r>
      <w:r w:rsidRPr="00620FAC">
        <w:rPr>
          <w:sz w:val="20"/>
        </w:rPr>
        <w:t xml:space="preserve"> </w:t>
      </w:r>
    </w:p>
    <w:p w14:paraId="6B5EBC2F" w14:textId="77777777" w:rsidR="00620FAC" w:rsidRPr="00620FAC" w:rsidRDefault="00620FAC" w:rsidP="00620FAC">
      <w:pPr>
        <w:rPr>
          <w:sz w:val="20"/>
        </w:rPr>
      </w:pPr>
    </w:p>
    <w:p w14:paraId="2C6634E3" w14:textId="77777777" w:rsidR="00620FAC" w:rsidRPr="00620FAC" w:rsidRDefault="002B1C2C" w:rsidP="00620FAC">
      <w:pPr>
        <w:rPr>
          <w:sz w:val="20"/>
        </w:rPr>
      </w:pPr>
      <w:r>
        <w:rPr>
          <w:sz w:val="20"/>
        </w:rPr>
        <w:object w:dxaOrig="225" w:dyaOrig="225" w14:anchorId="7DD7FD41">
          <v:shape id="_x0000_i1071" type="#_x0000_t75" style="width:14.5pt;height:9.1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6807ABD3" w14:textId="77777777" w:rsidR="00620FAC" w:rsidRPr="00620FAC" w:rsidRDefault="00620FAC" w:rsidP="00620FAC">
      <w:pPr>
        <w:rPr>
          <w:sz w:val="20"/>
        </w:rPr>
      </w:pPr>
    </w:p>
    <w:p w14:paraId="0957A2CF" w14:textId="77777777" w:rsidR="00620FAC" w:rsidRPr="00620FAC" w:rsidRDefault="00620FAC" w:rsidP="00620FAC">
      <w:pPr>
        <w:rPr>
          <w:rFonts w:cs="Arial"/>
          <w:spacing w:val="-2"/>
          <w:sz w:val="20"/>
        </w:rPr>
      </w:pPr>
    </w:p>
    <w:p w14:paraId="020D9AEC" w14:textId="77777777" w:rsidR="00620FAC" w:rsidRPr="00620FAC" w:rsidRDefault="002B1C2C"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5EFCFA4B" w14:textId="77777777" w:rsidR="00620FAC" w:rsidRPr="00620FAC" w:rsidRDefault="00620FAC" w:rsidP="00620FAC">
      <w:pPr>
        <w:rPr>
          <w:rFonts w:cs="Arial"/>
          <w:spacing w:val="-2"/>
          <w:sz w:val="20"/>
        </w:rPr>
      </w:pPr>
    </w:p>
    <w:p w14:paraId="2A1AEFAF" w14:textId="77777777" w:rsidR="00620FAC" w:rsidRPr="00620FAC" w:rsidRDefault="00620FAC" w:rsidP="00620FAC">
      <w:pPr>
        <w:rPr>
          <w:rFonts w:cs="Arial"/>
          <w:b/>
          <w:spacing w:val="-2"/>
          <w:sz w:val="20"/>
        </w:rPr>
      </w:pPr>
    </w:p>
    <w:p w14:paraId="6669CE49" w14:textId="77777777" w:rsidR="00620FAC" w:rsidRPr="006D3EFC" w:rsidRDefault="002B1C2C" w:rsidP="00620FAC">
      <w:pPr>
        <w:rPr>
          <w:rFonts w:cs="Arial"/>
          <w:spacing w:val="-2"/>
          <w:sz w:val="20"/>
        </w:rPr>
      </w:pPr>
      <w:r w:rsidRPr="006D3EFC">
        <w:rPr>
          <w:rFonts w:cs="Arial"/>
          <w:spacing w:val="-2"/>
          <w:sz w:val="20"/>
        </w:rPr>
        <w:t>Signat,</w:t>
      </w:r>
    </w:p>
    <w:p w14:paraId="041BABD4" w14:textId="77777777" w:rsidR="00620FAC" w:rsidRDefault="00620FAC" w:rsidP="00620FAC">
      <w:pPr>
        <w:rPr>
          <w:rFonts w:cs="Arial"/>
          <w:b/>
          <w:spacing w:val="-2"/>
          <w:sz w:val="20"/>
        </w:rPr>
      </w:pPr>
    </w:p>
    <w:p w14:paraId="349B874F" w14:textId="77777777" w:rsidR="007752B4" w:rsidRPr="00620FAC" w:rsidRDefault="007752B4" w:rsidP="00620FAC">
      <w:pPr>
        <w:rPr>
          <w:rFonts w:cs="Arial"/>
          <w:b/>
          <w:spacing w:val="-2"/>
          <w:sz w:val="20"/>
        </w:rPr>
      </w:pPr>
    </w:p>
    <w:p w14:paraId="4DA2AA61"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746F2C6B" w14:textId="77777777" w:rsidR="00620FAC" w:rsidRPr="00620FAC" w:rsidRDefault="00620FAC" w:rsidP="00620FAC">
      <w:pPr>
        <w:rPr>
          <w:rFonts w:cs="Arial"/>
          <w:b/>
          <w:spacing w:val="-2"/>
          <w:sz w:val="20"/>
        </w:rPr>
      </w:pPr>
    </w:p>
    <w:p w14:paraId="6807F543" w14:textId="77777777" w:rsidR="00620FAC" w:rsidRDefault="00620FAC" w:rsidP="00620FAC">
      <w:pPr>
        <w:rPr>
          <w:rFonts w:cs="Arial"/>
          <w:b/>
          <w:spacing w:val="-2"/>
          <w:sz w:val="20"/>
        </w:rPr>
      </w:pPr>
    </w:p>
    <w:p w14:paraId="1458F6DD" w14:textId="77777777" w:rsidR="00B76B49" w:rsidRDefault="00B76B49" w:rsidP="00620FAC">
      <w:pPr>
        <w:rPr>
          <w:rFonts w:cs="Arial"/>
          <w:b/>
          <w:spacing w:val="-2"/>
          <w:sz w:val="20"/>
        </w:rPr>
      </w:pPr>
    </w:p>
    <w:p w14:paraId="340348DD" w14:textId="77777777" w:rsidR="00B76B49" w:rsidRDefault="00B76B49" w:rsidP="00620FAC">
      <w:pPr>
        <w:rPr>
          <w:rFonts w:cs="Arial"/>
          <w:b/>
          <w:spacing w:val="-2"/>
          <w:sz w:val="20"/>
        </w:rPr>
      </w:pPr>
    </w:p>
    <w:p w14:paraId="7D0F122F" w14:textId="77777777" w:rsidR="00B76B49" w:rsidRPr="00620FAC" w:rsidRDefault="00B76B49" w:rsidP="00620FAC">
      <w:pPr>
        <w:rPr>
          <w:rFonts w:cs="Arial"/>
          <w:b/>
          <w:spacing w:val="-2"/>
          <w:sz w:val="20"/>
        </w:rPr>
      </w:pPr>
    </w:p>
    <w:p w14:paraId="4639955A" w14:textId="77777777" w:rsidR="00620FAC" w:rsidRPr="00A53B3C" w:rsidRDefault="006D3EFC" w:rsidP="00620FAC">
      <w:pPr>
        <w:rPr>
          <w:rFonts w:ascii="Calibri" w:hAnsi="Calibri"/>
          <w:sz w:val="24"/>
        </w:rPr>
      </w:pPr>
      <w:r>
        <w:rPr>
          <w:rFonts w:cs="Arial"/>
          <w:bCs/>
          <w:vanish/>
          <w:color w:val="C0C0C0"/>
          <w:sz w:val="20"/>
        </w:rPr>
        <w:t>ENDBODY_ANNEX3</w:t>
      </w:r>
      <w:r w:rsidR="002B1C2C">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1D8DE" w14:textId="77777777" w:rsidR="002B1C2C" w:rsidRDefault="002B1C2C">
      <w:r>
        <w:separator/>
      </w:r>
    </w:p>
  </w:endnote>
  <w:endnote w:type="continuationSeparator" w:id="0">
    <w:p w14:paraId="3D5675F3" w14:textId="77777777" w:rsidR="002B1C2C" w:rsidRDefault="002B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8026"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592"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95BB" w14:textId="77777777" w:rsidR="00A671FE" w:rsidRPr="009344E9" w:rsidRDefault="002B1C2C"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18BB02CC" w14:textId="77777777" w:rsidR="00A671FE" w:rsidRPr="009344E9" w:rsidRDefault="002B1C2C"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2EAD64F2" wp14:editId="4D06514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B9493" w14:textId="77777777" w:rsidR="00A671FE" w:rsidRDefault="002B1C2C"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066A22C9" wp14:editId="30C53FC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FCCC1" w14:textId="77777777" w:rsidR="002B1C2C" w:rsidRDefault="002B1C2C">
      <w:r>
        <w:separator/>
      </w:r>
    </w:p>
  </w:footnote>
  <w:footnote w:type="continuationSeparator" w:id="0">
    <w:p w14:paraId="1CC93E77" w14:textId="77777777" w:rsidR="002B1C2C" w:rsidRDefault="002B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9F30" w14:textId="77777777" w:rsidR="00403A17" w:rsidRPr="00D46852" w:rsidRDefault="00403A17" w:rsidP="00D46852">
    <w:pPr>
      <w:pStyle w:val="Capaler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C6C0" w14:textId="77777777" w:rsidR="00C2470C" w:rsidRPr="00D46852" w:rsidRDefault="00C2470C" w:rsidP="00D46852">
    <w:pPr>
      <w:pStyle w:val="Capale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140197417">
    <w:abstractNumId w:val="10"/>
  </w:num>
  <w:num w:numId="2" w16cid:durableId="1901017166">
    <w:abstractNumId w:val="8"/>
  </w:num>
  <w:num w:numId="3" w16cid:durableId="301424447">
    <w:abstractNumId w:val="3"/>
  </w:num>
  <w:num w:numId="4" w16cid:durableId="221720646">
    <w:abstractNumId w:val="2"/>
  </w:num>
  <w:num w:numId="5" w16cid:durableId="973409549">
    <w:abstractNumId w:val="1"/>
  </w:num>
  <w:num w:numId="6" w16cid:durableId="735126284">
    <w:abstractNumId w:val="0"/>
  </w:num>
  <w:num w:numId="7" w16cid:durableId="1065638291">
    <w:abstractNumId w:val="9"/>
  </w:num>
  <w:num w:numId="8" w16cid:durableId="1014962360">
    <w:abstractNumId w:val="7"/>
  </w:num>
  <w:num w:numId="9" w16cid:durableId="485165699">
    <w:abstractNumId w:val="6"/>
  </w:num>
  <w:num w:numId="10" w16cid:durableId="1830559994">
    <w:abstractNumId w:val="5"/>
  </w:num>
  <w:num w:numId="11" w16cid:durableId="1183856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1C2C"/>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80E97"/>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A020E"/>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43793"/>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050B785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68</TotalTime>
  <Pages>6</Pages>
  <Words>2480</Words>
  <Characters>13525</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16</cp:revision>
  <cp:lastPrinted>2015-04-24T12:36:00Z</cp:lastPrinted>
  <dcterms:created xsi:type="dcterms:W3CDTF">2024-03-04T13:14:00Z</dcterms:created>
  <dcterms:modified xsi:type="dcterms:W3CDTF">2025-06-06T07:24:00Z</dcterms:modified>
</cp:coreProperties>
</file>