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84B3" w14:textId="4B85F2F4" w:rsidR="00566BF2" w:rsidRPr="00566BF2" w:rsidRDefault="00566BF2" w:rsidP="00566BF2">
      <w:pPr>
        <w:jc w:val="right"/>
        <w:textAlignment w:val="baseline"/>
        <w:rPr>
          <w:rFonts w:ascii="Arial" w:hAnsi="Arial" w:cs="Arial"/>
          <w:b/>
          <w:sz w:val="22"/>
          <w:szCs w:val="22"/>
          <w:lang w:val="es-ES" w:eastAsia="es-ES"/>
        </w:rPr>
      </w:pPr>
      <w:r w:rsidRPr="00566BF2">
        <w:rPr>
          <w:rFonts w:ascii="Arial" w:hAnsi="Arial" w:cs="Arial"/>
          <w:b/>
          <w:sz w:val="22"/>
          <w:szCs w:val="22"/>
          <w:lang w:val="es-ES" w:eastAsia="es-ES"/>
        </w:rPr>
        <w:t xml:space="preserve">ANNEX 2 </w:t>
      </w:r>
    </w:p>
    <w:p w14:paraId="6A05017F" w14:textId="77777777" w:rsidR="00566BF2" w:rsidRDefault="00566BF2" w:rsidP="002F0FCF">
      <w:pPr>
        <w:jc w:val="both"/>
        <w:textAlignment w:val="baseline"/>
        <w:rPr>
          <w:rFonts w:ascii="Arial" w:hAnsi="Arial" w:cs="Arial"/>
          <w:sz w:val="22"/>
          <w:szCs w:val="22"/>
          <w:lang w:val="es-ES" w:eastAsia="es-ES"/>
        </w:rPr>
      </w:pPr>
    </w:p>
    <w:p w14:paraId="63D44094" w14:textId="2946872A" w:rsidR="00566BF2" w:rsidRDefault="00566BF2" w:rsidP="002F0FCF">
      <w:pPr>
        <w:jc w:val="both"/>
        <w:textAlignment w:val="baseline"/>
        <w:rPr>
          <w:rFonts w:ascii="Arial" w:hAnsi="Arial" w:cs="Arial"/>
          <w:sz w:val="22"/>
          <w:szCs w:val="22"/>
          <w:lang w:val="es-ES" w:eastAsia="es-ES"/>
        </w:rPr>
      </w:pPr>
    </w:p>
    <w:p w14:paraId="7CA2E44A" w14:textId="77777777" w:rsidR="00566BF2" w:rsidRPr="00102396" w:rsidRDefault="00566BF2" w:rsidP="00566BF2">
      <w:pPr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b/>
          <w:bCs/>
          <w:lang w:val="ca-ES" w:eastAsia="es-ES"/>
        </w:rPr>
        <w:t>Identificació de l’expedient:</w:t>
      </w:r>
      <w:r w:rsidRPr="00102396">
        <w:rPr>
          <w:rFonts w:ascii="Arial" w:hAnsi="Arial" w:cs="Arial"/>
          <w:lang w:val="es-ES" w:eastAsia="es-ES"/>
        </w:rPr>
        <w:t> </w:t>
      </w:r>
    </w:p>
    <w:p w14:paraId="101CF401" w14:textId="77777777" w:rsidR="00566BF2" w:rsidRPr="00102396" w:rsidRDefault="00566BF2" w:rsidP="00566BF2">
      <w:pPr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lang w:val="es-ES" w:eastAsia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5641"/>
      </w:tblGrid>
      <w:tr w:rsidR="00566BF2" w:rsidRPr="00102396" w14:paraId="6E8F1EF0" w14:textId="77777777" w:rsidTr="0054288E">
        <w:trPr>
          <w:trHeight w:val="300"/>
        </w:trPr>
        <w:tc>
          <w:tcPr>
            <w:tcW w:w="29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1C98D6D" w14:textId="77777777" w:rsidR="00566BF2" w:rsidRPr="00102396" w:rsidRDefault="00566BF2" w:rsidP="0054288E">
            <w:pPr>
              <w:ind w:right="-165"/>
              <w:textAlignment w:val="baseline"/>
              <w:rPr>
                <w:lang w:val="es-ES" w:eastAsia="es-ES"/>
              </w:rPr>
            </w:pPr>
            <w:r w:rsidRPr="00102396">
              <w:rPr>
                <w:rFonts w:ascii="Arial" w:hAnsi="Arial" w:cs="Arial"/>
                <w:b/>
                <w:bCs/>
                <w:color w:val="000000"/>
                <w:lang w:val="ca-ES" w:eastAsia="es-ES"/>
              </w:rPr>
              <w:t>Denominació del contracte:</w:t>
            </w:r>
            <w:r w:rsidRPr="00102396">
              <w:rPr>
                <w:rFonts w:ascii="Arial" w:hAnsi="Arial" w:cs="Arial"/>
                <w:color w:val="000000"/>
                <w:lang w:val="es-ES" w:eastAsia="es-ES"/>
              </w:rPr>
              <w:t> </w:t>
            </w:r>
          </w:p>
        </w:tc>
        <w:tc>
          <w:tcPr>
            <w:tcW w:w="58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6C4357E0" w14:textId="77777777" w:rsidR="00566BF2" w:rsidRPr="00102396" w:rsidRDefault="00566BF2" w:rsidP="0054288E">
            <w:pPr>
              <w:jc w:val="both"/>
              <w:textAlignment w:val="baseline"/>
              <w:rPr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CONTRACTE DE SUBMINISTRAMENT D’AIGUA POTABLE MITJANÇANT CAMIONS CISTERNA AL MUNICIPI DE TORRELAVIT</w:t>
            </w:r>
          </w:p>
        </w:tc>
      </w:tr>
      <w:tr w:rsidR="00566BF2" w:rsidRPr="00102396" w14:paraId="1DD0FF5A" w14:textId="77777777" w:rsidTr="0054288E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3A2D30E" w14:textId="77777777" w:rsidR="00566BF2" w:rsidRPr="00102396" w:rsidRDefault="00566BF2" w:rsidP="0054288E">
            <w:pPr>
              <w:ind w:right="-165"/>
              <w:textAlignment w:val="baseline"/>
              <w:rPr>
                <w:lang w:val="es-ES" w:eastAsia="es-ES"/>
              </w:rPr>
            </w:pPr>
            <w:r w:rsidRPr="00102396">
              <w:rPr>
                <w:rFonts w:ascii="Arial" w:hAnsi="Arial" w:cs="Arial"/>
                <w:b/>
                <w:bCs/>
                <w:color w:val="000000"/>
                <w:lang w:val="ca-ES" w:eastAsia="es-ES"/>
              </w:rPr>
              <w:t>Codi d’expedient:</w:t>
            </w:r>
            <w:r w:rsidRPr="00102396">
              <w:rPr>
                <w:rFonts w:ascii="Arial" w:hAnsi="Arial" w:cs="Arial"/>
                <w:color w:val="000000"/>
                <w:lang w:val="es-ES" w:eastAsia="es-ES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88768ED" w14:textId="77777777" w:rsidR="00566BF2" w:rsidRPr="00102396" w:rsidRDefault="00566BF2" w:rsidP="0054288E">
            <w:pPr>
              <w:ind w:right="-90"/>
              <w:jc w:val="both"/>
              <w:textAlignment w:val="baseline"/>
              <w:rPr>
                <w:lang w:val="es-ES" w:eastAsia="es-E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ca-ES"/>
              </w:rPr>
              <w:t>2025_243</w:t>
            </w:r>
          </w:p>
        </w:tc>
      </w:tr>
      <w:tr w:rsidR="00566BF2" w:rsidRPr="00102396" w14:paraId="33312104" w14:textId="77777777" w:rsidTr="0054288E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75E0DC76" w14:textId="77777777" w:rsidR="00566BF2" w:rsidRPr="00102396" w:rsidRDefault="00566BF2" w:rsidP="0054288E">
            <w:pPr>
              <w:ind w:right="-165"/>
              <w:textAlignment w:val="baseline"/>
              <w:rPr>
                <w:lang w:val="es-ES" w:eastAsia="es-ES"/>
              </w:rPr>
            </w:pPr>
            <w:r w:rsidRPr="00102396">
              <w:rPr>
                <w:rFonts w:ascii="Arial" w:hAnsi="Arial" w:cs="Arial"/>
                <w:b/>
                <w:bCs/>
                <w:color w:val="000000"/>
                <w:lang w:val="ca-ES" w:eastAsia="es-ES"/>
              </w:rPr>
              <w:t>Tipus d’expedient:</w:t>
            </w:r>
            <w:r w:rsidRPr="00102396">
              <w:rPr>
                <w:rFonts w:ascii="Arial" w:hAnsi="Arial" w:cs="Arial"/>
                <w:color w:val="000000"/>
                <w:lang w:val="es-ES" w:eastAsia="es-ES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E76809F" w14:textId="77777777" w:rsidR="00566BF2" w:rsidRPr="00102396" w:rsidRDefault="00566BF2" w:rsidP="0054288E">
            <w:pPr>
              <w:ind w:right="-90"/>
              <w:jc w:val="both"/>
              <w:textAlignment w:val="baseline"/>
              <w:rPr>
                <w:lang w:val="es-ES" w:eastAsia="es-ES"/>
              </w:rPr>
            </w:pPr>
            <w:r w:rsidRPr="00102396">
              <w:rPr>
                <w:rFonts w:ascii="Arial" w:hAnsi="Arial" w:cs="Arial"/>
                <w:lang w:val="ca-ES" w:eastAsia="es-ES"/>
              </w:rPr>
              <w:t>Ordinari</w:t>
            </w:r>
            <w:r w:rsidRPr="00102396">
              <w:rPr>
                <w:rFonts w:ascii="Arial" w:hAnsi="Arial" w:cs="Arial"/>
                <w:lang w:val="es-ES" w:eastAsia="es-ES"/>
              </w:rPr>
              <w:t> </w:t>
            </w:r>
          </w:p>
        </w:tc>
      </w:tr>
      <w:tr w:rsidR="00566BF2" w:rsidRPr="00102396" w14:paraId="659CCD9E" w14:textId="77777777" w:rsidTr="0054288E">
        <w:trPr>
          <w:trHeight w:val="300"/>
        </w:trPr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ECC5457" w14:textId="77777777" w:rsidR="00566BF2" w:rsidRPr="00102396" w:rsidRDefault="00566BF2" w:rsidP="0054288E">
            <w:pPr>
              <w:ind w:right="-165"/>
              <w:textAlignment w:val="baseline"/>
              <w:rPr>
                <w:lang w:val="es-ES" w:eastAsia="es-ES"/>
              </w:rPr>
            </w:pPr>
            <w:r w:rsidRPr="00102396">
              <w:rPr>
                <w:rFonts w:ascii="Arial" w:hAnsi="Arial" w:cs="Arial"/>
                <w:b/>
                <w:bCs/>
                <w:color w:val="000000"/>
                <w:lang w:val="ca-ES" w:eastAsia="es-ES"/>
              </w:rPr>
              <w:t>Procediment de licitació:</w:t>
            </w:r>
            <w:r w:rsidRPr="00102396">
              <w:rPr>
                <w:rFonts w:ascii="Arial" w:hAnsi="Arial" w:cs="Arial"/>
                <w:color w:val="000000"/>
                <w:lang w:val="es-ES" w:eastAsia="es-ES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FCC8F27" w14:textId="77777777" w:rsidR="00566BF2" w:rsidRPr="00102396" w:rsidRDefault="00566BF2" w:rsidP="0054288E">
            <w:pPr>
              <w:ind w:right="-90"/>
              <w:jc w:val="both"/>
              <w:textAlignment w:val="baseline"/>
              <w:rPr>
                <w:lang w:val="es-ES" w:eastAsia="es-ES"/>
              </w:rPr>
            </w:pPr>
            <w:r w:rsidRPr="00102396">
              <w:rPr>
                <w:rFonts w:ascii="Arial" w:hAnsi="Arial" w:cs="Arial"/>
                <w:lang w:val="ca-ES" w:eastAsia="es-ES"/>
              </w:rPr>
              <w:t>Obert simplificat</w:t>
            </w:r>
            <w:r w:rsidRPr="00102396">
              <w:rPr>
                <w:rFonts w:ascii="Arial" w:hAnsi="Arial" w:cs="Arial"/>
                <w:lang w:val="es-ES" w:eastAsia="es-ES"/>
              </w:rPr>
              <w:t> </w:t>
            </w:r>
          </w:p>
        </w:tc>
      </w:tr>
    </w:tbl>
    <w:p w14:paraId="4B890961" w14:textId="77777777" w:rsidR="00566BF2" w:rsidRPr="00102396" w:rsidRDefault="00566BF2" w:rsidP="00566BF2">
      <w:pPr>
        <w:jc w:val="center"/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sz w:val="22"/>
          <w:szCs w:val="22"/>
          <w:lang w:val="es-ES" w:eastAsia="es-ES"/>
        </w:rPr>
        <w:t> </w:t>
      </w:r>
    </w:p>
    <w:p w14:paraId="11BC1580" w14:textId="1BC78028" w:rsidR="00566BF2" w:rsidRPr="00707253" w:rsidRDefault="00707253" w:rsidP="002F0FC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707253">
        <w:rPr>
          <w:rFonts w:ascii="Arial" w:hAnsi="Arial" w:cs="Arial"/>
          <w:sz w:val="22"/>
          <w:szCs w:val="22"/>
          <w:lang w:val="ca-ES" w:eastAsia="es-ES"/>
        </w:rPr>
        <w:t xml:space="preserve">El Sr/ La Sra.                        amb NIF núm. </w:t>
      </w:r>
      <w:r>
        <w:rPr>
          <w:rFonts w:ascii="Arial" w:hAnsi="Arial" w:cs="Arial"/>
          <w:sz w:val="22"/>
          <w:szCs w:val="22"/>
          <w:lang w:val="ca-ES" w:eastAsia="es-ES"/>
        </w:rPr>
        <w:t xml:space="preserve">                  , en nom propi / en representació de l’empresa                         , amb CIF núm.                , en qualitat de                 , opta a la contractació del </w:t>
      </w:r>
      <w:r w:rsidRPr="00707253">
        <w:rPr>
          <w:rFonts w:ascii="Arial" w:hAnsi="Arial" w:cs="Arial"/>
          <w:b/>
          <w:sz w:val="22"/>
          <w:szCs w:val="22"/>
          <w:lang w:val="ca-ES" w:eastAsia="es-ES"/>
        </w:rPr>
        <w:t>SUBMINISTRAMENT D’AIGUA POTABLE MITJANÇANT CAMIONS CISTERNA AL MUNICIPI DE TORRELAVIT</w:t>
      </w:r>
      <w:r>
        <w:rPr>
          <w:rFonts w:ascii="Arial" w:hAnsi="Arial" w:cs="Arial"/>
          <w:b/>
          <w:sz w:val="22"/>
          <w:szCs w:val="22"/>
          <w:lang w:val="ca-ES" w:eastAsia="es-ES"/>
        </w:rPr>
        <w:t xml:space="preserve"> </w:t>
      </w:r>
      <w:r w:rsidRPr="00707253">
        <w:rPr>
          <w:rFonts w:ascii="Arial" w:hAnsi="Arial" w:cs="Arial"/>
          <w:sz w:val="22"/>
          <w:szCs w:val="22"/>
          <w:lang w:val="ca-ES" w:eastAsia="es-ES"/>
        </w:rPr>
        <w:t>mitjançant procediment obert simplificat (Exp. 2025_243)</w:t>
      </w:r>
      <w:r>
        <w:rPr>
          <w:rFonts w:ascii="Arial" w:hAnsi="Arial" w:cs="Arial"/>
          <w:sz w:val="22"/>
          <w:szCs w:val="22"/>
          <w:lang w:val="ca-ES" w:eastAsia="es-ES"/>
        </w:rPr>
        <w:t xml:space="preserve">. </w:t>
      </w:r>
    </w:p>
    <w:p w14:paraId="7947972A" w14:textId="77777777" w:rsidR="00707253" w:rsidRDefault="00707253" w:rsidP="002F0FCF">
      <w:pPr>
        <w:jc w:val="both"/>
        <w:textAlignment w:val="baseline"/>
        <w:rPr>
          <w:rFonts w:ascii="Arial" w:hAnsi="Arial" w:cs="Arial"/>
          <w:sz w:val="22"/>
          <w:szCs w:val="22"/>
          <w:lang w:val="es-ES" w:eastAsia="es-ES"/>
        </w:rPr>
      </w:pPr>
    </w:p>
    <w:p w14:paraId="03B5FE78" w14:textId="77777777" w:rsidR="00566BF2" w:rsidRDefault="00566BF2" w:rsidP="00566BF2">
      <w:pPr>
        <w:textAlignment w:val="baseline"/>
        <w:rPr>
          <w:rFonts w:ascii="Arial" w:hAnsi="Arial" w:cs="Arial"/>
          <w:sz w:val="22"/>
          <w:szCs w:val="22"/>
          <w:lang w:val="es-ES" w:eastAsia="es-ES"/>
        </w:rPr>
      </w:pPr>
    </w:p>
    <w:p w14:paraId="422A33BC" w14:textId="21068ECB" w:rsidR="00566BF2" w:rsidRPr="00F01EB3" w:rsidRDefault="00566BF2" w:rsidP="00566BF2">
      <w:pPr>
        <w:jc w:val="center"/>
        <w:textAlignment w:val="baseline"/>
        <w:rPr>
          <w:rFonts w:ascii="Arial" w:hAnsi="Arial" w:cs="Arial"/>
          <w:b/>
          <w:sz w:val="22"/>
          <w:szCs w:val="22"/>
          <w:u w:val="single"/>
          <w:lang w:val="es-ES" w:eastAsia="es-ES"/>
        </w:rPr>
      </w:pPr>
      <w:r w:rsidRPr="00F01EB3">
        <w:rPr>
          <w:rFonts w:ascii="Arial" w:hAnsi="Arial" w:cs="Arial"/>
          <w:b/>
          <w:sz w:val="22"/>
          <w:szCs w:val="22"/>
          <w:u w:val="single"/>
          <w:lang w:val="es-ES" w:eastAsia="es-ES"/>
        </w:rPr>
        <w:t>OFERTA ECONÒMICA</w:t>
      </w:r>
    </w:p>
    <w:p w14:paraId="396F54D3" w14:textId="7F15F8F7" w:rsidR="00566BF2" w:rsidRDefault="00566BF2" w:rsidP="002F0FCF">
      <w:pPr>
        <w:jc w:val="both"/>
        <w:textAlignment w:val="baseline"/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2"/>
        <w:gridCol w:w="2122"/>
      </w:tblGrid>
      <w:tr w:rsidR="00566BF2" w14:paraId="235331F9" w14:textId="77777777" w:rsidTr="00BF683A">
        <w:trPr>
          <w:jc w:val="center"/>
        </w:trPr>
        <w:tc>
          <w:tcPr>
            <w:tcW w:w="2122" w:type="dxa"/>
          </w:tcPr>
          <w:p w14:paraId="703FAD1B" w14:textId="7BB8A445" w:rsidR="00566BF2" w:rsidRPr="00DD151A" w:rsidRDefault="00566BF2" w:rsidP="00566BF2">
            <w:pPr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DD151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Preu/m3 </w:t>
            </w:r>
            <w:proofErr w:type="spellStart"/>
            <w:r w:rsidRPr="00DD151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d’aigua</w:t>
            </w:r>
            <w:proofErr w:type="spellEnd"/>
            <w:r w:rsidR="00405876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potable</w:t>
            </w:r>
            <w:r w:rsidR="00BF683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(IVA </w:t>
            </w:r>
            <w:proofErr w:type="spellStart"/>
            <w:r w:rsidR="00BF683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exclòs</w:t>
            </w:r>
            <w:proofErr w:type="spellEnd"/>
            <w:r w:rsidR="00BF683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2122" w:type="dxa"/>
          </w:tcPr>
          <w:p w14:paraId="55E0DAD2" w14:textId="2FC6062A" w:rsidR="00566BF2" w:rsidRPr="00DD151A" w:rsidRDefault="00566BF2" w:rsidP="00566BF2">
            <w:pPr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r w:rsidRPr="00DD151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IVA</w:t>
            </w:r>
            <w:r w:rsidR="00BF683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(21%)</w:t>
            </w:r>
          </w:p>
        </w:tc>
        <w:tc>
          <w:tcPr>
            <w:tcW w:w="2122" w:type="dxa"/>
          </w:tcPr>
          <w:p w14:paraId="2E37876D" w14:textId="75D2B619" w:rsidR="00566BF2" w:rsidRPr="00DD151A" w:rsidRDefault="00566BF2" w:rsidP="00566BF2">
            <w:pPr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  <w:proofErr w:type="gramStart"/>
            <w:r w:rsidRPr="00DD151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Total</w:t>
            </w:r>
            <w:proofErr w:type="gramEnd"/>
            <w:r w:rsidRPr="00DD151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DD151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>amb</w:t>
            </w:r>
            <w:proofErr w:type="spellEnd"/>
            <w:r w:rsidRPr="00DD151A"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  <w:t xml:space="preserve"> IVA</w:t>
            </w:r>
          </w:p>
        </w:tc>
      </w:tr>
      <w:tr w:rsidR="00566BF2" w14:paraId="634FC644" w14:textId="77777777" w:rsidTr="00BF683A">
        <w:trPr>
          <w:trHeight w:val="520"/>
          <w:jc w:val="center"/>
        </w:trPr>
        <w:tc>
          <w:tcPr>
            <w:tcW w:w="2122" w:type="dxa"/>
          </w:tcPr>
          <w:p w14:paraId="20CD612B" w14:textId="77777777" w:rsidR="00566BF2" w:rsidRDefault="00566BF2" w:rsidP="002F0FCF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2" w:type="dxa"/>
          </w:tcPr>
          <w:p w14:paraId="021578E1" w14:textId="77777777" w:rsidR="00566BF2" w:rsidRDefault="00566BF2" w:rsidP="002F0FCF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122" w:type="dxa"/>
          </w:tcPr>
          <w:p w14:paraId="0CCB0371" w14:textId="77777777" w:rsidR="00566BF2" w:rsidRDefault="00566BF2" w:rsidP="002F0FCF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08FD2587" w14:textId="77777777" w:rsidR="00566BF2" w:rsidRPr="00566BF2" w:rsidRDefault="00566BF2" w:rsidP="002F0FC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AD8DB60" w14:textId="77777777" w:rsidR="00CD0CAD" w:rsidRPr="00566BF2" w:rsidRDefault="00CD0CAD" w:rsidP="002F0FCF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05E1F82" w14:textId="6751F7A5" w:rsidR="06AD308E" w:rsidRPr="00DD151A" w:rsidRDefault="00566BF2" w:rsidP="00566BF2">
      <w:pPr>
        <w:jc w:val="both"/>
        <w:rPr>
          <w:rFonts w:ascii="Arial" w:hAnsi="Arial" w:cs="Arial"/>
          <w:b/>
          <w:sz w:val="22"/>
          <w:szCs w:val="22"/>
          <w:lang w:val="ca-ES" w:eastAsia="es-ES"/>
        </w:rPr>
      </w:pPr>
      <w:r w:rsidRPr="00DD151A">
        <w:rPr>
          <w:rFonts w:ascii="Arial" w:hAnsi="Arial" w:cs="Arial"/>
          <w:b/>
          <w:sz w:val="22"/>
          <w:szCs w:val="22"/>
          <w:lang w:val="ca-ES" w:eastAsia="es-ES"/>
        </w:rPr>
        <w:t xml:space="preserve">Preu/m3 d’aigua potable, amb IVA, (en lletres): </w:t>
      </w:r>
    </w:p>
    <w:p w14:paraId="4E9655AC" w14:textId="7861946D" w:rsidR="00566BF2" w:rsidRPr="00566BF2" w:rsidRDefault="00566BF2" w:rsidP="00566BF2">
      <w:pPr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14:paraId="218D5DCD" w14:textId="47543972" w:rsidR="00566BF2" w:rsidRPr="00566BF2" w:rsidRDefault="00566BF2" w:rsidP="00566BF2">
      <w:pPr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14:paraId="052C9832" w14:textId="7F285A68" w:rsidR="00566BF2" w:rsidRPr="00566BF2" w:rsidRDefault="00566BF2" w:rsidP="00566BF2">
      <w:pPr>
        <w:jc w:val="both"/>
        <w:rPr>
          <w:rFonts w:ascii="Arial" w:hAnsi="Arial" w:cs="Arial"/>
          <w:sz w:val="22"/>
          <w:szCs w:val="22"/>
          <w:lang w:val="ca-ES" w:eastAsia="es-ES"/>
        </w:rPr>
      </w:pPr>
      <w:r w:rsidRPr="00DD151A">
        <w:rPr>
          <w:rFonts w:ascii="Arial" w:hAnsi="Arial" w:cs="Arial"/>
          <w:b/>
          <w:sz w:val="22"/>
          <w:szCs w:val="22"/>
          <w:lang w:val="ca-ES" w:eastAsia="es-ES"/>
        </w:rPr>
        <w:t>Capacitat del camió cisterna que transportarà l’aigua potable a subministrar:      m3 i litres</w:t>
      </w:r>
      <w:r w:rsidRPr="00566BF2">
        <w:rPr>
          <w:rFonts w:ascii="Arial" w:hAnsi="Arial" w:cs="Arial"/>
          <w:sz w:val="22"/>
          <w:szCs w:val="22"/>
          <w:lang w:val="ca-ES" w:eastAsia="es-ES"/>
        </w:rPr>
        <w:t xml:space="preserve">. </w:t>
      </w:r>
    </w:p>
    <w:p w14:paraId="0DDBEBB1" w14:textId="48EDA01F" w:rsidR="00BF6299" w:rsidRDefault="00BF6299" w:rsidP="06AD308E">
      <w:pPr>
        <w:rPr>
          <w:rFonts w:ascii="Segoe UI" w:hAnsi="Segoe UI" w:cs="Segoe UI"/>
          <w:lang w:val="es-ES" w:eastAsia="es-ES"/>
        </w:rPr>
      </w:pPr>
    </w:p>
    <w:p w14:paraId="6568635B" w14:textId="70B88C52" w:rsidR="00BF6299" w:rsidRDefault="00BF6299" w:rsidP="06AD308E">
      <w:pPr>
        <w:rPr>
          <w:rFonts w:ascii="Segoe UI" w:hAnsi="Segoe UI" w:cs="Segoe UI"/>
          <w:lang w:val="es-ES" w:eastAsia="es-ES"/>
        </w:rPr>
      </w:pPr>
    </w:p>
    <w:p w14:paraId="72EC2610" w14:textId="5DC12F19" w:rsidR="00BF6299" w:rsidRPr="00F01EB3" w:rsidRDefault="00F01EB3" w:rsidP="06AD308E">
      <w:pPr>
        <w:rPr>
          <w:rFonts w:ascii="Arial" w:hAnsi="Arial" w:cs="Arial"/>
          <w:sz w:val="22"/>
          <w:szCs w:val="22"/>
          <w:lang w:val="ca-ES" w:eastAsia="es-ES"/>
        </w:rPr>
      </w:pPr>
      <w:r w:rsidRPr="00F01EB3">
        <w:rPr>
          <w:rFonts w:ascii="Arial" w:hAnsi="Arial" w:cs="Arial"/>
          <w:sz w:val="22"/>
          <w:szCs w:val="22"/>
          <w:lang w:val="ca-ES" w:eastAsia="es-ES"/>
        </w:rPr>
        <w:t>I perquè consti</w:t>
      </w:r>
      <w:r w:rsidR="00707253">
        <w:rPr>
          <w:rFonts w:ascii="Arial" w:hAnsi="Arial" w:cs="Arial"/>
          <w:sz w:val="22"/>
          <w:szCs w:val="22"/>
          <w:lang w:val="ca-ES" w:eastAsia="es-ES"/>
        </w:rPr>
        <w:t xml:space="preserve">, signo </w:t>
      </w:r>
      <w:r w:rsidR="00F425A8">
        <w:rPr>
          <w:rFonts w:ascii="Arial" w:hAnsi="Arial" w:cs="Arial"/>
          <w:sz w:val="22"/>
          <w:szCs w:val="22"/>
          <w:lang w:val="ca-ES" w:eastAsia="es-ES"/>
        </w:rPr>
        <w:t>a mostra de conformitat</w:t>
      </w:r>
      <w:r w:rsidR="00707253">
        <w:rPr>
          <w:rFonts w:ascii="Arial" w:hAnsi="Arial" w:cs="Arial"/>
          <w:sz w:val="22"/>
          <w:szCs w:val="22"/>
          <w:lang w:val="ca-ES" w:eastAsia="es-ES"/>
        </w:rPr>
        <w:t xml:space="preserve">. </w:t>
      </w:r>
    </w:p>
    <w:p w14:paraId="26135145" w14:textId="77777777" w:rsidR="00BF6299" w:rsidRDefault="00BF6299" w:rsidP="06AD308E">
      <w:pPr>
        <w:rPr>
          <w:rFonts w:ascii="Segoe UI" w:hAnsi="Segoe UI" w:cs="Segoe UI"/>
          <w:lang w:val="es-ES" w:eastAsia="es-ES"/>
        </w:rPr>
      </w:pPr>
    </w:p>
    <w:p w14:paraId="38525BBE" w14:textId="1C2A4B85" w:rsidR="00102396" w:rsidRPr="00102396" w:rsidRDefault="00102396" w:rsidP="00102396">
      <w:pPr>
        <w:jc w:val="both"/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>
        <w:rPr>
          <w:noProof/>
        </w:rPr>
        <w:drawing>
          <wp:inline distT="0" distB="0" distL="0" distR="0" wp14:anchorId="4637CF88" wp14:editId="7B5016DE">
            <wp:extent cx="9525" cy="9525"/>
            <wp:effectExtent l="0" t="0" r="0" b="0"/>
            <wp:docPr id="4" name="Imagen 4" descr="C:\Users\aescales\AppData\Local\Microsoft\Windows\INetCache\Content.MSO\9B77368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5684D1F">
        <w:rPr>
          <w:rFonts w:ascii="Arial" w:hAnsi="Arial" w:cs="Arial"/>
          <w:sz w:val="22"/>
          <w:szCs w:val="22"/>
          <w:lang w:val="es-ES" w:eastAsia="es-ES"/>
        </w:rPr>
        <w:t> </w:t>
      </w:r>
      <w:r w:rsidRPr="25684D1F">
        <w:rPr>
          <w:rFonts w:ascii="Arial" w:hAnsi="Arial" w:cs="Arial"/>
          <w:sz w:val="22"/>
          <w:szCs w:val="22"/>
          <w:lang w:val="ca-ES" w:eastAsia="es-ES"/>
        </w:rPr>
        <w:t>Lloc i data</w:t>
      </w:r>
      <w:r w:rsidRPr="25684D1F">
        <w:rPr>
          <w:rFonts w:ascii="Calibri" w:hAnsi="Calibri" w:cs="Calibri"/>
          <w:sz w:val="22"/>
          <w:szCs w:val="22"/>
          <w:lang w:val="es-ES" w:eastAsia="es-ES"/>
        </w:rPr>
        <w:t xml:space="preserve"> </w:t>
      </w:r>
      <w:r w:rsidRPr="25684D1F">
        <w:rPr>
          <w:rFonts w:ascii="Arial" w:hAnsi="Arial" w:cs="Arial"/>
          <w:sz w:val="22"/>
          <w:szCs w:val="22"/>
          <w:lang w:val="es-ES" w:eastAsia="es-ES"/>
        </w:rPr>
        <w:t> </w:t>
      </w:r>
    </w:p>
    <w:p w14:paraId="4A965726" w14:textId="77777777" w:rsidR="00102396" w:rsidRPr="00102396" w:rsidRDefault="00102396" w:rsidP="00102396">
      <w:pPr>
        <w:ind w:firstLine="2115"/>
        <w:jc w:val="both"/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sz w:val="22"/>
          <w:szCs w:val="22"/>
          <w:lang w:val="es-ES" w:eastAsia="es-ES"/>
        </w:rPr>
        <w:t> </w:t>
      </w:r>
    </w:p>
    <w:p w14:paraId="049A1F74" w14:textId="77777777" w:rsidR="00102396" w:rsidRPr="00102396" w:rsidRDefault="00102396" w:rsidP="00102396">
      <w:pPr>
        <w:jc w:val="both"/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sz w:val="22"/>
          <w:szCs w:val="22"/>
          <w:lang w:val="es-ES" w:eastAsia="es-ES"/>
        </w:rPr>
        <w:t xml:space="preserve">                                        , 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sz w:val="22"/>
          <w:szCs w:val="22"/>
          <w:lang w:val="es-ES" w:eastAsia="es-ES"/>
        </w:rPr>
        <w:t xml:space="preserve">     de/d’ 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color w:val="000000"/>
          <w:sz w:val="22"/>
          <w:szCs w:val="22"/>
          <w:shd w:val="clear" w:color="auto" w:fill="E1E3E6"/>
          <w:lang w:val="es-ES" w:eastAsia="es-ES"/>
        </w:rPr>
        <w:t> </w:t>
      </w:r>
      <w:r w:rsidRPr="00102396">
        <w:rPr>
          <w:rFonts w:ascii="Arial" w:hAnsi="Arial" w:cs="Arial"/>
          <w:sz w:val="22"/>
          <w:szCs w:val="22"/>
          <w:lang w:val="es-ES" w:eastAsia="es-ES"/>
        </w:rPr>
        <w:t>                         de 2025 </w:t>
      </w:r>
    </w:p>
    <w:p w14:paraId="27B56608" w14:textId="77777777" w:rsidR="00102396" w:rsidRPr="00102396" w:rsidRDefault="00102396" w:rsidP="00102396">
      <w:pPr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sz w:val="22"/>
          <w:szCs w:val="22"/>
          <w:lang w:val="es-ES" w:eastAsia="es-ES"/>
        </w:rPr>
        <w:t> </w:t>
      </w:r>
    </w:p>
    <w:p w14:paraId="7517FFEB" w14:textId="77777777" w:rsidR="00102396" w:rsidRPr="00102396" w:rsidRDefault="00102396" w:rsidP="00102396">
      <w:pPr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sz w:val="22"/>
          <w:szCs w:val="22"/>
          <w:lang w:val="es-ES" w:eastAsia="es-ES"/>
        </w:rPr>
        <w:t> </w:t>
      </w:r>
    </w:p>
    <w:p w14:paraId="34C1D15C" w14:textId="77777777" w:rsidR="00102396" w:rsidRPr="00102396" w:rsidRDefault="00102396" w:rsidP="00102396">
      <w:pPr>
        <w:textAlignment w:val="baseline"/>
        <w:rPr>
          <w:rFonts w:ascii="Segoe UI" w:hAnsi="Segoe UI" w:cs="Segoe UI"/>
          <w:sz w:val="18"/>
          <w:szCs w:val="18"/>
          <w:lang w:val="es-ES" w:eastAsia="es-ES"/>
        </w:rPr>
      </w:pPr>
      <w:r w:rsidRPr="00102396">
        <w:rPr>
          <w:rFonts w:ascii="Arial" w:hAnsi="Arial" w:cs="Arial"/>
          <w:sz w:val="22"/>
          <w:szCs w:val="22"/>
          <w:lang w:val="ca-ES" w:eastAsia="es-ES"/>
        </w:rPr>
        <w:t>Signatura</w:t>
      </w:r>
      <w:r w:rsidRPr="00102396">
        <w:rPr>
          <w:rFonts w:ascii="Arial" w:hAnsi="Arial" w:cs="Arial"/>
          <w:sz w:val="22"/>
          <w:szCs w:val="22"/>
          <w:lang w:val="es-ES" w:eastAsia="es-ES"/>
        </w:rPr>
        <w:t> </w:t>
      </w:r>
    </w:p>
    <w:p w14:paraId="5AF27891" w14:textId="0CAF5AB2" w:rsidR="00922A4F" w:rsidRPr="00231247" w:rsidRDefault="00922A4F" w:rsidP="00102396">
      <w:pPr>
        <w:pStyle w:val="Ttulo1"/>
        <w:jc w:val="center"/>
        <w:rPr>
          <w:color w:val="00B050"/>
          <w:lang w:eastAsia="es-ES"/>
        </w:rPr>
      </w:pPr>
    </w:p>
    <w:sectPr w:rsidR="00922A4F" w:rsidRPr="00231247" w:rsidSect="005215AE">
      <w:headerReference w:type="default" r:id="rId12"/>
      <w:footerReference w:type="default" r:id="rId13"/>
      <w:pgSz w:w="11900" w:h="16840"/>
      <w:pgMar w:top="2836" w:right="1418" w:bottom="1276" w:left="1985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2A03" w14:textId="77777777" w:rsidR="0043769F" w:rsidRDefault="0043769F">
      <w:r>
        <w:separator/>
      </w:r>
    </w:p>
  </w:endnote>
  <w:endnote w:type="continuationSeparator" w:id="0">
    <w:p w14:paraId="06FDC26A" w14:textId="77777777" w:rsidR="0043769F" w:rsidRDefault="0043769F">
      <w:r>
        <w:continuationSeparator/>
      </w:r>
    </w:p>
  </w:endnote>
  <w:endnote w:type="continuationNotice" w:id="1">
    <w:p w14:paraId="482C9112" w14:textId="77777777" w:rsidR="0043769F" w:rsidRDefault="00437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1EE7" w14:textId="77777777" w:rsidR="00554108" w:rsidRPr="004B6873" w:rsidRDefault="00554108" w:rsidP="004B6873">
    <w:pPr>
      <w:pStyle w:val="Piedepgina"/>
      <w:tabs>
        <w:tab w:val="clear" w:pos="8504"/>
        <w:tab w:val="right" w:pos="10206"/>
      </w:tabs>
      <w:jc w:val="right"/>
      <w:rPr>
        <w:rFonts w:ascii="Arial" w:hAnsi="Arial" w:cs="Arial"/>
        <w:sz w:val="18"/>
        <w:szCs w:val="18"/>
        <w:lang w:val="ca-ES"/>
      </w:rPr>
    </w:pPr>
    <w:r w:rsidRPr="004B6873">
      <w:rPr>
        <w:rFonts w:ascii="Arial" w:hAnsi="Arial" w:cs="Arial"/>
        <w:sz w:val="18"/>
        <w:szCs w:val="18"/>
        <w:lang w:val="ca-ES"/>
      </w:rPr>
      <w:t xml:space="preserve">Pàg. </w:t>
    </w:r>
    <w:r w:rsidRPr="004B6873">
      <w:rPr>
        <w:rFonts w:ascii="Arial" w:hAnsi="Arial" w:cs="Arial"/>
        <w:sz w:val="18"/>
        <w:szCs w:val="18"/>
        <w:lang w:val="ca-ES"/>
      </w:rPr>
      <w:fldChar w:fldCharType="begin"/>
    </w:r>
    <w:r w:rsidRPr="004B6873">
      <w:rPr>
        <w:rFonts w:ascii="Arial" w:hAnsi="Arial" w:cs="Arial"/>
        <w:sz w:val="18"/>
        <w:szCs w:val="18"/>
        <w:lang w:val="ca-ES"/>
      </w:rPr>
      <w:instrText xml:space="preserve"> PAGE   \* MERGEFORMAT </w:instrText>
    </w:r>
    <w:r w:rsidRPr="004B6873">
      <w:rPr>
        <w:rFonts w:ascii="Arial" w:hAnsi="Arial" w:cs="Arial"/>
        <w:sz w:val="18"/>
        <w:szCs w:val="18"/>
        <w:lang w:val="ca-ES"/>
      </w:rPr>
      <w:fldChar w:fldCharType="separate"/>
    </w:r>
    <w:r w:rsidRPr="004B6873">
      <w:rPr>
        <w:rFonts w:ascii="Arial" w:hAnsi="Arial" w:cs="Arial"/>
        <w:sz w:val="18"/>
        <w:szCs w:val="18"/>
      </w:rPr>
      <w:t>1</w:t>
    </w:r>
    <w:r w:rsidRPr="004B6873">
      <w:rPr>
        <w:rFonts w:ascii="Arial" w:hAnsi="Arial" w:cs="Arial"/>
        <w:sz w:val="18"/>
        <w:szCs w:val="18"/>
        <w:lang w:val="ca-ES"/>
      </w:rPr>
      <w:fldChar w:fldCharType="end"/>
    </w:r>
    <w:r w:rsidRPr="004B6873">
      <w:rPr>
        <w:rFonts w:ascii="Arial" w:hAnsi="Arial" w:cs="Arial"/>
        <w:sz w:val="18"/>
        <w:szCs w:val="18"/>
        <w:lang w:val="ca-ES"/>
      </w:rPr>
      <w:t xml:space="preserve"> de </w:t>
    </w:r>
    <w:r w:rsidRPr="004B6873">
      <w:rPr>
        <w:rFonts w:ascii="Arial" w:hAnsi="Arial" w:cs="Arial"/>
        <w:sz w:val="18"/>
        <w:szCs w:val="18"/>
        <w:lang w:val="ca-ES"/>
      </w:rPr>
      <w:fldChar w:fldCharType="begin"/>
    </w:r>
    <w:r w:rsidRPr="004B6873">
      <w:rPr>
        <w:rFonts w:ascii="Arial" w:hAnsi="Arial" w:cs="Arial"/>
        <w:sz w:val="18"/>
        <w:szCs w:val="18"/>
        <w:lang w:val="ca-ES"/>
      </w:rPr>
      <w:instrText xml:space="preserve"> NUMPAGES   \* MERGEFORMAT </w:instrText>
    </w:r>
    <w:r w:rsidRPr="004B6873">
      <w:rPr>
        <w:rFonts w:ascii="Arial" w:hAnsi="Arial" w:cs="Arial"/>
        <w:sz w:val="18"/>
        <w:szCs w:val="18"/>
        <w:lang w:val="ca-ES"/>
      </w:rPr>
      <w:fldChar w:fldCharType="separate"/>
    </w:r>
    <w:r w:rsidRPr="004B6873">
      <w:rPr>
        <w:rFonts w:ascii="Arial" w:hAnsi="Arial" w:cs="Arial"/>
        <w:sz w:val="18"/>
        <w:szCs w:val="18"/>
      </w:rPr>
      <w:t>1</w:t>
    </w:r>
    <w:r w:rsidRPr="004B6873">
      <w:rPr>
        <w:rFonts w:ascii="Arial" w:hAnsi="Arial" w:cs="Arial"/>
        <w:sz w:val="18"/>
        <w:szCs w:val="18"/>
        <w:lang w:val="ca-ES"/>
      </w:rPr>
      <w:fldChar w:fldCharType="end"/>
    </w:r>
  </w:p>
  <w:p w14:paraId="21C34074" w14:textId="4F01C4E1" w:rsidR="00554108" w:rsidRPr="00B47F5C" w:rsidRDefault="00554108" w:rsidP="00F40EE3">
    <w:pPr>
      <w:pStyle w:val="Piedepgina"/>
      <w:tabs>
        <w:tab w:val="clear" w:pos="8504"/>
        <w:tab w:val="right" w:pos="10206"/>
      </w:tabs>
      <w:ind w:right="-8"/>
      <w:jc w:val="right"/>
      <w:rPr>
        <w:rFonts w:ascii="Arial" w:hAnsi="Arial" w:cs="Arial"/>
        <w:sz w:val="18"/>
        <w:szCs w:val="18"/>
        <w:lang w:val="en-US"/>
      </w:rPr>
    </w:pPr>
  </w:p>
  <w:p w14:paraId="55F6B1F9" w14:textId="42FFE5B1" w:rsidR="00554108" w:rsidRPr="00B47F5C" w:rsidRDefault="00554108" w:rsidP="00353C14">
    <w:pPr>
      <w:pStyle w:val="Piedepgina"/>
      <w:tabs>
        <w:tab w:val="clear" w:pos="8504"/>
        <w:tab w:val="right" w:pos="10206"/>
      </w:tabs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63BE" w14:textId="77777777" w:rsidR="0043769F" w:rsidRDefault="0043769F">
      <w:r>
        <w:separator/>
      </w:r>
    </w:p>
  </w:footnote>
  <w:footnote w:type="continuationSeparator" w:id="0">
    <w:p w14:paraId="33D132D1" w14:textId="77777777" w:rsidR="0043769F" w:rsidRDefault="0043769F">
      <w:r>
        <w:continuationSeparator/>
      </w:r>
    </w:p>
  </w:footnote>
  <w:footnote w:type="continuationNotice" w:id="1">
    <w:p w14:paraId="78BC269F" w14:textId="77777777" w:rsidR="0043769F" w:rsidRDefault="00437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2C6E" w14:textId="77777777" w:rsidR="00554108" w:rsidRPr="000B22DE" w:rsidRDefault="00554108" w:rsidP="000B22DE">
    <w:pPr>
      <w:pStyle w:val="Encabezado"/>
      <w:tabs>
        <w:tab w:val="clear" w:pos="4252"/>
        <w:tab w:val="center" w:pos="0"/>
      </w:tabs>
      <w:jc w:val="right"/>
      <w:rPr>
        <w:rFonts w:ascii="Arial" w:hAnsi="Arial" w:cs="Arial"/>
        <w:sz w:val="20"/>
        <w:szCs w:val="20"/>
      </w:rPr>
    </w:pPr>
  </w:p>
  <w:p w14:paraId="19F6466A" w14:textId="15B19AA1" w:rsidR="00554108" w:rsidRDefault="00554108" w:rsidP="003E2690">
    <w:pPr>
      <w:pStyle w:val="Encabezado"/>
      <w:tabs>
        <w:tab w:val="clear" w:pos="4252"/>
        <w:tab w:val="center" w:pos="0"/>
      </w:tabs>
      <w:jc w:val="center"/>
    </w:pPr>
    <w:r w:rsidRPr="001321F8">
      <w:rPr>
        <w:rFonts w:ascii="Calibri" w:eastAsia="Calibri" w:hAnsi="Calibri"/>
        <w:noProof/>
        <w:sz w:val="22"/>
        <w:szCs w:val="22"/>
        <w:lang w:val="ca-ES" w:eastAsia="en-US"/>
      </w:rPr>
      <w:drawing>
        <wp:inline distT="0" distB="0" distL="0" distR="0" wp14:anchorId="35DE7E44" wp14:editId="339EC8D3">
          <wp:extent cx="769620" cy="1028700"/>
          <wp:effectExtent l="0" t="0" r="0" b="0"/>
          <wp:docPr id="2" name="Imagen 2" descr="Torrelavit_logo_DAURA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relavit_logo_DAURA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E59"/>
    <w:multiLevelType w:val="hybridMultilevel"/>
    <w:tmpl w:val="B138404A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F7730"/>
    <w:multiLevelType w:val="hybridMultilevel"/>
    <w:tmpl w:val="6A1C2294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7848E"/>
    <w:multiLevelType w:val="hybridMultilevel"/>
    <w:tmpl w:val="FEA6C05C"/>
    <w:lvl w:ilvl="0" w:tplc="187804D0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FF8E8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49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01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29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A4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4A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88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1A38"/>
    <w:multiLevelType w:val="hybridMultilevel"/>
    <w:tmpl w:val="F3C6869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D8662E"/>
    <w:multiLevelType w:val="multilevel"/>
    <w:tmpl w:val="9A44B06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DBB71F0"/>
    <w:multiLevelType w:val="hybridMultilevel"/>
    <w:tmpl w:val="0C44D19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047223"/>
    <w:multiLevelType w:val="hybridMultilevel"/>
    <w:tmpl w:val="E8CC5B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E7FB1"/>
    <w:multiLevelType w:val="multilevel"/>
    <w:tmpl w:val="074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32430F"/>
    <w:multiLevelType w:val="multilevel"/>
    <w:tmpl w:val="AA981D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70575C"/>
    <w:multiLevelType w:val="hybridMultilevel"/>
    <w:tmpl w:val="7832B0E4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9180B"/>
    <w:multiLevelType w:val="hybridMultilevel"/>
    <w:tmpl w:val="28BC42C8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835B40"/>
    <w:multiLevelType w:val="hybridMultilevel"/>
    <w:tmpl w:val="C6B83424"/>
    <w:lvl w:ilvl="0" w:tplc="C93473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49CA"/>
    <w:multiLevelType w:val="hybridMultilevel"/>
    <w:tmpl w:val="0C9C403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44F2A"/>
    <w:multiLevelType w:val="hybridMultilevel"/>
    <w:tmpl w:val="9368682A"/>
    <w:lvl w:ilvl="0" w:tplc="1F1834EA">
      <w:start w:val="1"/>
      <w:numFmt w:val="bullet"/>
      <w:lvlText w:val="-"/>
      <w:lvlJc w:val="left"/>
      <w:pPr>
        <w:ind w:left="780" w:hanging="360"/>
      </w:pPr>
      <w:rPr>
        <w:rFonts w:ascii="&quot;Arial&quot;,sans-serif" w:hAnsi="&quot;Arial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5B1380E"/>
    <w:multiLevelType w:val="multilevel"/>
    <w:tmpl w:val="3D80E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107714"/>
    <w:multiLevelType w:val="hybridMultilevel"/>
    <w:tmpl w:val="C2DAD07E"/>
    <w:lvl w:ilvl="0" w:tplc="72D618D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EDEEC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3DCC16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468BD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21780"/>
    <w:multiLevelType w:val="multilevel"/>
    <w:tmpl w:val="9B0C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D6029A"/>
    <w:multiLevelType w:val="hybridMultilevel"/>
    <w:tmpl w:val="BE5EB052"/>
    <w:lvl w:ilvl="0" w:tplc="CE1C8D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C3CE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AC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2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25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46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64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05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65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00A61"/>
    <w:multiLevelType w:val="multilevel"/>
    <w:tmpl w:val="976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57D9BA"/>
    <w:multiLevelType w:val="hybridMultilevel"/>
    <w:tmpl w:val="E37237A4"/>
    <w:lvl w:ilvl="0" w:tplc="1F1834E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483A5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2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05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CE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E2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C9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0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AA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F7DE4"/>
    <w:multiLevelType w:val="hybridMultilevel"/>
    <w:tmpl w:val="E8ACD368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EA02E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A7F01"/>
    <w:multiLevelType w:val="hybridMultilevel"/>
    <w:tmpl w:val="10807250"/>
    <w:lvl w:ilvl="0" w:tplc="727C5C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DA723E"/>
    <w:multiLevelType w:val="hybridMultilevel"/>
    <w:tmpl w:val="7814110A"/>
    <w:lvl w:ilvl="0" w:tplc="30E4E28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1E04F4"/>
    <w:multiLevelType w:val="multilevel"/>
    <w:tmpl w:val="50BE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8311D0"/>
    <w:multiLevelType w:val="hybridMultilevel"/>
    <w:tmpl w:val="92C2825E"/>
    <w:lvl w:ilvl="0" w:tplc="C9C081CE">
      <w:start w:val="8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D1CDC"/>
    <w:multiLevelType w:val="multilevel"/>
    <w:tmpl w:val="A4F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9E24D84"/>
    <w:multiLevelType w:val="hybridMultilevel"/>
    <w:tmpl w:val="30B6240E"/>
    <w:lvl w:ilvl="0" w:tplc="985692D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3DC2B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B12E6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42FA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EC6B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4CEC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6280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F43A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DE81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C641F1"/>
    <w:multiLevelType w:val="hybridMultilevel"/>
    <w:tmpl w:val="D6261C80"/>
    <w:lvl w:ilvl="0" w:tplc="A2EEF19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4C2CA1B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ED4E9B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B0885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208B62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5F3AAE8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28479A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BC0EE34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C9CABC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B167863"/>
    <w:multiLevelType w:val="multilevel"/>
    <w:tmpl w:val="801E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25448B"/>
    <w:multiLevelType w:val="multilevel"/>
    <w:tmpl w:val="91A8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B9E6985"/>
    <w:multiLevelType w:val="hybridMultilevel"/>
    <w:tmpl w:val="DA188C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141ABD"/>
    <w:multiLevelType w:val="hybridMultilevel"/>
    <w:tmpl w:val="DADA910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3971D4"/>
    <w:multiLevelType w:val="multilevel"/>
    <w:tmpl w:val="316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0929E6"/>
    <w:multiLevelType w:val="hybridMultilevel"/>
    <w:tmpl w:val="434C0B6E"/>
    <w:styleLink w:val="WWNum121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02C21F0"/>
    <w:multiLevelType w:val="multilevel"/>
    <w:tmpl w:val="405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0926869"/>
    <w:multiLevelType w:val="hybridMultilevel"/>
    <w:tmpl w:val="9044F094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0AA0774"/>
    <w:multiLevelType w:val="hybridMultilevel"/>
    <w:tmpl w:val="402C2B8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630A65"/>
    <w:multiLevelType w:val="multilevel"/>
    <w:tmpl w:val="DFEE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5BF6AA1"/>
    <w:multiLevelType w:val="hybridMultilevel"/>
    <w:tmpl w:val="EC74A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C30CD8"/>
    <w:multiLevelType w:val="multilevel"/>
    <w:tmpl w:val="B622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6296271"/>
    <w:multiLevelType w:val="multilevel"/>
    <w:tmpl w:val="CE5E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7B81301"/>
    <w:multiLevelType w:val="multilevel"/>
    <w:tmpl w:val="7E3A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3AE1042"/>
    <w:multiLevelType w:val="multilevel"/>
    <w:tmpl w:val="BBE2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5973ACA"/>
    <w:multiLevelType w:val="multilevel"/>
    <w:tmpl w:val="458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7952C1C"/>
    <w:multiLevelType w:val="hybridMultilevel"/>
    <w:tmpl w:val="F0F485EE"/>
    <w:lvl w:ilvl="0" w:tplc="869696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4B7136"/>
    <w:multiLevelType w:val="multilevel"/>
    <w:tmpl w:val="027C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AC5006F"/>
    <w:multiLevelType w:val="hybridMultilevel"/>
    <w:tmpl w:val="40208E78"/>
    <w:lvl w:ilvl="0" w:tplc="089A5E3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C4489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C0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C4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E0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49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F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C2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E6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E30E6B"/>
    <w:multiLevelType w:val="multilevel"/>
    <w:tmpl w:val="C3DC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45314D4"/>
    <w:multiLevelType w:val="multilevel"/>
    <w:tmpl w:val="769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4DE4A4E"/>
    <w:multiLevelType w:val="hybridMultilevel"/>
    <w:tmpl w:val="BC105B8A"/>
    <w:lvl w:ilvl="0" w:tplc="2688A6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8386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A9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7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E5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42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6B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22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8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F0163F"/>
    <w:multiLevelType w:val="hybridMultilevel"/>
    <w:tmpl w:val="6BD64C76"/>
    <w:lvl w:ilvl="0" w:tplc="D002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592D9D"/>
    <w:multiLevelType w:val="multilevel"/>
    <w:tmpl w:val="454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DF63A9D"/>
    <w:multiLevelType w:val="hybridMultilevel"/>
    <w:tmpl w:val="AD6EDE28"/>
    <w:lvl w:ilvl="0" w:tplc="7542086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408299F"/>
    <w:multiLevelType w:val="hybridMultilevel"/>
    <w:tmpl w:val="E152BA14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143BA6"/>
    <w:multiLevelType w:val="multilevel"/>
    <w:tmpl w:val="0E402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B14080B"/>
    <w:multiLevelType w:val="multilevel"/>
    <w:tmpl w:val="6512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B570B41"/>
    <w:multiLevelType w:val="multilevel"/>
    <w:tmpl w:val="F80EC7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F9FF4CC"/>
    <w:multiLevelType w:val="hybridMultilevel"/>
    <w:tmpl w:val="041601C6"/>
    <w:lvl w:ilvl="0" w:tplc="804AFF5E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555032B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EE04D34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EC2D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DC01C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488EF0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F9A4EB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57802C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D89A2BE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17915620">
    <w:abstractNumId w:val="20"/>
  </w:num>
  <w:num w:numId="2" w16cid:durableId="53553457">
    <w:abstractNumId w:val="18"/>
  </w:num>
  <w:num w:numId="3" w16cid:durableId="614289691">
    <w:abstractNumId w:val="2"/>
  </w:num>
  <w:num w:numId="4" w16cid:durableId="1435975374">
    <w:abstractNumId w:val="47"/>
  </w:num>
  <w:num w:numId="5" w16cid:durableId="1191650024">
    <w:abstractNumId w:val="59"/>
  </w:num>
  <w:num w:numId="6" w16cid:durableId="2076775596">
    <w:abstractNumId w:val="28"/>
  </w:num>
  <w:num w:numId="7" w16cid:durableId="566648596">
    <w:abstractNumId w:val="27"/>
  </w:num>
  <w:num w:numId="8" w16cid:durableId="1987778412">
    <w:abstractNumId w:val="50"/>
  </w:num>
  <w:num w:numId="9" w16cid:durableId="994793787">
    <w:abstractNumId w:val="13"/>
  </w:num>
  <w:num w:numId="10" w16cid:durableId="1434131576">
    <w:abstractNumId w:val="10"/>
  </w:num>
  <w:num w:numId="11" w16cid:durableId="141965707">
    <w:abstractNumId w:val="5"/>
  </w:num>
  <w:num w:numId="12" w16cid:durableId="1651209256">
    <w:abstractNumId w:val="37"/>
  </w:num>
  <w:num w:numId="13" w16cid:durableId="777141383">
    <w:abstractNumId w:val="31"/>
  </w:num>
  <w:num w:numId="14" w16cid:durableId="1840581406">
    <w:abstractNumId w:val="45"/>
  </w:num>
  <w:num w:numId="15" w16cid:durableId="1714499809">
    <w:abstractNumId w:val="9"/>
  </w:num>
  <w:num w:numId="16" w16cid:durableId="1473257482">
    <w:abstractNumId w:val="36"/>
  </w:num>
  <w:num w:numId="17" w16cid:durableId="1843616561">
    <w:abstractNumId w:val="11"/>
  </w:num>
  <w:num w:numId="18" w16cid:durableId="1302930156">
    <w:abstractNumId w:val="0"/>
  </w:num>
  <w:num w:numId="19" w16cid:durableId="563107487">
    <w:abstractNumId w:val="34"/>
  </w:num>
  <w:num w:numId="20" w16cid:durableId="1913663029">
    <w:abstractNumId w:val="58"/>
  </w:num>
  <w:num w:numId="21" w16cid:durableId="280845882">
    <w:abstractNumId w:val="21"/>
  </w:num>
  <w:num w:numId="22" w16cid:durableId="1322855886">
    <w:abstractNumId w:val="3"/>
  </w:num>
  <w:num w:numId="23" w16cid:durableId="1846238094">
    <w:abstractNumId w:val="6"/>
  </w:num>
  <w:num w:numId="24" w16cid:durableId="1557547164">
    <w:abstractNumId w:val="54"/>
  </w:num>
  <w:num w:numId="25" w16cid:durableId="1041124986">
    <w:abstractNumId w:val="23"/>
  </w:num>
  <w:num w:numId="26" w16cid:durableId="1109546518">
    <w:abstractNumId w:val="25"/>
  </w:num>
  <w:num w:numId="27" w16cid:durableId="1088382358">
    <w:abstractNumId w:val="1"/>
  </w:num>
  <w:num w:numId="28" w16cid:durableId="1134567509">
    <w:abstractNumId w:val="4"/>
  </w:num>
  <w:num w:numId="29" w16cid:durableId="654604805">
    <w:abstractNumId w:val="56"/>
  </w:num>
  <w:num w:numId="30" w16cid:durableId="299727917">
    <w:abstractNumId w:val="12"/>
  </w:num>
  <w:num w:numId="31" w16cid:durableId="1260678530">
    <w:abstractNumId w:val="38"/>
  </w:num>
  <w:num w:numId="32" w16cid:durableId="1160384653">
    <w:abstractNumId w:val="35"/>
  </w:num>
  <w:num w:numId="33" w16cid:durableId="2115897415">
    <w:abstractNumId w:val="42"/>
  </w:num>
  <w:num w:numId="34" w16cid:durableId="353265719">
    <w:abstractNumId w:val="33"/>
  </w:num>
  <w:num w:numId="35" w16cid:durableId="905842278">
    <w:abstractNumId w:val="52"/>
  </w:num>
  <w:num w:numId="36" w16cid:durableId="834346760">
    <w:abstractNumId w:val="30"/>
  </w:num>
  <w:num w:numId="37" w16cid:durableId="906065322">
    <w:abstractNumId w:val="49"/>
  </w:num>
  <w:num w:numId="38" w16cid:durableId="320473917">
    <w:abstractNumId w:val="29"/>
  </w:num>
  <w:num w:numId="39" w16cid:durableId="970017068">
    <w:abstractNumId w:val="43"/>
  </w:num>
  <w:num w:numId="40" w16cid:durableId="149253460">
    <w:abstractNumId w:val="57"/>
  </w:num>
  <w:num w:numId="41" w16cid:durableId="543057356">
    <w:abstractNumId w:val="15"/>
  </w:num>
  <w:num w:numId="42" w16cid:durableId="1478566771">
    <w:abstractNumId w:val="55"/>
  </w:num>
  <w:num w:numId="43" w16cid:durableId="1660189615">
    <w:abstractNumId w:val="8"/>
  </w:num>
  <w:num w:numId="44" w16cid:durableId="19665408">
    <w:abstractNumId w:val="7"/>
  </w:num>
  <w:num w:numId="45" w16cid:durableId="907693925">
    <w:abstractNumId w:val="46"/>
  </w:num>
  <w:num w:numId="46" w16cid:durableId="319963570">
    <w:abstractNumId w:val="48"/>
  </w:num>
  <w:num w:numId="47" w16cid:durableId="621677">
    <w:abstractNumId w:val="40"/>
  </w:num>
  <w:num w:numId="48" w16cid:durableId="1907565095">
    <w:abstractNumId w:val="44"/>
  </w:num>
  <w:num w:numId="49" w16cid:durableId="1799180339">
    <w:abstractNumId w:val="26"/>
  </w:num>
  <w:num w:numId="50" w16cid:durableId="1379935400">
    <w:abstractNumId w:val="19"/>
  </w:num>
  <w:num w:numId="51" w16cid:durableId="1829175564">
    <w:abstractNumId w:val="41"/>
  </w:num>
  <w:num w:numId="52" w16cid:durableId="34238383">
    <w:abstractNumId w:val="17"/>
  </w:num>
  <w:num w:numId="53" w16cid:durableId="1683513452">
    <w:abstractNumId w:val="24"/>
  </w:num>
  <w:num w:numId="54" w16cid:durableId="317074761">
    <w:abstractNumId w:val="22"/>
  </w:num>
  <w:num w:numId="55" w16cid:durableId="621880643">
    <w:abstractNumId w:val="51"/>
  </w:num>
  <w:num w:numId="56" w16cid:durableId="1023869929">
    <w:abstractNumId w:val="32"/>
  </w:num>
  <w:num w:numId="57" w16cid:durableId="1403941105">
    <w:abstractNumId w:val="53"/>
  </w:num>
  <w:num w:numId="58" w16cid:durableId="440078954">
    <w:abstractNumId w:val="14"/>
  </w:num>
  <w:num w:numId="59" w16cid:durableId="2110923463">
    <w:abstractNumId w:val="16"/>
  </w:num>
  <w:num w:numId="60" w16cid:durableId="1964074050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90"/>
    <w:rsid w:val="000071FF"/>
    <w:rsid w:val="00007523"/>
    <w:rsid w:val="000171F1"/>
    <w:rsid w:val="0002506C"/>
    <w:rsid w:val="000327D4"/>
    <w:rsid w:val="00036047"/>
    <w:rsid w:val="0003645F"/>
    <w:rsid w:val="000417ED"/>
    <w:rsid w:val="00052916"/>
    <w:rsid w:val="00062B03"/>
    <w:rsid w:val="000662A2"/>
    <w:rsid w:val="0007539C"/>
    <w:rsid w:val="00084983"/>
    <w:rsid w:val="00095BEA"/>
    <w:rsid w:val="000A22F0"/>
    <w:rsid w:val="000A22FD"/>
    <w:rsid w:val="000A57A5"/>
    <w:rsid w:val="000A778B"/>
    <w:rsid w:val="000B22DE"/>
    <w:rsid w:val="000B3D92"/>
    <w:rsid w:val="000B61DA"/>
    <w:rsid w:val="000C2DB1"/>
    <w:rsid w:val="000C48E5"/>
    <w:rsid w:val="000C6E39"/>
    <w:rsid w:val="000D6DC4"/>
    <w:rsid w:val="000E2F59"/>
    <w:rsid w:val="000F385D"/>
    <w:rsid w:val="000F43F9"/>
    <w:rsid w:val="00100618"/>
    <w:rsid w:val="00102396"/>
    <w:rsid w:val="00103846"/>
    <w:rsid w:val="00105391"/>
    <w:rsid w:val="001064F6"/>
    <w:rsid w:val="00120BEE"/>
    <w:rsid w:val="001265FF"/>
    <w:rsid w:val="0017061A"/>
    <w:rsid w:val="001734DE"/>
    <w:rsid w:val="001777D0"/>
    <w:rsid w:val="0018041D"/>
    <w:rsid w:val="00196803"/>
    <w:rsid w:val="001A195C"/>
    <w:rsid w:val="001C6DA2"/>
    <w:rsid w:val="001C6DBD"/>
    <w:rsid w:val="001C6F20"/>
    <w:rsid w:val="001D0EEF"/>
    <w:rsid w:val="001D3362"/>
    <w:rsid w:val="001D4E94"/>
    <w:rsid w:val="001D728A"/>
    <w:rsid w:val="001E240B"/>
    <w:rsid w:val="001E46EF"/>
    <w:rsid w:val="001F093E"/>
    <w:rsid w:val="00205E9A"/>
    <w:rsid w:val="00214C26"/>
    <w:rsid w:val="002167DB"/>
    <w:rsid w:val="00231247"/>
    <w:rsid w:val="00232F17"/>
    <w:rsid w:val="0023399A"/>
    <w:rsid w:val="00252A02"/>
    <w:rsid w:val="0026231E"/>
    <w:rsid w:val="00264B84"/>
    <w:rsid w:val="002748D0"/>
    <w:rsid w:val="00276D2F"/>
    <w:rsid w:val="002841CE"/>
    <w:rsid w:val="00290130"/>
    <w:rsid w:val="002921ED"/>
    <w:rsid w:val="002A5411"/>
    <w:rsid w:val="002A673F"/>
    <w:rsid w:val="002B11CB"/>
    <w:rsid w:val="002B64E5"/>
    <w:rsid w:val="002D1205"/>
    <w:rsid w:val="002D2D41"/>
    <w:rsid w:val="002D3A75"/>
    <w:rsid w:val="002E03B4"/>
    <w:rsid w:val="002E1BC9"/>
    <w:rsid w:val="002E5843"/>
    <w:rsid w:val="002F0FCF"/>
    <w:rsid w:val="002F245A"/>
    <w:rsid w:val="002F3F4A"/>
    <w:rsid w:val="002F50B0"/>
    <w:rsid w:val="003050DA"/>
    <w:rsid w:val="0031069B"/>
    <w:rsid w:val="00334679"/>
    <w:rsid w:val="003401BB"/>
    <w:rsid w:val="00353C14"/>
    <w:rsid w:val="003655ED"/>
    <w:rsid w:val="00373591"/>
    <w:rsid w:val="00377F8A"/>
    <w:rsid w:val="0038AC0D"/>
    <w:rsid w:val="00392304"/>
    <w:rsid w:val="00393447"/>
    <w:rsid w:val="003A238B"/>
    <w:rsid w:val="003A5E7E"/>
    <w:rsid w:val="003B076B"/>
    <w:rsid w:val="003C319E"/>
    <w:rsid w:val="003C503B"/>
    <w:rsid w:val="003D6486"/>
    <w:rsid w:val="003DACCD"/>
    <w:rsid w:val="003E0DA1"/>
    <w:rsid w:val="003E1D61"/>
    <w:rsid w:val="003E2690"/>
    <w:rsid w:val="003F09B6"/>
    <w:rsid w:val="003F6B19"/>
    <w:rsid w:val="00404FB5"/>
    <w:rsid w:val="00405876"/>
    <w:rsid w:val="0041057B"/>
    <w:rsid w:val="004141D9"/>
    <w:rsid w:val="0041567B"/>
    <w:rsid w:val="0041767A"/>
    <w:rsid w:val="00420374"/>
    <w:rsid w:val="00427AA1"/>
    <w:rsid w:val="0043769F"/>
    <w:rsid w:val="0043773D"/>
    <w:rsid w:val="00444EFC"/>
    <w:rsid w:val="00456DF9"/>
    <w:rsid w:val="004602C1"/>
    <w:rsid w:val="004640AB"/>
    <w:rsid w:val="00470375"/>
    <w:rsid w:val="00475ECE"/>
    <w:rsid w:val="00476036"/>
    <w:rsid w:val="004776F7"/>
    <w:rsid w:val="004873E2"/>
    <w:rsid w:val="00490FF3"/>
    <w:rsid w:val="00491F49"/>
    <w:rsid w:val="004925AB"/>
    <w:rsid w:val="00492751"/>
    <w:rsid w:val="004A1709"/>
    <w:rsid w:val="004A3256"/>
    <w:rsid w:val="004A4867"/>
    <w:rsid w:val="004A66C9"/>
    <w:rsid w:val="004B10C5"/>
    <w:rsid w:val="004B6873"/>
    <w:rsid w:val="004C4A9D"/>
    <w:rsid w:val="004D050B"/>
    <w:rsid w:val="004D116F"/>
    <w:rsid w:val="004D13F8"/>
    <w:rsid w:val="004E065B"/>
    <w:rsid w:val="004F3E42"/>
    <w:rsid w:val="00505C21"/>
    <w:rsid w:val="00510054"/>
    <w:rsid w:val="005117D2"/>
    <w:rsid w:val="005215AE"/>
    <w:rsid w:val="005225BD"/>
    <w:rsid w:val="005247E4"/>
    <w:rsid w:val="005259D9"/>
    <w:rsid w:val="005300C7"/>
    <w:rsid w:val="00531D00"/>
    <w:rsid w:val="0054288E"/>
    <w:rsid w:val="00553D01"/>
    <w:rsid w:val="00554108"/>
    <w:rsid w:val="00565EBA"/>
    <w:rsid w:val="00566BF2"/>
    <w:rsid w:val="00582FB1"/>
    <w:rsid w:val="00586DEA"/>
    <w:rsid w:val="005911E5"/>
    <w:rsid w:val="00592B59"/>
    <w:rsid w:val="00592E09"/>
    <w:rsid w:val="005A458E"/>
    <w:rsid w:val="005A5C38"/>
    <w:rsid w:val="005C357F"/>
    <w:rsid w:val="005C35ED"/>
    <w:rsid w:val="005C3D09"/>
    <w:rsid w:val="005C5F04"/>
    <w:rsid w:val="005C7898"/>
    <w:rsid w:val="005D0F22"/>
    <w:rsid w:val="005D3639"/>
    <w:rsid w:val="005E367B"/>
    <w:rsid w:val="006204C4"/>
    <w:rsid w:val="00621E35"/>
    <w:rsid w:val="00624EA1"/>
    <w:rsid w:val="00645F23"/>
    <w:rsid w:val="00647E5B"/>
    <w:rsid w:val="0065276E"/>
    <w:rsid w:val="0066212D"/>
    <w:rsid w:val="006675F4"/>
    <w:rsid w:val="006707A5"/>
    <w:rsid w:val="00694E74"/>
    <w:rsid w:val="00696D8F"/>
    <w:rsid w:val="006A0D9B"/>
    <w:rsid w:val="006A498A"/>
    <w:rsid w:val="006A5B8C"/>
    <w:rsid w:val="006A65BC"/>
    <w:rsid w:val="006A718F"/>
    <w:rsid w:val="006B0E92"/>
    <w:rsid w:val="006B38D1"/>
    <w:rsid w:val="006C658D"/>
    <w:rsid w:val="006E47A7"/>
    <w:rsid w:val="006F692C"/>
    <w:rsid w:val="007023F8"/>
    <w:rsid w:val="00707253"/>
    <w:rsid w:val="00713FB6"/>
    <w:rsid w:val="00722314"/>
    <w:rsid w:val="00724E6E"/>
    <w:rsid w:val="0073465A"/>
    <w:rsid w:val="00742171"/>
    <w:rsid w:val="0075364E"/>
    <w:rsid w:val="00763AD4"/>
    <w:rsid w:val="007661E6"/>
    <w:rsid w:val="007800E2"/>
    <w:rsid w:val="0078119E"/>
    <w:rsid w:val="00782EA8"/>
    <w:rsid w:val="007849C8"/>
    <w:rsid w:val="0078723E"/>
    <w:rsid w:val="007918CD"/>
    <w:rsid w:val="00792E08"/>
    <w:rsid w:val="00792FC3"/>
    <w:rsid w:val="007A03B4"/>
    <w:rsid w:val="007A072F"/>
    <w:rsid w:val="007B0001"/>
    <w:rsid w:val="007C5E97"/>
    <w:rsid w:val="007D2FD3"/>
    <w:rsid w:val="007E050D"/>
    <w:rsid w:val="007E12E1"/>
    <w:rsid w:val="007E3836"/>
    <w:rsid w:val="00803096"/>
    <w:rsid w:val="00804027"/>
    <w:rsid w:val="008042A5"/>
    <w:rsid w:val="008127F4"/>
    <w:rsid w:val="008237D5"/>
    <w:rsid w:val="00836784"/>
    <w:rsid w:val="008444B2"/>
    <w:rsid w:val="0087308A"/>
    <w:rsid w:val="0087332B"/>
    <w:rsid w:val="00882A53"/>
    <w:rsid w:val="008B0F95"/>
    <w:rsid w:val="008C01FD"/>
    <w:rsid w:val="008C308A"/>
    <w:rsid w:val="008C4DC1"/>
    <w:rsid w:val="008D4319"/>
    <w:rsid w:val="00922A4F"/>
    <w:rsid w:val="00923B23"/>
    <w:rsid w:val="00924C51"/>
    <w:rsid w:val="009356BD"/>
    <w:rsid w:val="009371D3"/>
    <w:rsid w:val="0094031C"/>
    <w:rsid w:val="009643A7"/>
    <w:rsid w:val="00971A12"/>
    <w:rsid w:val="009741E7"/>
    <w:rsid w:val="009759EA"/>
    <w:rsid w:val="009853E7"/>
    <w:rsid w:val="00994781"/>
    <w:rsid w:val="009A1865"/>
    <w:rsid w:val="009A6671"/>
    <w:rsid w:val="009B1054"/>
    <w:rsid w:val="009B354E"/>
    <w:rsid w:val="009B73E5"/>
    <w:rsid w:val="009C5A07"/>
    <w:rsid w:val="009D7C0F"/>
    <w:rsid w:val="009D7FD2"/>
    <w:rsid w:val="009E0223"/>
    <w:rsid w:val="009F1896"/>
    <w:rsid w:val="00A14EE2"/>
    <w:rsid w:val="00A21990"/>
    <w:rsid w:val="00A33A1C"/>
    <w:rsid w:val="00A41DC8"/>
    <w:rsid w:val="00A43386"/>
    <w:rsid w:val="00A43F85"/>
    <w:rsid w:val="00A4626D"/>
    <w:rsid w:val="00A471E4"/>
    <w:rsid w:val="00A472A9"/>
    <w:rsid w:val="00A67CD5"/>
    <w:rsid w:val="00A80735"/>
    <w:rsid w:val="00A90AA8"/>
    <w:rsid w:val="00A9CF6B"/>
    <w:rsid w:val="00AA0C54"/>
    <w:rsid w:val="00AB1030"/>
    <w:rsid w:val="00AB3E39"/>
    <w:rsid w:val="00AB6844"/>
    <w:rsid w:val="00AE16C0"/>
    <w:rsid w:val="00AF2399"/>
    <w:rsid w:val="00AF57A9"/>
    <w:rsid w:val="00AF720F"/>
    <w:rsid w:val="00B11287"/>
    <w:rsid w:val="00B13292"/>
    <w:rsid w:val="00B159B1"/>
    <w:rsid w:val="00B16D80"/>
    <w:rsid w:val="00B2130D"/>
    <w:rsid w:val="00B21B4A"/>
    <w:rsid w:val="00B323C2"/>
    <w:rsid w:val="00B3701F"/>
    <w:rsid w:val="00B42A24"/>
    <w:rsid w:val="00B43B0D"/>
    <w:rsid w:val="00B47F5C"/>
    <w:rsid w:val="00B514E6"/>
    <w:rsid w:val="00B549D2"/>
    <w:rsid w:val="00B60488"/>
    <w:rsid w:val="00B62CFB"/>
    <w:rsid w:val="00B6330E"/>
    <w:rsid w:val="00B648B9"/>
    <w:rsid w:val="00B6554E"/>
    <w:rsid w:val="00B6DEDF"/>
    <w:rsid w:val="00B731D2"/>
    <w:rsid w:val="00B83096"/>
    <w:rsid w:val="00B95BD9"/>
    <w:rsid w:val="00BA0F6C"/>
    <w:rsid w:val="00BA237F"/>
    <w:rsid w:val="00BA676F"/>
    <w:rsid w:val="00BA67C5"/>
    <w:rsid w:val="00BD687E"/>
    <w:rsid w:val="00BE11F1"/>
    <w:rsid w:val="00BF1B02"/>
    <w:rsid w:val="00BF6299"/>
    <w:rsid w:val="00BF683A"/>
    <w:rsid w:val="00C04B63"/>
    <w:rsid w:val="00C20111"/>
    <w:rsid w:val="00C31BFB"/>
    <w:rsid w:val="00C52FCD"/>
    <w:rsid w:val="00C54C30"/>
    <w:rsid w:val="00C607AE"/>
    <w:rsid w:val="00C64FB1"/>
    <w:rsid w:val="00C7507F"/>
    <w:rsid w:val="00C76E5D"/>
    <w:rsid w:val="00C77434"/>
    <w:rsid w:val="00C824D6"/>
    <w:rsid w:val="00C82E9E"/>
    <w:rsid w:val="00C84727"/>
    <w:rsid w:val="00C866D1"/>
    <w:rsid w:val="00CA0D07"/>
    <w:rsid w:val="00CB4DE3"/>
    <w:rsid w:val="00CB7716"/>
    <w:rsid w:val="00CB77C6"/>
    <w:rsid w:val="00CD0CAD"/>
    <w:rsid w:val="00CD4D71"/>
    <w:rsid w:val="00CE76E5"/>
    <w:rsid w:val="00CF62EF"/>
    <w:rsid w:val="00D0497A"/>
    <w:rsid w:val="00D07D1F"/>
    <w:rsid w:val="00D118B3"/>
    <w:rsid w:val="00D1327D"/>
    <w:rsid w:val="00D14AE3"/>
    <w:rsid w:val="00D266D0"/>
    <w:rsid w:val="00D37907"/>
    <w:rsid w:val="00D40FE9"/>
    <w:rsid w:val="00D4259A"/>
    <w:rsid w:val="00D452E9"/>
    <w:rsid w:val="00D72AF2"/>
    <w:rsid w:val="00D779AB"/>
    <w:rsid w:val="00D81435"/>
    <w:rsid w:val="00D85562"/>
    <w:rsid w:val="00D90EDA"/>
    <w:rsid w:val="00D91171"/>
    <w:rsid w:val="00D91B04"/>
    <w:rsid w:val="00DB3467"/>
    <w:rsid w:val="00DB4252"/>
    <w:rsid w:val="00DC730F"/>
    <w:rsid w:val="00DD151A"/>
    <w:rsid w:val="00DD3A4B"/>
    <w:rsid w:val="00DE756B"/>
    <w:rsid w:val="00DF7C66"/>
    <w:rsid w:val="00E0760A"/>
    <w:rsid w:val="00E23E9C"/>
    <w:rsid w:val="00E26F36"/>
    <w:rsid w:val="00E37CA3"/>
    <w:rsid w:val="00E462AC"/>
    <w:rsid w:val="00E46AA3"/>
    <w:rsid w:val="00E47381"/>
    <w:rsid w:val="00E57395"/>
    <w:rsid w:val="00E839F1"/>
    <w:rsid w:val="00E8449A"/>
    <w:rsid w:val="00E94D10"/>
    <w:rsid w:val="00E95CA6"/>
    <w:rsid w:val="00EA68E4"/>
    <w:rsid w:val="00EB1C93"/>
    <w:rsid w:val="00EB226A"/>
    <w:rsid w:val="00EB5891"/>
    <w:rsid w:val="00EC6B39"/>
    <w:rsid w:val="00EF37E1"/>
    <w:rsid w:val="00F01EB3"/>
    <w:rsid w:val="00F05A7C"/>
    <w:rsid w:val="00F063D4"/>
    <w:rsid w:val="00F073A2"/>
    <w:rsid w:val="00F120EA"/>
    <w:rsid w:val="00F17A92"/>
    <w:rsid w:val="00F2155E"/>
    <w:rsid w:val="00F32CE5"/>
    <w:rsid w:val="00F33D9A"/>
    <w:rsid w:val="00F400DE"/>
    <w:rsid w:val="00F40EE3"/>
    <w:rsid w:val="00F425A8"/>
    <w:rsid w:val="00F45392"/>
    <w:rsid w:val="00F458AF"/>
    <w:rsid w:val="00F60350"/>
    <w:rsid w:val="00F66B89"/>
    <w:rsid w:val="00F67CF9"/>
    <w:rsid w:val="00F72A7C"/>
    <w:rsid w:val="00F74788"/>
    <w:rsid w:val="00F80BBA"/>
    <w:rsid w:val="00F84EEC"/>
    <w:rsid w:val="00F85E15"/>
    <w:rsid w:val="00F95A99"/>
    <w:rsid w:val="00FA077A"/>
    <w:rsid w:val="00FA5979"/>
    <w:rsid w:val="00FA619B"/>
    <w:rsid w:val="00FB571A"/>
    <w:rsid w:val="00FD170E"/>
    <w:rsid w:val="00FE6723"/>
    <w:rsid w:val="00FE7A30"/>
    <w:rsid w:val="00FF7EA5"/>
    <w:rsid w:val="011C906A"/>
    <w:rsid w:val="014805B9"/>
    <w:rsid w:val="0167B840"/>
    <w:rsid w:val="01680C07"/>
    <w:rsid w:val="016EE676"/>
    <w:rsid w:val="017F7936"/>
    <w:rsid w:val="01C65CB1"/>
    <w:rsid w:val="01CF9B6C"/>
    <w:rsid w:val="01DA8EE7"/>
    <w:rsid w:val="01F62491"/>
    <w:rsid w:val="02787215"/>
    <w:rsid w:val="029D5A81"/>
    <w:rsid w:val="03189011"/>
    <w:rsid w:val="03FA30FB"/>
    <w:rsid w:val="0436E13F"/>
    <w:rsid w:val="045FB708"/>
    <w:rsid w:val="0464FFC5"/>
    <w:rsid w:val="0488B3BF"/>
    <w:rsid w:val="0510FC37"/>
    <w:rsid w:val="051C675D"/>
    <w:rsid w:val="0529BF81"/>
    <w:rsid w:val="058F000F"/>
    <w:rsid w:val="05989349"/>
    <w:rsid w:val="05DF757A"/>
    <w:rsid w:val="05EF6FE4"/>
    <w:rsid w:val="069560CC"/>
    <w:rsid w:val="069C47D5"/>
    <w:rsid w:val="06AD308E"/>
    <w:rsid w:val="06C58783"/>
    <w:rsid w:val="06CCCBB3"/>
    <w:rsid w:val="06F2A55F"/>
    <w:rsid w:val="071AEB54"/>
    <w:rsid w:val="0777DDC0"/>
    <w:rsid w:val="07A9D0C1"/>
    <w:rsid w:val="07E44BAD"/>
    <w:rsid w:val="0910104D"/>
    <w:rsid w:val="09678048"/>
    <w:rsid w:val="0987B739"/>
    <w:rsid w:val="09A4A07A"/>
    <w:rsid w:val="09E6BC3D"/>
    <w:rsid w:val="0A034484"/>
    <w:rsid w:val="0A28CE47"/>
    <w:rsid w:val="0A605B24"/>
    <w:rsid w:val="0A73C61F"/>
    <w:rsid w:val="0A8A5E5A"/>
    <w:rsid w:val="0AED49E6"/>
    <w:rsid w:val="0B2F9067"/>
    <w:rsid w:val="0B37C5C5"/>
    <w:rsid w:val="0B6C836C"/>
    <w:rsid w:val="0C15BEA9"/>
    <w:rsid w:val="0C572A49"/>
    <w:rsid w:val="0C5BEAED"/>
    <w:rsid w:val="0C6EF0A6"/>
    <w:rsid w:val="0C7F26CF"/>
    <w:rsid w:val="0C911781"/>
    <w:rsid w:val="0CAE8315"/>
    <w:rsid w:val="0CDFB9EA"/>
    <w:rsid w:val="0D0DEFDF"/>
    <w:rsid w:val="0D14480F"/>
    <w:rsid w:val="0D1C2B8F"/>
    <w:rsid w:val="0D1DC11F"/>
    <w:rsid w:val="0D50FE09"/>
    <w:rsid w:val="0D59BBCC"/>
    <w:rsid w:val="0D61F650"/>
    <w:rsid w:val="0D658E79"/>
    <w:rsid w:val="0DACD131"/>
    <w:rsid w:val="0DBC21E9"/>
    <w:rsid w:val="0E57A1F9"/>
    <w:rsid w:val="0E728F6E"/>
    <w:rsid w:val="0EA5EFF5"/>
    <w:rsid w:val="0EB30E5A"/>
    <w:rsid w:val="0EC7B8C2"/>
    <w:rsid w:val="0F14F1DB"/>
    <w:rsid w:val="0F1B89F9"/>
    <w:rsid w:val="0F48AFB1"/>
    <w:rsid w:val="0F73829C"/>
    <w:rsid w:val="0FA03F6F"/>
    <w:rsid w:val="0FA10760"/>
    <w:rsid w:val="0FC4EB28"/>
    <w:rsid w:val="0FCCF6D9"/>
    <w:rsid w:val="10377B6C"/>
    <w:rsid w:val="104B2F13"/>
    <w:rsid w:val="10864116"/>
    <w:rsid w:val="10BCDFBE"/>
    <w:rsid w:val="10D7892F"/>
    <w:rsid w:val="10DD123B"/>
    <w:rsid w:val="10DF76A5"/>
    <w:rsid w:val="10EFADE9"/>
    <w:rsid w:val="11055C5C"/>
    <w:rsid w:val="11121602"/>
    <w:rsid w:val="1131A0F5"/>
    <w:rsid w:val="119B22B8"/>
    <w:rsid w:val="11F2EA3A"/>
    <w:rsid w:val="11F55AC2"/>
    <w:rsid w:val="125E9087"/>
    <w:rsid w:val="12729AF2"/>
    <w:rsid w:val="127B2B0E"/>
    <w:rsid w:val="127F131B"/>
    <w:rsid w:val="127FCBAC"/>
    <w:rsid w:val="12A2CCA7"/>
    <w:rsid w:val="12C9C24F"/>
    <w:rsid w:val="130433EC"/>
    <w:rsid w:val="132A1FF6"/>
    <w:rsid w:val="134B4331"/>
    <w:rsid w:val="138DAC03"/>
    <w:rsid w:val="13B5A58B"/>
    <w:rsid w:val="13BAA131"/>
    <w:rsid w:val="13F273AE"/>
    <w:rsid w:val="13FF83E1"/>
    <w:rsid w:val="1401B7E2"/>
    <w:rsid w:val="143068DF"/>
    <w:rsid w:val="144FBF73"/>
    <w:rsid w:val="146941B7"/>
    <w:rsid w:val="14765F84"/>
    <w:rsid w:val="1488DE71"/>
    <w:rsid w:val="148E6FC3"/>
    <w:rsid w:val="14AC8773"/>
    <w:rsid w:val="14C99169"/>
    <w:rsid w:val="14E8C51E"/>
    <w:rsid w:val="150CD07E"/>
    <w:rsid w:val="157B78B1"/>
    <w:rsid w:val="15809782"/>
    <w:rsid w:val="158C894A"/>
    <w:rsid w:val="15BD1002"/>
    <w:rsid w:val="15EC4AC8"/>
    <w:rsid w:val="16675F41"/>
    <w:rsid w:val="16924850"/>
    <w:rsid w:val="16B0BC4F"/>
    <w:rsid w:val="16FF9599"/>
    <w:rsid w:val="17237622"/>
    <w:rsid w:val="1783CFF1"/>
    <w:rsid w:val="1793CAEF"/>
    <w:rsid w:val="17D792EE"/>
    <w:rsid w:val="1829B3CB"/>
    <w:rsid w:val="182FD6EB"/>
    <w:rsid w:val="1879FD70"/>
    <w:rsid w:val="18EE64F8"/>
    <w:rsid w:val="18F1EA6E"/>
    <w:rsid w:val="18F7AD07"/>
    <w:rsid w:val="19482E30"/>
    <w:rsid w:val="1950D7B8"/>
    <w:rsid w:val="19F358C0"/>
    <w:rsid w:val="19FCB99E"/>
    <w:rsid w:val="1A081BD4"/>
    <w:rsid w:val="1A273187"/>
    <w:rsid w:val="1A4412E1"/>
    <w:rsid w:val="1A81E236"/>
    <w:rsid w:val="1B2D9643"/>
    <w:rsid w:val="1B4B3964"/>
    <w:rsid w:val="1B5B2A2A"/>
    <w:rsid w:val="1B6B202B"/>
    <w:rsid w:val="1BC9A63F"/>
    <w:rsid w:val="1C346787"/>
    <w:rsid w:val="1C8C6F5F"/>
    <w:rsid w:val="1C91F79F"/>
    <w:rsid w:val="1CB9E203"/>
    <w:rsid w:val="1D7BFA25"/>
    <w:rsid w:val="1DE7F10F"/>
    <w:rsid w:val="1DF0DF46"/>
    <w:rsid w:val="1DFA60BC"/>
    <w:rsid w:val="1E9C01C8"/>
    <w:rsid w:val="1EACE049"/>
    <w:rsid w:val="1F0B3B66"/>
    <w:rsid w:val="1F88AFC7"/>
    <w:rsid w:val="1F8CB66E"/>
    <w:rsid w:val="1FAE74C3"/>
    <w:rsid w:val="201B63F9"/>
    <w:rsid w:val="203950C9"/>
    <w:rsid w:val="208C78A9"/>
    <w:rsid w:val="20C7727D"/>
    <w:rsid w:val="215DB544"/>
    <w:rsid w:val="2187EA59"/>
    <w:rsid w:val="21896182"/>
    <w:rsid w:val="21E4810B"/>
    <w:rsid w:val="220AA450"/>
    <w:rsid w:val="22668F22"/>
    <w:rsid w:val="227C1EE1"/>
    <w:rsid w:val="229570AC"/>
    <w:rsid w:val="22A9EBAF"/>
    <w:rsid w:val="22AF41E0"/>
    <w:rsid w:val="22CBF7B3"/>
    <w:rsid w:val="239E810B"/>
    <w:rsid w:val="23A4E9C3"/>
    <w:rsid w:val="23AF1229"/>
    <w:rsid w:val="23B06C13"/>
    <w:rsid w:val="24086412"/>
    <w:rsid w:val="2411433D"/>
    <w:rsid w:val="24164B6E"/>
    <w:rsid w:val="247A1E41"/>
    <w:rsid w:val="249EB145"/>
    <w:rsid w:val="251D8DEE"/>
    <w:rsid w:val="252596AE"/>
    <w:rsid w:val="253C1BF0"/>
    <w:rsid w:val="25442366"/>
    <w:rsid w:val="2550A733"/>
    <w:rsid w:val="25684D1F"/>
    <w:rsid w:val="25B4CA3A"/>
    <w:rsid w:val="25EA506A"/>
    <w:rsid w:val="26046E02"/>
    <w:rsid w:val="267B4F1C"/>
    <w:rsid w:val="26942545"/>
    <w:rsid w:val="26E58536"/>
    <w:rsid w:val="26FF56C1"/>
    <w:rsid w:val="2700E5C3"/>
    <w:rsid w:val="2732A1F7"/>
    <w:rsid w:val="2733E9FF"/>
    <w:rsid w:val="2773C724"/>
    <w:rsid w:val="27B642F7"/>
    <w:rsid w:val="27BE5B2C"/>
    <w:rsid w:val="27DFFAB3"/>
    <w:rsid w:val="2839B13D"/>
    <w:rsid w:val="284068DB"/>
    <w:rsid w:val="2867072F"/>
    <w:rsid w:val="291F7B77"/>
    <w:rsid w:val="2985A9F5"/>
    <w:rsid w:val="29D353B1"/>
    <w:rsid w:val="2A57F4F5"/>
    <w:rsid w:val="2A6EFCFE"/>
    <w:rsid w:val="2B03D6C1"/>
    <w:rsid w:val="2B2CB94C"/>
    <w:rsid w:val="2B75FC30"/>
    <w:rsid w:val="2B9EA7F1"/>
    <w:rsid w:val="2C16C2A2"/>
    <w:rsid w:val="2C467F7F"/>
    <w:rsid w:val="2C681D2F"/>
    <w:rsid w:val="2C7C7A1D"/>
    <w:rsid w:val="2C80F946"/>
    <w:rsid w:val="2C827748"/>
    <w:rsid w:val="2CB2AEC3"/>
    <w:rsid w:val="2CFB5A69"/>
    <w:rsid w:val="2CFD174E"/>
    <w:rsid w:val="2D2C397E"/>
    <w:rsid w:val="2D41CD65"/>
    <w:rsid w:val="2D63A69E"/>
    <w:rsid w:val="2D899E7F"/>
    <w:rsid w:val="2D9F0CD6"/>
    <w:rsid w:val="2DB4EACE"/>
    <w:rsid w:val="2DB74BDF"/>
    <w:rsid w:val="2DB84DB1"/>
    <w:rsid w:val="2DE23192"/>
    <w:rsid w:val="2DF7857B"/>
    <w:rsid w:val="2DFA4664"/>
    <w:rsid w:val="2E0951B5"/>
    <w:rsid w:val="2E58E7F1"/>
    <w:rsid w:val="2E813075"/>
    <w:rsid w:val="2E94975B"/>
    <w:rsid w:val="2EBAD021"/>
    <w:rsid w:val="2EBFDF2C"/>
    <w:rsid w:val="2EDD9DC6"/>
    <w:rsid w:val="2EF80DAA"/>
    <w:rsid w:val="2EFC42BB"/>
    <w:rsid w:val="2F01DFB9"/>
    <w:rsid w:val="2F0F0966"/>
    <w:rsid w:val="2F1CE1FA"/>
    <w:rsid w:val="2F25A8E9"/>
    <w:rsid w:val="2F4DD7C6"/>
    <w:rsid w:val="2F5D720E"/>
    <w:rsid w:val="2F87B6B3"/>
    <w:rsid w:val="2FAAE98F"/>
    <w:rsid w:val="2FFA8F05"/>
    <w:rsid w:val="3011967E"/>
    <w:rsid w:val="304611B9"/>
    <w:rsid w:val="3055E851"/>
    <w:rsid w:val="305A8762"/>
    <w:rsid w:val="309E4179"/>
    <w:rsid w:val="30A29C73"/>
    <w:rsid w:val="30D76E55"/>
    <w:rsid w:val="3103252D"/>
    <w:rsid w:val="31D27377"/>
    <w:rsid w:val="31F02894"/>
    <w:rsid w:val="323DA8E6"/>
    <w:rsid w:val="32802EC3"/>
    <w:rsid w:val="32BAF595"/>
    <w:rsid w:val="32D644FC"/>
    <w:rsid w:val="32E38E12"/>
    <w:rsid w:val="32E959CE"/>
    <w:rsid w:val="330C1DEE"/>
    <w:rsid w:val="3324A885"/>
    <w:rsid w:val="336C85DC"/>
    <w:rsid w:val="33B10EE9"/>
    <w:rsid w:val="33DE2CC2"/>
    <w:rsid w:val="34073542"/>
    <w:rsid w:val="34375987"/>
    <w:rsid w:val="344233F3"/>
    <w:rsid w:val="34DA284D"/>
    <w:rsid w:val="34E72885"/>
    <w:rsid w:val="3502522F"/>
    <w:rsid w:val="35095311"/>
    <w:rsid w:val="350BA2FA"/>
    <w:rsid w:val="351EE1BE"/>
    <w:rsid w:val="357C74F2"/>
    <w:rsid w:val="357D25C4"/>
    <w:rsid w:val="35ACB66A"/>
    <w:rsid w:val="35C5342B"/>
    <w:rsid w:val="369C2AE0"/>
    <w:rsid w:val="36B57EEB"/>
    <w:rsid w:val="37070085"/>
    <w:rsid w:val="370FF85E"/>
    <w:rsid w:val="3777C06D"/>
    <w:rsid w:val="37B46A9C"/>
    <w:rsid w:val="37BBEF36"/>
    <w:rsid w:val="37C0B784"/>
    <w:rsid w:val="386A34BE"/>
    <w:rsid w:val="38722F43"/>
    <w:rsid w:val="38D10DFD"/>
    <w:rsid w:val="390AD592"/>
    <w:rsid w:val="391E30D8"/>
    <w:rsid w:val="3931EEB6"/>
    <w:rsid w:val="396691A2"/>
    <w:rsid w:val="39AC6D12"/>
    <w:rsid w:val="39B36DD5"/>
    <w:rsid w:val="3A43245D"/>
    <w:rsid w:val="3B2D4CDF"/>
    <w:rsid w:val="3B5AFD37"/>
    <w:rsid w:val="3BC0D367"/>
    <w:rsid w:val="3BE4C06B"/>
    <w:rsid w:val="3C141207"/>
    <w:rsid w:val="3C1FC35E"/>
    <w:rsid w:val="3CF029B9"/>
    <w:rsid w:val="3D0AA179"/>
    <w:rsid w:val="3D6057D0"/>
    <w:rsid w:val="3DDC29AB"/>
    <w:rsid w:val="3E3618DE"/>
    <w:rsid w:val="3EBDC7EE"/>
    <w:rsid w:val="3F03B94E"/>
    <w:rsid w:val="3F70C807"/>
    <w:rsid w:val="3F7E60CB"/>
    <w:rsid w:val="3F8312F3"/>
    <w:rsid w:val="3F943260"/>
    <w:rsid w:val="3FB42815"/>
    <w:rsid w:val="3FD43467"/>
    <w:rsid w:val="3FDEB5E0"/>
    <w:rsid w:val="3FE78483"/>
    <w:rsid w:val="40579F44"/>
    <w:rsid w:val="40788F4D"/>
    <w:rsid w:val="413456A9"/>
    <w:rsid w:val="414B340F"/>
    <w:rsid w:val="418677DA"/>
    <w:rsid w:val="41945F80"/>
    <w:rsid w:val="42044575"/>
    <w:rsid w:val="420822E6"/>
    <w:rsid w:val="4214C299"/>
    <w:rsid w:val="4270F3BE"/>
    <w:rsid w:val="4277F820"/>
    <w:rsid w:val="42930126"/>
    <w:rsid w:val="42DEC661"/>
    <w:rsid w:val="4304FB1F"/>
    <w:rsid w:val="4329904C"/>
    <w:rsid w:val="433FAE70"/>
    <w:rsid w:val="4343F2CE"/>
    <w:rsid w:val="43E54D46"/>
    <w:rsid w:val="4428BFCE"/>
    <w:rsid w:val="44F1BAC3"/>
    <w:rsid w:val="45068591"/>
    <w:rsid w:val="458F641E"/>
    <w:rsid w:val="45C0C311"/>
    <w:rsid w:val="45C139EF"/>
    <w:rsid w:val="45EB3084"/>
    <w:rsid w:val="461D0FBD"/>
    <w:rsid w:val="46394D45"/>
    <w:rsid w:val="4651E352"/>
    <w:rsid w:val="4692068C"/>
    <w:rsid w:val="46DD1075"/>
    <w:rsid w:val="46E0379F"/>
    <w:rsid w:val="47025B53"/>
    <w:rsid w:val="472A0592"/>
    <w:rsid w:val="477BAEBF"/>
    <w:rsid w:val="47E6A9B7"/>
    <w:rsid w:val="48799167"/>
    <w:rsid w:val="48971908"/>
    <w:rsid w:val="48ACAD96"/>
    <w:rsid w:val="48BA3FE8"/>
    <w:rsid w:val="48D0F092"/>
    <w:rsid w:val="492FF8DE"/>
    <w:rsid w:val="4943E3BE"/>
    <w:rsid w:val="494EC7EC"/>
    <w:rsid w:val="495AA4B9"/>
    <w:rsid w:val="496AD583"/>
    <w:rsid w:val="497F60AD"/>
    <w:rsid w:val="49887FAC"/>
    <w:rsid w:val="49894EFA"/>
    <w:rsid w:val="49B0CFC5"/>
    <w:rsid w:val="49B6989D"/>
    <w:rsid w:val="49ECFFC7"/>
    <w:rsid w:val="4A12A725"/>
    <w:rsid w:val="4A7B4BE3"/>
    <w:rsid w:val="4A7B9FA9"/>
    <w:rsid w:val="4A9CDF54"/>
    <w:rsid w:val="4AC383ED"/>
    <w:rsid w:val="4AD21D3D"/>
    <w:rsid w:val="4B2C2673"/>
    <w:rsid w:val="4B30B1DC"/>
    <w:rsid w:val="4B9AF84C"/>
    <w:rsid w:val="4BE44E58"/>
    <w:rsid w:val="4C3A6CDC"/>
    <w:rsid w:val="4C5251C7"/>
    <w:rsid w:val="4C6BA2DE"/>
    <w:rsid w:val="4CD6DC37"/>
    <w:rsid w:val="4D606F52"/>
    <w:rsid w:val="4D8B5582"/>
    <w:rsid w:val="4DCE9BAD"/>
    <w:rsid w:val="4DF362AD"/>
    <w:rsid w:val="4E4FFFA5"/>
    <w:rsid w:val="4E8482DF"/>
    <w:rsid w:val="4E96B96F"/>
    <w:rsid w:val="4EC54E15"/>
    <w:rsid w:val="4ECAB4DB"/>
    <w:rsid w:val="4EF0B800"/>
    <w:rsid w:val="4F21D8CF"/>
    <w:rsid w:val="4FA6A72D"/>
    <w:rsid w:val="4FB0B40F"/>
    <w:rsid w:val="4FE37F87"/>
    <w:rsid w:val="4FF3E1BA"/>
    <w:rsid w:val="50298404"/>
    <w:rsid w:val="507679D6"/>
    <w:rsid w:val="50A25F2E"/>
    <w:rsid w:val="50E35AA9"/>
    <w:rsid w:val="5112B8EE"/>
    <w:rsid w:val="51399EC4"/>
    <w:rsid w:val="513F1401"/>
    <w:rsid w:val="5165C1A2"/>
    <w:rsid w:val="51F88E21"/>
    <w:rsid w:val="52451606"/>
    <w:rsid w:val="52542C57"/>
    <w:rsid w:val="5261416D"/>
    <w:rsid w:val="5282D32E"/>
    <w:rsid w:val="52C33A20"/>
    <w:rsid w:val="52D4F07B"/>
    <w:rsid w:val="52F71026"/>
    <w:rsid w:val="5319DA06"/>
    <w:rsid w:val="531EE15A"/>
    <w:rsid w:val="53589D89"/>
    <w:rsid w:val="5361B295"/>
    <w:rsid w:val="536257A2"/>
    <w:rsid w:val="53666852"/>
    <w:rsid w:val="53A41652"/>
    <w:rsid w:val="5444BF4F"/>
    <w:rsid w:val="549119C9"/>
    <w:rsid w:val="54A77149"/>
    <w:rsid w:val="54ACA6A4"/>
    <w:rsid w:val="54F1C9FB"/>
    <w:rsid w:val="559715B7"/>
    <w:rsid w:val="561E418B"/>
    <w:rsid w:val="5688C5DE"/>
    <w:rsid w:val="56A87BA2"/>
    <w:rsid w:val="56B3BFFB"/>
    <w:rsid w:val="56E30976"/>
    <w:rsid w:val="5793C9FA"/>
    <w:rsid w:val="579E9214"/>
    <w:rsid w:val="57BB452E"/>
    <w:rsid w:val="57BD9E8D"/>
    <w:rsid w:val="57CE73D2"/>
    <w:rsid w:val="582E338C"/>
    <w:rsid w:val="58DAEAFF"/>
    <w:rsid w:val="58DC357A"/>
    <w:rsid w:val="596CB446"/>
    <w:rsid w:val="596D0BCE"/>
    <w:rsid w:val="59ACD6E1"/>
    <w:rsid w:val="59B28ECC"/>
    <w:rsid w:val="59F72B82"/>
    <w:rsid w:val="59FCDA89"/>
    <w:rsid w:val="5A08EE19"/>
    <w:rsid w:val="5A36DB1C"/>
    <w:rsid w:val="5A60C911"/>
    <w:rsid w:val="5A7442D5"/>
    <w:rsid w:val="5AD42D21"/>
    <w:rsid w:val="5B11B5AF"/>
    <w:rsid w:val="5B51AFA7"/>
    <w:rsid w:val="5B80DCB4"/>
    <w:rsid w:val="5B8FC00D"/>
    <w:rsid w:val="5BBCCCD7"/>
    <w:rsid w:val="5BCF35DA"/>
    <w:rsid w:val="5CB056CB"/>
    <w:rsid w:val="5D0106D5"/>
    <w:rsid w:val="5D083481"/>
    <w:rsid w:val="5D2A9084"/>
    <w:rsid w:val="5D54B055"/>
    <w:rsid w:val="5D7FB170"/>
    <w:rsid w:val="5DAC794D"/>
    <w:rsid w:val="5E44D94C"/>
    <w:rsid w:val="5E5562F7"/>
    <w:rsid w:val="5E66C0DF"/>
    <w:rsid w:val="5EAC6822"/>
    <w:rsid w:val="5EC03CB6"/>
    <w:rsid w:val="5EFBF2FE"/>
    <w:rsid w:val="5F1AC20A"/>
    <w:rsid w:val="6043EB71"/>
    <w:rsid w:val="60BA377B"/>
    <w:rsid w:val="60CDE93D"/>
    <w:rsid w:val="60ED14DF"/>
    <w:rsid w:val="61286CF7"/>
    <w:rsid w:val="614C80F3"/>
    <w:rsid w:val="615EF556"/>
    <w:rsid w:val="6182E15A"/>
    <w:rsid w:val="6184AD56"/>
    <w:rsid w:val="61C1A638"/>
    <w:rsid w:val="620782B3"/>
    <w:rsid w:val="620A259B"/>
    <w:rsid w:val="623F609A"/>
    <w:rsid w:val="6264C5EC"/>
    <w:rsid w:val="62F34ADF"/>
    <w:rsid w:val="631727AC"/>
    <w:rsid w:val="6338A173"/>
    <w:rsid w:val="633A3202"/>
    <w:rsid w:val="63425646"/>
    <w:rsid w:val="634616CE"/>
    <w:rsid w:val="6351C1C6"/>
    <w:rsid w:val="6376A5DD"/>
    <w:rsid w:val="6382D956"/>
    <w:rsid w:val="639389F5"/>
    <w:rsid w:val="63F037F4"/>
    <w:rsid w:val="63FA32E5"/>
    <w:rsid w:val="640FDBF5"/>
    <w:rsid w:val="6472804A"/>
    <w:rsid w:val="649F3079"/>
    <w:rsid w:val="64D60263"/>
    <w:rsid w:val="65102821"/>
    <w:rsid w:val="65192BED"/>
    <w:rsid w:val="655F2861"/>
    <w:rsid w:val="6570F24F"/>
    <w:rsid w:val="658BF25D"/>
    <w:rsid w:val="65C4D926"/>
    <w:rsid w:val="65F3ACE5"/>
    <w:rsid w:val="66254DF9"/>
    <w:rsid w:val="662DA11C"/>
    <w:rsid w:val="6641AC49"/>
    <w:rsid w:val="668BECAF"/>
    <w:rsid w:val="6698F85D"/>
    <w:rsid w:val="674A40A2"/>
    <w:rsid w:val="6771B456"/>
    <w:rsid w:val="677552F3"/>
    <w:rsid w:val="67BC5620"/>
    <w:rsid w:val="67C460A8"/>
    <w:rsid w:val="6800D121"/>
    <w:rsid w:val="6821969D"/>
    <w:rsid w:val="68229361"/>
    <w:rsid w:val="68436B05"/>
    <w:rsid w:val="6894371E"/>
    <w:rsid w:val="689F13E5"/>
    <w:rsid w:val="689F2D0C"/>
    <w:rsid w:val="68E13D0D"/>
    <w:rsid w:val="69240092"/>
    <w:rsid w:val="69AE53CD"/>
    <w:rsid w:val="69D19E7D"/>
    <w:rsid w:val="6A1ED9D7"/>
    <w:rsid w:val="6AA6475D"/>
    <w:rsid w:val="6AB63EC6"/>
    <w:rsid w:val="6ABC1AEF"/>
    <w:rsid w:val="6BB9CB7A"/>
    <w:rsid w:val="6BE6ECE4"/>
    <w:rsid w:val="6C01FAF4"/>
    <w:rsid w:val="6C417D27"/>
    <w:rsid w:val="6C828F3E"/>
    <w:rsid w:val="6CAE9E17"/>
    <w:rsid w:val="6CE83861"/>
    <w:rsid w:val="6CF266A4"/>
    <w:rsid w:val="6D50ED22"/>
    <w:rsid w:val="6D83D654"/>
    <w:rsid w:val="6D8A630E"/>
    <w:rsid w:val="6E0970D7"/>
    <w:rsid w:val="6E26AC2B"/>
    <w:rsid w:val="6E51101F"/>
    <w:rsid w:val="6E5A3C32"/>
    <w:rsid w:val="6E92098F"/>
    <w:rsid w:val="6E9AFF3C"/>
    <w:rsid w:val="6EB20AD6"/>
    <w:rsid w:val="6EDD0DED"/>
    <w:rsid w:val="6F051529"/>
    <w:rsid w:val="6F3D891E"/>
    <w:rsid w:val="6F7008BD"/>
    <w:rsid w:val="6F9F2428"/>
    <w:rsid w:val="6FB402BF"/>
    <w:rsid w:val="6FC7CF89"/>
    <w:rsid w:val="6FC8FB14"/>
    <w:rsid w:val="6FDFF8C3"/>
    <w:rsid w:val="6FE0B433"/>
    <w:rsid w:val="6FEA0008"/>
    <w:rsid w:val="6FF8087F"/>
    <w:rsid w:val="6FFE813A"/>
    <w:rsid w:val="7003B489"/>
    <w:rsid w:val="7040E02B"/>
    <w:rsid w:val="707FC798"/>
    <w:rsid w:val="70DB1D30"/>
    <w:rsid w:val="7106F009"/>
    <w:rsid w:val="710FDFDE"/>
    <w:rsid w:val="719B0A7C"/>
    <w:rsid w:val="719B7AC8"/>
    <w:rsid w:val="71DFB788"/>
    <w:rsid w:val="71F161D0"/>
    <w:rsid w:val="72000FCC"/>
    <w:rsid w:val="72077755"/>
    <w:rsid w:val="721E1F07"/>
    <w:rsid w:val="72878CC1"/>
    <w:rsid w:val="729E8483"/>
    <w:rsid w:val="72BC5E4D"/>
    <w:rsid w:val="72C46C63"/>
    <w:rsid w:val="7319E6C3"/>
    <w:rsid w:val="731B26EC"/>
    <w:rsid w:val="731F49F8"/>
    <w:rsid w:val="732E52D3"/>
    <w:rsid w:val="738E8359"/>
    <w:rsid w:val="73B954AF"/>
    <w:rsid w:val="73BE47A3"/>
    <w:rsid w:val="73D0F110"/>
    <w:rsid w:val="7418E629"/>
    <w:rsid w:val="7434E8A0"/>
    <w:rsid w:val="74411D6F"/>
    <w:rsid w:val="7449F4F9"/>
    <w:rsid w:val="746DEADE"/>
    <w:rsid w:val="74B23D4C"/>
    <w:rsid w:val="74C7A0AA"/>
    <w:rsid w:val="74F4DF75"/>
    <w:rsid w:val="7551FE8A"/>
    <w:rsid w:val="755870C9"/>
    <w:rsid w:val="755B5C3B"/>
    <w:rsid w:val="75734F50"/>
    <w:rsid w:val="75C317D1"/>
    <w:rsid w:val="75F403F6"/>
    <w:rsid w:val="7625EBF7"/>
    <w:rsid w:val="76330B29"/>
    <w:rsid w:val="7664FFEA"/>
    <w:rsid w:val="76B88B63"/>
    <w:rsid w:val="76D01EE2"/>
    <w:rsid w:val="7701FD71"/>
    <w:rsid w:val="7768AD6E"/>
    <w:rsid w:val="77A2C3E2"/>
    <w:rsid w:val="77A66B09"/>
    <w:rsid w:val="77B04EF7"/>
    <w:rsid w:val="77B5C057"/>
    <w:rsid w:val="77C0CCED"/>
    <w:rsid w:val="7808EE2F"/>
    <w:rsid w:val="783BD2ED"/>
    <w:rsid w:val="79558972"/>
    <w:rsid w:val="7972BDCC"/>
    <w:rsid w:val="798A3D87"/>
    <w:rsid w:val="79A870A4"/>
    <w:rsid w:val="79EBAA4B"/>
    <w:rsid w:val="7A07BA4C"/>
    <w:rsid w:val="7A46EE2C"/>
    <w:rsid w:val="7A8467EC"/>
    <w:rsid w:val="7AE48F7E"/>
    <w:rsid w:val="7AE6EAE8"/>
    <w:rsid w:val="7AF23A7A"/>
    <w:rsid w:val="7B00F1A7"/>
    <w:rsid w:val="7B1687C2"/>
    <w:rsid w:val="7B66D366"/>
    <w:rsid w:val="7B7FFBA1"/>
    <w:rsid w:val="7BB0220F"/>
    <w:rsid w:val="7BB31723"/>
    <w:rsid w:val="7BFF2326"/>
    <w:rsid w:val="7C1845D1"/>
    <w:rsid w:val="7C1D6C65"/>
    <w:rsid w:val="7C331F68"/>
    <w:rsid w:val="7CAA24CD"/>
    <w:rsid w:val="7D081976"/>
    <w:rsid w:val="7D132D8E"/>
    <w:rsid w:val="7D2254D5"/>
    <w:rsid w:val="7D7C63A5"/>
    <w:rsid w:val="7D8B2358"/>
    <w:rsid w:val="7D8FD5DF"/>
    <w:rsid w:val="7D99B1D3"/>
    <w:rsid w:val="7D9BFEC3"/>
    <w:rsid w:val="7D9CCD46"/>
    <w:rsid w:val="7D9FEE90"/>
    <w:rsid w:val="7DA992AE"/>
    <w:rsid w:val="7DE3F022"/>
    <w:rsid w:val="7DFC7D97"/>
    <w:rsid w:val="7E13198D"/>
    <w:rsid w:val="7E3AA5A6"/>
    <w:rsid w:val="7E586FB9"/>
    <w:rsid w:val="7E792532"/>
    <w:rsid w:val="7E9061F1"/>
    <w:rsid w:val="7E959860"/>
    <w:rsid w:val="7EAF5F7E"/>
    <w:rsid w:val="7EBF8E60"/>
    <w:rsid w:val="7F3918B8"/>
    <w:rsid w:val="7F41CE7F"/>
    <w:rsid w:val="7F463021"/>
    <w:rsid w:val="7F50D6A0"/>
    <w:rsid w:val="7F8F2A97"/>
    <w:rsid w:val="7FA46618"/>
    <w:rsid w:val="7FACCB2C"/>
    <w:rsid w:val="7FBAABE7"/>
    <w:rsid w:val="7FD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C0458D"/>
  <w15:docId w15:val="{8C921883-CEBB-43A9-ACB9-BD0CAFF4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2841CE"/>
    <w:pPr>
      <w:pBdr>
        <w:bottom w:val="single" w:sz="4" w:space="1" w:color="00000A"/>
      </w:pBdr>
      <w:shd w:val="clear" w:color="auto" w:fill="D9D9D9" w:themeFill="background1" w:themeFillShade="D9"/>
      <w:suppressAutoHyphens/>
      <w:ind w:left="720" w:hanging="720"/>
      <w:contextualSpacing/>
      <w:jc w:val="both"/>
      <w:outlineLvl w:val="0"/>
    </w:pPr>
    <w:rPr>
      <w:rFonts w:ascii="Arial" w:eastAsia="SimSun" w:hAnsi="Arial" w:cs="Arial"/>
      <w:b/>
      <w:color w:val="00000A"/>
      <w:kern w:val="2"/>
      <w:sz w:val="22"/>
      <w:szCs w:val="22"/>
      <w:lang w:val="ca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1CE"/>
    <w:pPr>
      <w:pBdr>
        <w:bottom w:val="single" w:sz="4" w:space="1" w:color="00000A"/>
      </w:pBdr>
      <w:suppressAutoHyphens/>
      <w:spacing w:before="120" w:after="120"/>
      <w:jc w:val="both"/>
      <w:outlineLvl w:val="1"/>
    </w:pPr>
    <w:rPr>
      <w:rFonts w:ascii="Arial" w:eastAsia="SimSun" w:hAnsi="Arial" w:cs="Arial"/>
      <w:b/>
      <w:color w:val="00000A"/>
      <w:kern w:val="2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Prrafodelista">
    <w:name w:val="List Paragraph"/>
    <w:aliases w:val="Párrafo Numerado,Párrafo de lista - cat,Cuadrícula mediana 1 - Énfasis 21,List Paragraph,Lista sin Numerar,Llista pics,Arial 8,Normal N3,Gráfico Título,Párrafo 1,Párrafo,Paràgraf de llista1,Párrafo de lista1,List Paragraph1"/>
    <w:basedOn w:val="Normal"/>
    <w:link w:val="PrrafodelistaCar"/>
    <w:uiPriority w:val="34"/>
    <w:qFormat/>
    <w:rsid w:val="006707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687E"/>
    <w:rPr>
      <w:rFonts w:ascii="Rockwell" w:eastAsia="Rockwell" w:hAnsi="Rockwel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804027"/>
    <w:rPr>
      <w:sz w:val="24"/>
      <w:szCs w:val="24"/>
      <w:lang w:val="es-ES_tradnl" w:eastAsia="es-ES_tradnl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Arial 8 Car,Normal N3 Car,Gráfico Título Car,Párrafo 1 Car,Párrafo Car"/>
    <w:basedOn w:val="Fuentedeprrafopredeter"/>
    <w:link w:val="Prrafodelista"/>
    <w:uiPriority w:val="34"/>
    <w:qFormat/>
    <w:locked/>
    <w:rsid w:val="002167DB"/>
    <w:rPr>
      <w:sz w:val="24"/>
      <w:szCs w:val="24"/>
      <w:lang w:val="es-ES_tradnl" w:eastAsia="es-ES_tradnl"/>
    </w:rPr>
  </w:style>
  <w:style w:type="paragraph" w:customStyle="1" w:styleId="Default">
    <w:name w:val="Default"/>
    <w:rsid w:val="00216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E94D10"/>
    <w:rPr>
      <w:color w:val="0000FF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0B22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5B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353C14"/>
    <w:rPr>
      <w:sz w:val="24"/>
      <w:szCs w:val="24"/>
      <w:lang w:val="es-ES_tradnl" w:eastAsia="es-ES_tradnl"/>
    </w:rPr>
  </w:style>
  <w:style w:type="character" w:customStyle="1" w:styleId="PiedepginaCar1">
    <w:name w:val="Pie de página Car1"/>
    <w:uiPriority w:val="99"/>
    <w:rsid w:val="00353C14"/>
    <w:rPr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rsid w:val="00F85E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F85E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5E15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F85E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85E15"/>
    <w:rPr>
      <w:b/>
      <w:bCs/>
      <w:lang w:val="es-ES_tradnl" w:eastAsia="es-ES_tradnl"/>
    </w:rPr>
  </w:style>
  <w:style w:type="numbering" w:customStyle="1" w:styleId="WWNum121">
    <w:name w:val="WWNum121"/>
    <w:basedOn w:val="Sinlista"/>
    <w:rsid w:val="0023399A"/>
    <w:pPr>
      <w:numPr>
        <w:numId w:val="19"/>
      </w:numPr>
    </w:pPr>
  </w:style>
  <w:style w:type="paragraph" w:styleId="Textoindependiente">
    <w:name w:val="Body Text"/>
    <w:basedOn w:val="Normal"/>
    <w:link w:val="TextoindependienteCar"/>
    <w:uiPriority w:val="1"/>
    <w:qFormat/>
    <w:rsid w:val="00FE672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6723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B4DE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841CE"/>
    <w:rPr>
      <w:rFonts w:ascii="Arial" w:eastAsia="SimSun" w:hAnsi="Arial" w:cs="Arial"/>
      <w:b/>
      <w:color w:val="00000A"/>
      <w:kern w:val="2"/>
      <w:sz w:val="22"/>
      <w:szCs w:val="22"/>
      <w:shd w:val="clear" w:color="auto" w:fill="D9D9D9" w:themeFill="background1" w:themeFillShade="D9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5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D4319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841CE"/>
    <w:rPr>
      <w:rFonts w:ascii="Arial" w:eastAsia="SimSun" w:hAnsi="Arial" w:cs="Arial"/>
      <w:b/>
      <w:color w:val="00000A"/>
      <w:kern w:val="2"/>
      <w:sz w:val="22"/>
      <w:szCs w:val="22"/>
      <w:lang w:eastAsia="en-US"/>
    </w:rPr>
  </w:style>
  <w:style w:type="numbering" w:customStyle="1" w:styleId="WWNum4">
    <w:name w:val="WWNum4"/>
    <w:basedOn w:val="Sinlista"/>
    <w:rsid w:val="002841CE"/>
    <w:pPr>
      <w:numPr>
        <w:numId w:val="28"/>
      </w:numPr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2D"/>
    <w:rPr>
      <w:rFonts w:ascii="Lucida Grande" w:hAnsi="Lucida Grande"/>
      <w:sz w:val="18"/>
      <w:szCs w:val="18"/>
      <w:lang w:val="es-ES_tradnl" w:eastAsia="es-ES_tradnl"/>
    </w:rPr>
  </w:style>
  <w:style w:type="paragraph" w:styleId="NormalWeb">
    <w:name w:val="Normal (Web)"/>
    <w:basedOn w:val="Normal"/>
    <w:uiPriority w:val="99"/>
    <w:rsid w:val="0066212D"/>
    <w:pPr>
      <w:spacing w:before="100" w:beforeAutospacing="1" w:after="119"/>
    </w:pPr>
    <w:rPr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621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662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qFormat/>
    <w:rsid w:val="0066212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4">
    <w:name w:val="Taula amb quadrícula4"/>
    <w:basedOn w:val="Tablanormal"/>
    <w:next w:val="Tablaconcuadrcula"/>
    <w:rsid w:val="0066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6212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6212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66212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rsid w:val="0066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66212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66212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66212D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0E2F59"/>
    <w:pPr>
      <w:keepNext/>
      <w:keepLines/>
      <w:pBdr>
        <w:bottom w:val="none" w:sz="0" w:space="0" w:color="auto"/>
      </w:pBdr>
      <w:shd w:val="clear" w:color="auto" w:fill="auto"/>
      <w:suppressAutoHyphens w:val="0"/>
      <w:spacing w:before="240" w:line="259" w:lineRule="auto"/>
      <w:ind w:left="0" w:firstLine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0E2F59"/>
    <w:pPr>
      <w:tabs>
        <w:tab w:val="right" w:leader="dot" w:pos="8487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0E2F59"/>
    <w:pPr>
      <w:spacing w:after="100"/>
      <w:ind w:left="240"/>
    </w:pPr>
  </w:style>
  <w:style w:type="paragraph" w:customStyle="1" w:styleId="msonormal0">
    <w:name w:val="msonormal"/>
    <w:basedOn w:val="Normal"/>
    <w:rsid w:val="00102396"/>
    <w:pPr>
      <w:spacing w:before="100" w:beforeAutospacing="1" w:after="100" w:afterAutospacing="1"/>
    </w:pPr>
    <w:rPr>
      <w:lang w:val="es-ES" w:eastAsia="es-ES"/>
    </w:rPr>
  </w:style>
  <w:style w:type="paragraph" w:customStyle="1" w:styleId="paragraph">
    <w:name w:val="paragraph"/>
    <w:basedOn w:val="Normal"/>
    <w:rsid w:val="00102396"/>
    <w:pPr>
      <w:spacing w:before="100" w:beforeAutospacing="1" w:after="100" w:afterAutospacing="1"/>
    </w:pPr>
    <w:rPr>
      <w:lang w:val="es-ES" w:eastAsia="es-ES"/>
    </w:rPr>
  </w:style>
  <w:style w:type="character" w:customStyle="1" w:styleId="eop">
    <w:name w:val="eop"/>
    <w:basedOn w:val="Fuentedeprrafopredeter"/>
    <w:rsid w:val="00102396"/>
  </w:style>
  <w:style w:type="character" w:customStyle="1" w:styleId="textrun">
    <w:name w:val="textrun"/>
    <w:basedOn w:val="Fuentedeprrafopredeter"/>
    <w:rsid w:val="00102396"/>
  </w:style>
  <w:style w:type="character" w:customStyle="1" w:styleId="normaltextrun">
    <w:name w:val="normaltextrun"/>
    <w:basedOn w:val="Fuentedeprrafopredeter"/>
    <w:rsid w:val="00102396"/>
  </w:style>
  <w:style w:type="paragraph" w:customStyle="1" w:styleId="outlineelement">
    <w:name w:val="outlineelement"/>
    <w:basedOn w:val="Normal"/>
    <w:rsid w:val="00102396"/>
    <w:pPr>
      <w:spacing w:before="100" w:beforeAutospacing="1" w:after="100" w:afterAutospacing="1"/>
    </w:pPr>
    <w:rPr>
      <w:lang w:val="es-ES" w:eastAsia="es-ES"/>
    </w:rPr>
  </w:style>
  <w:style w:type="character" w:customStyle="1" w:styleId="scxw92586189">
    <w:name w:val="scxw92586189"/>
    <w:basedOn w:val="Fuentedeprrafopredeter"/>
    <w:rsid w:val="00102396"/>
  </w:style>
  <w:style w:type="character" w:customStyle="1" w:styleId="wacimagecontainer">
    <w:name w:val="wacimagecontainer"/>
    <w:basedOn w:val="Fuentedeprrafopredeter"/>
    <w:rsid w:val="00102396"/>
  </w:style>
  <w:style w:type="character" w:customStyle="1" w:styleId="wacimageborder">
    <w:name w:val="wacimageborder"/>
    <w:basedOn w:val="Fuentedeprrafopredeter"/>
    <w:rsid w:val="00102396"/>
  </w:style>
  <w:style w:type="character" w:styleId="Hipervnculovisitado">
    <w:name w:val="FollowedHyperlink"/>
    <w:basedOn w:val="Fuentedeprrafopredeter"/>
    <w:uiPriority w:val="99"/>
    <w:semiHidden/>
    <w:unhideWhenUsed/>
    <w:rsid w:val="00102396"/>
    <w:rPr>
      <w:color w:val="800080"/>
      <w:u w:val="single"/>
    </w:rPr>
  </w:style>
  <w:style w:type="character" w:customStyle="1" w:styleId="pagebreakblob">
    <w:name w:val="pagebreakblob"/>
    <w:basedOn w:val="Fuentedeprrafopredeter"/>
    <w:rsid w:val="00102396"/>
  </w:style>
  <w:style w:type="character" w:customStyle="1" w:styleId="pagebreaktextspan">
    <w:name w:val="pagebreaktextspan"/>
    <w:basedOn w:val="Fuentedeprrafopredeter"/>
    <w:rsid w:val="00102396"/>
  </w:style>
  <w:style w:type="character" w:customStyle="1" w:styleId="pagebreakborderspan">
    <w:name w:val="pagebreakborderspan"/>
    <w:basedOn w:val="Fuentedeprrafopredeter"/>
    <w:rsid w:val="00102396"/>
  </w:style>
  <w:style w:type="character" w:customStyle="1" w:styleId="fieldrange">
    <w:name w:val="fieldrange"/>
    <w:basedOn w:val="Fuentedeprrafopredeter"/>
    <w:rsid w:val="00102396"/>
  </w:style>
  <w:style w:type="character" w:customStyle="1" w:styleId="tabrun">
    <w:name w:val="tabrun"/>
    <w:basedOn w:val="Fuentedeprrafopredeter"/>
    <w:rsid w:val="00102396"/>
  </w:style>
  <w:style w:type="character" w:customStyle="1" w:styleId="tabchar">
    <w:name w:val="tabchar"/>
    <w:basedOn w:val="Fuentedeprrafopredeter"/>
    <w:rsid w:val="00102396"/>
  </w:style>
  <w:style w:type="character" w:customStyle="1" w:styleId="tableaderchars">
    <w:name w:val="tableaderchars"/>
    <w:basedOn w:val="Fuentedeprrafopredeter"/>
    <w:rsid w:val="0010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1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9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5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5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1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6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SE\AppData\Roaming\Microsoft\Plantillas\Plantilla%20logo%20BN%20CCA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2CB13A1B1FE449888BD369AD4A4E0" ma:contentTypeVersion="12" ma:contentTypeDescription="Crea un document nou" ma:contentTypeScope="" ma:versionID="693132c0f1796ba1802e58fcaf3c2a19">
  <xsd:schema xmlns:xsd="http://www.w3.org/2001/XMLSchema" xmlns:xs="http://www.w3.org/2001/XMLSchema" xmlns:p="http://schemas.microsoft.com/office/2006/metadata/properties" xmlns:ns2="cab5cfd7-7364-4163-a19f-7031d02071c2" xmlns:ns3="b4d11937-0c26-4a32-8595-3cd1145844dc" targetNamespace="http://schemas.microsoft.com/office/2006/metadata/properties" ma:root="true" ma:fieldsID="f11e9b429ce50731d722a934d532af98" ns2:_="" ns3:_="">
    <xsd:import namespace="cab5cfd7-7364-4163-a19f-7031d02071c2"/>
    <xsd:import namespace="b4d11937-0c26-4a32-8595-3cd114584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cfd7-7364-4163-a19f-7031d0207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22bf62f-fef5-4d04-be38-67425e5f8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11937-0c26-4a32-8595-3cd1145844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Columna global de taxonomía" ma:hidden="true" ma:list="{30013cf6-3c36-4c46-85a2-fa88041c1b12}" ma:internalName="TaxCatchAll" ma:showField="CatchAllData" ma:web="b4d11937-0c26-4a32-8595-3cd114584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5cfd7-7364-4163-a19f-7031d02071c2">
      <Terms xmlns="http://schemas.microsoft.com/office/infopath/2007/PartnerControls"/>
    </lcf76f155ced4ddcb4097134ff3c332f>
    <TaxCatchAll xmlns="b4d11937-0c26-4a32-8595-3cd1145844d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D8C1-3203-4BD5-A744-C06ACFFB4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5cfd7-7364-4163-a19f-7031d02071c2"/>
    <ds:schemaRef ds:uri="b4d11937-0c26-4a32-8595-3cd114584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991F9-D6F4-4E1A-B737-174459884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4940C-5B3A-40D9-A795-4724B6F532B1}">
  <ds:schemaRefs>
    <ds:schemaRef ds:uri="http://schemas.microsoft.com/office/2006/metadata/properties"/>
    <ds:schemaRef ds:uri="http://schemas.microsoft.com/office/infopath/2007/PartnerControls"/>
    <ds:schemaRef ds:uri="cab5cfd7-7364-4163-a19f-7031d02071c2"/>
    <ds:schemaRef ds:uri="b4d11937-0c26-4a32-8595-3cd1145844dc"/>
  </ds:schemaRefs>
</ds:datastoreItem>
</file>

<file path=customXml/itemProps4.xml><?xml version="1.0" encoding="utf-8"?>
<ds:datastoreItem xmlns:ds="http://schemas.openxmlformats.org/officeDocument/2006/customXml" ds:itemID="{C2D8950A-4FB5-43C9-8BC0-BB1CC00D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logo BN CCAP</Template>
  <TotalTime>1</TotalTime>
  <Pages>1</Pages>
  <Words>128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Tort</dc:creator>
  <cp:lastModifiedBy>Dori Garcia</cp:lastModifiedBy>
  <cp:revision>3</cp:revision>
  <cp:lastPrinted>2024-05-31T10:13:00Z</cp:lastPrinted>
  <dcterms:created xsi:type="dcterms:W3CDTF">2025-08-22T12:00:00Z</dcterms:created>
  <dcterms:modified xsi:type="dcterms:W3CDTF">2025-08-22T12:00:00Z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0x0101004DA2CB13A1B1FE449888BD369AD4A4E0</vt:lpwstr>
  </property>
  <property fmtid="{D5CDD505-2E9C-101B-9397-08002B2CF9AE}" pid="3" name="MediaServiceImageTags">
    <vt:lpwstr/>
  </property>
  <property fmtid="{D5CDD505-2E9C-101B-9397-08002B2CF9AE}" pid="4" name="Order">
    <vt:r8>175200</vt:r8>
  </property>
</Properties>
</file>