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9826E" w14:textId="77777777" w:rsidR="005624DD" w:rsidRPr="00E80BCE" w:rsidRDefault="005624DD" w:rsidP="005624DD">
      <w:pPr>
        <w:autoSpaceDE w:val="0"/>
        <w:autoSpaceDN w:val="0"/>
        <w:adjustRightInd w:val="0"/>
        <w:jc w:val="both"/>
        <w:rPr>
          <w:b/>
          <w:color w:val="000000"/>
          <w:sz w:val="24"/>
          <w:lang w:eastAsia="ca-ES"/>
        </w:rPr>
      </w:pPr>
      <w:r>
        <w:rPr>
          <w:b/>
          <w:color w:val="000000"/>
          <w:sz w:val="24"/>
          <w:lang w:eastAsia="ca-ES"/>
        </w:rPr>
        <w:t>ANNEX I. DECLARACIÓ RESPONSABLE</w:t>
      </w:r>
    </w:p>
    <w:p w14:paraId="317DA502" w14:textId="77777777" w:rsidR="005624DD" w:rsidRPr="00E80BCE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14:paraId="17875E4F" w14:textId="4DEDDB4F" w:rsidR="004669E6" w:rsidRPr="004669E6" w:rsidRDefault="004669E6" w:rsidP="004669E6">
      <w:pPr>
        <w:widowControl w:val="0"/>
        <w:jc w:val="both"/>
        <w:rPr>
          <w:sz w:val="24"/>
        </w:rPr>
      </w:pPr>
      <w:r w:rsidRPr="004669E6">
        <w:rPr>
          <w:sz w:val="24"/>
        </w:rPr>
        <w:t>En/na</w:t>
      </w:r>
      <w:r>
        <w:rPr>
          <w:sz w:val="24"/>
        </w:rPr>
        <w:t xml:space="preserve"> </w:t>
      </w:r>
      <w:r w:rsidRPr="004669E6">
        <w:rPr>
          <w:sz w:val="24"/>
        </w:rPr>
        <w:t>__________________________________________,amb domicili a l'efecte de notificacions a _____________________, C/ Pl/ Av/________________________, núm. ______, amb NIF núm. _______________, en representació de l'Entitat _____________________________________, amb CIF núm. _______________, declara que , assabentat/da de les condicions i requisits que s’exigeixen per poder ser adjudicatari/ària del contracte “</w:t>
      </w:r>
      <w:r w:rsidR="00D93623" w:rsidRPr="00D93623">
        <w:rPr>
          <w:bCs/>
          <w:sz w:val="24"/>
        </w:rPr>
        <w:t xml:space="preserve">ADEQUACIÓ DEL CAMÍ RURAL ENTRE EL NUCLI DEL TARRÒS I LA GUÀRDIA </w:t>
      </w:r>
      <w:r w:rsidR="009D784B">
        <w:rPr>
          <w:bCs/>
          <w:sz w:val="24"/>
        </w:rPr>
        <w:t xml:space="preserve">D’URGELL </w:t>
      </w:r>
      <w:r w:rsidR="00D93623" w:rsidRPr="00D93623">
        <w:rPr>
          <w:bCs/>
          <w:sz w:val="24"/>
        </w:rPr>
        <w:t>DEL TERME MUNICIPAL DE TORNABOUS</w:t>
      </w:r>
      <w:r w:rsidRPr="004669E6">
        <w:rPr>
          <w:sz w:val="24"/>
        </w:rPr>
        <w:t xml:space="preserve">”, amb núm. d’expedient </w:t>
      </w:r>
      <w:r w:rsidR="00B612CE">
        <w:rPr>
          <w:sz w:val="24"/>
        </w:rPr>
        <w:t>203/2024</w:t>
      </w:r>
      <w:r w:rsidRPr="004669E6">
        <w:rPr>
          <w:sz w:val="24"/>
        </w:rPr>
        <w:t xml:space="preserve">, a l'efecte de la seva participació en la licitació, en nom propi o en nom i representació de l’ empresa  _________________________, amb CIF núm.___________, davant de l’ Ajuntament de </w:t>
      </w:r>
      <w:r>
        <w:rPr>
          <w:sz w:val="24"/>
        </w:rPr>
        <w:t>Tornabous</w:t>
      </w:r>
      <w:r w:rsidRPr="004669E6">
        <w:rPr>
          <w:sz w:val="24"/>
        </w:rPr>
        <w:t>,</w:t>
      </w:r>
    </w:p>
    <w:p w14:paraId="17649CA2" w14:textId="77777777" w:rsidR="005624DD" w:rsidRPr="004669E6" w:rsidRDefault="005624DD" w:rsidP="004669E6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14:paraId="09D9AFC6" w14:textId="77777777" w:rsidR="005624DD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  <w:r w:rsidRPr="00E80BCE">
        <w:rPr>
          <w:color w:val="000000"/>
          <w:sz w:val="24"/>
          <w:lang w:eastAsia="ca-ES"/>
        </w:rPr>
        <w:t>DECLARO RESPONSABLEMENT:</w:t>
      </w:r>
    </w:p>
    <w:p w14:paraId="7F38E5E4" w14:textId="77777777" w:rsidR="005624DD" w:rsidRPr="00E80BCE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14:paraId="44D8470D" w14:textId="500268D2" w:rsidR="005624DD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  <w:r w:rsidRPr="00E80BCE">
        <w:rPr>
          <w:color w:val="000000"/>
          <w:sz w:val="24"/>
          <w:lang w:eastAsia="ca-ES"/>
        </w:rPr>
        <w:t>1</w:t>
      </w:r>
      <w:r w:rsidR="00261571">
        <w:rPr>
          <w:color w:val="000000"/>
          <w:sz w:val="24"/>
          <w:lang w:eastAsia="ca-ES"/>
        </w:rPr>
        <w:t>.</w:t>
      </w:r>
      <w:r w:rsidR="004669E6">
        <w:rPr>
          <w:color w:val="000000"/>
          <w:sz w:val="24"/>
          <w:lang w:eastAsia="ca-ES"/>
        </w:rPr>
        <w:t xml:space="preserve"> Que es disposa a participar en la contractació de l’execució de les obres corresponents al projecte </w:t>
      </w:r>
      <w:r w:rsidR="009D784B">
        <w:rPr>
          <w:color w:val="000000"/>
          <w:sz w:val="24"/>
          <w:lang w:eastAsia="ca-ES"/>
        </w:rPr>
        <w:t>Adequació del camí rural entre el nucli del Tarròs i la Guàrdia del terme municipal de Tornabous</w:t>
      </w:r>
      <w:r w:rsidR="004669E6">
        <w:rPr>
          <w:color w:val="000000"/>
          <w:sz w:val="24"/>
          <w:lang w:eastAsia="ca-ES"/>
        </w:rPr>
        <w:t>.</w:t>
      </w:r>
      <w:r w:rsidRPr="00E80BCE">
        <w:rPr>
          <w:color w:val="000000"/>
          <w:sz w:val="24"/>
          <w:lang w:eastAsia="ca-ES"/>
        </w:rPr>
        <w:t xml:space="preserve"> </w:t>
      </w:r>
    </w:p>
    <w:p w14:paraId="382A94DD" w14:textId="77777777" w:rsidR="005624DD" w:rsidRPr="00E80BCE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14:paraId="12DF2710" w14:textId="21391903" w:rsidR="004669E6" w:rsidRDefault="005624DD" w:rsidP="00261571">
      <w:pPr>
        <w:widowControl w:val="0"/>
        <w:jc w:val="both"/>
        <w:rPr>
          <w:sz w:val="24"/>
        </w:rPr>
      </w:pPr>
      <w:r w:rsidRPr="00E80BCE">
        <w:rPr>
          <w:color w:val="000000"/>
          <w:sz w:val="24"/>
          <w:lang w:eastAsia="ca-ES"/>
        </w:rPr>
        <w:t>2</w:t>
      </w:r>
      <w:r w:rsidR="00261571">
        <w:rPr>
          <w:color w:val="000000"/>
          <w:sz w:val="24"/>
          <w:lang w:eastAsia="ca-ES"/>
        </w:rPr>
        <w:t>.</w:t>
      </w:r>
      <w:r w:rsidRPr="00E80BCE">
        <w:rPr>
          <w:color w:val="000000"/>
          <w:sz w:val="24"/>
          <w:lang w:eastAsia="ca-ES"/>
        </w:rPr>
        <w:t xml:space="preserve"> </w:t>
      </w:r>
      <w:r w:rsidR="004669E6" w:rsidRPr="00261571">
        <w:rPr>
          <w:sz w:val="24"/>
        </w:rPr>
        <w:t>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d'obres, en concret :</w:t>
      </w:r>
    </w:p>
    <w:p w14:paraId="48EDA34B" w14:textId="77777777" w:rsidR="00261571" w:rsidRPr="00261571" w:rsidRDefault="00261571" w:rsidP="00261571">
      <w:pPr>
        <w:widowControl w:val="0"/>
        <w:jc w:val="both"/>
        <w:rPr>
          <w:sz w:val="24"/>
        </w:rPr>
      </w:pPr>
    </w:p>
    <w:p w14:paraId="15EA57EC" w14:textId="77777777" w:rsidR="004669E6" w:rsidRDefault="004669E6" w:rsidP="00261571">
      <w:pPr>
        <w:pStyle w:val="Pargrafdellista"/>
        <w:widowControl w:val="0"/>
        <w:numPr>
          <w:ilvl w:val="0"/>
          <w:numId w:val="1"/>
        </w:numPr>
        <w:jc w:val="both"/>
        <w:rPr>
          <w:szCs w:val="24"/>
        </w:rPr>
      </w:pPr>
      <w:r w:rsidRPr="00261571">
        <w:rPr>
          <w:szCs w:val="24"/>
        </w:rPr>
        <w:t>Que posseeix personalitat jurídica i, si escau, representació.</w:t>
      </w:r>
    </w:p>
    <w:p w14:paraId="5731F325" w14:textId="77777777" w:rsidR="00261571" w:rsidRPr="00261571" w:rsidRDefault="00261571" w:rsidP="00261571">
      <w:pPr>
        <w:pStyle w:val="Pargrafdellista"/>
        <w:widowControl w:val="0"/>
        <w:jc w:val="both"/>
        <w:rPr>
          <w:szCs w:val="24"/>
        </w:rPr>
      </w:pPr>
    </w:p>
    <w:p w14:paraId="5A3BBAAC" w14:textId="77777777" w:rsidR="004669E6" w:rsidRDefault="004669E6" w:rsidP="00261571">
      <w:pPr>
        <w:pStyle w:val="Pargrafdellista"/>
        <w:widowControl w:val="0"/>
        <w:numPr>
          <w:ilvl w:val="0"/>
          <w:numId w:val="1"/>
        </w:numPr>
        <w:jc w:val="both"/>
        <w:rPr>
          <w:szCs w:val="24"/>
        </w:rPr>
      </w:pPr>
      <w:r w:rsidRPr="00261571">
        <w:rPr>
          <w:szCs w:val="24"/>
        </w:rPr>
        <w:t>Que, si escau, està degudament classificada l'empresa o que compta amb els requisits de solvència econòmica, financera i tècnica o professional.</w:t>
      </w:r>
    </w:p>
    <w:p w14:paraId="529932D7" w14:textId="77777777" w:rsidR="00261571" w:rsidRPr="00261571" w:rsidRDefault="00261571" w:rsidP="00261571">
      <w:pPr>
        <w:widowControl w:val="0"/>
        <w:jc w:val="both"/>
      </w:pPr>
    </w:p>
    <w:p w14:paraId="40752C54" w14:textId="77777777" w:rsidR="004669E6" w:rsidRDefault="004669E6" w:rsidP="00261571">
      <w:pPr>
        <w:pStyle w:val="Pargrafdellista"/>
        <w:widowControl w:val="0"/>
        <w:numPr>
          <w:ilvl w:val="0"/>
          <w:numId w:val="1"/>
        </w:numPr>
        <w:jc w:val="both"/>
        <w:rPr>
          <w:szCs w:val="24"/>
        </w:rPr>
      </w:pPr>
      <w:r w:rsidRPr="00261571">
        <w:rPr>
          <w:szCs w:val="24"/>
        </w:rPr>
        <w:t>Que compta amb les autoritzacions necessàries per exercir l’activitat.</w:t>
      </w:r>
    </w:p>
    <w:p w14:paraId="0ABF948C" w14:textId="77777777" w:rsidR="00261571" w:rsidRPr="00261571" w:rsidRDefault="00261571" w:rsidP="00261571">
      <w:pPr>
        <w:widowControl w:val="0"/>
        <w:jc w:val="both"/>
      </w:pPr>
    </w:p>
    <w:p w14:paraId="6A32762B" w14:textId="43D54F66" w:rsidR="004669E6" w:rsidRDefault="004669E6" w:rsidP="00261571">
      <w:pPr>
        <w:pStyle w:val="Pargrafdellista"/>
        <w:widowControl w:val="0"/>
        <w:numPr>
          <w:ilvl w:val="0"/>
          <w:numId w:val="1"/>
        </w:numPr>
        <w:jc w:val="both"/>
        <w:rPr>
          <w:szCs w:val="24"/>
        </w:rPr>
      </w:pPr>
      <w:r w:rsidRPr="00261571">
        <w:rPr>
          <w:szCs w:val="24"/>
        </w:rPr>
        <w:t>Que no està incurs en una prohibició per contractar de les previstes a l'article 71 de la Llei 9/2017, de 8 de novembre, de Contractes del Sector Públic i es troba al corrent del compliment de les seves obligacions tributàries i amb la Seguretat Social imposades per les disposicions vigents</w:t>
      </w:r>
      <w:r w:rsidR="00261571">
        <w:rPr>
          <w:szCs w:val="24"/>
        </w:rPr>
        <w:t>.</w:t>
      </w:r>
    </w:p>
    <w:p w14:paraId="4EE89362" w14:textId="77777777" w:rsidR="00261571" w:rsidRPr="00261571" w:rsidRDefault="00261571" w:rsidP="00261571">
      <w:pPr>
        <w:widowControl w:val="0"/>
        <w:jc w:val="both"/>
      </w:pPr>
    </w:p>
    <w:p w14:paraId="2CEC3FCA" w14:textId="77777777" w:rsidR="004669E6" w:rsidRPr="00261571" w:rsidRDefault="004669E6" w:rsidP="00261571">
      <w:pPr>
        <w:pStyle w:val="Pargrafdellista"/>
        <w:widowControl w:val="0"/>
        <w:numPr>
          <w:ilvl w:val="0"/>
          <w:numId w:val="1"/>
        </w:numPr>
        <w:jc w:val="both"/>
        <w:rPr>
          <w:szCs w:val="24"/>
        </w:rPr>
      </w:pPr>
      <w:r w:rsidRPr="00261571">
        <w:rPr>
          <w:szCs w:val="24"/>
        </w:rPr>
        <w:t>Que, si escau, existeix el compromís a què es refereix l’art. 75.2 de la Llei 9/2017, de 8 de novembre, de Contractes del Sector Públic.</w:t>
      </w:r>
    </w:p>
    <w:p w14:paraId="7E57FEFF" w14:textId="77777777" w:rsidR="004669E6" w:rsidRPr="00261571" w:rsidRDefault="004669E6" w:rsidP="00261571">
      <w:pPr>
        <w:pStyle w:val="Pargrafdellista"/>
        <w:jc w:val="both"/>
        <w:rPr>
          <w:szCs w:val="24"/>
        </w:rPr>
      </w:pPr>
    </w:p>
    <w:p w14:paraId="10DE7BF1" w14:textId="77777777" w:rsidR="004669E6" w:rsidRPr="00261571" w:rsidRDefault="004669E6" w:rsidP="00261571">
      <w:pPr>
        <w:pStyle w:val="Pargrafdellista"/>
        <w:widowControl w:val="0"/>
        <w:numPr>
          <w:ilvl w:val="0"/>
          <w:numId w:val="1"/>
        </w:numPr>
        <w:jc w:val="both"/>
        <w:rPr>
          <w:i/>
          <w:szCs w:val="24"/>
        </w:rPr>
      </w:pPr>
      <w:r w:rsidRPr="00261571">
        <w:rPr>
          <w:szCs w:val="24"/>
        </w:rPr>
        <w:t xml:space="preserve">Que se sotmet a la </w:t>
      </w:r>
      <w:r w:rsidRPr="00261571">
        <w:rPr>
          <w:bCs/>
          <w:szCs w:val="24"/>
        </w:rPr>
        <w:t xml:space="preserve">Jurisdicció dels Jutjats i Tribunals espanyols de qualsevol </w:t>
      </w:r>
      <w:r w:rsidRPr="00261571">
        <w:rPr>
          <w:bCs/>
          <w:szCs w:val="24"/>
        </w:rPr>
        <w:lastRenderedPageBreak/>
        <w:t>ordre, per a totes les incidències que de manera directa o indirecta poguessin sorgir del contracte, amb renúncia, si escau, al fur jurisdiccional estranger que pogués correspondre al licitador</w:t>
      </w:r>
      <w:r w:rsidRPr="00261571">
        <w:rPr>
          <w:szCs w:val="24"/>
        </w:rPr>
        <w:t xml:space="preserve"> </w:t>
      </w:r>
      <w:r w:rsidRPr="00261571">
        <w:rPr>
          <w:i/>
          <w:szCs w:val="24"/>
        </w:rPr>
        <w:t>( només en cas d'empreses estrangeres).</w:t>
      </w:r>
    </w:p>
    <w:p w14:paraId="42459768" w14:textId="77777777" w:rsidR="004669E6" w:rsidRPr="00261571" w:rsidRDefault="004669E6" w:rsidP="00261571">
      <w:pPr>
        <w:pStyle w:val="Pargrafdellista"/>
        <w:rPr>
          <w:i/>
          <w:szCs w:val="24"/>
        </w:rPr>
      </w:pPr>
    </w:p>
    <w:p w14:paraId="02CE35DF" w14:textId="5DA9B503" w:rsidR="004669E6" w:rsidRPr="00261571" w:rsidRDefault="004669E6" w:rsidP="00261571">
      <w:pPr>
        <w:pStyle w:val="Pargrafdellista"/>
        <w:widowControl w:val="0"/>
        <w:numPr>
          <w:ilvl w:val="0"/>
          <w:numId w:val="1"/>
        </w:numPr>
        <w:jc w:val="both"/>
        <w:rPr>
          <w:szCs w:val="24"/>
        </w:rPr>
      </w:pPr>
      <w:r w:rsidRPr="00261571">
        <w:rPr>
          <w:szCs w:val="24"/>
        </w:rPr>
        <w:t>Que, en el cas que l’ oferta es presentés per una unió temporal d’empresaris, acompanyo a aquesta declaració responsable el compromís de constitució de la unió.</w:t>
      </w:r>
    </w:p>
    <w:p w14:paraId="3BF54B42" w14:textId="77777777" w:rsidR="004669E6" w:rsidRPr="00261571" w:rsidRDefault="004669E6" w:rsidP="00261571">
      <w:pPr>
        <w:pStyle w:val="Pargrafdellista"/>
        <w:jc w:val="both"/>
        <w:rPr>
          <w:szCs w:val="24"/>
        </w:rPr>
      </w:pPr>
    </w:p>
    <w:p w14:paraId="71644459" w14:textId="44D217FC" w:rsidR="004669E6" w:rsidRPr="00261571" w:rsidRDefault="004669E6" w:rsidP="00261571">
      <w:pPr>
        <w:pStyle w:val="Pargrafdellista"/>
        <w:widowControl w:val="0"/>
        <w:numPr>
          <w:ilvl w:val="0"/>
          <w:numId w:val="1"/>
        </w:numPr>
        <w:jc w:val="both"/>
        <w:rPr>
          <w:i/>
          <w:szCs w:val="24"/>
        </w:rPr>
      </w:pPr>
      <w:r w:rsidRPr="00261571">
        <w:rPr>
          <w:szCs w:val="24"/>
        </w:rPr>
        <w:t xml:space="preserve">Que l'adreça de correu electrònic per efectuar notificacions és _____________________________________________, i autoritzo a l’ Ajuntament de </w:t>
      </w:r>
      <w:r w:rsidR="00261571">
        <w:rPr>
          <w:szCs w:val="24"/>
        </w:rPr>
        <w:t>Tornabous</w:t>
      </w:r>
      <w:r w:rsidRPr="00261571">
        <w:rPr>
          <w:szCs w:val="24"/>
        </w:rPr>
        <w:t xml:space="preserve">  perquè les notificacions es duguin a terme de manera electrònica mitjançant el servei eNOTUM, i designo com a persona /es autoritzada/es per a rebre les notificacions corresponents a :</w:t>
      </w:r>
    </w:p>
    <w:p w14:paraId="4E70ABFB" w14:textId="77777777" w:rsidR="00261571" w:rsidRPr="00261571" w:rsidRDefault="00261571" w:rsidP="00261571">
      <w:pPr>
        <w:widowControl w:val="0"/>
        <w:jc w:val="both"/>
        <w:rPr>
          <w:i/>
        </w:rPr>
      </w:pPr>
    </w:p>
    <w:p w14:paraId="2E9EF81A" w14:textId="77777777" w:rsidR="004669E6" w:rsidRPr="00261571" w:rsidRDefault="004669E6" w:rsidP="00261571">
      <w:pPr>
        <w:pStyle w:val="Pargrafdellista"/>
        <w:jc w:val="both"/>
        <w:rPr>
          <w:i/>
          <w:szCs w:val="24"/>
        </w:rPr>
      </w:pPr>
      <w:r w:rsidRPr="00261571">
        <w:rPr>
          <w:i/>
          <w:szCs w:val="24"/>
        </w:rPr>
        <w:t>Nom i cognoms :</w:t>
      </w:r>
    </w:p>
    <w:p w14:paraId="23A0DB55" w14:textId="77777777" w:rsidR="004669E6" w:rsidRPr="00261571" w:rsidRDefault="004669E6" w:rsidP="00261571">
      <w:pPr>
        <w:pStyle w:val="Pargrafdellista"/>
        <w:jc w:val="both"/>
        <w:rPr>
          <w:i/>
          <w:szCs w:val="24"/>
        </w:rPr>
      </w:pPr>
      <w:r w:rsidRPr="00261571">
        <w:rPr>
          <w:i/>
          <w:szCs w:val="24"/>
        </w:rPr>
        <w:t>Adreça correu electrònic :</w:t>
      </w:r>
    </w:p>
    <w:p w14:paraId="6D0B1635" w14:textId="77777777" w:rsidR="004669E6" w:rsidRPr="00261571" w:rsidRDefault="004669E6" w:rsidP="00261571">
      <w:pPr>
        <w:pStyle w:val="Pargrafdellista"/>
        <w:jc w:val="both"/>
        <w:rPr>
          <w:i/>
          <w:szCs w:val="24"/>
        </w:rPr>
      </w:pPr>
      <w:r w:rsidRPr="00261571">
        <w:rPr>
          <w:i/>
          <w:szCs w:val="24"/>
        </w:rPr>
        <w:t>NIF:</w:t>
      </w:r>
    </w:p>
    <w:p w14:paraId="5D5FD049" w14:textId="77777777" w:rsidR="004669E6" w:rsidRPr="00261571" w:rsidRDefault="004669E6" w:rsidP="00261571">
      <w:pPr>
        <w:pStyle w:val="Pargrafdellista"/>
        <w:jc w:val="both"/>
        <w:rPr>
          <w:i/>
          <w:szCs w:val="24"/>
        </w:rPr>
      </w:pPr>
      <w:r w:rsidRPr="00261571">
        <w:rPr>
          <w:i/>
          <w:szCs w:val="24"/>
        </w:rPr>
        <w:t>Telèfon mòbil de contacte :</w:t>
      </w:r>
    </w:p>
    <w:p w14:paraId="28C3D602" w14:textId="77777777" w:rsidR="004669E6" w:rsidRPr="00261571" w:rsidRDefault="004669E6" w:rsidP="00261571">
      <w:pPr>
        <w:pStyle w:val="Pargrafdellista"/>
        <w:jc w:val="both"/>
        <w:rPr>
          <w:i/>
          <w:szCs w:val="24"/>
        </w:rPr>
      </w:pPr>
    </w:p>
    <w:p w14:paraId="3FC6630D" w14:textId="5E63660C" w:rsidR="004669E6" w:rsidRPr="00261571" w:rsidRDefault="00261571" w:rsidP="00261571">
      <w:pPr>
        <w:jc w:val="both"/>
        <w:rPr>
          <w:sz w:val="24"/>
        </w:rPr>
      </w:pPr>
      <w:r>
        <w:rPr>
          <w:bCs/>
          <w:sz w:val="24"/>
        </w:rPr>
        <w:t>3</w:t>
      </w:r>
      <w:r w:rsidRPr="00261571">
        <w:rPr>
          <w:bCs/>
          <w:sz w:val="24"/>
        </w:rPr>
        <w:t>.</w:t>
      </w:r>
      <w:r w:rsidR="004669E6" w:rsidRPr="00261571">
        <w:rPr>
          <w:bCs/>
          <w:sz w:val="24"/>
        </w:rPr>
        <w:t xml:space="preserve"> Que</w:t>
      </w:r>
      <w:r w:rsidR="004669E6" w:rsidRPr="00261571">
        <w:rPr>
          <w:sz w:val="24"/>
        </w:rPr>
        <w:t xml:space="preserve">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14:paraId="3E40A0AE" w14:textId="7BF5C159" w:rsidR="005624DD" w:rsidRPr="00261571" w:rsidRDefault="005624DD" w:rsidP="00261571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14:paraId="0A5ED8A7" w14:textId="77777777" w:rsidR="004669E6" w:rsidRPr="00261571" w:rsidRDefault="004669E6" w:rsidP="00261571">
      <w:pPr>
        <w:pStyle w:val="Estilo2"/>
        <w:keepNext w:val="0"/>
        <w:spacing w:line="240" w:lineRule="auto"/>
        <w:jc w:val="both"/>
        <w:outlineLvl w:val="9"/>
        <w:rPr>
          <w:rFonts w:ascii="Arial" w:hAnsi="Arial" w:cs="Arial"/>
          <w:bCs w:val="0"/>
          <w:sz w:val="24"/>
          <w:lang w:val="ca-ES"/>
        </w:rPr>
      </w:pPr>
      <w:r w:rsidRPr="00261571">
        <w:rPr>
          <w:rFonts w:ascii="Arial" w:hAnsi="Arial" w:cs="Arial"/>
          <w:sz w:val="24"/>
          <w:lang w:val="ca-ES"/>
        </w:rPr>
        <w:t>I per deixar-ne constància, signo la present declaració.</w:t>
      </w:r>
    </w:p>
    <w:p w14:paraId="5060FBBE" w14:textId="77777777" w:rsidR="005624DD" w:rsidRPr="00E80BCE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14:paraId="14D3D857" w14:textId="105FA4B5" w:rsidR="005624DD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  <w:r w:rsidRPr="00E80BCE">
        <w:rPr>
          <w:color w:val="000000"/>
          <w:sz w:val="24"/>
          <w:lang w:eastAsia="ca-ES"/>
        </w:rPr>
        <w:t>____________, _________ de____________________ de 202</w:t>
      </w:r>
      <w:r w:rsidR="00006760">
        <w:rPr>
          <w:color w:val="000000"/>
          <w:sz w:val="24"/>
          <w:lang w:eastAsia="ca-ES"/>
        </w:rPr>
        <w:t>5</w:t>
      </w:r>
      <w:r w:rsidR="004669E6">
        <w:rPr>
          <w:color w:val="000000"/>
          <w:sz w:val="24"/>
          <w:lang w:eastAsia="ca-ES"/>
        </w:rPr>
        <w:t>.</w:t>
      </w:r>
    </w:p>
    <w:p w14:paraId="6AE379D6" w14:textId="77777777" w:rsidR="004669E6" w:rsidRDefault="004669E6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14:paraId="1E1F4604" w14:textId="7DBA307F" w:rsidR="005624DD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  <w:r w:rsidRPr="00E80BCE">
        <w:rPr>
          <w:color w:val="000000"/>
          <w:sz w:val="24"/>
          <w:lang w:eastAsia="ca-ES"/>
        </w:rPr>
        <w:t>Signatura del licitador,</w:t>
      </w:r>
    </w:p>
    <w:p w14:paraId="30CDDB13" w14:textId="77777777" w:rsidR="005624DD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14:paraId="3DF81C33" w14:textId="77777777" w:rsidR="004669E6" w:rsidRDefault="004669E6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14:paraId="33A9961B" w14:textId="77777777" w:rsidR="004669E6" w:rsidRDefault="004669E6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14:paraId="214B1C0C" w14:textId="77777777" w:rsidR="004669E6" w:rsidRPr="00E80BCE" w:rsidRDefault="004669E6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14:paraId="645A36A6" w14:textId="597FB546" w:rsidR="005624DD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  <w:r w:rsidRPr="00E80BCE">
        <w:rPr>
          <w:color w:val="000000"/>
          <w:sz w:val="24"/>
          <w:lang w:eastAsia="ca-ES"/>
        </w:rPr>
        <w:t>Signat.: _________________.</w:t>
      </w:r>
    </w:p>
    <w:p w14:paraId="73EF7AD5" w14:textId="77777777" w:rsidR="005624DD" w:rsidRPr="00E80BCE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14:paraId="0D7E15A5" w14:textId="77777777" w:rsidR="005624DD" w:rsidRDefault="005624DD" w:rsidP="005624DD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ca-ES"/>
        </w:rPr>
      </w:pPr>
    </w:p>
    <w:p w14:paraId="4E534EA4" w14:textId="77777777" w:rsidR="004536DB" w:rsidRDefault="004536DB" w:rsidP="005624DD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ca-ES"/>
        </w:rPr>
      </w:pPr>
    </w:p>
    <w:p w14:paraId="1D34660C" w14:textId="77777777" w:rsidR="004536DB" w:rsidRPr="00F67ECF" w:rsidRDefault="004536DB" w:rsidP="004536DB">
      <w:pPr>
        <w:jc w:val="both"/>
        <w:rPr>
          <w:sz w:val="20"/>
        </w:rPr>
      </w:pPr>
      <w:r w:rsidRPr="00F67ECF">
        <w:rPr>
          <w:sz w:val="20"/>
        </w:rPr>
        <w:t xml:space="preserve">(Aquest model de declaració responsable es pot substituir per la presentació del Document Europeu Únic de Contractació (DEUC), disponible a l’ adreça electrònica : </w:t>
      </w:r>
      <w:hyperlink r:id="rId11" w:history="1">
        <w:r w:rsidRPr="00F67ECF">
          <w:rPr>
            <w:rStyle w:val="Enlla"/>
            <w:sz w:val="20"/>
          </w:rPr>
          <w:t>https://ec.europa.eu/tools/espd/filter?lang=es</w:t>
        </w:r>
      </w:hyperlink>
      <w:r w:rsidRPr="00F67ECF">
        <w:rPr>
          <w:sz w:val="20"/>
        </w:rPr>
        <w:t xml:space="preserve">) </w:t>
      </w:r>
    </w:p>
    <w:p w14:paraId="3A0998B7" w14:textId="77777777" w:rsidR="004536DB" w:rsidRPr="00E80BCE" w:rsidRDefault="004536DB" w:rsidP="005624DD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ca-ES"/>
        </w:rPr>
      </w:pPr>
    </w:p>
    <w:sectPr w:rsidR="004536DB" w:rsidRPr="00E80BCE" w:rsidSect="00964C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3119" w:right="1134" w:bottom="1985" w:left="170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9691" w14:textId="77777777" w:rsidR="00C5044A" w:rsidRDefault="00C5044A">
      <w:r>
        <w:separator/>
      </w:r>
    </w:p>
  </w:endnote>
  <w:endnote w:type="continuationSeparator" w:id="0">
    <w:p w14:paraId="42D8D2A5" w14:textId="77777777" w:rsidR="00C5044A" w:rsidRDefault="00C5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861F" w14:textId="77777777" w:rsidR="000A584A" w:rsidRDefault="000A584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28542" w14:textId="77777777" w:rsidR="000A584A" w:rsidRDefault="000A584A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62B3" w14:textId="77777777" w:rsidR="000A584A" w:rsidRDefault="000A584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A3CF0" w14:textId="77777777" w:rsidR="00C5044A" w:rsidRDefault="00C5044A">
      <w:r>
        <w:separator/>
      </w:r>
    </w:p>
  </w:footnote>
  <w:footnote w:type="continuationSeparator" w:id="0">
    <w:p w14:paraId="22EEC60E" w14:textId="77777777" w:rsidR="00C5044A" w:rsidRDefault="00C50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785E" w14:textId="77777777" w:rsidR="000A584A" w:rsidRDefault="000A584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F42A" w14:textId="77777777" w:rsidR="00F46F9F" w:rsidRDefault="000A584A">
    <w:pPr>
      <w:pStyle w:val="Capalera"/>
      <w:tabs>
        <w:tab w:val="clear" w:pos="4252"/>
        <w:tab w:val="clear" w:pos="8504"/>
        <w:tab w:val="left" w:pos="1926"/>
      </w:tabs>
      <w:ind w:left="-900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284A4962" wp14:editId="44EDF364">
          <wp:simplePos x="0" y="0"/>
          <wp:positionH relativeFrom="column">
            <wp:posOffset>-847725</wp:posOffset>
          </wp:positionH>
          <wp:positionV relativeFrom="page">
            <wp:posOffset>340995</wp:posOffset>
          </wp:positionV>
          <wp:extent cx="734400" cy="1069200"/>
          <wp:effectExtent l="0" t="0" r="889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4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7061"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9F2568" wp14:editId="2F6AFE12">
              <wp:simplePos x="0" y="0"/>
              <wp:positionH relativeFrom="column">
                <wp:posOffset>-3810</wp:posOffset>
              </wp:positionH>
              <wp:positionV relativeFrom="paragraph">
                <wp:posOffset>475956</wp:posOffset>
              </wp:positionV>
              <wp:extent cx="1943100" cy="1016318"/>
              <wp:effectExtent l="0" t="0" r="0" b="12700"/>
              <wp:wrapNone/>
              <wp:docPr id="2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10163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1B29C" w14:textId="77777777" w:rsidR="00382860" w:rsidRPr="000A7061" w:rsidRDefault="00382860" w:rsidP="00382860">
                          <w:pPr>
                            <w:spacing w:line="220" w:lineRule="exact"/>
                            <w:rPr>
                              <w:rFonts w:asciiTheme="minorHAnsi" w:hAnsiTheme="minorHAnsi"/>
                              <w:b/>
                            </w:rPr>
                          </w:pPr>
                          <w:r w:rsidRPr="000A7061">
                            <w:rPr>
                              <w:rFonts w:asciiTheme="minorHAnsi" w:hAnsiTheme="minorHAnsi"/>
                              <w:b/>
                            </w:rPr>
                            <w:t>AJUNTAMENT D</w:t>
                          </w:r>
                          <w:r w:rsidR="001B2A35">
                            <w:rPr>
                              <w:rFonts w:asciiTheme="minorHAnsi" w:hAnsiTheme="minorHAnsi"/>
                              <w:b/>
                            </w:rPr>
                            <w:t>E TORNABOUS</w:t>
                          </w:r>
                        </w:p>
                        <w:p w14:paraId="744DDBBE" w14:textId="77777777" w:rsidR="00382860" w:rsidRPr="000A7061" w:rsidRDefault="00382860" w:rsidP="00382860">
                          <w:pPr>
                            <w:spacing w:line="220" w:lineRule="exact"/>
                            <w:rPr>
                              <w:rFonts w:asciiTheme="minorHAnsi" w:hAnsiTheme="minorHAnsi"/>
                              <w:sz w:val="20"/>
                            </w:rPr>
                          </w:pPr>
                          <w:r w:rsidRPr="000A7061">
                            <w:rPr>
                              <w:rFonts w:asciiTheme="minorHAnsi" w:hAnsiTheme="minorHAnsi"/>
                              <w:sz w:val="20"/>
                            </w:rPr>
                            <w:t>Pl</w:t>
                          </w:r>
                          <w:r w:rsidR="006E6FB0">
                            <w:rPr>
                              <w:rFonts w:asciiTheme="minorHAnsi" w:hAnsiTheme="minorHAnsi"/>
                              <w:sz w:val="20"/>
                            </w:rPr>
                            <w:t xml:space="preserve">. </w:t>
                          </w:r>
                          <w:r>
                            <w:rPr>
                              <w:rFonts w:asciiTheme="minorHAnsi" w:hAnsiTheme="minorHAnsi"/>
                              <w:sz w:val="20"/>
                            </w:rPr>
                            <w:t xml:space="preserve">de la </w:t>
                          </w:r>
                          <w:r w:rsidR="001B2A35">
                            <w:rPr>
                              <w:rFonts w:asciiTheme="minorHAnsi" w:hAnsiTheme="minorHAnsi"/>
                              <w:sz w:val="20"/>
                            </w:rPr>
                            <w:t>Vila, 1</w:t>
                          </w:r>
                        </w:p>
                        <w:p w14:paraId="69F3F664" w14:textId="77777777" w:rsidR="00382860" w:rsidRPr="000A7061" w:rsidRDefault="00382860" w:rsidP="00382860">
                          <w:pPr>
                            <w:spacing w:line="220" w:lineRule="exac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0A7061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25</w:t>
                          </w:r>
                          <w:r w:rsidR="001B2A35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331</w:t>
                          </w:r>
                          <w:r w:rsidRPr="000A7061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 xml:space="preserve"> </w:t>
                          </w:r>
                          <w:r w:rsidR="001B2A35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Tornabous</w:t>
                          </w:r>
                        </w:p>
                        <w:p w14:paraId="4F404999" w14:textId="77777777" w:rsidR="00382860" w:rsidRDefault="00382860" w:rsidP="00382860">
                          <w:pPr>
                            <w:spacing w:line="220" w:lineRule="exact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382860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Tel. 973 </w:t>
                          </w:r>
                          <w:r w:rsidR="001B2A35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570 233</w:t>
                          </w:r>
                          <w:r w:rsidRPr="00382860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054424E" w14:textId="77777777" w:rsidR="00382860" w:rsidRDefault="00382860" w:rsidP="00382860">
                          <w:pPr>
                            <w:spacing w:line="220" w:lineRule="exact"/>
                          </w:pPr>
                          <w:r w:rsidRPr="000A7061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www.</w:t>
                          </w:r>
                          <w:r w:rsidR="001B2A35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tornabous</w:t>
                          </w:r>
                          <w:r w:rsidRPr="000A7061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.cat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F25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.3pt;margin-top:37.5pt;width:153pt;height:8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" filled="f" stroked="f">
              <v:textbox inset="0,0,0,0">
                <w:txbxContent>
                  <w:p w14:paraId="36A1B29C" w14:textId="77777777" w:rsidR="00382860" w:rsidRPr="000A7061" w:rsidRDefault="00382860" w:rsidP="00382860">
                    <w:pPr>
                      <w:spacing w:line="220" w:lineRule="exact"/>
                      <w:rPr>
                        <w:rFonts w:asciiTheme="minorHAnsi" w:hAnsiTheme="minorHAnsi"/>
                        <w:b/>
                      </w:rPr>
                    </w:pPr>
                    <w:r w:rsidRPr="000A7061">
                      <w:rPr>
                        <w:rFonts w:asciiTheme="minorHAnsi" w:hAnsiTheme="minorHAnsi"/>
                        <w:b/>
                      </w:rPr>
                      <w:t>AJUNTAMENT D</w:t>
                    </w:r>
                    <w:r w:rsidR="001B2A35">
                      <w:rPr>
                        <w:rFonts w:asciiTheme="minorHAnsi" w:hAnsiTheme="minorHAnsi"/>
                        <w:b/>
                      </w:rPr>
                      <w:t>E TORNABOUS</w:t>
                    </w:r>
                  </w:p>
                  <w:p w14:paraId="744DDBBE" w14:textId="77777777" w:rsidR="00382860" w:rsidRPr="000A7061" w:rsidRDefault="00382860" w:rsidP="00382860">
                    <w:pPr>
                      <w:spacing w:line="220" w:lineRule="exact"/>
                      <w:rPr>
                        <w:rFonts w:asciiTheme="minorHAnsi" w:hAnsiTheme="minorHAnsi"/>
                        <w:sz w:val="20"/>
                      </w:rPr>
                    </w:pPr>
                    <w:r w:rsidRPr="000A7061">
                      <w:rPr>
                        <w:rFonts w:asciiTheme="minorHAnsi" w:hAnsiTheme="minorHAnsi"/>
                        <w:sz w:val="20"/>
                      </w:rPr>
                      <w:t>Pl</w:t>
                    </w:r>
                    <w:r w:rsidR="006E6FB0">
                      <w:rPr>
                        <w:rFonts w:asciiTheme="minorHAnsi" w:hAnsiTheme="minorHAnsi"/>
                        <w:sz w:val="20"/>
                      </w:rPr>
                      <w:t xml:space="preserve">. </w:t>
                    </w:r>
                    <w:r>
                      <w:rPr>
                        <w:rFonts w:asciiTheme="minorHAnsi" w:hAnsiTheme="minorHAnsi"/>
                        <w:sz w:val="20"/>
                      </w:rPr>
                      <w:t xml:space="preserve">de la </w:t>
                    </w:r>
                    <w:r w:rsidR="001B2A35">
                      <w:rPr>
                        <w:rFonts w:asciiTheme="minorHAnsi" w:hAnsiTheme="minorHAnsi"/>
                        <w:sz w:val="20"/>
                      </w:rPr>
                      <w:t>Vila, 1</w:t>
                    </w:r>
                  </w:p>
                  <w:p w14:paraId="69F3F664" w14:textId="77777777" w:rsidR="00382860" w:rsidRPr="000A7061" w:rsidRDefault="00382860" w:rsidP="00382860">
                    <w:pPr>
                      <w:spacing w:line="220" w:lineRule="exac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0A7061">
                      <w:rPr>
                        <w:rFonts w:asciiTheme="minorHAnsi" w:hAnsiTheme="minorHAnsi"/>
                        <w:b/>
                        <w:sz w:val="20"/>
                      </w:rPr>
                      <w:t>25</w:t>
                    </w:r>
                    <w:r w:rsidR="001B2A35">
                      <w:rPr>
                        <w:rFonts w:asciiTheme="minorHAnsi" w:hAnsiTheme="minorHAnsi"/>
                        <w:b/>
                        <w:sz w:val="20"/>
                      </w:rPr>
                      <w:t>331</w:t>
                    </w:r>
                    <w:r w:rsidRPr="000A7061">
                      <w:rPr>
                        <w:rFonts w:asciiTheme="minorHAnsi" w:hAnsiTheme="minorHAnsi"/>
                        <w:b/>
                        <w:sz w:val="20"/>
                      </w:rPr>
                      <w:t xml:space="preserve"> </w:t>
                    </w:r>
                    <w:r w:rsidR="001B2A35">
                      <w:rPr>
                        <w:rFonts w:asciiTheme="minorHAnsi" w:hAnsiTheme="minorHAnsi"/>
                        <w:b/>
                        <w:sz w:val="20"/>
                      </w:rPr>
                      <w:t>Tornabous</w:t>
                    </w:r>
                  </w:p>
                  <w:p w14:paraId="4F404999" w14:textId="77777777" w:rsidR="00382860" w:rsidRDefault="00382860" w:rsidP="00382860">
                    <w:pPr>
                      <w:spacing w:line="220" w:lineRule="exact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382860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Tel. 973 </w:t>
                    </w:r>
                    <w:r w:rsidR="001B2A35">
                      <w:rPr>
                        <w:rFonts w:asciiTheme="minorHAnsi" w:hAnsiTheme="minorHAnsi"/>
                        <w:sz w:val="18"/>
                        <w:szCs w:val="18"/>
                      </w:rPr>
                      <w:t>570 233</w:t>
                    </w:r>
                    <w:r w:rsidRPr="00382860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</w:t>
                    </w:r>
                  </w:p>
                  <w:p w14:paraId="7054424E" w14:textId="77777777" w:rsidR="00382860" w:rsidRDefault="00382860" w:rsidP="00382860">
                    <w:pPr>
                      <w:spacing w:line="220" w:lineRule="exact"/>
                    </w:pPr>
                    <w:r w:rsidRPr="000A7061">
                      <w:rPr>
                        <w:rFonts w:asciiTheme="minorHAnsi" w:hAnsiTheme="minorHAnsi"/>
                        <w:sz w:val="18"/>
                        <w:szCs w:val="18"/>
                      </w:rPr>
                      <w:t>www.</w:t>
                    </w:r>
                    <w:r w:rsidR="001B2A35">
                      <w:rPr>
                        <w:rFonts w:asciiTheme="minorHAnsi" w:hAnsiTheme="minorHAnsi"/>
                        <w:sz w:val="18"/>
                        <w:szCs w:val="18"/>
                      </w:rPr>
                      <w:t>tornabous</w:t>
                    </w:r>
                    <w:r w:rsidRPr="000A7061">
                      <w:rPr>
                        <w:rFonts w:asciiTheme="minorHAnsi" w:hAnsiTheme="minorHAnsi"/>
                        <w:sz w:val="18"/>
                        <w:szCs w:val="18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7DE1" w14:textId="77777777" w:rsidR="000A584A" w:rsidRDefault="000A584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7459B"/>
    <w:multiLevelType w:val="hybridMultilevel"/>
    <w:tmpl w:val="2ADE075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22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EC9"/>
    <w:rsid w:val="00006760"/>
    <w:rsid w:val="000210C9"/>
    <w:rsid w:val="00051A7D"/>
    <w:rsid w:val="000A3385"/>
    <w:rsid w:val="000A584A"/>
    <w:rsid w:val="000A7061"/>
    <w:rsid w:val="000D737A"/>
    <w:rsid w:val="001802BF"/>
    <w:rsid w:val="001B2A35"/>
    <w:rsid w:val="001F0F53"/>
    <w:rsid w:val="00261571"/>
    <w:rsid w:val="002751F7"/>
    <w:rsid w:val="002A220C"/>
    <w:rsid w:val="002A3C23"/>
    <w:rsid w:val="002D2A86"/>
    <w:rsid w:val="002E4964"/>
    <w:rsid w:val="00310814"/>
    <w:rsid w:val="003153DF"/>
    <w:rsid w:val="0032373C"/>
    <w:rsid w:val="00356735"/>
    <w:rsid w:val="003766DA"/>
    <w:rsid w:val="003773E9"/>
    <w:rsid w:val="00382860"/>
    <w:rsid w:val="00383BD0"/>
    <w:rsid w:val="003A0FDB"/>
    <w:rsid w:val="003A5F84"/>
    <w:rsid w:val="003B06BA"/>
    <w:rsid w:val="003D1081"/>
    <w:rsid w:val="003E0C0F"/>
    <w:rsid w:val="003E2BD6"/>
    <w:rsid w:val="003E4C1B"/>
    <w:rsid w:val="004536DB"/>
    <w:rsid w:val="004669E6"/>
    <w:rsid w:val="00525D32"/>
    <w:rsid w:val="005479EB"/>
    <w:rsid w:val="00547A95"/>
    <w:rsid w:val="005624DD"/>
    <w:rsid w:val="005675A7"/>
    <w:rsid w:val="00581AAD"/>
    <w:rsid w:val="00585D8A"/>
    <w:rsid w:val="005D4DFC"/>
    <w:rsid w:val="005D5DB7"/>
    <w:rsid w:val="00602FBB"/>
    <w:rsid w:val="00636F80"/>
    <w:rsid w:val="0064723A"/>
    <w:rsid w:val="0067279C"/>
    <w:rsid w:val="006C2447"/>
    <w:rsid w:val="006D17A1"/>
    <w:rsid w:val="006E22FE"/>
    <w:rsid w:val="006E6FB0"/>
    <w:rsid w:val="006F2F49"/>
    <w:rsid w:val="0072721B"/>
    <w:rsid w:val="00733C9D"/>
    <w:rsid w:val="00735E67"/>
    <w:rsid w:val="0074104C"/>
    <w:rsid w:val="00741F8F"/>
    <w:rsid w:val="00781EB9"/>
    <w:rsid w:val="00782EE2"/>
    <w:rsid w:val="00783D82"/>
    <w:rsid w:val="00784E71"/>
    <w:rsid w:val="007A63FA"/>
    <w:rsid w:val="007D62F3"/>
    <w:rsid w:val="007E18BB"/>
    <w:rsid w:val="007E63BA"/>
    <w:rsid w:val="008749F2"/>
    <w:rsid w:val="00887E38"/>
    <w:rsid w:val="008A3305"/>
    <w:rsid w:val="008A3408"/>
    <w:rsid w:val="00935004"/>
    <w:rsid w:val="009378F9"/>
    <w:rsid w:val="009612D0"/>
    <w:rsid w:val="00964C5F"/>
    <w:rsid w:val="009704CD"/>
    <w:rsid w:val="00983FB9"/>
    <w:rsid w:val="009B3010"/>
    <w:rsid w:val="009D021D"/>
    <w:rsid w:val="009D784B"/>
    <w:rsid w:val="009E7EB8"/>
    <w:rsid w:val="00A13EC9"/>
    <w:rsid w:val="00A2374F"/>
    <w:rsid w:val="00A25997"/>
    <w:rsid w:val="00A713C1"/>
    <w:rsid w:val="00A876F4"/>
    <w:rsid w:val="00AF4B9B"/>
    <w:rsid w:val="00B014BE"/>
    <w:rsid w:val="00B11295"/>
    <w:rsid w:val="00B11BC0"/>
    <w:rsid w:val="00B350AC"/>
    <w:rsid w:val="00B40278"/>
    <w:rsid w:val="00B50C6A"/>
    <w:rsid w:val="00B612CE"/>
    <w:rsid w:val="00B6277F"/>
    <w:rsid w:val="00BC0B7B"/>
    <w:rsid w:val="00BC1EE7"/>
    <w:rsid w:val="00BD52AB"/>
    <w:rsid w:val="00BE23E1"/>
    <w:rsid w:val="00C067C7"/>
    <w:rsid w:val="00C11153"/>
    <w:rsid w:val="00C16D5D"/>
    <w:rsid w:val="00C211D7"/>
    <w:rsid w:val="00C5044A"/>
    <w:rsid w:val="00C50A50"/>
    <w:rsid w:val="00C578F4"/>
    <w:rsid w:val="00CD54A3"/>
    <w:rsid w:val="00CE58AE"/>
    <w:rsid w:val="00CF7C05"/>
    <w:rsid w:val="00D34E32"/>
    <w:rsid w:val="00D91995"/>
    <w:rsid w:val="00D93623"/>
    <w:rsid w:val="00D95055"/>
    <w:rsid w:val="00DD5179"/>
    <w:rsid w:val="00DF1E3F"/>
    <w:rsid w:val="00E05303"/>
    <w:rsid w:val="00E17C53"/>
    <w:rsid w:val="00E20A71"/>
    <w:rsid w:val="00E33893"/>
    <w:rsid w:val="00E358FD"/>
    <w:rsid w:val="00EB3377"/>
    <w:rsid w:val="00EE6B6C"/>
    <w:rsid w:val="00EE7A01"/>
    <w:rsid w:val="00F163EB"/>
    <w:rsid w:val="00F208BC"/>
    <w:rsid w:val="00F214D5"/>
    <w:rsid w:val="00F46F9F"/>
    <w:rsid w:val="00F7426E"/>
    <w:rsid w:val="00FA757F"/>
    <w:rsid w:val="00FD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DDDDD2"/>
  <w15:docId w15:val="{2709E148-C3C6-40CB-8BFA-FE5476E2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24DD"/>
    <w:rPr>
      <w:rFonts w:ascii="Arial" w:hAnsi="Arial" w:cs="Arial"/>
      <w:sz w:val="22"/>
      <w:szCs w:val="24"/>
      <w:lang w:eastAsia="es-ES"/>
    </w:rPr>
  </w:style>
  <w:style w:type="paragraph" w:styleId="Ttol6">
    <w:name w:val="heading 6"/>
    <w:basedOn w:val="Normal"/>
    <w:next w:val="Normal"/>
    <w:link w:val="Ttol6Car"/>
    <w:uiPriority w:val="9"/>
    <w:unhideWhenUsed/>
    <w:qFormat/>
    <w:rsid w:val="00A13EC9"/>
    <w:pPr>
      <w:spacing w:before="240" w:after="60"/>
      <w:outlineLvl w:val="5"/>
    </w:pPr>
    <w:rPr>
      <w:rFonts w:ascii="Calibri" w:hAnsi="Calibri" w:cs="Times New Roman"/>
      <w:b/>
      <w:bCs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uiPriority w:val="59"/>
    <w:rsid w:val="005D4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1802B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1802BF"/>
    <w:rPr>
      <w:rFonts w:ascii="Tahoma" w:hAnsi="Tahoma" w:cs="Tahoma"/>
      <w:sz w:val="16"/>
      <w:szCs w:val="16"/>
      <w:lang w:eastAsia="es-ES"/>
    </w:rPr>
  </w:style>
  <w:style w:type="paragraph" w:styleId="Senseespaiat">
    <w:name w:val="No Spacing"/>
    <w:uiPriority w:val="1"/>
    <w:qFormat/>
    <w:rsid w:val="00636F80"/>
    <w:rPr>
      <w:rFonts w:asciiTheme="minorHAnsi" w:eastAsiaTheme="minorHAnsi" w:hAnsiTheme="minorHAnsi" w:cstheme="minorBidi"/>
      <w:sz w:val="22"/>
      <w:lang w:eastAsia="en-US" w:bidi="ks-Deva"/>
    </w:rPr>
  </w:style>
  <w:style w:type="character" w:styleId="Textdelcontenidor">
    <w:name w:val="Placeholder Text"/>
    <w:basedOn w:val="Lletraperdefectedelpargraf"/>
    <w:uiPriority w:val="99"/>
    <w:semiHidden/>
    <w:rsid w:val="00636F80"/>
    <w:rPr>
      <w:color w:val="808080"/>
    </w:rPr>
  </w:style>
  <w:style w:type="character" w:customStyle="1" w:styleId="Ttol6Car">
    <w:name w:val="Títol 6 Car"/>
    <w:basedOn w:val="Lletraperdefectedelpargraf"/>
    <w:link w:val="Ttol6"/>
    <w:uiPriority w:val="9"/>
    <w:rsid w:val="00A13EC9"/>
    <w:rPr>
      <w:rFonts w:ascii="Calibri" w:hAnsi="Calibri"/>
      <w:b/>
      <w:bCs/>
      <w:sz w:val="22"/>
      <w:szCs w:val="22"/>
      <w:lang w:eastAsia="es-ES"/>
    </w:rPr>
  </w:style>
  <w:style w:type="paragraph" w:styleId="Pargrafdellista">
    <w:name w:val="List Paragraph"/>
    <w:basedOn w:val="Normal"/>
    <w:qFormat/>
    <w:rsid w:val="00A13EC9"/>
    <w:pPr>
      <w:ind w:left="720"/>
      <w:contextualSpacing/>
    </w:pPr>
    <w:rPr>
      <w:sz w:val="24"/>
      <w:szCs w:val="20"/>
    </w:rPr>
  </w:style>
  <w:style w:type="paragraph" w:customStyle="1" w:styleId="Estilo2">
    <w:name w:val="Estilo2"/>
    <w:basedOn w:val="Normal"/>
    <w:rsid w:val="004669E6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lang w:val="es-ES"/>
    </w:rPr>
  </w:style>
  <w:style w:type="character" w:styleId="Enlla">
    <w:name w:val="Hyperlink"/>
    <w:basedOn w:val="Lletraperdefectedelpargraf"/>
    <w:rsid w:val="004536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tools/espd/filter?lang=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s.ajtornabous\Documents\Plantillas%20personalizadas%20de%20Office\Ajuntament%20correc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44637e-91bc-41a4-a98b-0c0b366c36b9">
      <Terms xmlns="http://schemas.microsoft.com/office/infopath/2007/PartnerControls"/>
    </lcf76f155ced4ddcb4097134ff3c332f>
    <TaxCatchAll xmlns="c4761329-5bfc-4546-ab43-0918b8bffdd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220896AFE0E46809614232AE1F593" ma:contentTypeVersion="15" ma:contentTypeDescription="Create a new document." ma:contentTypeScope="" ma:versionID="b0aa97462c1695bb356409b6f055ce53">
  <xsd:schema xmlns:xsd="http://www.w3.org/2001/XMLSchema" xmlns:xs="http://www.w3.org/2001/XMLSchema" xmlns:p="http://schemas.microsoft.com/office/2006/metadata/properties" xmlns:ns2="1644637e-91bc-41a4-a98b-0c0b366c36b9" xmlns:ns3="c4761329-5bfc-4546-ab43-0918b8bffddf" targetNamespace="http://schemas.microsoft.com/office/2006/metadata/properties" ma:root="true" ma:fieldsID="afe669602810d3085b7e8191c9881e31" ns2:_="" ns3:_="">
    <xsd:import namespace="1644637e-91bc-41a4-a98b-0c0b366c36b9"/>
    <xsd:import namespace="c4761329-5bfc-4546-ab43-0918b8bff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4637e-91bc-41a4-a98b-0c0b366c3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fe4dc4-78ec-4ae5-878c-a60eb6a215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61329-5bfc-4546-ab43-0918b8bffd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60d141d-223e-43c8-b0e4-700854270a05}" ma:internalName="TaxCatchAll" ma:showField="CatchAllData" ma:web="c4761329-5bfc-4546-ab43-0918b8bff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0515DA-247B-449F-8B1F-2DF1C58C9A9C}">
  <ds:schemaRefs>
    <ds:schemaRef ds:uri="http://schemas.microsoft.com/office/2006/metadata/properties"/>
    <ds:schemaRef ds:uri="http://schemas.microsoft.com/office/infopath/2007/PartnerControls"/>
    <ds:schemaRef ds:uri="1644637e-91bc-41a4-a98b-0c0b366c36b9"/>
    <ds:schemaRef ds:uri="c4761329-5bfc-4546-ab43-0918b8bffddf"/>
  </ds:schemaRefs>
</ds:datastoreItem>
</file>

<file path=customXml/itemProps2.xml><?xml version="1.0" encoding="utf-8"?>
<ds:datastoreItem xmlns:ds="http://schemas.openxmlformats.org/officeDocument/2006/customXml" ds:itemID="{3F11282E-8663-44F6-8077-39A314DFF7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9A40C9-99E2-4E32-A8BB-FCDADB643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4637e-91bc-41a4-a98b-0c0b366c36b9"/>
    <ds:schemaRef ds:uri="c4761329-5bfc-4546-ab43-0918b8bff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B112E9-6587-4BAF-85BA-9FF97BFCAD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Ajuntament correcta</Template>
  <TotalTime>8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Maria Ângels Rius Pifarré</dc:creator>
  <cp:lastModifiedBy>Maria Angels  Rius</cp:lastModifiedBy>
  <cp:revision>9</cp:revision>
  <cp:lastPrinted>2018-03-19T18:23:00Z</cp:lastPrinted>
  <dcterms:created xsi:type="dcterms:W3CDTF">2021-11-22T08:13:00Z</dcterms:created>
  <dcterms:modified xsi:type="dcterms:W3CDTF">2025-07-27T08:58:00Z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  <property fmtid="{D5CDD505-2E9C-101B-9397-08002B2CF9AE}" pid="8" name="ContentTypeId">
    <vt:lpwstr>0x0101003D2220896AFE0E46809614232AE1F593</vt:lpwstr>
  </property>
  <property fmtid="{D5CDD505-2E9C-101B-9397-08002B2CF9AE}" pid="9" name="MediaServiceImageTags">
    <vt:lpwstr/>
  </property>
</Properties>
</file>