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E89" w:rsidRDefault="00181200" w:rsidP="001F359E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 </w:t>
      </w:r>
      <w:r>
        <w:rPr>
          <w:rFonts w:ascii="Arial" w:hAnsi="Arial" w:cs="Arial"/>
          <w:b/>
          <w:bCs/>
          <w:sz w:val="22"/>
          <w:szCs w:val="22"/>
        </w:rPr>
        <w:t xml:space="preserve">CRITERIS </w:t>
      </w:r>
      <w:r w:rsidRPr="001F359E">
        <w:rPr>
          <w:rFonts w:ascii="Arial" w:hAnsi="Arial" w:cs="Arial"/>
          <w:b/>
          <w:bCs/>
          <w:sz w:val="22"/>
          <w:szCs w:val="22"/>
        </w:rPr>
        <w:t xml:space="preserve">DE VALORACIÓ DE LES OFERTES SEGONS LA CLÀUSULA 14 CLÀUSULES ADMINISTRATIVES PARTICULARS </w:t>
      </w:r>
      <w:r w:rsidRPr="001F359E">
        <w:rPr>
          <w:rFonts w:ascii="Arial" w:hAnsi="Arial" w:cs="Arial"/>
          <w:b/>
          <w:sz w:val="22"/>
          <w:szCs w:val="22"/>
        </w:rPr>
        <w:t>DEL</w:t>
      </w:r>
      <w:r w:rsidR="001F359E" w:rsidRPr="001F359E">
        <w:rPr>
          <w:rFonts w:ascii="Arial" w:hAnsi="Arial" w:cs="Arial"/>
          <w:b/>
          <w:bCs/>
          <w:sz w:val="22"/>
          <w:szCs w:val="22"/>
        </w:rPr>
        <w:t xml:space="preserve"> SERVEI D’ORGANITZACIÓ D</w:t>
      </w:r>
      <w:r w:rsidR="001F359E">
        <w:rPr>
          <w:rFonts w:ascii="Arial" w:hAnsi="Arial" w:cs="Arial"/>
          <w:b/>
          <w:bCs/>
          <w:sz w:val="22"/>
          <w:szCs w:val="22"/>
        </w:rPr>
        <w:t>ÚN</w:t>
      </w:r>
      <w:r w:rsidR="001F359E" w:rsidRPr="001F359E">
        <w:rPr>
          <w:rFonts w:ascii="Arial" w:hAnsi="Arial" w:cs="Arial"/>
          <w:b/>
          <w:bCs/>
          <w:sz w:val="22"/>
          <w:szCs w:val="22"/>
        </w:rPr>
        <w:t xml:space="preserve"> VIATGE CULTURAL PER LA GENT GRAN </w:t>
      </w:r>
      <w:r w:rsidR="00C64064" w:rsidRPr="001F359E">
        <w:rPr>
          <w:rFonts w:ascii="Arial" w:hAnsi="Arial" w:cs="Arial"/>
          <w:b/>
          <w:bCs/>
          <w:sz w:val="22"/>
          <w:szCs w:val="22"/>
        </w:rPr>
        <w:t>DE SANT VICENÇ DE CASTELLET</w:t>
      </w:r>
    </w:p>
    <w:p w:rsidR="002D6E89" w:rsidRDefault="002D6E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2D6E89" w:rsidRDefault="00181200">
      <w:pPr>
        <w:autoSpaceDE w:val="0"/>
        <w:autoSpaceDN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En/Na ,....................................... amb Document Nacional d'Identitat núm...................., amb domicili a efectes de notificació al , carrer ......................, núm............... en nom propi o en representació de l’empresa ............................ , amb CIF ...................assabentat/</w:t>
      </w:r>
      <w:proofErr w:type="spellStart"/>
      <w:r>
        <w:rPr>
          <w:rFonts w:ascii="Arial" w:eastAsia="Calibri" w:hAnsi="Arial" w:cs="Arial"/>
          <w:color w:val="000000"/>
        </w:rPr>
        <w:t>ada</w:t>
      </w:r>
      <w:proofErr w:type="spellEnd"/>
      <w:r>
        <w:rPr>
          <w:rFonts w:ascii="Arial" w:eastAsia="Calibri" w:hAnsi="Arial" w:cs="Arial"/>
          <w:color w:val="000000"/>
        </w:rPr>
        <w:t xml:space="preserve"> del procediment per a la contractació del Servei </w:t>
      </w:r>
      <w:r w:rsidR="0096102B">
        <w:rPr>
          <w:rFonts w:ascii="Arial" w:eastAsia="Calibri" w:hAnsi="Arial" w:cs="Arial"/>
          <w:color w:val="000000"/>
        </w:rPr>
        <w:t>d’organització</w:t>
      </w:r>
      <w:r w:rsidR="001F359E">
        <w:rPr>
          <w:rFonts w:ascii="Arial" w:eastAsia="Calibri" w:hAnsi="Arial" w:cs="Arial"/>
          <w:color w:val="000000"/>
        </w:rPr>
        <w:t xml:space="preserve"> d’un viatge cultural per la gent gran de Sant Vicenç de Castellet </w:t>
      </w:r>
      <w:r>
        <w:rPr>
          <w:rFonts w:ascii="Arial" w:eastAsia="Calibri" w:hAnsi="Arial" w:cs="Arial"/>
          <w:color w:val="000000"/>
        </w:rPr>
        <w:t>e</w:t>
      </w:r>
      <w:r w:rsidR="00EE2788">
        <w:rPr>
          <w:rFonts w:ascii="Arial" w:eastAsia="Calibri" w:hAnsi="Arial" w:cs="Arial"/>
          <w:color w:val="000000"/>
        </w:rPr>
        <w:t>x</w:t>
      </w:r>
      <w:r w:rsidR="001F359E">
        <w:rPr>
          <w:rFonts w:ascii="Arial" w:eastAsia="Calibri" w:hAnsi="Arial" w:cs="Arial"/>
          <w:color w:val="000000"/>
        </w:rPr>
        <w:t>p</w:t>
      </w:r>
      <w:r>
        <w:rPr>
          <w:rFonts w:ascii="Arial" w:eastAsia="Calibri" w:hAnsi="Arial" w:cs="Arial"/>
          <w:color w:val="000000"/>
        </w:rPr>
        <w:t>edient núm</w:t>
      </w:r>
      <w:r w:rsidR="0096102B">
        <w:rPr>
          <w:rFonts w:ascii="Arial" w:eastAsia="Calibri" w:hAnsi="Arial" w:cs="Arial"/>
          <w:color w:val="000000"/>
        </w:rPr>
        <w:t xml:space="preserve">. </w:t>
      </w:r>
      <w:r>
        <w:rPr>
          <w:rFonts w:ascii="Arial" w:eastAsia="Calibri" w:hAnsi="Arial" w:cs="Arial"/>
          <w:color w:val="000000"/>
        </w:rPr>
        <w:t xml:space="preserve"> </w:t>
      </w:r>
      <w:r w:rsidR="00511BA3">
        <w:rPr>
          <w:rFonts w:ascii="Arial" w:eastAsia="Calibri" w:hAnsi="Arial" w:cs="Arial"/>
          <w:color w:val="000000"/>
        </w:rPr>
        <w:t>6</w:t>
      </w:r>
      <w:r w:rsidR="00C64064">
        <w:rPr>
          <w:rFonts w:ascii="Arial" w:eastAsia="Calibri" w:hAnsi="Arial" w:cs="Arial"/>
          <w:color w:val="000000"/>
        </w:rPr>
        <w:t>3</w:t>
      </w:r>
      <w:r>
        <w:rPr>
          <w:rFonts w:ascii="Arial" w:eastAsia="Calibri" w:hAnsi="Arial" w:cs="Arial"/>
          <w:color w:val="000000"/>
        </w:rPr>
        <w:t>/202</w:t>
      </w:r>
      <w:r w:rsidR="00511BA3">
        <w:rPr>
          <w:rFonts w:ascii="Arial" w:eastAsia="Calibri" w:hAnsi="Arial" w:cs="Arial"/>
          <w:color w:val="000000"/>
        </w:rPr>
        <w:t>5</w:t>
      </w:r>
      <w:r>
        <w:rPr>
          <w:rFonts w:ascii="Arial" w:eastAsia="Calibri" w:hAnsi="Arial" w:cs="Arial"/>
          <w:color w:val="000000"/>
        </w:rPr>
        <w:t xml:space="preserve"> </w:t>
      </w:r>
      <w:r w:rsidR="001F359E">
        <w:rPr>
          <w:rFonts w:ascii="Arial" w:eastAsia="Calibri" w:hAnsi="Arial" w:cs="Arial"/>
          <w:color w:val="000000"/>
        </w:rPr>
        <w:t>X202</w:t>
      </w:r>
      <w:r w:rsidR="00511BA3">
        <w:rPr>
          <w:rFonts w:ascii="Arial" w:eastAsia="Calibri" w:hAnsi="Arial" w:cs="Arial"/>
          <w:color w:val="000000"/>
        </w:rPr>
        <w:t>5003907</w:t>
      </w:r>
    </w:p>
    <w:p w:rsidR="002D6E89" w:rsidRDefault="002D6E89">
      <w:pPr>
        <w:autoSpaceDE w:val="0"/>
        <w:autoSpaceDN w:val="0"/>
        <w:rPr>
          <w:rFonts w:ascii="Arial" w:eastAsia="Calibri" w:hAnsi="Arial" w:cs="Arial"/>
          <w:color w:val="000000"/>
        </w:rPr>
      </w:pPr>
    </w:p>
    <w:p w:rsidR="002D6E89" w:rsidRDefault="00181200">
      <w:pPr>
        <w:autoSpaceDE w:val="0"/>
        <w:autoSpaceDN w:val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Manifesto que:</w:t>
      </w:r>
    </w:p>
    <w:p w:rsidR="002D6E89" w:rsidRDefault="002D6E89">
      <w:pPr>
        <w:autoSpaceDE w:val="0"/>
        <w:autoSpaceDN w:val="0"/>
        <w:rPr>
          <w:rFonts w:ascii="Arial" w:eastAsia="Calibri" w:hAnsi="Arial" w:cs="Arial"/>
          <w:color w:val="000000"/>
        </w:rPr>
      </w:pPr>
    </w:p>
    <w:p w:rsidR="00633738" w:rsidRPr="00633738" w:rsidRDefault="00633738" w:rsidP="00633738">
      <w:pPr>
        <w:jc w:val="both"/>
        <w:rPr>
          <w:rFonts w:ascii="Arial" w:hAnsi="Arial" w:cs="Arial"/>
          <w:sz w:val="22"/>
          <w:szCs w:val="22"/>
        </w:rPr>
      </w:pPr>
      <w:r w:rsidRPr="00633738">
        <w:rPr>
          <w:rFonts w:ascii="Arial" w:hAnsi="Arial" w:cs="Arial"/>
          <w:sz w:val="22"/>
          <w:szCs w:val="22"/>
        </w:rPr>
        <w:t>Que, assabentat dels plecs de clàusules administratives</w:t>
      </w:r>
      <w:r w:rsidR="001F359E">
        <w:rPr>
          <w:rFonts w:ascii="Arial" w:hAnsi="Arial" w:cs="Arial"/>
          <w:sz w:val="22"/>
          <w:szCs w:val="22"/>
        </w:rPr>
        <w:t>, memòria tècnica justificativa</w:t>
      </w:r>
      <w:r w:rsidRPr="00633738">
        <w:rPr>
          <w:rFonts w:ascii="Arial" w:hAnsi="Arial" w:cs="Arial"/>
          <w:sz w:val="22"/>
          <w:szCs w:val="22"/>
        </w:rPr>
        <w:t xml:space="preserve"> i el plec de clàusules tècniques particulars per al present contracte.</w:t>
      </w:r>
    </w:p>
    <w:p w:rsidR="00633738" w:rsidRPr="00633738" w:rsidRDefault="00633738" w:rsidP="00633738">
      <w:pPr>
        <w:jc w:val="both"/>
        <w:rPr>
          <w:rFonts w:ascii="Arial" w:hAnsi="Arial" w:cs="Arial"/>
          <w:sz w:val="22"/>
          <w:szCs w:val="22"/>
        </w:rPr>
      </w:pPr>
    </w:p>
    <w:p w:rsidR="00633738" w:rsidRPr="00633738" w:rsidRDefault="00633738" w:rsidP="00633738">
      <w:pPr>
        <w:jc w:val="both"/>
        <w:rPr>
          <w:rFonts w:ascii="Arial" w:hAnsi="Arial" w:cs="Arial"/>
          <w:sz w:val="22"/>
          <w:szCs w:val="22"/>
        </w:rPr>
      </w:pPr>
      <w:r w:rsidRPr="00633738">
        <w:rPr>
          <w:rFonts w:ascii="Arial" w:hAnsi="Arial" w:cs="Arial"/>
          <w:sz w:val="22"/>
          <w:szCs w:val="22"/>
        </w:rPr>
        <w:t>Que els accepta en la seva integritat, reuneix els requisit per prendre part en aquesta licitació i es compromet, en cas de resultar-ne l’adjudicatari, a la seva execució, per la qual proposa, les següents millores</w:t>
      </w:r>
    </w:p>
    <w:p w:rsidR="00633738" w:rsidRPr="00633738" w:rsidRDefault="00633738" w:rsidP="00633738">
      <w:pPr>
        <w:jc w:val="both"/>
        <w:rPr>
          <w:rFonts w:ascii="Arial" w:hAnsi="Arial" w:cs="Arial"/>
          <w:sz w:val="22"/>
          <w:szCs w:val="22"/>
        </w:rPr>
      </w:pPr>
    </w:p>
    <w:p w:rsidR="00633738" w:rsidRPr="00633738" w:rsidRDefault="00633738" w:rsidP="00633738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 w:rsidRPr="00633738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1-Baixa econòmica (1</w:t>
      </w:r>
      <w:r w:rsidR="00866EF5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00</w:t>
      </w:r>
      <w:r w:rsidRPr="00633738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punts)</w:t>
      </w:r>
    </w:p>
    <w:p w:rsidR="001F359E" w:rsidRDefault="001F359E" w:rsidP="00633738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</w:p>
    <w:p w:rsidR="001F359E" w:rsidRDefault="001F359E" w:rsidP="001F359E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Baixa econòmica fins un màxim de 100 punts (preu per usuari màxim sense iva </w:t>
      </w:r>
      <w:r w:rsidR="00511BA3">
        <w:rPr>
          <w:rFonts w:ascii="Arial" w:eastAsia="Calibri" w:hAnsi="Arial" w:cs="Arial"/>
        </w:rPr>
        <w:t>60</w:t>
      </w:r>
      <w:r>
        <w:rPr>
          <w:rFonts w:ascii="Arial" w:eastAsia="Calibri" w:hAnsi="Arial" w:cs="Arial"/>
        </w:rPr>
        <w:t xml:space="preserve">€/persona) </w:t>
      </w:r>
    </w:p>
    <w:p w:rsidR="001F359E" w:rsidRDefault="001F359E" w:rsidP="001F359E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            Proposta econòmica preu per persona sense IVA </w:t>
      </w:r>
      <w:r>
        <w:rPr>
          <w:rFonts w:ascii="Arial" w:eastAsia="Calibri" w:hAnsi="Arial" w:cs="Arial"/>
        </w:rPr>
        <w:softHyphen/>
      </w:r>
      <w:r>
        <w:rPr>
          <w:rFonts w:ascii="Arial" w:eastAsia="Calibri" w:hAnsi="Arial" w:cs="Arial"/>
        </w:rPr>
        <w:softHyphen/>
      </w:r>
      <w:r>
        <w:rPr>
          <w:rFonts w:ascii="Arial" w:eastAsia="Calibri" w:hAnsi="Arial" w:cs="Arial"/>
        </w:rPr>
        <w:softHyphen/>
        <w:t>_________________</w:t>
      </w:r>
    </w:p>
    <w:p w:rsidR="001F359E" w:rsidRDefault="001F359E" w:rsidP="001F359E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         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IVA _________________</w:t>
      </w:r>
    </w:p>
    <w:p w:rsidR="001F359E" w:rsidRDefault="001F359E" w:rsidP="001F359E">
      <w:pPr>
        <w:spacing w:line="36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Proposta econòmica preu per persona  amb IVA   </w:t>
      </w:r>
      <w:r>
        <w:rPr>
          <w:rFonts w:ascii="Arial" w:eastAsia="Calibri" w:hAnsi="Arial" w:cs="Arial"/>
        </w:rPr>
        <w:softHyphen/>
      </w:r>
      <w:r>
        <w:rPr>
          <w:rFonts w:ascii="Arial" w:eastAsia="Calibri" w:hAnsi="Arial" w:cs="Arial"/>
        </w:rPr>
        <w:softHyphen/>
      </w:r>
      <w:r>
        <w:rPr>
          <w:rFonts w:ascii="Arial" w:eastAsia="Calibri" w:hAnsi="Arial" w:cs="Arial"/>
        </w:rPr>
        <w:softHyphen/>
        <w:t>_________________</w:t>
      </w:r>
    </w:p>
    <w:p w:rsidR="001F359E" w:rsidRDefault="001F359E" w:rsidP="001F359E">
      <w:pPr>
        <w:spacing w:line="360" w:lineRule="auto"/>
        <w:jc w:val="both"/>
        <w:rPr>
          <w:rFonts w:ascii="Arial" w:eastAsia="Calibri" w:hAnsi="Arial" w:cs="Arial"/>
          <w:color w:val="FF0000"/>
        </w:rPr>
      </w:pPr>
    </w:p>
    <w:p w:rsidR="001F359E" w:rsidRDefault="001F359E" w:rsidP="00633738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bookmarkStart w:id="0" w:name="_GoBack"/>
      <w:bookmarkEnd w:id="0"/>
    </w:p>
    <w:p w:rsidR="00633738" w:rsidRPr="00633738" w:rsidRDefault="00633738" w:rsidP="00633738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r w:rsidRPr="00633738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</w:t>
      </w:r>
    </w:p>
    <w:p w:rsidR="002D6E89" w:rsidRDefault="002D6E89">
      <w:pPr>
        <w:autoSpaceDE w:val="0"/>
        <w:autoSpaceDN w:val="0"/>
        <w:jc w:val="both"/>
        <w:rPr>
          <w:rFonts w:ascii="Arial" w:eastAsia="Calibri" w:hAnsi="Arial" w:cs="Arial"/>
        </w:rPr>
      </w:pPr>
    </w:p>
    <w:p w:rsidR="002D6E89" w:rsidRDefault="001812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(Lloc, data, signatura i segell)</w:t>
      </w:r>
    </w:p>
    <w:sectPr w:rsidR="002D6E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053" w:rsidRDefault="00E76053">
      <w:r>
        <w:separator/>
      </w:r>
    </w:p>
  </w:endnote>
  <w:endnote w:type="continuationSeparator" w:id="0">
    <w:p w:rsidR="00E76053" w:rsidRDefault="00E7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053" w:rsidRDefault="00E7605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E76053" w:rsidRDefault="00E76053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FB5118" w:rsidRPr="00FB5118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E76053" w:rsidRDefault="00E76053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E76053" w:rsidRDefault="00E7605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053" w:rsidRDefault="00E760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053" w:rsidRDefault="00E76053">
      <w:r>
        <w:separator/>
      </w:r>
    </w:p>
  </w:footnote>
  <w:footnote w:type="continuationSeparator" w:id="0">
    <w:p w:rsidR="00E76053" w:rsidRDefault="00E76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053" w:rsidRDefault="00E7605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053" w:rsidRDefault="00E76053">
    <w:pPr>
      <w:pStyle w:val="Encabezado"/>
    </w:pPr>
  </w:p>
  <w:p w:rsidR="00E76053" w:rsidRDefault="00E76053">
    <w:pPr>
      <w:pStyle w:val="Encabezado"/>
    </w:pPr>
  </w:p>
  <w:p w:rsidR="00E76053" w:rsidRDefault="00E76053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053" w:rsidRDefault="00E7605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506D5"/>
    <w:multiLevelType w:val="hybridMultilevel"/>
    <w:tmpl w:val="31B8AA52"/>
    <w:lvl w:ilvl="0" w:tplc="180A9A4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35A8"/>
    <w:rsid w:val="00003730"/>
    <w:rsid w:val="00003E99"/>
    <w:rsid w:val="0000411D"/>
    <w:rsid w:val="0000416F"/>
    <w:rsid w:val="00007FB4"/>
    <w:rsid w:val="00012A80"/>
    <w:rsid w:val="00013764"/>
    <w:rsid w:val="000140D3"/>
    <w:rsid w:val="00014B13"/>
    <w:rsid w:val="0001610F"/>
    <w:rsid w:val="000174CD"/>
    <w:rsid w:val="000208AE"/>
    <w:rsid w:val="00021C63"/>
    <w:rsid w:val="000237C5"/>
    <w:rsid w:val="00024A6D"/>
    <w:rsid w:val="00024C53"/>
    <w:rsid w:val="0002699F"/>
    <w:rsid w:val="00026B2E"/>
    <w:rsid w:val="0002794D"/>
    <w:rsid w:val="0003089F"/>
    <w:rsid w:val="000308DF"/>
    <w:rsid w:val="0003268A"/>
    <w:rsid w:val="000340E6"/>
    <w:rsid w:val="000342EA"/>
    <w:rsid w:val="0003593B"/>
    <w:rsid w:val="000360DE"/>
    <w:rsid w:val="0003796C"/>
    <w:rsid w:val="00037E22"/>
    <w:rsid w:val="0004384F"/>
    <w:rsid w:val="00043F7A"/>
    <w:rsid w:val="00044BE1"/>
    <w:rsid w:val="00045A8F"/>
    <w:rsid w:val="00045DBB"/>
    <w:rsid w:val="000500DE"/>
    <w:rsid w:val="000502F9"/>
    <w:rsid w:val="00051422"/>
    <w:rsid w:val="00053A84"/>
    <w:rsid w:val="00053B74"/>
    <w:rsid w:val="000548E4"/>
    <w:rsid w:val="00056992"/>
    <w:rsid w:val="000569BA"/>
    <w:rsid w:val="00060016"/>
    <w:rsid w:val="00061AAF"/>
    <w:rsid w:val="00063179"/>
    <w:rsid w:val="000658E0"/>
    <w:rsid w:val="000668D3"/>
    <w:rsid w:val="00067806"/>
    <w:rsid w:val="00072B22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892"/>
    <w:rsid w:val="00076FFF"/>
    <w:rsid w:val="0008085E"/>
    <w:rsid w:val="00080C14"/>
    <w:rsid w:val="00081877"/>
    <w:rsid w:val="000823E9"/>
    <w:rsid w:val="00083841"/>
    <w:rsid w:val="0008393F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2029"/>
    <w:rsid w:val="00092D78"/>
    <w:rsid w:val="00093D14"/>
    <w:rsid w:val="00096599"/>
    <w:rsid w:val="00096A4B"/>
    <w:rsid w:val="000A07C6"/>
    <w:rsid w:val="000A31B6"/>
    <w:rsid w:val="000A46E6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72E0"/>
    <w:rsid w:val="000C7A5E"/>
    <w:rsid w:val="000D0F43"/>
    <w:rsid w:val="000D11D1"/>
    <w:rsid w:val="000D1486"/>
    <w:rsid w:val="000D22C2"/>
    <w:rsid w:val="000D401F"/>
    <w:rsid w:val="000D4BEC"/>
    <w:rsid w:val="000D4EAE"/>
    <w:rsid w:val="000D536E"/>
    <w:rsid w:val="000D59D1"/>
    <w:rsid w:val="000D5B6B"/>
    <w:rsid w:val="000D5C50"/>
    <w:rsid w:val="000D62EC"/>
    <w:rsid w:val="000D6882"/>
    <w:rsid w:val="000E1C37"/>
    <w:rsid w:val="000E4368"/>
    <w:rsid w:val="000E443E"/>
    <w:rsid w:val="000E5873"/>
    <w:rsid w:val="000E5AF5"/>
    <w:rsid w:val="000E6830"/>
    <w:rsid w:val="000F1235"/>
    <w:rsid w:val="000F1AB0"/>
    <w:rsid w:val="000F2523"/>
    <w:rsid w:val="000F2730"/>
    <w:rsid w:val="000F52C1"/>
    <w:rsid w:val="000F5A5A"/>
    <w:rsid w:val="000F7966"/>
    <w:rsid w:val="00101C91"/>
    <w:rsid w:val="00102607"/>
    <w:rsid w:val="0010315B"/>
    <w:rsid w:val="00103A1E"/>
    <w:rsid w:val="00104161"/>
    <w:rsid w:val="00104601"/>
    <w:rsid w:val="00106462"/>
    <w:rsid w:val="00107142"/>
    <w:rsid w:val="0011055F"/>
    <w:rsid w:val="00113314"/>
    <w:rsid w:val="00113709"/>
    <w:rsid w:val="00113F9B"/>
    <w:rsid w:val="00114085"/>
    <w:rsid w:val="001166C8"/>
    <w:rsid w:val="00116B75"/>
    <w:rsid w:val="00120BB8"/>
    <w:rsid w:val="00122777"/>
    <w:rsid w:val="00122B34"/>
    <w:rsid w:val="00123E4B"/>
    <w:rsid w:val="001270A0"/>
    <w:rsid w:val="00130301"/>
    <w:rsid w:val="00131169"/>
    <w:rsid w:val="0013125E"/>
    <w:rsid w:val="0013349B"/>
    <w:rsid w:val="001351F8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DE9"/>
    <w:rsid w:val="00154E19"/>
    <w:rsid w:val="00154F1F"/>
    <w:rsid w:val="00155184"/>
    <w:rsid w:val="00156853"/>
    <w:rsid w:val="00156FA9"/>
    <w:rsid w:val="0015712E"/>
    <w:rsid w:val="00157182"/>
    <w:rsid w:val="00160477"/>
    <w:rsid w:val="001608D7"/>
    <w:rsid w:val="00161DE1"/>
    <w:rsid w:val="00161ECE"/>
    <w:rsid w:val="00162672"/>
    <w:rsid w:val="001629FE"/>
    <w:rsid w:val="001631B0"/>
    <w:rsid w:val="001636F2"/>
    <w:rsid w:val="00163A36"/>
    <w:rsid w:val="00164F97"/>
    <w:rsid w:val="001656B7"/>
    <w:rsid w:val="00166E13"/>
    <w:rsid w:val="00167AA7"/>
    <w:rsid w:val="00167BF8"/>
    <w:rsid w:val="001705BA"/>
    <w:rsid w:val="00172346"/>
    <w:rsid w:val="00172BB6"/>
    <w:rsid w:val="00174147"/>
    <w:rsid w:val="0017473B"/>
    <w:rsid w:val="001775D1"/>
    <w:rsid w:val="0018093E"/>
    <w:rsid w:val="00180EBD"/>
    <w:rsid w:val="00181200"/>
    <w:rsid w:val="00181C87"/>
    <w:rsid w:val="0018315C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293B"/>
    <w:rsid w:val="00193067"/>
    <w:rsid w:val="00193D0C"/>
    <w:rsid w:val="001947BB"/>
    <w:rsid w:val="00195D8C"/>
    <w:rsid w:val="00197A1E"/>
    <w:rsid w:val="001A0082"/>
    <w:rsid w:val="001A0B19"/>
    <w:rsid w:val="001A1D21"/>
    <w:rsid w:val="001A4515"/>
    <w:rsid w:val="001A5717"/>
    <w:rsid w:val="001A5725"/>
    <w:rsid w:val="001B06F5"/>
    <w:rsid w:val="001B0B8C"/>
    <w:rsid w:val="001B25DA"/>
    <w:rsid w:val="001B4238"/>
    <w:rsid w:val="001B5529"/>
    <w:rsid w:val="001B5FA6"/>
    <w:rsid w:val="001B62AB"/>
    <w:rsid w:val="001C05A6"/>
    <w:rsid w:val="001C0D37"/>
    <w:rsid w:val="001C26BB"/>
    <w:rsid w:val="001C3095"/>
    <w:rsid w:val="001C387A"/>
    <w:rsid w:val="001C49F2"/>
    <w:rsid w:val="001C6BDE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13EA"/>
    <w:rsid w:val="001F3513"/>
    <w:rsid w:val="001F359E"/>
    <w:rsid w:val="001F3B12"/>
    <w:rsid w:val="00200956"/>
    <w:rsid w:val="00200F5E"/>
    <w:rsid w:val="0020238F"/>
    <w:rsid w:val="00202FD9"/>
    <w:rsid w:val="002032CE"/>
    <w:rsid w:val="00203888"/>
    <w:rsid w:val="00203906"/>
    <w:rsid w:val="00203A8E"/>
    <w:rsid w:val="00203FE8"/>
    <w:rsid w:val="002055CC"/>
    <w:rsid w:val="00212E6C"/>
    <w:rsid w:val="002135E6"/>
    <w:rsid w:val="002217F9"/>
    <w:rsid w:val="0022235F"/>
    <w:rsid w:val="00223C85"/>
    <w:rsid w:val="00224737"/>
    <w:rsid w:val="00224872"/>
    <w:rsid w:val="0022551C"/>
    <w:rsid w:val="00226B75"/>
    <w:rsid w:val="00226BE3"/>
    <w:rsid w:val="002278A6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4952"/>
    <w:rsid w:val="00245DFC"/>
    <w:rsid w:val="00247174"/>
    <w:rsid w:val="00251828"/>
    <w:rsid w:val="00252A49"/>
    <w:rsid w:val="00252BEF"/>
    <w:rsid w:val="00252F9B"/>
    <w:rsid w:val="00255942"/>
    <w:rsid w:val="00255A31"/>
    <w:rsid w:val="00256EE9"/>
    <w:rsid w:val="002607DF"/>
    <w:rsid w:val="00261670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9CC"/>
    <w:rsid w:val="00280A71"/>
    <w:rsid w:val="00281333"/>
    <w:rsid w:val="00281DE6"/>
    <w:rsid w:val="00281FCD"/>
    <w:rsid w:val="00283026"/>
    <w:rsid w:val="00283041"/>
    <w:rsid w:val="0028361D"/>
    <w:rsid w:val="00285DC8"/>
    <w:rsid w:val="00291740"/>
    <w:rsid w:val="00292D1E"/>
    <w:rsid w:val="00293295"/>
    <w:rsid w:val="002941C6"/>
    <w:rsid w:val="00295ADB"/>
    <w:rsid w:val="00296823"/>
    <w:rsid w:val="00297544"/>
    <w:rsid w:val="00297FEB"/>
    <w:rsid w:val="002A0804"/>
    <w:rsid w:val="002A0C7F"/>
    <w:rsid w:val="002A12B3"/>
    <w:rsid w:val="002A2BB2"/>
    <w:rsid w:val="002A3283"/>
    <w:rsid w:val="002A4B8D"/>
    <w:rsid w:val="002A5D16"/>
    <w:rsid w:val="002A78C0"/>
    <w:rsid w:val="002B0DA3"/>
    <w:rsid w:val="002B619E"/>
    <w:rsid w:val="002C2D89"/>
    <w:rsid w:val="002C6D0F"/>
    <w:rsid w:val="002C736F"/>
    <w:rsid w:val="002D0F14"/>
    <w:rsid w:val="002D18C5"/>
    <w:rsid w:val="002D31F1"/>
    <w:rsid w:val="002D4BFB"/>
    <w:rsid w:val="002D6901"/>
    <w:rsid w:val="002D6AA3"/>
    <w:rsid w:val="002D6E89"/>
    <w:rsid w:val="002D7178"/>
    <w:rsid w:val="002E0BAE"/>
    <w:rsid w:val="002E0FE4"/>
    <w:rsid w:val="002E15BC"/>
    <w:rsid w:val="002E21F7"/>
    <w:rsid w:val="002E4232"/>
    <w:rsid w:val="002E4AB9"/>
    <w:rsid w:val="002E4B31"/>
    <w:rsid w:val="002E561A"/>
    <w:rsid w:val="002E5C46"/>
    <w:rsid w:val="002E61BD"/>
    <w:rsid w:val="002E796C"/>
    <w:rsid w:val="002F14D8"/>
    <w:rsid w:val="002F2BC2"/>
    <w:rsid w:val="002F5A3A"/>
    <w:rsid w:val="002F7AEB"/>
    <w:rsid w:val="0030102D"/>
    <w:rsid w:val="00301407"/>
    <w:rsid w:val="00301BA6"/>
    <w:rsid w:val="003025BC"/>
    <w:rsid w:val="003027AB"/>
    <w:rsid w:val="00304D67"/>
    <w:rsid w:val="00305CEA"/>
    <w:rsid w:val="003079BD"/>
    <w:rsid w:val="00307D58"/>
    <w:rsid w:val="003104A5"/>
    <w:rsid w:val="0031098F"/>
    <w:rsid w:val="00311D41"/>
    <w:rsid w:val="003137CC"/>
    <w:rsid w:val="003151E6"/>
    <w:rsid w:val="00320DB6"/>
    <w:rsid w:val="00321390"/>
    <w:rsid w:val="00322A07"/>
    <w:rsid w:val="00323061"/>
    <w:rsid w:val="00327220"/>
    <w:rsid w:val="00331903"/>
    <w:rsid w:val="00333593"/>
    <w:rsid w:val="003354BD"/>
    <w:rsid w:val="00335C0C"/>
    <w:rsid w:val="003368A5"/>
    <w:rsid w:val="00336DD7"/>
    <w:rsid w:val="00340428"/>
    <w:rsid w:val="00341587"/>
    <w:rsid w:val="00341AF6"/>
    <w:rsid w:val="00345AD7"/>
    <w:rsid w:val="00345EC0"/>
    <w:rsid w:val="003464A8"/>
    <w:rsid w:val="00347A38"/>
    <w:rsid w:val="00347DC7"/>
    <w:rsid w:val="00347E9B"/>
    <w:rsid w:val="00347EB1"/>
    <w:rsid w:val="003512CC"/>
    <w:rsid w:val="00351F87"/>
    <w:rsid w:val="0035261A"/>
    <w:rsid w:val="00352F4B"/>
    <w:rsid w:val="003532E7"/>
    <w:rsid w:val="00353BAE"/>
    <w:rsid w:val="00353E6B"/>
    <w:rsid w:val="003540F7"/>
    <w:rsid w:val="00355E62"/>
    <w:rsid w:val="00355F31"/>
    <w:rsid w:val="00356A28"/>
    <w:rsid w:val="003608C7"/>
    <w:rsid w:val="003612CC"/>
    <w:rsid w:val="00361616"/>
    <w:rsid w:val="00364A69"/>
    <w:rsid w:val="003653FF"/>
    <w:rsid w:val="00367C4C"/>
    <w:rsid w:val="00371ECF"/>
    <w:rsid w:val="00372085"/>
    <w:rsid w:val="00373494"/>
    <w:rsid w:val="0037415E"/>
    <w:rsid w:val="00374284"/>
    <w:rsid w:val="003746DE"/>
    <w:rsid w:val="0037501B"/>
    <w:rsid w:val="00375B27"/>
    <w:rsid w:val="00375CDE"/>
    <w:rsid w:val="0037771C"/>
    <w:rsid w:val="00380758"/>
    <w:rsid w:val="00380E32"/>
    <w:rsid w:val="00381B21"/>
    <w:rsid w:val="00382394"/>
    <w:rsid w:val="003826A9"/>
    <w:rsid w:val="00383F6D"/>
    <w:rsid w:val="0038425A"/>
    <w:rsid w:val="00384C0F"/>
    <w:rsid w:val="0039003E"/>
    <w:rsid w:val="00390A4D"/>
    <w:rsid w:val="00391043"/>
    <w:rsid w:val="003922A0"/>
    <w:rsid w:val="003946DD"/>
    <w:rsid w:val="0039715C"/>
    <w:rsid w:val="003972D4"/>
    <w:rsid w:val="003A018B"/>
    <w:rsid w:val="003A093F"/>
    <w:rsid w:val="003A1CC8"/>
    <w:rsid w:val="003A4C49"/>
    <w:rsid w:val="003A5AFB"/>
    <w:rsid w:val="003A61F3"/>
    <w:rsid w:val="003B0583"/>
    <w:rsid w:val="003B2E25"/>
    <w:rsid w:val="003B3855"/>
    <w:rsid w:val="003B3D7E"/>
    <w:rsid w:val="003B557F"/>
    <w:rsid w:val="003B79D3"/>
    <w:rsid w:val="003B7BF0"/>
    <w:rsid w:val="003B7C4E"/>
    <w:rsid w:val="003C1969"/>
    <w:rsid w:val="003C2E65"/>
    <w:rsid w:val="003C3325"/>
    <w:rsid w:val="003C3887"/>
    <w:rsid w:val="003C418A"/>
    <w:rsid w:val="003C4FF9"/>
    <w:rsid w:val="003C5D9B"/>
    <w:rsid w:val="003C7B3A"/>
    <w:rsid w:val="003D089A"/>
    <w:rsid w:val="003D1E72"/>
    <w:rsid w:val="003D250E"/>
    <w:rsid w:val="003D2C72"/>
    <w:rsid w:val="003D3601"/>
    <w:rsid w:val="003D3774"/>
    <w:rsid w:val="003D3E1A"/>
    <w:rsid w:val="003D7727"/>
    <w:rsid w:val="003E041C"/>
    <w:rsid w:val="003E3EF6"/>
    <w:rsid w:val="003F0D50"/>
    <w:rsid w:val="003F3AD0"/>
    <w:rsid w:val="003F4980"/>
    <w:rsid w:val="003F62E3"/>
    <w:rsid w:val="003F7224"/>
    <w:rsid w:val="00401155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5B53"/>
    <w:rsid w:val="004163EE"/>
    <w:rsid w:val="004169BF"/>
    <w:rsid w:val="00416E5C"/>
    <w:rsid w:val="00417084"/>
    <w:rsid w:val="00417D6D"/>
    <w:rsid w:val="004209F8"/>
    <w:rsid w:val="00422752"/>
    <w:rsid w:val="00424303"/>
    <w:rsid w:val="00424478"/>
    <w:rsid w:val="0042455B"/>
    <w:rsid w:val="0042599C"/>
    <w:rsid w:val="00426F06"/>
    <w:rsid w:val="00430D66"/>
    <w:rsid w:val="00431F6A"/>
    <w:rsid w:val="00431FCD"/>
    <w:rsid w:val="00432939"/>
    <w:rsid w:val="00433746"/>
    <w:rsid w:val="00434BA5"/>
    <w:rsid w:val="00434C75"/>
    <w:rsid w:val="0043535D"/>
    <w:rsid w:val="00436B84"/>
    <w:rsid w:val="004377A8"/>
    <w:rsid w:val="00437842"/>
    <w:rsid w:val="0044569E"/>
    <w:rsid w:val="00447B17"/>
    <w:rsid w:val="00452C5F"/>
    <w:rsid w:val="00452F41"/>
    <w:rsid w:val="004537BD"/>
    <w:rsid w:val="00454CBE"/>
    <w:rsid w:val="00454D56"/>
    <w:rsid w:val="004552A4"/>
    <w:rsid w:val="00455416"/>
    <w:rsid w:val="00457BC9"/>
    <w:rsid w:val="004644B9"/>
    <w:rsid w:val="00464B7E"/>
    <w:rsid w:val="00465BED"/>
    <w:rsid w:val="004673CB"/>
    <w:rsid w:val="004719F1"/>
    <w:rsid w:val="00472143"/>
    <w:rsid w:val="0047281E"/>
    <w:rsid w:val="004757B9"/>
    <w:rsid w:val="00477298"/>
    <w:rsid w:val="0048008A"/>
    <w:rsid w:val="00481031"/>
    <w:rsid w:val="0048178F"/>
    <w:rsid w:val="00481936"/>
    <w:rsid w:val="00481BF6"/>
    <w:rsid w:val="00482182"/>
    <w:rsid w:val="00482BC2"/>
    <w:rsid w:val="00485A4D"/>
    <w:rsid w:val="004875D1"/>
    <w:rsid w:val="004906E3"/>
    <w:rsid w:val="00490E13"/>
    <w:rsid w:val="00495C73"/>
    <w:rsid w:val="00496981"/>
    <w:rsid w:val="00497880"/>
    <w:rsid w:val="004A177F"/>
    <w:rsid w:val="004A276B"/>
    <w:rsid w:val="004A2E3F"/>
    <w:rsid w:val="004A3011"/>
    <w:rsid w:val="004A64EB"/>
    <w:rsid w:val="004A6BA0"/>
    <w:rsid w:val="004A7CA8"/>
    <w:rsid w:val="004B0FEF"/>
    <w:rsid w:val="004B3D9C"/>
    <w:rsid w:val="004B5C4F"/>
    <w:rsid w:val="004B6739"/>
    <w:rsid w:val="004B68D2"/>
    <w:rsid w:val="004B73AC"/>
    <w:rsid w:val="004C0F5A"/>
    <w:rsid w:val="004C2556"/>
    <w:rsid w:val="004C2EAC"/>
    <w:rsid w:val="004C42C1"/>
    <w:rsid w:val="004C4490"/>
    <w:rsid w:val="004C50C8"/>
    <w:rsid w:val="004C5210"/>
    <w:rsid w:val="004C65A3"/>
    <w:rsid w:val="004C6BA7"/>
    <w:rsid w:val="004C7C06"/>
    <w:rsid w:val="004C7C32"/>
    <w:rsid w:val="004C7CD2"/>
    <w:rsid w:val="004C7E59"/>
    <w:rsid w:val="004D15DA"/>
    <w:rsid w:val="004D2431"/>
    <w:rsid w:val="004D3CCE"/>
    <w:rsid w:val="004D7669"/>
    <w:rsid w:val="004D7D44"/>
    <w:rsid w:val="004E22E1"/>
    <w:rsid w:val="004E2820"/>
    <w:rsid w:val="004E369A"/>
    <w:rsid w:val="004E5371"/>
    <w:rsid w:val="004E5845"/>
    <w:rsid w:val="004F01BC"/>
    <w:rsid w:val="004F0ED8"/>
    <w:rsid w:val="004F100E"/>
    <w:rsid w:val="004F26CE"/>
    <w:rsid w:val="004F5CDD"/>
    <w:rsid w:val="004F6822"/>
    <w:rsid w:val="004F6DC7"/>
    <w:rsid w:val="004F6FE8"/>
    <w:rsid w:val="005000FF"/>
    <w:rsid w:val="00500C54"/>
    <w:rsid w:val="00501410"/>
    <w:rsid w:val="0050259C"/>
    <w:rsid w:val="005034D7"/>
    <w:rsid w:val="00505121"/>
    <w:rsid w:val="00506BA8"/>
    <w:rsid w:val="00506F43"/>
    <w:rsid w:val="005077C9"/>
    <w:rsid w:val="00511BA3"/>
    <w:rsid w:val="0051257B"/>
    <w:rsid w:val="005125ED"/>
    <w:rsid w:val="00512BE6"/>
    <w:rsid w:val="005148F6"/>
    <w:rsid w:val="00514FDE"/>
    <w:rsid w:val="0051504C"/>
    <w:rsid w:val="005159BC"/>
    <w:rsid w:val="00516304"/>
    <w:rsid w:val="00517B9E"/>
    <w:rsid w:val="00520BBE"/>
    <w:rsid w:val="005212A0"/>
    <w:rsid w:val="005220E5"/>
    <w:rsid w:val="005224CB"/>
    <w:rsid w:val="00523175"/>
    <w:rsid w:val="00523555"/>
    <w:rsid w:val="005246B0"/>
    <w:rsid w:val="00524BD5"/>
    <w:rsid w:val="005252EA"/>
    <w:rsid w:val="005263A3"/>
    <w:rsid w:val="00527737"/>
    <w:rsid w:val="0053122A"/>
    <w:rsid w:val="0053267E"/>
    <w:rsid w:val="00534E11"/>
    <w:rsid w:val="00535221"/>
    <w:rsid w:val="005352BE"/>
    <w:rsid w:val="00535CB6"/>
    <w:rsid w:val="00536594"/>
    <w:rsid w:val="00537C79"/>
    <w:rsid w:val="005429DA"/>
    <w:rsid w:val="005449F9"/>
    <w:rsid w:val="00544F3C"/>
    <w:rsid w:val="005460BE"/>
    <w:rsid w:val="005463D4"/>
    <w:rsid w:val="005505D6"/>
    <w:rsid w:val="00551047"/>
    <w:rsid w:val="005526DB"/>
    <w:rsid w:val="005529C4"/>
    <w:rsid w:val="00553BD1"/>
    <w:rsid w:val="005549F2"/>
    <w:rsid w:val="00555521"/>
    <w:rsid w:val="00555B74"/>
    <w:rsid w:val="00561789"/>
    <w:rsid w:val="00563162"/>
    <w:rsid w:val="005638F8"/>
    <w:rsid w:val="00566198"/>
    <w:rsid w:val="00571223"/>
    <w:rsid w:val="00571365"/>
    <w:rsid w:val="00572FF5"/>
    <w:rsid w:val="00573691"/>
    <w:rsid w:val="00573F86"/>
    <w:rsid w:val="005778DD"/>
    <w:rsid w:val="00580B86"/>
    <w:rsid w:val="005817E4"/>
    <w:rsid w:val="00582084"/>
    <w:rsid w:val="00583FA5"/>
    <w:rsid w:val="005866AA"/>
    <w:rsid w:val="00586E02"/>
    <w:rsid w:val="005871F9"/>
    <w:rsid w:val="0059134D"/>
    <w:rsid w:val="005917AA"/>
    <w:rsid w:val="00593447"/>
    <w:rsid w:val="00593B82"/>
    <w:rsid w:val="0059401C"/>
    <w:rsid w:val="00594BD8"/>
    <w:rsid w:val="00595885"/>
    <w:rsid w:val="005979B7"/>
    <w:rsid w:val="005A0493"/>
    <w:rsid w:val="005A0C45"/>
    <w:rsid w:val="005A2E0E"/>
    <w:rsid w:val="005A55C8"/>
    <w:rsid w:val="005A7E7D"/>
    <w:rsid w:val="005B1BAB"/>
    <w:rsid w:val="005B5273"/>
    <w:rsid w:val="005B5338"/>
    <w:rsid w:val="005B5452"/>
    <w:rsid w:val="005B5B5F"/>
    <w:rsid w:val="005C0B06"/>
    <w:rsid w:val="005C14B1"/>
    <w:rsid w:val="005C2CBD"/>
    <w:rsid w:val="005C4AF4"/>
    <w:rsid w:val="005C6B92"/>
    <w:rsid w:val="005C6DCB"/>
    <w:rsid w:val="005C7A18"/>
    <w:rsid w:val="005D0489"/>
    <w:rsid w:val="005D1D06"/>
    <w:rsid w:val="005D289D"/>
    <w:rsid w:val="005D3720"/>
    <w:rsid w:val="005D46F5"/>
    <w:rsid w:val="005D4FAF"/>
    <w:rsid w:val="005D75F7"/>
    <w:rsid w:val="005D7B40"/>
    <w:rsid w:val="005E07F0"/>
    <w:rsid w:val="005E0871"/>
    <w:rsid w:val="005E412F"/>
    <w:rsid w:val="005E49BD"/>
    <w:rsid w:val="005E70F3"/>
    <w:rsid w:val="005E77C3"/>
    <w:rsid w:val="005E7832"/>
    <w:rsid w:val="005F0913"/>
    <w:rsid w:val="005F4274"/>
    <w:rsid w:val="005F6107"/>
    <w:rsid w:val="005F6FE7"/>
    <w:rsid w:val="006003B1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42A4"/>
    <w:rsid w:val="006142E7"/>
    <w:rsid w:val="00615867"/>
    <w:rsid w:val="00620305"/>
    <w:rsid w:val="00620BF2"/>
    <w:rsid w:val="006212AB"/>
    <w:rsid w:val="00623583"/>
    <w:rsid w:val="006235F7"/>
    <w:rsid w:val="00624718"/>
    <w:rsid w:val="0062549E"/>
    <w:rsid w:val="00625578"/>
    <w:rsid w:val="006258B3"/>
    <w:rsid w:val="00631EE7"/>
    <w:rsid w:val="00633738"/>
    <w:rsid w:val="00635162"/>
    <w:rsid w:val="00635E7D"/>
    <w:rsid w:val="0063797B"/>
    <w:rsid w:val="00637DD5"/>
    <w:rsid w:val="006407B1"/>
    <w:rsid w:val="006426EA"/>
    <w:rsid w:val="00644767"/>
    <w:rsid w:val="00644FD6"/>
    <w:rsid w:val="00646DFA"/>
    <w:rsid w:val="00647466"/>
    <w:rsid w:val="0065023A"/>
    <w:rsid w:val="0065165A"/>
    <w:rsid w:val="0065452C"/>
    <w:rsid w:val="00654E79"/>
    <w:rsid w:val="006600AC"/>
    <w:rsid w:val="006603F8"/>
    <w:rsid w:val="00661E83"/>
    <w:rsid w:val="006620F0"/>
    <w:rsid w:val="006627AB"/>
    <w:rsid w:val="00662F35"/>
    <w:rsid w:val="00670FCC"/>
    <w:rsid w:val="00671E92"/>
    <w:rsid w:val="006739C4"/>
    <w:rsid w:val="00673D34"/>
    <w:rsid w:val="00681874"/>
    <w:rsid w:val="00684847"/>
    <w:rsid w:val="00684E5B"/>
    <w:rsid w:val="0068551D"/>
    <w:rsid w:val="00691538"/>
    <w:rsid w:val="00692562"/>
    <w:rsid w:val="006928D9"/>
    <w:rsid w:val="006937E9"/>
    <w:rsid w:val="00693899"/>
    <w:rsid w:val="00693918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593"/>
    <w:rsid w:val="006A4B63"/>
    <w:rsid w:val="006A55A6"/>
    <w:rsid w:val="006A57B4"/>
    <w:rsid w:val="006A605C"/>
    <w:rsid w:val="006A6A40"/>
    <w:rsid w:val="006A7D77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4044"/>
    <w:rsid w:val="006C4AA5"/>
    <w:rsid w:val="006C4C07"/>
    <w:rsid w:val="006C5B86"/>
    <w:rsid w:val="006C6732"/>
    <w:rsid w:val="006C730E"/>
    <w:rsid w:val="006C73BA"/>
    <w:rsid w:val="006C7651"/>
    <w:rsid w:val="006D2392"/>
    <w:rsid w:val="006D3DA4"/>
    <w:rsid w:val="006D5338"/>
    <w:rsid w:val="006D7EAE"/>
    <w:rsid w:val="006E0BCA"/>
    <w:rsid w:val="006E23BD"/>
    <w:rsid w:val="006E3334"/>
    <w:rsid w:val="006E3AF7"/>
    <w:rsid w:val="006E46C5"/>
    <w:rsid w:val="006E4F57"/>
    <w:rsid w:val="006E4FA6"/>
    <w:rsid w:val="006E6296"/>
    <w:rsid w:val="006E70C8"/>
    <w:rsid w:val="006E749D"/>
    <w:rsid w:val="006F1653"/>
    <w:rsid w:val="006F2468"/>
    <w:rsid w:val="006F3003"/>
    <w:rsid w:val="006F4925"/>
    <w:rsid w:val="006F5608"/>
    <w:rsid w:val="0070036C"/>
    <w:rsid w:val="007011CB"/>
    <w:rsid w:val="00701688"/>
    <w:rsid w:val="00701C4D"/>
    <w:rsid w:val="00701E19"/>
    <w:rsid w:val="00702873"/>
    <w:rsid w:val="00704527"/>
    <w:rsid w:val="00705143"/>
    <w:rsid w:val="007063FA"/>
    <w:rsid w:val="00706BB4"/>
    <w:rsid w:val="00707E8F"/>
    <w:rsid w:val="007121FF"/>
    <w:rsid w:val="007133FE"/>
    <w:rsid w:val="00713C0D"/>
    <w:rsid w:val="007142CD"/>
    <w:rsid w:val="007153F0"/>
    <w:rsid w:val="00715592"/>
    <w:rsid w:val="00716A40"/>
    <w:rsid w:val="00717FC2"/>
    <w:rsid w:val="00720CBC"/>
    <w:rsid w:val="00723AE8"/>
    <w:rsid w:val="00724E04"/>
    <w:rsid w:val="00725098"/>
    <w:rsid w:val="00725635"/>
    <w:rsid w:val="00725DC7"/>
    <w:rsid w:val="0072754E"/>
    <w:rsid w:val="00727926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62FF"/>
    <w:rsid w:val="00747A20"/>
    <w:rsid w:val="00750127"/>
    <w:rsid w:val="007510E3"/>
    <w:rsid w:val="00751B15"/>
    <w:rsid w:val="00761FF4"/>
    <w:rsid w:val="007626FB"/>
    <w:rsid w:val="00763A1E"/>
    <w:rsid w:val="00763E35"/>
    <w:rsid w:val="00764086"/>
    <w:rsid w:val="007657DB"/>
    <w:rsid w:val="00770B38"/>
    <w:rsid w:val="007718EB"/>
    <w:rsid w:val="00771953"/>
    <w:rsid w:val="0077487F"/>
    <w:rsid w:val="00774AFF"/>
    <w:rsid w:val="00774DA4"/>
    <w:rsid w:val="00775380"/>
    <w:rsid w:val="0078061C"/>
    <w:rsid w:val="00782B13"/>
    <w:rsid w:val="00786343"/>
    <w:rsid w:val="00787D9B"/>
    <w:rsid w:val="0079286F"/>
    <w:rsid w:val="00792873"/>
    <w:rsid w:val="007935D0"/>
    <w:rsid w:val="00793E4C"/>
    <w:rsid w:val="007954C8"/>
    <w:rsid w:val="007966CC"/>
    <w:rsid w:val="00796722"/>
    <w:rsid w:val="007968D1"/>
    <w:rsid w:val="007A18DD"/>
    <w:rsid w:val="007A207C"/>
    <w:rsid w:val="007A2F3F"/>
    <w:rsid w:val="007A40BD"/>
    <w:rsid w:val="007A457C"/>
    <w:rsid w:val="007A495E"/>
    <w:rsid w:val="007A4A1A"/>
    <w:rsid w:val="007A6945"/>
    <w:rsid w:val="007A6B2F"/>
    <w:rsid w:val="007B0265"/>
    <w:rsid w:val="007B09C0"/>
    <w:rsid w:val="007B36AD"/>
    <w:rsid w:val="007B3999"/>
    <w:rsid w:val="007B40CA"/>
    <w:rsid w:val="007B4478"/>
    <w:rsid w:val="007B6652"/>
    <w:rsid w:val="007B680F"/>
    <w:rsid w:val="007B7396"/>
    <w:rsid w:val="007B7F21"/>
    <w:rsid w:val="007B7F51"/>
    <w:rsid w:val="007C3084"/>
    <w:rsid w:val="007C3473"/>
    <w:rsid w:val="007C38C4"/>
    <w:rsid w:val="007D036F"/>
    <w:rsid w:val="007D04DC"/>
    <w:rsid w:val="007D0B31"/>
    <w:rsid w:val="007D39FA"/>
    <w:rsid w:val="007D3B58"/>
    <w:rsid w:val="007D4D6B"/>
    <w:rsid w:val="007D5ABC"/>
    <w:rsid w:val="007D5B05"/>
    <w:rsid w:val="007D6CA2"/>
    <w:rsid w:val="007D7F04"/>
    <w:rsid w:val="007E1719"/>
    <w:rsid w:val="007E3329"/>
    <w:rsid w:val="007E47BB"/>
    <w:rsid w:val="007E708C"/>
    <w:rsid w:val="007E7C50"/>
    <w:rsid w:val="007F004F"/>
    <w:rsid w:val="007F2FC1"/>
    <w:rsid w:val="007F3B36"/>
    <w:rsid w:val="007F4F53"/>
    <w:rsid w:val="007F7BC0"/>
    <w:rsid w:val="008034EE"/>
    <w:rsid w:val="00803A6E"/>
    <w:rsid w:val="00804355"/>
    <w:rsid w:val="00804DD8"/>
    <w:rsid w:val="00806869"/>
    <w:rsid w:val="00806E02"/>
    <w:rsid w:val="008101C6"/>
    <w:rsid w:val="008120CC"/>
    <w:rsid w:val="00812D20"/>
    <w:rsid w:val="00814EF8"/>
    <w:rsid w:val="008156AC"/>
    <w:rsid w:val="00816AC2"/>
    <w:rsid w:val="00817095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6120"/>
    <w:rsid w:val="00826321"/>
    <w:rsid w:val="0083348F"/>
    <w:rsid w:val="00834942"/>
    <w:rsid w:val="00835AE3"/>
    <w:rsid w:val="00835BF4"/>
    <w:rsid w:val="00835C27"/>
    <w:rsid w:val="00835FBA"/>
    <w:rsid w:val="008365F2"/>
    <w:rsid w:val="0083718C"/>
    <w:rsid w:val="008371E5"/>
    <w:rsid w:val="00840805"/>
    <w:rsid w:val="00844C0C"/>
    <w:rsid w:val="008467B2"/>
    <w:rsid w:val="00847BA1"/>
    <w:rsid w:val="0085295E"/>
    <w:rsid w:val="00857681"/>
    <w:rsid w:val="00860A10"/>
    <w:rsid w:val="008662F0"/>
    <w:rsid w:val="00866563"/>
    <w:rsid w:val="00866A99"/>
    <w:rsid w:val="00866EF5"/>
    <w:rsid w:val="00870120"/>
    <w:rsid w:val="0087018D"/>
    <w:rsid w:val="00870FBD"/>
    <w:rsid w:val="00872C4F"/>
    <w:rsid w:val="00873351"/>
    <w:rsid w:val="00874C67"/>
    <w:rsid w:val="00874DA7"/>
    <w:rsid w:val="00875210"/>
    <w:rsid w:val="008756B9"/>
    <w:rsid w:val="00875FFD"/>
    <w:rsid w:val="00876081"/>
    <w:rsid w:val="00876EE4"/>
    <w:rsid w:val="008804BA"/>
    <w:rsid w:val="008816EE"/>
    <w:rsid w:val="00881A0C"/>
    <w:rsid w:val="008823C1"/>
    <w:rsid w:val="00883254"/>
    <w:rsid w:val="00884A03"/>
    <w:rsid w:val="00884CE2"/>
    <w:rsid w:val="008925FF"/>
    <w:rsid w:val="00892E10"/>
    <w:rsid w:val="00892EE6"/>
    <w:rsid w:val="00892F2C"/>
    <w:rsid w:val="008941DB"/>
    <w:rsid w:val="0089478A"/>
    <w:rsid w:val="00895968"/>
    <w:rsid w:val="008960B5"/>
    <w:rsid w:val="00896802"/>
    <w:rsid w:val="0089695E"/>
    <w:rsid w:val="008A2481"/>
    <w:rsid w:val="008A5851"/>
    <w:rsid w:val="008A67D7"/>
    <w:rsid w:val="008A69A2"/>
    <w:rsid w:val="008A6B7B"/>
    <w:rsid w:val="008B3633"/>
    <w:rsid w:val="008B3CF7"/>
    <w:rsid w:val="008B43DC"/>
    <w:rsid w:val="008B4D2D"/>
    <w:rsid w:val="008B7AF5"/>
    <w:rsid w:val="008C0745"/>
    <w:rsid w:val="008C07E5"/>
    <w:rsid w:val="008C236F"/>
    <w:rsid w:val="008C24C4"/>
    <w:rsid w:val="008C2AA5"/>
    <w:rsid w:val="008C4593"/>
    <w:rsid w:val="008C4EF3"/>
    <w:rsid w:val="008C54E8"/>
    <w:rsid w:val="008D033B"/>
    <w:rsid w:val="008D1BB1"/>
    <w:rsid w:val="008D21F9"/>
    <w:rsid w:val="008D4E42"/>
    <w:rsid w:val="008D5982"/>
    <w:rsid w:val="008D5DF1"/>
    <w:rsid w:val="008D69E1"/>
    <w:rsid w:val="008D739A"/>
    <w:rsid w:val="008D7797"/>
    <w:rsid w:val="008E2D97"/>
    <w:rsid w:val="008E6579"/>
    <w:rsid w:val="008E6EAB"/>
    <w:rsid w:val="008E6F04"/>
    <w:rsid w:val="008F14B9"/>
    <w:rsid w:val="008F15BB"/>
    <w:rsid w:val="008F1752"/>
    <w:rsid w:val="008F2955"/>
    <w:rsid w:val="008F2ECE"/>
    <w:rsid w:val="008F33A5"/>
    <w:rsid w:val="008F3856"/>
    <w:rsid w:val="008F5413"/>
    <w:rsid w:val="008F60B5"/>
    <w:rsid w:val="008F687B"/>
    <w:rsid w:val="008F6D09"/>
    <w:rsid w:val="008F794A"/>
    <w:rsid w:val="00900CC0"/>
    <w:rsid w:val="009019C5"/>
    <w:rsid w:val="00901FCF"/>
    <w:rsid w:val="0090216E"/>
    <w:rsid w:val="00903424"/>
    <w:rsid w:val="00903B15"/>
    <w:rsid w:val="00903EFB"/>
    <w:rsid w:val="009043E5"/>
    <w:rsid w:val="00904DC6"/>
    <w:rsid w:val="009067BA"/>
    <w:rsid w:val="0090717D"/>
    <w:rsid w:val="00910178"/>
    <w:rsid w:val="00910E47"/>
    <w:rsid w:val="00912932"/>
    <w:rsid w:val="0091505F"/>
    <w:rsid w:val="009157FA"/>
    <w:rsid w:val="00915A23"/>
    <w:rsid w:val="009163CE"/>
    <w:rsid w:val="00921E3B"/>
    <w:rsid w:val="00922E69"/>
    <w:rsid w:val="00924739"/>
    <w:rsid w:val="009255FF"/>
    <w:rsid w:val="00925F8C"/>
    <w:rsid w:val="009275E7"/>
    <w:rsid w:val="009277DE"/>
    <w:rsid w:val="00927DB6"/>
    <w:rsid w:val="00927FF1"/>
    <w:rsid w:val="00930217"/>
    <w:rsid w:val="00930670"/>
    <w:rsid w:val="009326DA"/>
    <w:rsid w:val="00932FCC"/>
    <w:rsid w:val="0093483A"/>
    <w:rsid w:val="00935604"/>
    <w:rsid w:val="00935660"/>
    <w:rsid w:val="009372F1"/>
    <w:rsid w:val="00940A5F"/>
    <w:rsid w:val="00941A7C"/>
    <w:rsid w:val="00945502"/>
    <w:rsid w:val="00945519"/>
    <w:rsid w:val="009466F4"/>
    <w:rsid w:val="009501C0"/>
    <w:rsid w:val="009516F3"/>
    <w:rsid w:val="009519E8"/>
    <w:rsid w:val="00951D38"/>
    <w:rsid w:val="00953486"/>
    <w:rsid w:val="00953572"/>
    <w:rsid w:val="009539A6"/>
    <w:rsid w:val="00956906"/>
    <w:rsid w:val="00957E62"/>
    <w:rsid w:val="0096102B"/>
    <w:rsid w:val="00961FA8"/>
    <w:rsid w:val="009620FC"/>
    <w:rsid w:val="00962903"/>
    <w:rsid w:val="009644EB"/>
    <w:rsid w:val="00964532"/>
    <w:rsid w:val="00967A6B"/>
    <w:rsid w:val="00967AE9"/>
    <w:rsid w:val="00970EE5"/>
    <w:rsid w:val="0097101E"/>
    <w:rsid w:val="00971755"/>
    <w:rsid w:val="00972A59"/>
    <w:rsid w:val="00972BCB"/>
    <w:rsid w:val="009739BF"/>
    <w:rsid w:val="0097454C"/>
    <w:rsid w:val="009801E9"/>
    <w:rsid w:val="00982070"/>
    <w:rsid w:val="009826B8"/>
    <w:rsid w:val="009856EC"/>
    <w:rsid w:val="00985F32"/>
    <w:rsid w:val="00986429"/>
    <w:rsid w:val="00986457"/>
    <w:rsid w:val="00986A1E"/>
    <w:rsid w:val="009906B4"/>
    <w:rsid w:val="00991319"/>
    <w:rsid w:val="00991423"/>
    <w:rsid w:val="0099188A"/>
    <w:rsid w:val="00992818"/>
    <w:rsid w:val="00992844"/>
    <w:rsid w:val="009941EA"/>
    <w:rsid w:val="009952E1"/>
    <w:rsid w:val="00995700"/>
    <w:rsid w:val="00996912"/>
    <w:rsid w:val="009973D6"/>
    <w:rsid w:val="009A024E"/>
    <w:rsid w:val="009A0B6D"/>
    <w:rsid w:val="009A1CA1"/>
    <w:rsid w:val="009A2700"/>
    <w:rsid w:val="009A2DD7"/>
    <w:rsid w:val="009A3353"/>
    <w:rsid w:val="009A3716"/>
    <w:rsid w:val="009A44EC"/>
    <w:rsid w:val="009A45B7"/>
    <w:rsid w:val="009A77D5"/>
    <w:rsid w:val="009A7A16"/>
    <w:rsid w:val="009B097D"/>
    <w:rsid w:val="009B3CC1"/>
    <w:rsid w:val="009B428D"/>
    <w:rsid w:val="009B4A74"/>
    <w:rsid w:val="009B5570"/>
    <w:rsid w:val="009B6473"/>
    <w:rsid w:val="009B6ECC"/>
    <w:rsid w:val="009C0787"/>
    <w:rsid w:val="009C2006"/>
    <w:rsid w:val="009C2706"/>
    <w:rsid w:val="009C27EA"/>
    <w:rsid w:val="009C29D0"/>
    <w:rsid w:val="009C4527"/>
    <w:rsid w:val="009C4DF5"/>
    <w:rsid w:val="009C5899"/>
    <w:rsid w:val="009C631E"/>
    <w:rsid w:val="009D0684"/>
    <w:rsid w:val="009D2576"/>
    <w:rsid w:val="009D372F"/>
    <w:rsid w:val="009D3A4F"/>
    <w:rsid w:val="009D5C00"/>
    <w:rsid w:val="009E0AC5"/>
    <w:rsid w:val="009E3C7B"/>
    <w:rsid w:val="009E4BCA"/>
    <w:rsid w:val="009E5804"/>
    <w:rsid w:val="009E6907"/>
    <w:rsid w:val="009E735F"/>
    <w:rsid w:val="009F163B"/>
    <w:rsid w:val="009F19C0"/>
    <w:rsid w:val="009F5238"/>
    <w:rsid w:val="00A000D6"/>
    <w:rsid w:val="00A0239A"/>
    <w:rsid w:val="00A03743"/>
    <w:rsid w:val="00A04076"/>
    <w:rsid w:val="00A04CF1"/>
    <w:rsid w:val="00A04F3D"/>
    <w:rsid w:val="00A055D8"/>
    <w:rsid w:val="00A056CD"/>
    <w:rsid w:val="00A125BF"/>
    <w:rsid w:val="00A1289E"/>
    <w:rsid w:val="00A16291"/>
    <w:rsid w:val="00A20A3C"/>
    <w:rsid w:val="00A21E7C"/>
    <w:rsid w:val="00A239AF"/>
    <w:rsid w:val="00A239B3"/>
    <w:rsid w:val="00A2438A"/>
    <w:rsid w:val="00A25C5D"/>
    <w:rsid w:val="00A31735"/>
    <w:rsid w:val="00A31E0E"/>
    <w:rsid w:val="00A31F15"/>
    <w:rsid w:val="00A32404"/>
    <w:rsid w:val="00A34A60"/>
    <w:rsid w:val="00A3604D"/>
    <w:rsid w:val="00A366F4"/>
    <w:rsid w:val="00A36E8E"/>
    <w:rsid w:val="00A4005B"/>
    <w:rsid w:val="00A41AA8"/>
    <w:rsid w:val="00A4408D"/>
    <w:rsid w:val="00A44209"/>
    <w:rsid w:val="00A442C9"/>
    <w:rsid w:val="00A44FAC"/>
    <w:rsid w:val="00A4631B"/>
    <w:rsid w:val="00A47B45"/>
    <w:rsid w:val="00A50167"/>
    <w:rsid w:val="00A54221"/>
    <w:rsid w:val="00A54285"/>
    <w:rsid w:val="00A54B19"/>
    <w:rsid w:val="00A5585F"/>
    <w:rsid w:val="00A5641B"/>
    <w:rsid w:val="00A5680D"/>
    <w:rsid w:val="00A57B5C"/>
    <w:rsid w:val="00A57C4F"/>
    <w:rsid w:val="00A6050D"/>
    <w:rsid w:val="00A659C4"/>
    <w:rsid w:val="00A65C9B"/>
    <w:rsid w:val="00A67B7B"/>
    <w:rsid w:val="00A710F7"/>
    <w:rsid w:val="00A71C48"/>
    <w:rsid w:val="00A71C90"/>
    <w:rsid w:val="00A71F67"/>
    <w:rsid w:val="00A728D3"/>
    <w:rsid w:val="00A72A96"/>
    <w:rsid w:val="00A73B21"/>
    <w:rsid w:val="00A75CA5"/>
    <w:rsid w:val="00A75E6F"/>
    <w:rsid w:val="00A7617A"/>
    <w:rsid w:val="00A76440"/>
    <w:rsid w:val="00A80BF6"/>
    <w:rsid w:val="00A812BF"/>
    <w:rsid w:val="00A82B26"/>
    <w:rsid w:val="00A8355D"/>
    <w:rsid w:val="00A83968"/>
    <w:rsid w:val="00A8398E"/>
    <w:rsid w:val="00A86A16"/>
    <w:rsid w:val="00A874D4"/>
    <w:rsid w:val="00A907B2"/>
    <w:rsid w:val="00A92762"/>
    <w:rsid w:val="00A93B01"/>
    <w:rsid w:val="00A94F46"/>
    <w:rsid w:val="00A9538F"/>
    <w:rsid w:val="00A9574F"/>
    <w:rsid w:val="00A95B6E"/>
    <w:rsid w:val="00A96330"/>
    <w:rsid w:val="00A96C1B"/>
    <w:rsid w:val="00A9740F"/>
    <w:rsid w:val="00A97422"/>
    <w:rsid w:val="00A97AF5"/>
    <w:rsid w:val="00AA0B0B"/>
    <w:rsid w:val="00AA0DF9"/>
    <w:rsid w:val="00AA16EB"/>
    <w:rsid w:val="00AA198A"/>
    <w:rsid w:val="00AA19A1"/>
    <w:rsid w:val="00AA19EF"/>
    <w:rsid w:val="00AA5D0A"/>
    <w:rsid w:val="00AB100E"/>
    <w:rsid w:val="00AB1A75"/>
    <w:rsid w:val="00AB2C7F"/>
    <w:rsid w:val="00AB30A3"/>
    <w:rsid w:val="00AB51DD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468"/>
    <w:rsid w:val="00AC7767"/>
    <w:rsid w:val="00AD1962"/>
    <w:rsid w:val="00AD1F51"/>
    <w:rsid w:val="00AD3160"/>
    <w:rsid w:val="00AD3617"/>
    <w:rsid w:val="00AD3654"/>
    <w:rsid w:val="00AD50EE"/>
    <w:rsid w:val="00AD510B"/>
    <w:rsid w:val="00AD5B99"/>
    <w:rsid w:val="00AD5E45"/>
    <w:rsid w:val="00AD61FE"/>
    <w:rsid w:val="00AE2B73"/>
    <w:rsid w:val="00AE30BA"/>
    <w:rsid w:val="00AE4415"/>
    <w:rsid w:val="00AE5B60"/>
    <w:rsid w:val="00AE6159"/>
    <w:rsid w:val="00AE64DE"/>
    <w:rsid w:val="00AF0D4E"/>
    <w:rsid w:val="00AF1552"/>
    <w:rsid w:val="00AF17A9"/>
    <w:rsid w:val="00AF3AF2"/>
    <w:rsid w:val="00AF3B4D"/>
    <w:rsid w:val="00AF3F5B"/>
    <w:rsid w:val="00B029B9"/>
    <w:rsid w:val="00B02C5B"/>
    <w:rsid w:val="00B0347F"/>
    <w:rsid w:val="00B04E73"/>
    <w:rsid w:val="00B06F9B"/>
    <w:rsid w:val="00B10801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07E3"/>
    <w:rsid w:val="00B324BA"/>
    <w:rsid w:val="00B32830"/>
    <w:rsid w:val="00B34F95"/>
    <w:rsid w:val="00B4231A"/>
    <w:rsid w:val="00B42D53"/>
    <w:rsid w:val="00B44A9B"/>
    <w:rsid w:val="00B44E9A"/>
    <w:rsid w:val="00B44ED2"/>
    <w:rsid w:val="00B46301"/>
    <w:rsid w:val="00B475B4"/>
    <w:rsid w:val="00B52015"/>
    <w:rsid w:val="00B52B67"/>
    <w:rsid w:val="00B53002"/>
    <w:rsid w:val="00B53031"/>
    <w:rsid w:val="00B530D4"/>
    <w:rsid w:val="00B541E8"/>
    <w:rsid w:val="00B54CF7"/>
    <w:rsid w:val="00B55B95"/>
    <w:rsid w:val="00B5601F"/>
    <w:rsid w:val="00B56EFC"/>
    <w:rsid w:val="00B60BB2"/>
    <w:rsid w:val="00B61EA5"/>
    <w:rsid w:val="00B6245A"/>
    <w:rsid w:val="00B6385A"/>
    <w:rsid w:val="00B676E1"/>
    <w:rsid w:val="00B701F0"/>
    <w:rsid w:val="00B70F30"/>
    <w:rsid w:val="00B71631"/>
    <w:rsid w:val="00B71649"/>
    <w:rsid w:val="00B72210"/>
    <w:rsid w:val="00B73C0C"/>
    <w:rsid w:val="00B73E79"/>
    <w:rsid w:val="00B7443B"/>
    <w:rsid w:val="00B7689C"/>
    <w:rsid w:val="00B76912"/>
    <w:rsid w:val="00B76AE5"/>
    <w:rsid w:val="00B77949"/>
    <w:rsid w:val="00B77A27"/>
    <w:rsid w:val="00B809C6"/>
    <w:rsid w:val="00B82182"/>
    <w:rsid w:val="00B8435C"/>
    <w:rsid w:val="00B84F05"/>
    <w:rsid w:val="00B85427"/>
    <w:rsid w:val="00B859D0"/>
    <w:rsid w:val="00B862E5"/>
    <w:rsid w:val="00B86440"/>
    <w:rsid w:val="00B8793E"/>
    <w:rsid w:val="00B87CB2"/>
    <w:rsid w:val="00B91D17"/>
    <w:rsid w:val="00B92503"/>
    <w:rsid w:val="00B92E5F"/>
    <w:rsid w:val="00B93283"/>
    <w:rsid w:val="00B95218"/>
    <w:rsid w:val="00B96135"/>
    <w:rsid w:val="00B9729D"/>
    <w:rsid w:val="00B97930"/>
    <w:rsid w:val="00B97E99"/>
    <w:rsid w:val="00BA0D47"/>
    <w:rsid w:val="00BA2E47"/>
    <w:rsid w:val="00BA3127"/>
    <w:rsid w:val="00BA3624"/>
    <w:rsid w:val="00BA3E93"/>
    <w:rsid w:val="00BA5717"/>
    <w:rsid w:val="00BB1854"/>
    <w:rsid w:val="00BB1A6F"/>
    <w:rsid w:val="00BB1A97"/>
    <w:rsid w:val="00BB2D1F"/>
    <w:rsid w:val="00BB4BA0"/>
    <w:rsid w:val="00BB504E"/>
    <w:rsid w:val="00BB5CD6"/>
    <w:rsid w:val="00BB68BD"/>
    <w:rsid w:val="00BC01B8"/>
    <w:rsid w:val="00BC0BF3"/>
    <w:rsid w:val="00BC267C"/>
    <w:rsid w:val="00BC2974"/>
    <w:rsid w:val="00BC2D2A"/>
    <w:rsid w:val="00BC2FF0"/>
    <w:rsid w:val="00BC387A"/>
    <w:rsid w:val="00BC49E0"/>
    <w:rsid w:val="00BC4BB8"/>
    <w:rsid w:val="00BD2960"/>
    <w:rsid w:val="00BD2CBE"/>
    <w:rsid w:val="00BD2F65"/>
    <w:rsid w:val="00BD3315"/>
    <w:rsid w:val="00BD4F11"/>
    <w:rsid w:val="00BD5669"/>
    <w:rsid w:val="00BD61C9"/>
    <w:rsid w:val="00BD63D8"/>
    <w:rsid w:val="00BD675B"/>
    <w:rsid w:val="00BD7245"/>
    <w:rsid w:val="00BE11B9"/>
    <w:rsid w:val="00BE169E"/>
    <w:rsid w:val="00BE2D6D"/>
    <w:rsid w:val="00BE30CC"/>
    <w:rsid w:val="00BE4299"/>
    <w:rsid w:val="00BE4E4C"/>
    <w:rsid w:val="00BE567F"/>
    <w:rsid w:val="00BE5A9D"/>
    <w:rsid w:val="00BE6AB3"/>
    <w:rsid w:val="00BE79F1"/>
    <w:rsid w:val="00BF11B6"/>
    <w:rsid w:val="00BF19BA"/>
    <w:rsid w:val="00BF287F"/>
    <w:rsid w:val="00BF28E2"/>
    <w:rsid w:val="00BF5BD3"/>
    <w:rsid w:val="00C00627"/>
    <w:rsid w:val="00C01522"/>
    <w:rsid w:val="00C018D7"/>
    <w:rsid w:val="00C0265D"/>
    <w:rsid w:val="00C02CBF"/>
    <w:rsid w:val="00C02CFF"/>
    <w:rsid w:val="00C03183"/>
    <w:rsid w:val="00C037F9"/>
    <w:rsid w:val="00C03E70"/>
    <w:rsid w:val="00C048CE"/>
    <w:rsid w:val="00C04CD4"/>
    <w:rsid w:val="00C06E35"/>
    <w:rsid w:val="00C11442"/>
    <w:rsid w:val="00C11D7F"/>
    <w:rsid w:val="00C12031"/>
    <w:rsid w:val="00C1211D"/>
    <w:rsid w:val="00C126E2"/>
    <w:rsid w:val="00C12ADE"/>
    <w:rsid w:val="00C13BC4"/>
    <w:rsid w:val="00C13D42"/>
    <w:rsid w:val="00C14B6D"/>
    <w:rsid w:val="00C15424"/>
    <w:rsid w:val="00C20542"/>
    <w:rsid w:val="00C205DE"/>
    <w:rsid w:val="00C206A3"/>
    <w:rsid w:val="00C20BAC"/>
    <w:rsid w:val="00C218D3"/>
    <w:rsid w:val="00C30919"/>
    <w:rsid w:val="00C31F82"/>
    <w:rsid w:val="00C32C47"/>
    <w:rsid w:val="00C35106"/>
    <w:rsid w:val="00C35671"/>
    <w:rsid w:val="00C37E13"/>
    <w:rsid w:val="00C404A2"/>
    <w:rsid w:val="00C40956"/>
    <w:rsid w:val="00C4115E"/>
    <w:rsid w:val="00C41B8B"/>
    <w:rsid w:val="00C41B8D"/>
    <w:rsid w:val="00C41F92"/>
    <w:rsid w:val="00C42569"/>
    <w:rsid w:val="00C42D44"/>
    <w:rsid w:val="00C4379F"/>
    <w:rsid w:val="00C43F17"/>
    <w:rsid w:val="00C444ED"/>
    <w:rsid w:val="00C44953"/>
    <w:rsid w:val="00C45797"/>
    <w:rsid w:val="00C472C0"/>
    <w:rsid w:val="00C476DF"/>
    <w:rsid w:val="00C5129C"/>
    <w:rsid w:val="00C514BB"/>
    <w:rsid w:val="00C5264C"/>
    <w:rsid w:val="00C53894"/>
    <w:rsid w:val="00C54D3A"/>
    <w:rsid w:val="00C5557F"/>
    <w:rsid w:val="00C56322"/>
    <w:rsid w:val="00C56E79"/>
    <w:rsid w:val="00C579E9"/>
    <w:rsid w:val="00C62662"/>
    <w:rsid w:val="00C64064"/>
    <w:rsid w:val="00C64D0D"/>
    <w:rsid w:val="00C64EBC"/>
    <w:rsid w:val="00C65BAB"/>
    <w:rsid w:val="00C667E8"/>
    <w:rsid w:val="00C670DE"/>
    <w:rsid w:val="00C6735D"/>
    <w:rsid w:val="00C700FD"/>
    <w:rsid w:val="00C72A92"/>
    <w:rsid w:val="00C7307B"/>
    <w:rsid w:val="00C732A6"/>
    <w:rsid w:val="00C75D97"/>
    <w:rsid w:val="00C771DB"/>
    <w:rsid w:val="00C807F1"/>
    <w:rsid w:val="00C83383"/>
    <w:rsid w:val="00C84661"/>
    <w:rsid w:val="00C8517B"/>
    <w:rsid w:val="00C85CBB"/>
    <w:rsid w:val="00C867B1"/>
    <w:rsid w:val="00C93D74"/>
    <w:rsid w:val="00C9466D"/>
    <w:rsid w:val="00C96F2D"/>
    <w:rsid w:val="00C96F4E"/>
    <w:rsid w:val="00C97B58"/>
    <w:rsid w:val="00CA158D"/>
    <w:rsid w:val="00CA178D"/>
    <w:rsid w:val="00CA27A2"/>
    <w:rsid w:val="00CA3FA2"/>
    <w:rsid w:val="00CA4447"/>
    <w:rsid w:val="00CA4936"/>
    <w:rsid w:val="00CA59C9"/>
    <w:rsid w:val="00CA5F2F"/>
    <w:rsid w:val="00CA770A"/>
    <w:rsid w:val="00CB0600"/>
    <w:rsid w:val="00CB071D"/>
    <w:rsid w:val="00CB0B4A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B08"/>
    <w:rsid w:val="00CC6D0E"/>
    <w:rsid w:val="00CC7F2F"/>
    <w:rsid w:val="00CD0C84"/>
    <w:rsid w:val="00CD0EC1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9E4"/>
    <w:rsid w:val="00CE4BCB"/>
    <w:rsid w:val="00CE51C5"/>
    <w:rsid w:val="00CE5C32"/>
    <w:rsid w:val="00CE7359"/>
    <w:rsid w:val="00CE7637"/>
    <w:rsid w:val="00CE77D0"/>
    <w:rsid w:val="00CF2BEF"/>
    <w:rsid w:val="00CF4A8F"/>
    <w:rsid w:val="00CF60A1"/>
    <w:rsid w:val="00D01CE3"/>
    <w:rsid w:val="00D025FD"/>
    <w:rsid w:val="00D026B3"/>
    <w:rsid w:val="00D035BE"/>
    <w:rsid w:val="00D05547"/>
    <w:rsid w:val="00D056EE"/>
    <w:rsid w:val="00D05FF3"/>
    <w:rsid w:val="00D069FF"/>
    <w:rsid w:val="00D101E5"/>
    <w:rsid w:val="00D11FB3"/>
    <w:rsid w:val="00D1407F"/>
    <w:rsid w:val="00D14D1E"/>
    <w:rsid w:val="00D1637B"/>
    <w:rsid w:val="00D16A58"/>
    <w:rsid w:val="00D21421"/>
    <w:rsid w:val="00D2167B"/>
    <w:rsid w:val="00D21FE5"/>
    <w:rsid w:val="00D239CC"/>
    <w:rsid w:val="00D24E19"/>
    <w:rsid w:val="00D255DD"/>
    <w:rsid w:val="00D25942"/>
    <w:rsid w:val="00D2616A"/>
    <w:rsid w:val="00D27D0D"/>
    <w:rsid w:val="00D27F8E"/>
    <w:rsid w:val="00D33094"/>
    <w:rsid w:val="00D3372F"/>
    <w:rsid w:val="00D33BC6"/>
    <w:rsid w:val="00D37C5B"/>
    <w:rsid w:val="00D407BC"/>
    <w:rsid w:val="00D4080B"/>
    <w:rsid w:val="00D411A8"/>
    <w:rsid w:val="00D421CC"/>
    <w:rsid w:val="00D4275A"/>
    <w:rsid w:val="00D42D66"/>
    <w:rsid w:val="00D43CA2"/>
    <w:rsid w:val="00D44E84"/>
    <w:rsid w:val="00D47482"/>
    <w:rsid w:val="00D520A5"/>
    <w:rsid w:val="00D5296D"/>
    <w:rsid w:val="00D52E93"/>
    <w:rsid w:val="00D54947"/>
    <w:rsid w:val="00D54DD2"/>
    <w:rsid w:val="00D55500"/>
    <w:rsid w:val="00D575AA"/>
    <w:rsid w:val="00D6047F"/>
    <w:rsid w:val="00D6084B"/>
    <w:rsid w:val="00D61B7E"/>
    <w:rsid w:val="00D63D7E"/>
    <w:rsid w:val="00D64B0D"/>
    <w:rsid w:val="00D64E10"/>
    <w:rsid w:val="00D6524C"/>
    <w:rsid w:val="00D65BEF"/>
    <w:rsid w:val="00D666C1"/>
    <w:rsid w:val="00D6777C"/>
    <w:rsid w:val="00D7019B"/>
    <w:rsid w:val="00D714A2"/>
    <w:rsid w:val="00D7531D"/>
    <w:rsid w:val="00D757B4"/>
    <w:rsid w:val="00D75BC9"/>
    <w:rsid w:val="00D77522"/>
    <w:rsid w:val="00D775D6"/>
    <w:rsid w:val="00D814FD"/>
    <w:rsid w:val="00D82920"/>
    <w:rsid w:val="00D82BED"/>
    <w:rsid w:val="00D82C50"/>
    <w:rsid w:val="00D839C4"/>
    <w:rsid w:val="00D84095"/>
    <w:rsid w:val="00D87783"/>
    <w:rsid w:val="00D877B0"/>
    <w:rsid w:val="00D92B4E"/>
    <w:rsid w:val="00D951AD"/>
    <w:rsid w:val="00DA07D1"/>
    <w:rsid w:val="00DA2545"/>
    <w:rsid w:val="00DA2C21"/>
    <w:rsid w:val="00DA541C"/>
    <w:rsid w:val="00DA64EF"/>
    <w:rsid w:val="00DA6734"/>
    <w:rsid w:val="00DA6BF9"/>
    <w:rsid w:val="00DA7811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C6F5C"/>
    <w:rsid w:val="00DD0460"/>
    <w:rsid w:val="00DD1F52"/>
    <w:rsid w:val="00DD206E"/>
    <w:rsid w:val="00DD4169"/>
    <w:rsid w:val="00DD4179"/>
    <w:rsid w:val="00DD479E"/>
    <w:rsid w:val="00DD5D05"/>
    <w:rsid w:val="00DD5D65"/>
    <w:rsid w:val="00DE2437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939"/>
    <w:rsid w:val="00E03FDC"/>
    <w:rsid w:val="00E0420F"/>
    <w:rsid w:val="00E04BB0"/>
    <w:rsid w:val="00E05387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1053"/>
    <w:rsid w:val="00E32C7C"/>
    <w:rsid w:val="00E33A4E"/>
    <w:rsid w:val="00E37C36"/>
    <w:rsid w:val="00E37DD9"/>
    <w:rsid w:val="00E41383"/>
    <w:rsid w:val="00E423E0"/>
    <w:rsid w:val="00E42DD5"/>
    <w:rsid w:val="00E436EC"/>
    <w:rsid w:val="00E43F4C"/>
    <w:rsid w:val="00E449CB"/>
    <w:rsid w:val="00E44BB3"/>
    <w:rsid w:val="00E4542A"/>
    <w:rsid w:val="00E4769E"/>
    <w:rsid w:val="00E51438"/>
    <w:rsid w:val="00E5178A"/>
    <w:rsid w:val="00E5244F"/>
    <w:rsid w:val="00E52759"/>
    <w:rsid w:val="00E52F08"/>
    <w:rsid w:val="00E56000"/>
    <w:rsid w:val="00E56907"/>
    <w:rsid w:val="00E61AD9"/>
    <w:rsid w:val="00E61E05"/>
    <w:rsid w:val="00E623F5"/>
    <w:rsid w:val="00E62961"/>
    <w:rsid w:val="00E6321B"/>
    <w:rsid w:val="00E63534"/>
    <w:rsid w:val="00E63E18"/>
    <w:rsid w:val="00E63F94"/>
    <w:rsid w:val="00E65C2B"/>
    <w:rsid w:val="00E66010"/>
    <w:rsid w:val="00E66A09"/>
    <w:rsid w:val="00E66BC1"/>
    <w:rsid w:val="00E722C5"/>
    <w:rsid w:val="00E72E92"/>
    <w:rsid w:val="00E73699"/>
    <w:rsid w:val="00E74C74"/>
    <w:rsid w:val="00E755E1"/>
    <w:rsid w:val="00E75DBE"/>
    <w:rsid w:val="00E75DCC"/>
    <w:rsid w:val="00E76053"/>
    <w:rsid w:val="00E762D2"/>
    <w:rsid w:val="00E765E1"/>
    <w:rsid w:val="00E770AE"/>
    <w:rsid w:val="00E775C0"/>
    <w:rsid w:val="00E80078"/>
    <w:rsid w:val="00E806D9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667C"/>
    <w:rsid w:val="00E97525"/>
    <w:rsid w:val="00E9799B"/>
    <w:rsid w:val="00EA1649"/>
    <w:rsid w:val="00EA195C"/>
    <w:rsid w:val="00EA2677"/>
    <w:rsid w:val="00EA2977"/>
    <w:rsid w:val="00EA33D6"/>
    <w:rsid w:val="00EA40A8"/>
    <w:rsid w:val="00EA5637"/>
    <w:rsid w:val="00EA7241"/>
    <w:rsid w:val="00EA7FE2"/>
    <w:rsid w:val="00EB092B"/>
    <w:rsid w:val="00EB0A9B"/>
    <w:rsid w:val="00EB0CB9"/>
    <w:rsid w:val="00EB11C3"/>
    <w:rsid w:val="00EB30C2"/>
    <w:rsid w:val="00EB476E"/>
    <w:rsid w:val="00EB4B05"/>
    <w:rsid w:val="00EB4EE2"/>
    <w:rsid w:val="00EB5E4A"/>
    <w:rsid w:val="00EB679D"/>
    <w:rsid w:val="00EB76E7"/>
    <w:rsid w:val="00EB79B1"/>
    <w:rsid w:val="00EB7CC7"/>
    <w:rsid w:val="00EC1124"/>
    <w:rsid w:val="00EC20AF"/>
    <w:rsid w:val="00EC2F98"/>
    <w:rsid w:val="00EC352F"/>
    <w:rsid w:val="00EC3695"/>
    <w:rsid w:val="00EC3ECF"/>
    <w:rsid w:val="00EC463E"/>
    <w:rsid w:val="00EC6FB8"/>
    <w:rsid w:val="00EC7C63"/>
    <w:rsid w:val="00ED0181"/>
    <w:rsid w:val="00ED1910"/>
    <w:rsid w:val="00ED1ADB"/>
    <w:rsid w:val="00ED23C6"/>
    <w:rsid w:val="00ED32EA"/>
    <w:rsid w:val="00ED38E5"/>
    <w:rsid w:val="00ED6E2E"/>
    <w:rsid w:val="00EE116D"/>
    <w:rsid w:val="00EE2788"/>
    <w:rsid w:val="00EE31F6"/>
    <w:rsid w:val="00EE4F84"/>
    <w:rsid w:val="00EE5E86"/>
    <w:rsid w:val="00EE5F96"/>
    <w:rsid w:val="00EE60FC"/>
    <w:rsid w:val="00EE6BD5"/>
    <w:rsid w:val="00EE74C8"/>
    <w:rsid w:val="00EF0F50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874"/>
    <w:rsid w:val="00F02BC8"/>
    <w:rsid w:val="00F03A0A"/>
    <w:rsid w:val="00F044B9"/>
    <w:rsid w:val="00F05369"/>
    <w:rsid w:val="00F0686F"/>
    <w:rsid w:val="00F06946"/>
    <w:rsid w:val="00F06D37"/>
    <w:rsid w:val="00F06D43"/>
    <w:rsid w:val="00F117F0"/>
    <w:rsid w:val="00F16195"/>
    <w:rsid w:val="00F205AC"/>
    <w:rsid w:val="00F20606"/>
    <w:rsid w:val="00F21A6F"/>
    <w:rsid w:val="00F2320E"/>
    <w:rsid w:val="00F234BA"/>
    <w:rsid w:val="00F23C8F"/>
    <w:rsid w:val="00F24794"/>
    <w:rsid w:val="00F254AF"/>
    <w:rsid w:val="00F25A28"/>
    <w:rsid w:val="00F25B09"/>
    <w:rsid w:val="00F26873"/>
    <w:rsid w:val="00F27784"/>
    <w:rsid w:val="00F27B17"/>
    <w:rsid w:val="00F301DA"/>
    <w:rsid w:val="00F35074"/>
    <w:rsid w:val="00F40141"/>
    <w:rsid w:val="00F40B06"/>
    <w:rsid w:val="00F40C03"/>
    <w:rsid w:val="00F41407"/>
    <w:rsid w:val="00F41F64"/>
    <w:rsid w:val="00F42CC7"/>
    <w:rsid w:val="00F42D49"/>
    <w:rsid w:val="00F4471C"/>
    <w:rsid w:val="00F44911"/>
    <w:rsid w:val="00F45FFB"/>
    <w:rsid w:val="00F46BD4"/>
    <w:rsid w:val="00F50E41"/>
    <w:rsid w:val="00F51094"/>
    <w:rsid w:val="00F5446D"/>
    <w:rsid w:val="00F55D43"/>
    <w:rsid w:val="00F5625C"/>
    <w:rsid w:val="00F57B42"/>
    <w:rsid w:val="00F605C0"/>
    <w:rsid w:val="00F61D5B"/>
    <w:rsid w:val="00F62FC8"/>
    <w:rsid w:val="00F63418"/>
    <w:rsid w:val="00F63723"/>
    <w:rsid w:val="00F64871"/>
    <w:rsid w:val="00F65282"/>
    <w:rsid w:val="00F668DB"/>
    <w:rsid w:val="00F7092B"/>
    <w:rsid w:val="00F72095"/>
    <w:rsid w:val="00F721B0"/>
    <w:rsid w:val="00F72793"/>
    <w:rsid w:val="00F7365C"/>
    <w:rsid w:val="00F74238"/>
    <w:rsid w:val="00F75436"/>
    <w:rsid w:val="00F7727C"/>
    <w:rsid w:val="00F813CF"/>
    <w:rsid w:val="00F815F2"/>
    <w:rsid w:val="00F81602"/>
    <w:rsid w:val="00F830F7"/>
    <w:rsid w:val="00F8551B"/>
    <w:rsid w:val="00F860AC"/>
    <w:rsid w:val="00F87A1B"/>
    <w:rsid w:val="00F910C9"/>
    <w:rsid w:val="00F92727"/>
    <w:rsid w:val="00F92C14"/>
    <w:rsid w:val="00F9335D"/>
    <w:rsid w:val="00F94F1B"/>
    <w:rsid w:val="00F962B6"/>
    <w:rsid w:val="00F970CA"/>
    <w:rsid w:val="00F973CE"/>
    <w:rsid w:val="00FA26AE"/>
    <w:rsid w:val="00FA2B6E"/>
    <w:rsid w:val="00FA374C"/>
    <w:rsid w:val="00FA3F06"/>
    <w:rsid w:val="00FA4056"/>
    <w:rsid w:val="00FA5132"/>
    <w:rsid w:val="00FA5565"/>
    <w:rsid w:val="00FA5779"/>
    <w:rsid w:val="00FA5FA9"/>
    <w:rsid w:val="00FA7B75"/>
    <w:rsid w:val="00FB3831"/>
    <w:rsid w:val="00FB3B9B"/>
    <w:rsid w:val="00FB5118"/>
    <w:rsid w:val="00FC1344"/>
    <w:rsid w:val="00FC1863"/>
    <w:rsid w:val="00FC3087"/>
    <w:rsid w:val="00FC32ED"/>
    <w:rsid w:val="00FC368E"/>
    <w:rsid w:val="00FC434A"/>
    <w:rsid w:val="00FC6741"/>
    <w:rsid w:val="00FD0502"/>
    <w:rsid w:val="00FD14BD"/>
    <w:rsid w:val="00FD27C0"/>
    <w:rsid w:val="00FD2871"/>
    <w:rsid w:val="00FD2ACC"/>
    <w:rsid w:val="00FD2C96"/>
    <w:rsid w:val="00FD651E"/>
    <w:rsid w:val="00FD66B5"/>
    <w:rsid w:val="00FD7021"/>
    <w:rsid w:val="00FE00F0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40A1"/>
    <w:rsid w:val="00FF4DD4"/>
    <w:rsid w:val="00FF6357"/>
    <w:rsid w:val="00FF71B5"/>
    <w:rsid w:val="00FF7A11"/>
    <w:rsid w:val="00FF7E35"/>
    <w:rsid w:val="095A3800"/>
    <w:rsid w:val="0E0C3382"/>
    <w:rsid w:val="14C70C0A"/>
    <w:rsid w:val="16273291"/>
    <w:rsid w:val="227558D3"/>
    <w:rsid w:val="25875A23"/>
    <w:rsid w:val="279D16B9"/>
    <w:rsid w:val="2BF276F0"/>
    <w:rsid w:val="37600D7E"/>
    <w:rsid w:val="37BB4694"/>
    <w:rsid w:val="392F4087"/>
    <w:rsid w:val="3A0B259C"/>
    <w:rsid w:val="3E483C21"/>
    <w:rsid w:val="42864723"/>
    <w:rsid w:val="467D28D5"/>
    <w:rsid w:val="488F069E"/>
    <w:rsid w:val="4F495A4B"/>
    <w:rsid w:val="4FEB3715"/>
    <w:rsid w:val="5A6C4CE3"/>
    <w:rsid w:val="5AE60011"/>
    <w:rsid w:val="5BEC5506"/>
    <w:rsid w:val="638D2B2A"/>
    <w:rsid w:val="6CB220E3"/>
    <w:rsid w:val="71AB7A47"/>
    <w:rsid w:val="752D69EC"/>
    <w:rsid w:val="7A102D0E"/>
    <w:rsid w:val="7A18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1C2F0F8-5CF3-461A-9244-1736EF2A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qFormat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locked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semiHidden/>
    <w:qFormat/>
    <w:pPr>
      <w:widowControl/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character" w:customStyle="1" w:styleId="Ttulo6Car">
    <w:name w:val="Título 6 Car"/>
    <w:basedOn w:val="Fuentedeprrafopredeter"/>
    <w:link w:val="Ttulo6"/>
    <w:qFormat/>
    <w:rPr>
      <w:rFonts w:ascii="Calibri" w:hAnsi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854157-1E43-4FF0-968D-05113407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307</TotalTime>
  <Pages>1</Pages>
  <Words>185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547</cp:revision>
  <cp:lastPrinted>2024-02-20T09:06:00Z</cp:lastPrinted>
  <dcterms:created xsi:type="dcterms:W3CDTF">2020-12-29T10:46:00Z</dcterms:created>
  <dcterms:modified xsi:type="dcterms:W3CDTF">2025-08-22T12:01:00Z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5E10C3A5497042FDB5FB913540368C74</vt:lpwstr>
  </property>
</Properties>
</file>