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89" w:rsidRDefault="00181200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2D6E89" w:rsidRDefault="002D6E89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2D6E89" w:rsidRDefault="00181200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2D6E89" w:rsidRDefault="002D6E89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2D6E89" w:rsidRDefault="00181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</w:t>
      </w:r>
      <w:r w:rsidR="00BD2CB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BD2CBE">
        <w:rPr>
          <w:rFonts w:ascii="Arial" w:eastAsia="Calibri" w:hAnsi="Arial" w:cs="Arial"/>
          <w:color w:val="000000"/>
        </w:rPr>
        <w:t xml:space="preserve">Servei d’organització d’un viatge cultural per la gent gran de Sant Vicenç de Castellet expedient núm.  63/2025 X2025003907 </w:t>
      </w:r>
      <w:r>
        <w:rPr>
          <w:rFonts w:ascii="Arial" w:hAnsi="Arial" w:cs="Arial"/>
          <w:sz w:val="22"/>
          <w:szCs w:val="22"/>
        </w:rPr>
        <w:t>i DECLARA RESPONSABLEMENT:</w:t>
      </w:r>
    </w:p>
    <w:p w:rsidR="002D6E89" w:rsidRDefault="002D6E89">
      <w:pPr>
        <w:jc w:val="both"/>
        <w:rPr>
          <w:rFonts w:ascii="Arial" w:hAnsi="Arial" w:cs="Arial"/>
          <w:sz w:val="22"/>
          <w:szCs w:val="22"/>
        </w:rPr>
      </w:pPr>
    </w:p>
    <w:p w:rsidR="002D6E89" w:rsidRDefault="00181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2D6E89" w:rsidRDefault="002D6E89">
      <w:pPr>
        <w:jc w:val="both"/>
        <w:rPr>
          <w:rFonts w:ascii="Arial" w:hAnsi="Arial" w:cs="Arial"/>
          <w:sz w:val="22"/>
          <w:szCs w:val="22"/>
        </w:rPr>
      </w:pPr>
    </w:p>
    <w:p w:rsidR="002D6E89" w:rsidRDefault="002D6E8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D6E89">
        <w:tc>
          <w:tcPr>
            <w:tcW w:w="3209" w:type="dxa"/>
          </w:tcPr>
          <w:p w:rsidR="002D6E89" w:rsidRDefault="001812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2D6E89" w:rsidRDefault="001812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2D6E89" w:rsidRDefault="001812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2D6E89">
        <w:tc>
          <w:tcPr>
            <w:tcW w:w="3209" w:type="dxa"/>
            <w:vAlign w:val="center"/>
          </w:tcPr>
          <w:p w:rsidR="002D6E89" w:rsidRDefault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2D6E89" w:rsidRDefault="001812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2D6E89" w:rsidRDefault="002D6E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E89">
        <w:tc>
          <w:tcPr>
            <w:tcW w:w="3209" w:type="dxa"/>
            <w:vAlign w:val="center"/>
          </w:tcPr>
          <w:p w:rsidR="002D6E89" w:rsidRDefault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2D6E89" w:rsidRDefault="001812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2D6E89" w:rsidRDefault="002D6E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E89">
        <w:tc>
          <w:tcPr>
            <w:tcW w:w="3209" w:type="dxa"/>
            <w:vAlign w:val="center"/>
          </w:tcPr>
          <w:p w:rsidR="002D6E89" w:rsidRDefault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2D6E89" w:rsidRDefault="001812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2D6E89" w:rsidRDefault="002D6E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E89">
        <w:tc>
          <w:tcPr>
            <w:tcW w:w="3209" w:type="dxa"/>
            <w:vAlign w:val="center"/>
          </w:tcPr>
          <w:p w:rsidR="002D6E89" w:rsidRDefault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2D6E89" w:rsidRDefault="001812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2D6E89" w:rsidRDefault="002D6E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6E89" w:rsidRDefault="002D6E89">
      <w:pPr>
        <w:jc w:val="both"/>
        <w:rPr>
          <w:rFonts w:ascii="Arial" w:hAnsi="Arial" w:cs="Arial"/>
          <w:sz w:val="22"/>
          <w:szCs w:val="22"/>
        </w:rPr>
      </w:pPr>
    </w:p>
    <w:p w:rsidR="002D6E89" w:rsidRDefault="002D6E89">
      <w:pPr>
        <w:jc w:val="both"/>
        <w:rPr>
          <w:rFonts w:ascii="Arial" w:hAnsi="Arial" w:cs="Arial"/>
          <w:sz w:val="22"/>
          <w:szCs w:val="22"/>
        </w:rPr>
      </w:pPr>
    </w:p>
    <w:p w:rsidR="002D6E89" w:rsidRDefault="002D6E89">
      <w:pPr>
        <w:jc w:val="both"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2D6E89" w:rsidRDefault="002D6E89">
      <w:pPr>
        <w:ind w:left="709"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2D6E89" w:rsidRDefault="002D6E89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Que està inscrit en el Registre de Licitadors de la Generalitat de Catalunya i/o de l’Administració General de l’Estat i que les dades que hi consten no han experimentat cap variació.  </w:t>
      </w:r>
    </w:p>
    <w:p w:rsidR="002D6E89" w:rsidRDefault="002D6E89">
      <w:pPr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disposa de l’habilitació empresarial o professional, així com de la solvència econòmica i financera i tècnica o professional exigides en els termes de la clàusula 12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PCAP i que es compromet a adscriure a l’execució del contracte els mitjans personals / materials descrits a la dita clàusula. </w:t>
      </w:r>
    </w:p>
    <w:p w:rsidR="002D6E89" w:rsidRDefault="002D6E89">
      <w:pPr>
        <w:ind w:left="709"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ind w:left="426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2D6E89" w:rsidRDefault="002D6E89">
      <w:pPr>
        <w:ind w:left="709"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2D6E89" w:rsidRDefault="002D6E89">
      <w:pPr>
        <w:ind w:left="426"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2D6E89" w:rsidRDefault="002D6E89">
      <w:pPr>
        <w:ind w:left="708"/>
        <w:rPr>
          <w:rFonts w:ascii="Arial" w:hAnsi="Arial" w:cs="Arial"/>
          <w:b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2D6E89" w:rsidRDefault="002D6E89">
      <w:pPr>
        <w:ind w:left="426"/>
        <w:rPr>
          <w:rFonts w:ascii="Arial" w:hAnsi="Arial" w:cs="Arial"/>
          <w:b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2D6E89" w:rsidRDefault="002D6E89">
      <w:pPr>
        <w:ind w:left="426"/>
        <w:rPr>
          <w:rFonts w:ascii="Arial" w:hAnsi="Arial" w:cs="Arial"/>
          <w:b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2D6E89" w:rsidRDefault="002D6E89">
      <w:pPr>
        <w:ind w:left="708"/>
        <w:rPr>
          <w:rFonts w:ascii="Arial" w:hAnsi="Arial" w:cs="Arial"/>
          <w:sz w:val="22"/>
          <w:szCs w:val="22"/>
        </w:rPr>
      </w:pPr>
    </w:p>
    <w:p w:rsidR="002D6E89" w:rsidRDefault="00181200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2D6E89" w:rsidRDefault="002D6E89">
      <w:pPr>
        <w:ind w:left="1440"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2D6E89" w:rsidRDefault="002D6E89">
      <w:pPr>
        <w:ind w:left="426"/>
        <w:rPr>
          <w:rFonts w:ascii="Arial" w:hAnsi="Arial" w:cs="Arial"/>
          <w:sz w:val="22"/>
          <w:szCs w:val="22"/>
        </w:rPr>
      </w:pPr>
    </w:p>
    <w:p w:rsidR="002D6E89" w:rsidRDefault="00181200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reuneix algun/s dels criteris de preferència en cas d’igualació de proposicions previstos al PCAP. </w:t>
      </w:r>
    </w:p>
    <w:p w:rsidR="002D6E89" w:rsidRDefault="00181200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D6E89" w:rsidRDefault="002D6E89">
      <w:pPr>
        <w:ind w:left="709"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2D6E89" w:rsidRDefault="002D6E89">
      <w:pPr>
        <w:ind w:left="284"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2D6E89" w:rsidRDefault="00181200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Està no subjecta o exempta de l’IVA i són vigents les circumstàncies que donaren lloc a la  no-subjecció o l’exempció.</w:t>
      </w:r>
    </w:p>
    <w:p w:rsidR="002D6E89" w:rsidRDefault="002D6E89">
      <w:pPr>
        <w:ind w:left="284" w:hanging="1135"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2D6E89" w:rsidRDefault="00181200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2D6E89" w:rsidRDefault="00181200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2D6E89" w:rsidRDefault="002D6E89">
      <w:pPr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2D6E89" w:rsidRDefault="00181200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2D6E89" w:rsidRDefault="00181200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2D6E89" w:rsidRDefault="002D6E89">
      <w:pPr>
        <w:ind w:left="284"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2D6E89" w:rsidRDefault="001812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2D6E89" w:rsidRDefault="002D6E89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2D6E89" w:rsidRDefault="00181200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2D6E89" w:rsidRDefault="00181200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2D6E89" w:rsidRDefault="00181200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E89" w:rsidRDefault="002D6E89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2D6E89" w:rsidRDefault="002D6E89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2D6E89">
        <w:trPr>
          <w:jc w:val="center"/>
        </w:trPr>
        <w:tc>
          <w:tcPr>
            <w:tcW w:w="2015" w:type="dxa"/>
            <w:shd w:val="clear" w:color="auto" w:fill="auto"/>
          </w:tcPr>
          <w:p w:rsidR="002D6E89" w:rsidRDefault="001812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2D6E89" w:rsidRDefault="001812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2D6E89" w:rsidRDefault="001812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2D6E89" w:rsidRDefault="001812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2D6E89" w:rsidRDefault="001812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2D6E89" w:rsidRDefault="001812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2D6E89">
        <w:trPr>
          <w:jc w:val="center"/>
        </w:trPr>
        <w:tc>
          <w:tcPr>
            <w:tcW w:w="2015" w:type="dxa"/>
            <w:shd w:val="clear" w:color="auto" w:fill="auto"/>
          </w:tcPr>
          <w:p w:rsidR="002D6E89" w:rsidRDefault="002D6E8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2D6E89" w:rsidRDefault="002D6E8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2D6E89" w:rsidRDefault="002D6E8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2D6E89" w:rsidRDefault="002D6E8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D6E89">
        <w:trPr>
          <w:jc w:val="center"/>
        </w:trPr>
        <w:tc>
          <w:tcPr>
            <w:tcW w:w="2015" w:type="dxa"/>
            <w:shd w:val="clear" w:color="auto" w:fill="auto"/>
          </w:tcPr>
          <w:p w:rsidR="002D6E89" w:rsidRDefault="002D6E8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2D6E89" w:rsidRDefault="002D6E8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2D6E89" w:rsidRDefault="002D6E8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2D6E89" w:rsidRDefault="002D6E8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2D6E89" w:rsidRDefault="002D6E89">
      <w:pPr>
        <w:ind w:left="284"/>
        <w:rPr>
          <w:rFonts w:ascii="Arial" w:hAnsi="Arial" w:cs="Arial"/>
          <w:sz w:val="22"/>
          <w:szCs w:val="22"/>
        </w:rPr>
      </w:pPr>
    </w:p>
    <w:p w:rsidR="002D6E89" w:rsidRDefault="00181200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2D6E89" w:rsidRDefault="002D6E89">
      <w:pPr>
        <w:ind w:left="426"/>
        <w:rPr>
          <w:rFonts w:ascii="Arial" w:hAnsi="Arial" w:cs="Arial"/>
          <w:sz w:val="22"/>
          <w:szCs w:val="22"/>
        </w:rPr>
      </w:pPr>
    </w:p>
    <w:p w:rsidR="002D6E89" w:rsidRDefault="00181200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</w:t>
      </w:r>
      <w:r>
        <w:rPr>
          <w:rFonts w:ascii="Arial" w:hAnsi="Arial" w:cs="Arial"/>
          <w:sz w:val="22"/>
          <w:szCs w:val="22"/>
        </w:rPr>
        <w:lastRenderedPageBreak/>
        <w:t>per escrit, a  l’Ajuntament de Sant Vicenç de Castellet per tal de fer la modificació corresponent.</w:t>
      </w:r>
    </w:p>
    <w:p w:rsidR="002D6E89" w:rsidRDefault="002D6E8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D6E89" w:rsidRDefault="00181200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2D6E89" w:rsidRDefault="002D6E89">
      <w:pPr>
        <w:ind w:left="709"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D6E89" w:rsidRDefault="002D6E89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2D6E89" w:rsidRDefault="00181200">
      <w:pPr>
        <w:widowControl/>
        <w:numPr>
          <w:ilvl w:val="0"/>
          <w:numId w:val="4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2D6E89" w:rsidRPr="000423C1" w:rsidRDefault="00181200" w:rsidP="000423C1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2D6E89" w:rsidRPr="000423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053" w:rsidRDefault="00E76053">
      <w:r>
        <w:separator/>
      </w:r>
    </w:p>
  </w:endnote>
  <w:endnote w:type="continuationSeparator" w:id="0">
    <w:p w:rsidR="00E76053" w:rsidRDefault="00E7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53" w:rsidRDefault="00E7605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E76053" w:rsidRDefault="00E76053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0423C1" w:rsidRPr="000423C1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4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E76053" w:rsidRDefault="00E76053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E76053" w:rsidRDefault="00E7605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53" w:rsidRDefault="00E760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053" w:rsidRDefault="00E76053">
      <w:r>
        <w:separator/>
      </w:r>
    </w:p>
  </w:footnote>
  <w:footnote w:type="continuationSeparator" w:id="0">
    <w:p w:rsidR="00E76053" w:rsidRDefault="00E76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53" w:rsidRDefault="00E760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53" w:rsidRDefault="00E76053">
    <w:pPr>
      <w:pStyle w:val="Encabezado"/>
    </w:pPr>
  </w:p>
  <w:p w:rsidR="00E76053" w:rsidRDefault="00E76053">
    <w:pPr>
      <w:pStyle w:val="Encabezado"/>
    </w:pPr>
  </w:p>
  <w:p w:rsidR="00E76053" w:rsidRDefault="00E76053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53" w:rsidRDefault="00E760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506D5"/>
    <w:multiLevelType w:val="hybridMultilevel"/>
    <w:tmpl w:val="31B8AA52"/>
    <w:lvl w:ilvl="0" w:tplc="180A9A4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3730"/>
    <w:rsid w:val="00003E99"/>
    <w:rsid w:val="0000411D"/>
    <w:rsid w:val="0000416F"/>
    <w:rsid w:val="00007FB4"/>
    <w:rsid w:val="00012A80"/>
    <w:rsid w:val="00013764"/>
    <w:rsid w:val="000140D3"/>
    <w:rsid w:val="00014B13"/>
    <w:rsid w:val="0001610F"/>
    <w:rsid w:val="000174CD"/>
    <w:rsid w:val="000208AE"/>
    <w:rsid w:val="00021C63"/>
    <w:rsid w:val="000237C5"/>
    <w:rsid w:val="00024A6D"/>
    <w:rsid w:val="00024C53"/>
    <w:rsid w:val="0002699F"/>
    <w:rsid w:val="00026B2E"/>
    <w:rsid w:val="0002794D"/>
    <w:rsid w:val="0003089F"/>
    <w:rsid w:val="000308DF"/>
    <w:rsid w:val="0003268A"/>
    <w:rsid w:val="000340E6"/>
    <w:rsid w:val="000342EA"/>
    <w:rsid w:val="0003593B"/>
    <w:rsid w:val="000360DE"/>
    <w:rsid w:val="0003796C"/>
    <w:rsid w:val="00037E22"/>
    <w:rsid w:val="000423C1"/>
    <w:rsid w:val="0004384F"/>
    <w:rsid w:val="00043F7A"/>
    <w:rsid w:val="00044BE1"/>
    <w:rsid w:val="00045A8F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3179"/>
    <w:rsid w:val="000658E0"/>
    <w:rsid w:val="000668D3"/>
    <w:rsid w:val="00067806"/>
    <w:rsid w:val="00072B22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85E"/>
    <w:rsid w:val="00080C14"/>
    <w:rsid w:val="00081877"/>
    <w:rsid w:val="000823E9"/>
    <w:rsid w:val="00083841"/>
    <w:rsid w:val="0008393F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1D1"/>
    <w:rsid w:val="000D1486"/>
    <w:rsid w:val="000D22C2"/>
    <w:rsid w:val="000D401F"/>
    <w:rsid w:val="000D4BEC"/>
    <w:rsid w:val="000D4EAE"/>
    <w:rsid w:val="000D536E"/>
    <w:rsid w:val="000D59D1"/>
    <w:rsid w:val="000D5B6B"/>
    <w:rsid w:val="000D5C50"/>
    <w:rsid w:val="000D62EC"/>
    <w:rsid w:val="000D6882"/>
    <w:rsid w:val="000E1C37"/>
    <w:rsid w:val="000E4368"/>
    <w:rsid w:val="000E443E"/>
    <w:rsid w:val="000E5873"/>
    <w:rsid w:val="000E5AF5"/>
    <w:rsid w:val="000E6830"/>
    <w:rsid w:val="000F1235"/>
    <w:rsid w:val="000F1AB0"/>
    <w:rsid w:val="000F2523"/>
    <w:rsid w:val="000F2730"/>
    <w:rsid w:val="000F52C1"/>
    <w:rsid w:val="000F5A5A"/>
    <w:rsid w:val="000F7966"/>
    <w:rsid w:val="00101C91"/>
    <w:rsid w:val="00102607"/>
    <w:rsid w:val="0010315B"/>
    <w:rsid w:val="00103A1E"/>
    <w:rsid w:val="00104161"/>
    <w:rsid w:val="00104601"/>
    <w:rsid w:val="00106462"/>
    <w:rsid w:val="00107142"/>
    <w:rsid w:val="0011055F"/>
    <w:rsid w:val="00113314"/>
    <w:rsid w:val="00113709"/>
    <w:rsid w:val="00113F9B"/>
    <w:rsid w:val="00114085"/>
    <w:rsid w:val="001166C8"/>
    <w:rsid w:val="00116B75"/>
    <w:rsid w:val="00120BB8"/>
    <w:rsid w:val="00122777"/>
    <w:rsid w:val="00122B34"/>
    <w:rsid w:val="00123E4B"/>
    <w:rsid w:val="001270A0"/>
    <w:rsid w:val="00130301"/>
    <w:rsid w:val="00131169"/>
    <w:rsid w:val="0013125E"/>
    <w:rsid w:val="0013349B"/>
    <w:rsid w:val="001351F8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DE9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1ECE"/>
    <w:rsid w:val="00162672"/>
    <w:rsid w:val="001629FE"/>
    <w:rsid w:val="001631B0"/>
    <w:rsid w:val="001636F2"/>
    <w:rsid w:val="00163A36"/>
    <w:rsid w:val="00164F97"/>
    <w:rsid w:val="001656B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0EBD"/>
    <w:rsid w:val="00181200"/>
    <w:rsid w:val="00181C87"/>
    <w:rsid w:val="0018315C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293B"/>
    <w:rsid w:val="00193067"/>
    <w:rsid w:val="00193D0C"/>
    <w:rsid w:val="001947BB"/>
    <w:rsid w:val="00195D8C"/>
    <w:rsid w:val="00197A1E"/>
    <w:rsid w:val="001A0082"/>
    <w:rsid w:val="001A0B19"/>
    <w:rsid w:val="001A1D21"/>
    <w:rsid w:val="001A4515"/>
    <w:rsid w:val="001A5717"/>
    <w:rsid w:val="001A5725"/>
    <w:rsid w:val="001B06F5"/>
    <w:rsid w:val="001B0B8C"/>
    <w:rsid w:val="001B25DA"/>
    <w:rsid w:val="001B4238"/>
    <w:rsid w:val="001B5529"/>
    <w:rsid w:val="001B5FA6"/>
    <w:rsid w:val="001B62AB"/>
    <w:rsid w:val="001C05A6"/>
    <w:rsid w:val="001C0D37"/>
    <w:rsid w:val="001C26BB"/>
    <w:rsid w:val="001C3095"/>
    <w:rsid w:val="001C387A"/>
    <w:rsid w:val="001C49F2"/>
    <w:rsid w:val="001C6BDE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13EA"/>
    <w:rsid w:val="001F3513"/>
    <w:rsid w:val="001F359E"/>
    <w:rsid w:val="001F3B12"/>
    <w:rsid w:val="00200956"/>
    <w:rsid w:val="00200F5E"/>
    <w:rsid w:val="0020238F"/>
    <w:rsid w:val="00202FD9"/>
    <w:rsid w:val="002032CE"/>
    <w:rsid w:val="00203888"/>
    <w:rsid w:val="00203906"/>
    <w:rsid w:val="00203A8E"/>
    <w:rsid w:val="00203FE8"/>
    <w:rsid w:val="002055CC"/>
    <w:rsid w:val="00212E6C"/>
    <w:rsid w:val="002135E6"/>
    <w:rsid w:val="002217F9"/>
    <w:rsid w:val="0022235F"/>
    <w:rsid w:val="00223C85"/>
    <w:rsid w:val="00224737"/>
    <w:rsid w:val="00224872"/>
    <w:rsid w:val="0022551C"/>
    <w:rsid w:val="00226B75"/>
    <w:rsid w:val="00226BE3"/>
    <w:rsid w:val="002278A6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5DFC"/>
    <w:rsid w:val="00247174"/>
    <w:rsid w:val="00251828"/>
    <w:rsid w:val="00252A49"/>
    <w:rsid w:val="00252BEF"/>
    <w:rsid w:val="00252F9B"/>
    <w:rsid w:val="00255942"/>
    <w:rsid w:val="00255A31"/>
    <w:rsid w:val="00256EE9"/>
    <w:rsid w:val="002607DF"/>
    <w:rsid w:val="00261670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0A71"/>
    <w:rsid w:val="00281333"/>
    <w:rsid w:val="00281DE6"/>
    <w:rsid w:val="00281FCD"/>
    <w:rsid w:val="00283026"/>
    <w:rsid w:val="00283041"/>
    <w:rsid w:val="0028361D"/>
    <w:rsid w:val="00285DC8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B0DA3"/>
    <w:rsid w:val="002B619E"/>
    <w:rsid w:val="002C2D89"/>
    <w:rsid w:val="002C6D0F"/>
    <w:rsid w:val="002C736F"/>
    <w:rsid w:val="002D0F14"/>
    <w:rsid w:val="002D18C5"/>
    <w:rsid w:val="002D31F1"/>
    <w:rsid w:val="002D4BFB"/>
    <w:rsid w:val="002D6901"/>
    <w:rsid w:val="002D6AA3"/>
    <w:rsid w:val="002D6E89"/>
    <w:rsid w:val="002D7178"/>
    <w:rsid w:val="002E0BAE"/>
    <w:rsid w:val="002E0FE4"/>
    <w:rsid w:val="002E15BC"/>
    <w:rsid w:val="002E21F7"/>
    <w:rsid w:val="002E4232"/>
    <w:rsid w:val="002E4AB9"/>
    <w:rsid w:val="002E4B31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407"/>
    <w:rsid w:val="00301BA6"/>
    <w:rsid w:val="003025BC"/>
    <w:rsid w:val="003027AB"/>
    <w:rsid w:val="00304D67"/>
    <w:rsid w:val="00305CEA"/>
    <w:rsid w:val="003079BD"/>
    <w:rsid w:val="00307D58"/>
    <w:rsid w:val="003104A5"/>
    <w:rsid w:val="0031098F"/>
    <w:rsid w:val="00311D41"/>
    <w:rsid w:val="003137CC"/>
    <w:rsid w:val="003151E6"/>
    <w:rsid w:val="00320DB6"/>
    <w:rsid w:val="00321390"/>
    <w:rsid w:val="00322A07"/>
    <w:rsid w:val="00323061"/>
    <w:rsid w:val="00327220"/>
    <w:rsid w:val="00331903"/>
    <w:rsid w:val="00333593"/>
    <w:rsid w:val="003354BD"/>
    <w:rsid w:val="00335C0C"/>
    <w:rsid w:val="003368A5"/>
    <w:rsid w:val="00336DD7"/>
    <w:rsid w:val="00340428"/>
    <w:rsid w:val="00341587"/>
    <w:rsid w:val="00341AF6"/>
    <w:rsid w:val="00345AD7"/>
    <w:rsid w:val="00345EC0"/>
    <w:rsid w:val="003464A8"/>
    <w:rsid w:val="00347A38"/>
    <w:rsid w:val="00347DC7"/>
    <w:rsid w:val="00347E9B"/>
    <w:rsid w:val="00347EB1"/>
    <w:rsid w:val="003512CC"/>
    <w:rsid w:val="00351F87"/>
    <w:rsid w:val="0035261A"/>
    <w:rsid w:val="00352F4B"/>
    <w:rsid w:val="003532E7"/>
    <w:rsid w:val="00353BAE"/>
    <w:rsid w:val="00353E6B"/>
    <w:rsid w:val="003540F7"/>
    <w:rsid w:val="00355E62"/>
    <w:rsid w:val="00355F31"/>
    <w:rsid w:val="00356A28"/>
    <w:rsid w:val="003608C7"/>
    <w:rsid w:val="003612CC"/>
    <w:rsid w:val="00361616"/>
    <w:rsid w:val="00364A69"/>
    <w:rsid w:val="003653FF"/>
    <w:rsid w:val="00367C4C"/>
    <w:rsid w:val="00371ECF"/>
    <w:rsid w:val="00372085"/>
    <w:rsid w:val="00373494"/>
    <w:rsid w:val="0037415E"/>
    <w:rsid w:val="00374284"/>
    <w:rsid w:val="003746DE"/>
    <w:rsid w:val="0037501B"/>
    <w:rsid w:val="00375B27"/>
    <w:rsid w:val="00375CDE"/>
    <w:rsid w:val="0037771C"/>
    <w:rsid w:val="00380758"/>
    <w:rsid w:val="00380E32"/>
    <w:rsid w:val="00381B21"/>
    <w:rsid w:val="00382394"/>
    <w:rsid w:val="003826A9"/>
    <w:rsid w:val="00383F6D"/>
    <w:rsid w:val="0038425A"/>
    <w:rsid w:val="00384C0F"/>
    <w:rsid w:val="0039003E"/>
    <w:rsid w:val="00390A4D"/>
    <w:rsid w:val="00391043"/>
    <w:rsid w:val="003922A0"/>
    <w:rsid w:val="003946DD"/>
    <w:rsid w:val="0039715C"/>
    <w:rsid w:val="003972D4"/>
    <w:rsid w:val="003A018B"/>
    <w:rsid w:val="003A093F"/>
    <w:rsid w:val="003A1CC8"/>
    <w:rsid w:val="003A4C49"/>
    <w:rsid w:val="003A5AFB"/>
    <w:rsid w:val="003A61F3"/>
    <w:rsid w:val="003B0583"/>
    <w:rsid w:val="003B2E25"/>
    <w:rsid w:val="003B3855"/>
    <w:rsid w:val="003B3D7E"/>
    <w:rsid w:val="003B557F"/>
    <w:rsid w:val="003B79D3"/>
    <w:rsid w:val="003B7BF0"/>
    <w:rsid w:val="003B7C4E"/>
    <w:rsid w:val="003C1969"/>
    <w:rsid w:val="003C2E65"/>
    <w:rsid w:val="003C3325"/>
    <w:rsid w:val="003C3887"/>
    <w:rsid w:val="003C418A"/>
    <w:rsid w:val="003C4FF9"/>
    <w:rsid w:val="003C5D9B"/>
    <w:rsid w:val="003C7B3A"/>
    <w:rsid w:val="003D089A"/>
    <w:rsid w:val="003D1E72"/>
    <w:rsid w:val="003D250E"/>
    <w:rsid w:val="003D2C72"/>
    <w:rsid w:val="003D3601"/>
    <w:rsid w:val="003D3774"/>
    <w:rsid w:val="003D3E1A"/>
    <w:rsid w:val="003D7727"/>
    <w:rsid w:val="003E041C"/>
    <w:rsid w:val="003E3EF6"/>
    <w:rsid w:val="003F0D50"/>
    <w:rsid w:val="003F3AD0"/>
    <w:rsid w:val="003F4980"/>
    <w:rsid w:val="003F62E3"/>
    <w:rsid w:val="003F7224"/>
    <w:rsid w:val="00401155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5B53"/>
    <w:rsid w:val="004163EE"/>
    <w:rsid w:val="004169BF"/>
    <w:rsid w:val="00416E5C"/>
    <w:rsid w:val="00417084"/>
    <w:rsid w:val="00417D6D"/>
    <w:rsid w:val="004209F8"/>
    <w:rsid w:val="00422752"/>
    <w:rsid w:val="00424303"/>
    <w:rsid w:val="00424478"/>
    <w:rsid w:val="0042455B"/>
    <w:rsid w:val="0042599C"/>
    <w:rsid w:val="00426F06"/>
    <w:rsid w:val="00430D66"/>
    <w:rsid w:val="00431F6A"/>
    <w:rsid w:val="00431FCD"/>
    <w:rsid w:val="00432939"/>
    <w:rsid w:val="00433746"/>
    <w:rsid w:val="00434BA5"/>
    <w:rsid w:val="00434C75"/>
    <w:rsid w:val="0043535D"/>
    <w:rsid w:val="00436B84"/>
    <w:rsid w:val="004377A8"/>
    <w:rsid w:val="00437842"/>
    <w:rsid w:val="0044569E"/>
    <w:rsid w:val="00447B17"/>
    <w:rsid w:val="00452C5F"/>
    <w:rsid w:val="00452F41"/>
    <w:rsid w:val="004537BD"/>
    <w:rsid w:val="00454CBE"/>
    <w:rsid w:val="00454D56"/>
    <w:rsid w:val="004552A4"/>
    <w:rsid w:val="00455416"/>
    <w:rsid w:val="00457BC9"/>
    <w:rsid w:val="004644B9"/>
    <w:rsid w:val="00464B7E"/>
    <w:rsid w:val="00465BED"/>
    <w:rsid w:val="004673CB"/>
    <w:rsid w:val="004719F1"/>
    <w:rsid w:val="00472143"/>
    <w:rsid w:val="0047281E"/>
    <w:rsid w:val="004757B9"/>
    <w:rsid w:val="00477298"/>
    <w:rsid w:val="0048008A"/>
    <w:rsid w:val="00481031"/>
    <w:rsid w:val="0048178F"/>
    <w:rsid w:val="00481936"/>
    <w:rsid w:val="00481BF6"/>
    <w:rsid w:val="00482182"/>
    <w:rsid w:val="00482BC2"/>
    <w:rsid w:val="00485A4D"/>
    <w:rsid w:val="004875D1"/>
    <w:rsid w:val="004906E3"/>
    <w:rsid w:val="00490E13"/>
    <w:rsid w:val="00495C73"/>
    <w:rsid w:val="00496981"/>
    <w:rsid w:val="00497880"/>
    <w:rsid w:val="004A177F"/>
    <w:rsid w:val="004A276B"/>
    <w:rsid w:val="004A2E3F"/>
    <w:rsid w:val="004A3011"/>
    <w:rsid w:val="004A64EB"/>
    <w:rsid w:val="004A6BA0"/>
    <w:rsid w:val="004A7CA8"/>
    <w:rsid w:val="004B0FEF"/>
    <w:rsid w:val="004B3D9C"/>
    <w:rsid w:val="004B5C4F"/>
    <w:rsid w:val="004B6739"/>
    <w:rsid w:val="004B68D2"/>
    <w:rsid w:val="004B73AC"/>
    <w:rsid w:val="004C0F5A"/>
    <w:rsid w:val="004C2556"/>
    <w:rsid w:val="004C2EAC"/>
    <w:rsid w:val="004C42C1"/>
    <w:rsid w:val="004C4490"/>
    <w:rsid w:val="004C50C8"/>
    <w:rsid w:val="004C5210"/>
    <w:rsid w:val="004C65A3"/>
    <w:rsid w:val="004C6BA7"/>
    <w:rsid w:val="004C7C06"/>
    <w:rsid w:val="004C7C32"/>
    <w:rsid w:val="004C7CD2"/>
    <w:rsid w:val="004C7E59"/>
    <w:rsid w:val="004D15DA"/>
    <w:rsid w:val="004D2431"/>
    <w:rsid w:val="004D3CCE"/>
    <w:rsid w:val="004D7669"/>
    <w:rsid w:val="004D7D44"/>
    <w:rsid w:val="004E22E1"/>
    <w:rsid w:val="004E2820"/>
    <w:rsid w:val="004E369A"/>
    <w:rsid w:val="004E5371"/>
    <w:rsid w:val="004E5845"/>
    <w:rsid w:val="004F01BC"/>
    <w:rsid w:val="004F0ED8"/>
    <w:rsid w:val="004F100E"/>
    <w:rsid w:val="004F26CE"/>
    <w:rsid w:val="004F5CDD"/>
    <w:rsid w:val="004F6822"/>
    <w:rsid w:val="004F6DC7"/>
    <w:rsid w:val="004F6FE8"/>
    <w:rsid w:val="005000FF"/>
    <w:rsid w:val="00500C54"/>
    <w:rsid w:val="00501410"/>
    <w:rsid w:val="0050259C"/>
    <w:rsid w:val="005034D7"/>
    <w:rsid w:val="00505121"/>
    <w:rsid w:val="00506BA8"/>
    <w:rsid w:val="00506F43"/>
    <w:rsid w:val="005077C9"/>
    <w:rsid w:val="00511BA3"/>
    <w:rsid w:val="0051257B"/>
    <w:rsid w:val="005125ED"/>
    <w:rsid w:val="00512BE6"/>
    <w:rsid w:val="005148F6"/>
    <w:rsid w:val="00514FDE"/>
    <w:rsid w:val="0051504C"/>
    <w:rsid w:val="005159BC"/>
    <w:rsid w:val="00516304"/>
    <w:rsid w:val="00517B9E"/>
    <w:rsid w:val="00520BBE"/>
    <w:rsid w:val="005212A0"/>
    <w:rsid w:val="005220E5"/>
    <w:rsid w:val="005224CB"/>
    <w:rsid w:val="00523175"/>
    <w:rsid w:val="00523555"/>
    <w:rsid w:val="005246B0"/>
    <w:rsid w:val="00524BD5"/>
    <w:rsid w:val="005252EA"/>
    <w:rsid w:val="005263A3"/>
    <w:rsid w:val="00527737"/>
    <w:rsid w:val="0053122A"/>
    <w:rsid w:val="0053267E"/>
    <w:rsid w:val="00534E11"/>
    <w:rsid w:val="00535221"/>
    <w:rsid w:val="005352BE"/>
    <w:rsid w:val="00535CB6"/>
    <w:rsid w:val="00536594"/>
    <w:rsid w:val="00537C79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3BD1"/>
    <w:rsid w:val="005549F2"/>
    <w:rsid w:val="00555521"/>
    <w:rsid w:val="00555B74"/>
    <w:rsid w:val="00561789"/>
    <w:rsid w:val="00563162"/>
    <w:rsid w:val="005638F8"/>
    <w:rsid w:val="00566198"/>
    <w:rsid w:val="00571223"/>
    <w:rsid w:val="00571365"/>
    <w:rsid w:val="00572FF5"/>
    <w:rsid w:val="00573691"/>
    <w:rsid w:val="00573F86"/>
    <w:rsid w:val="005778DD"/>
    <w:rsid w:val="00580B86"/>
    <w:rsid w:val="005817E4"/>
    <w:rsid w:val="00582084"/>
    <w:rsid w:val="00583FA5"/>
    <w:rsid w:val="005866AA"/>
    <w:rsid w:val="00586E02"/>
    <w:rsid w:val="005871F9"/>
    <w:rsid w:val="0059134D"/>
    <w:rsid w:val="005917AA"/>
    <w:rsid w:val="00593447"/>
    <w:rsid w:val="00593B82"/>
    <w:rsid w:val="0059401C"/>
    <w:rsid w:val="00594BD8"/>
    <w:rsid w:val="00595885"/>
    <w:rsid w:val="005979B7"/>
    <w:rsid w:val="005A0493"/>
    <w:rsid w:val="005A0C45"/>
    <w:rsid w:val="005A2E0E"/>
    <w:rsid w:val="005A55C8"/>
    <w:rsid w:val="005A7E7D"/>
    <w:rsid w:val="005B1BAB"/>
    <w:rsid w:val="005B5273"/>
    <w:rsid w:val="005B5338"/>
    <w:rsid w:val="005B5452"/>
    <w:rsid w:val="005B5B5F"/>
    <w:rsid w:val="005C0B06"/>
    <w:rsid w:val="005C14B1"/>
    <w:rsid w:val="005C2CBD"/>
    <w:rsid w:val="005C4AF4"/>
    <w:rsid w:val="005C6B92"/>
    <w:rsid w:val="005C6DCB"/>
    <w:rsid w:val="005C7A18"/>
    <w:rsid w:val="005D0489"/>
    <w:rsid w:val="005D1D06"/>
    <w:rsid w:val="005D289D"/>
    <w:rsid w:val="005D3720"/>
    <w:rsid w:val="005D46F5"/>
    <w:rsid w:val="005D4FAF"/>
    <w:rsid w:val="005D75F7"/>
    <w:rsid w:val="005D7B40"/>
    <w:rsid w:val="005E07F0"/>
    <w:rsid w:val="005E0871"/>
    <w:rsid w:val="005E412F"/>
    <w:rsid w:val="005E49BD"/>
    <w:rsid w:val="005E70F3"/>
    <w:rsid w:val="005E77C3"/>
    <w:rsid w:val="005E7832"/>
    <w:rsid w:val="005F0913"/>
    <w:rsid w:val="005F4274"/>
    <w:rsid w:val="005F6107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258B3"/>
    <w:rsid w:val="00631EE7"/>
    <w:rsid w:val="00633738"/>
    <w:rsid w:val="00635162"/>
    <w:rsid w:val="00635E7D"/>
    <w:rsid w:val="0063797B"/>
    <w:rsid w:val="00637DD5"/>
    <w:rsid w:val="006407B1"/>
    <w:rsid w:val="006426EA"/>
    <w:rsid w:val="00644767"/>
    <w:rsid w:val="00644FD6"/>
    <w:rsid w:val="00646DFA"/>
    <w:rsid w:val="00647466"/>
    <w:rsid w:val="0065023A"/>
    <w:rsid w:val="0065165A"/>
    <w:rsid w:val="0065452C"/>
    <w:rsid w:val="00654E79"/>
    <w:rsid w:val="006600AC"/>
    <w:rsid w:val="006603F8"/>
    <w:rsid w:val="00661E83"/>
    <w:rsid w:val="006620F0"/>
    <w:rsid w:val="006627AB"/>
    <w:rsid w:val="00662F35"/>
    <w:rsid w:val="00670FCC"/>
    <w:rsid w:val="00671E92"/>
    <w:rsid w:val="006739C4"/>
    <w:rsid w:val="00673D34"/>
    <w:rsid w:val="00681874"/>
    <w:rsid w:val="00684847"/>
    <w:rsid w:val="00684E5B"/>
    <w:rsid w:val="0068551D"/>
    <w:rsid w:val="00691538"/>
    <w:rsid w:val="00692562"/>
    <w:rsid w:val="006928D9"/>
    <w:rsid w:val="006937E9"/>
    <w:rsid w:val="00693899"/>
    <w:rsid w:val="00693918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4B63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EAE"/>
    <w:rsid w:val="006E0BCA"/>
    <w:rsid w:val="006E23BD"/>
    <w:rsid w:val="006E3334"/>
    <w:rsid w:val="006E3AF7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925"/>
    <w:rsid w:val="006F5608"/>
    <w:rsid w:val="0070036C"/>
    <w:rsid w:val="007011CB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3C0D"/>
    <w:rsid w:val="007142CD"/>
    <w:rsid w:val="007153F0"/>
    <w:rsid w:val="00715592"/>
    <w:rsid w:val="00716A40"/>
    <w:rsid w:val="00717FC2"/>
    <w:rsid w:val="00720CBC"/>
    <w:rsid w:val="00723AE8"/>
    <w:rsid w:val="00724E04"/>
    <w:rsid w:val="00725098"/>
    <w:rsid w:val="00725635"/>
    <w:rsid w:val="00725DC7"/>
    <w:rsid w:val="0072754E"/>
    <w:rsid w:val="00727926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62FF"/>
    <w:rsid w:val="00747A20"/>
    <w:rsid w:val="00750127"/>
    <w:rsid w:val="007510E3"/>
    <w:rsid w:val="00751B15"/>
    <w:rsid w:val="00761FF4"/>
    <w:rsid w:val="007626FB"/>
    <w:rsid w:val="00763A1E"/>
    <w:rsid w:val="00763E35"/>
    <w:rsid w:val="00764086"/>
    <w:rsid w:val="007657DB"/>
    <w:rsid w:val="00770B38"/>
    <w:rsid w:val="007718EB"/>
    <w:rsid w:val="00771953"/>
    <w:rsid w:val="0077487F"/>
    <w:rsid w:val="00774AFF"/>
    <w:rsid w:val="00774DA4"/>
    <w:rsid w:val="00775380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A18DD"/>
    <w:rsid w:val="007A207C"/>
    <w:rsid w:val="007A2F3F"/>
    <w:rsid w:val="007A40BD"/>
    <w:rsid w:val="007A457C"/>
    <w:rsid w:val="007A495E"/>
    <w:rsid w:val="007A4A1A"/>
    <w:rsid w:val="007A6945"/>
    <w:rsid w:val="007A6B2F"/>
    <w:rsid w:val="007B0265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B7F51"/>
    <w:rsid w:val="007C3084"/>
    <w:rsid w:val="007C3473"/>
    <w:rsid w:val="007C38C4"/>
    <w:rsid w:val="007D036F"/>
    <w:rsid w:val="007D04DC"/>
    <w:rsid w:val="007D0B31"/>
    <w:rsid w:val="007D39FA"/>
    <w:rsid w:val="007D3B58"/>
    <w:rsid w:val="007D4D6B"/>
    <w:rsid w:val="007D5ABC"/>
    <w:rsid w:val="007D5B05"/>
    <w:rsid w:val="007D6CA2"/>
    <w:rsid w:val="007D7F04"/>
    <w:rsid w:val="007E1719"/>
    <w:rsid w:val="007E3329"/>
    <w:rsid w:val="007E47BB"/>
    <w:rsid w:val="007E708C"/>
    <w:rsid w:val="007E7C50"/>
    <w:rsid w:val="007F004F"/>
    <w:rsid w:val="007F2FC1"/>
    <w:rsid w:val="007F3B36"/>
    <w:rsid w:val="007F4F53"/>
    <w:rsid w:val="007F7BC0"/>
    <w:rsid w:val="008034EE"/>
    <w:rsid w:val="00803A6E"/>
    <w:rsid w:val="00804355"/>
    <w:rsid w:val="00804DD8"/>
    <w:rsid w:val="00806869"/>
    <w:rsid w:val="00806E02"/>
    <w:rsid w:val="008101C6"/>
    <w:rsid w:val="008120CC"/>
    <w:rsid w:val="00812D20"/>
    <w:rsid w:val="00814EF8"/>
    <w:rsid w:val="008156AC"/>
    <w:rsid w:val="00816AC2"/>
    <w:rsid w:val="00817095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8C"/>
    <w:rsid w:val="008371E5"/>
    <w:rsid w:val="00840805"/>
    <w:rsid w:val="00844C0C"/>
    <w:rsid w:val="008467B2"/>
    <w:rsid w:val="00847BA1"/>
    <w:rsid w:val="0085295E"/>
    <w:rsid w:val="00857681"/>
    <w:rsid w:val="00860A10"/>
    <w:rsid w:val="008662F0"/>
    <w:rsid w:val="00866563"/>
    <w:rsid w:val="00866A99"/>
    <w:rsid w:val="00866EF5"/>
    <w:rsid w:val="00870120"/>
    <w:rsid w:val="0087018D"/>
    <w:rsid w:val="00870FBD"/>
    <w:rsid w:val="00872C4F"/>
    <w:rsid w:val="00873351"/>
    <w:rsid w:val="00874C67"/>
    <w:rsid w:val="00874DA7"/>
    <w:rsid w:val="00875210"/>
    <w:rsid w:val="008756B9"/>
    <w:rsid w:val="00875FFD"/>
    <w:rsid w:val="00876081"/>
    <w:rsid w:val="00876EE4"/>
    <w:rsid w:val="008804BA"/>
    <w:rsid w:val="008816EE"/>
    <w:rsid w:val="00881A0C"/>
    <w:rsid w:val="008823C1"/>
    <w:rsid w:val="00883254"/>
    <w:rsid w:val="00884A03"/>
    <w:rsid w:val="00884CE2"/>
    <w:rsid w:val="008925FF"/>
    <w:rsid w:val="00892E10"/>
    <w:rsid w:val="00892EE6"/>
    <w:rsid w:val="00892F2C"/>
    <w:rsid w:val="008941DB"/>
    <w:rsid w:val="0089478A"/>
    <w:rsid w:val="00895968"/>
    <w:rsid w:val="008960B5"/>
    <w:rsid w:val="00896802"/>
    <w:rsid w:val="0089695E"/>
    <w:rsid w:val="008A2481"/>
    <w:rsid w:val="008A5851"/>
    <w:rsid w:val="008A67D7"/>
    <w:rsid w:val="008A69A2"/>
    <w:rsid w:val="008A6B7B"/>
    <w:rsid w:val="008B3633"/>
    <w:rsid w:val="008B3CF7"/>
    <w:rsid w:val="008B43DC"/>
    <w:rsid w:val="008B4D2D"/>
    <w:rsid w:val="008B7AF5"/>
    <w:rsid w:val="008C0745"/>
    <w:rsid w:val="008C07E5"/>
    <w:rsid w:val="008C236F"/>
    <w:rsid w:val="008C24C4"/>
    <w:rsid w:val="008C2AA5"/>
    <w:rsid w:val="008C4593"/>
    <w:rsid w:val="008C4EF3"/>
    <w:rsid w:val="008C54E8"/>
    <w:rsid w:val="008D033B"/>
    <w:rsid w:val="008D1BB1"/>
    <w:rsid w:val="008D21F9"/>
    <w:rsid w:val="008D4E42"/>
    <w:rsid w:val="008D5982"/>
    <w:rsid w:val="008D5DF1"/>
    <w:rsid w:val="008D69E1"/>
    <w:rsid w:val="008D739A"/>
    <w:rsid w:val="008D7797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3A5"/>
    <w:rsid w:val="008F3856"/>
    <w:rsid w:val="008F5413"/>
    <w:rsid w:val="008F60B5"/>
    <w:rsid w:val="008F687B"/>
    <w:rsid w:val="008F6D09"/>
    <w:rsid w:val="008F794A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DB6"/>
    <w:rsid w:val="00927FF1"/>
    <w:rsid w:val="00930217"/>
    <w:rsid w:val="00930670"/>
    <w:rsid w:val="009326DA"/>
    <w:rsid w:val="00932FCC"/>
    <w:rsid w:val="0093483A"/>
    <w:rsid w:val="00935604"/>
    <w:rsid w:val="00935660"/>
    <w:rsid w:val="009372F1"/>
    <w:rsid w:val="00940A5F"/>
    <w:rsid w:val="00941A7C"/>
    <w:rsid w:val="00945502"/>
    <w:rsid w:val="00945519"/>
    <w:rsid w:val="009466F4"/>
    <w:rsid w:val="009501C0"/>
    <w:rsid w:val="009516F3"/>
    <w:rsid w:val="009519E8"/>
    <w:rsid w:val="00951D38"/>
    <w:rsid w:val="00953486"/>
    <w:rsid w:val="00953572"/>
    <w:rsid w:val="009539A6"/>
    <w:rsid w:val="00956906"/>
    <w:rsid w:val="00957E62"/>
    <w:rsid w:val="0096102B"/>
    <w:rsid w:val="00961FA8"/>
    <w:rsid w:val="009620FC"/>
    <w:rsid w:val="00962903"/>
    <w:rsid w:val="009644EB"/>
    <w:rsid w:val="00964532"/>
    <w:rsid w:val="00967A6B"/>
    <w:rsid w:val="00967AE9"/>
    <w:rsid w:val="00970EE5"/>
    <w:rsid w:val="0097101E"/>
    <w:rsid w:val="00971755"/>
    <w:rsid w:val="00972A59"/>
    <w:rsid w:val="00972BCB"/>
    <w:rsid w:val="009739BF"/>
    <w:rsid w:val="0097454C"/>
    <w:rsid w:val="009801E9"/>
    <w:rsid w:val="00982070"/>
    <w:rsid w:val="009826B8"/>
    <w:rsid w:val="009856EC"/>
    <w:rsid w:val="00985F32"/>
    <w:rsid w:val="00986429"/>
    <w:rsid w:val="00986457"/>
    <w:rsid w:val="00986A1E"/>
    <w:rsid w:val="009906B4"/>
    <w:rsid w:val="00991319"/>
    <w:rsid w:val="00991423"/>
    <w:rsid w:val="0099188A"/>
    <w:rsid w:val="00992818"/>
    <w:rsid w:val="00992844"/>
    <w:rsid w:val="009941EA"/>
    <w:rsid w:val="009952E1"/>
    <w:rsid w:val="00995700"/>
    <w:rsid w:val="00996912"/>
    <w:rsid w:val="009973D6"/>
    <w:rsid w:val="009A024E"/>
    <w:rsid w:val="009A0B6D"/>
    <w:rsid w:val="009A1CA1"/>
    <w:rsid w:val="009A2700"/>
    <w:rsid w:val="009A2DD7"/>
    <w:rsid w:val="009A3353"/>
    <w:rsid w:val="009A3716"/>
    <w:rsid w:val="009A44EC"/>
    <w:rsid w:val="009A45B7"/>
    <w:rsid w:val="009A77D5"/>
    <w:rsid w:val="009A7A16"/>
    <w:rsid w:val="009B097D"/>
    <w:rsid w:val="009B3CC1"/>
    <w:rsid w:val="009B428D"/>
    <w:rsid w:val="009B4A74"/>
    <w:rsid w:val="009B5570"/>
    <w:rsid w:val="009B6473"/>
    <w:rsid w:val="009B6ECC"/>
    <w:rsid w:val="009C0787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2576"/>
    <w:rsid w:val="009D372F"/>
    <w:rsid w:val="009D3A4F"/>
    <w:rsid w:val="009D5C00"/>
    <w:rsid w:val="009E0AC5"/>
    <w:rsid w:val="009E3C7B"/>
    <w:rsid w:val="009E4BCA"/>
    <w:rsid w:val="009E5804"/>
    <w:rsid w:val="009E6907"/>
    <w:rsid w:val="009E735F"/>
    <w:rsid w:val="009F163B"/>
    <w:rsid w:val="009F19C0"/>
    <w:rsid w:val="009F5238"/>
    <w:rsid w:val="00A000D6"/>
    <w:rsid w:val="00A0239A"/>
    <w:rsid w:val="00A03743"/>
    <w:rsid w:val="00A04076"/>
    <w:rsid w:val="00A04CF1"/>
    <w:rsid w:val="00A04F3D"/>
    <w:rsid w:val="00A055D8"/>
    <w:rsid w:val="00A056CD"/>
    <w:rsid w:val="00A125BF"/>
    <w:rsid w:val="00A1289E"/>
    <w:rsid w:val="00A16291"/>
    <w:rsid w:val="00A20A3C"/>
    <w:rsid w:val="00A21E7C"/>
    <w:rsid w:val="00A239AF"/>
    <w:rsid w:val="00A239B3"/>
    <w:rsid w:val="00A2438A"/>
    <w:rsid w:val="00A25C5D"/>
    <w:rsid w:val="00A31735"/>
    <w:rsid w:val="00A31E0E"/>
    <w:rsid w:val="00A31F15"/>
    <w:rsid w:val="00A32404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47B45"/>
    <w:rsid w:val="00A50167"/>
    <w:rsid w:val="00A54221"/>
    <w:rsid w:val="00A54285"/>
    <w:rsid w:val="00A54B19"/>
    <w:rsid w:val="00A5585F"/>
    <w:rsid w:val="00A5641B"/>
    <w:rsid w:val="00A5680D"/>
    <w:rsid w:val="00A57B5C"/>
    <w:rsid w:val="00A57C4F"/>
    <w:rsid w:val="00A6050D"/>
    <w:rsid w:val="00A659C4"/>
    <w:rsid w:val="00A65C9B"/>
    <w:rsid w:val="00A67B7B"/>
    <w:rsid w:val="00A710F7"/>
    <w:rsid w:val="00A71C48"/>
    <w:rsid w:val="00A71C90"/>
    <w:rsid w:val="00A71F67"/>
    <w:rsid w:val="00A728D3"/>
    <w:rsid w:val="00A72A96"/>
    <w:rsid w:val="00A73B21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4F46"/>
    <w:rsid w:val="00A9538F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19EF"/>
    <w:rsid w:val="00AA5D0A"/>
    <w:rsid w:val="00AB100E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160"/>
    <w:rsid w:val="00AD3617"/>
    <w:rsid w:val="00AD3654"/>
    <w:rsid w:val="00AD50EE"/>
    <w:rsid w:val="00AD510B"/>
    <w:rsid w:val="00AD5B99"/>
    <w:rsid w:val="00AD5E45"/>
    <w:rsid w:val="00AD61FE"/>
    <w:rsid w:val="00AE2B73"/>
    <w:rsid w:val="00AE30BA"/>
    <w:rsid w:val="00AE4415"/>
    <w:rsid w:val="00AE5B60"/>
    <w:rsid w:val="00AE6159"/>
    <w:rsid w:val="00AE64DE"/>
    <w:rsid w:val="00AF0D4E"/>
    <w:rsid w:val="00AF1552"/>
    <w:rsid w:val="00AF17A9"/>
    <w:rsid w:val="00AF3AF2"/>
    <w:rsid w:val="00AF3B4D"/>
    <w:rsid w:val="00AF3F5B"/>
    <w:rsid w:val="00B029B9"/>
    <w:rsid w:val="00B02C5B"/>
    <w:rsid w:val="00B0347F"/>
    <w:rsid w:val="00B04E73"/>
    <w:rsid w:val="00B06F9B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07E3"/>
    <w:rsid w:val="00B324BA"/>
    <w:rsid w:val="00B32830"/>
    <w:rsid w:val="00B34F95"/>
    <w:rsid w:val="00B4231A"/>
    <w:rsid w:val="00B42D53"/>
    <w:rsid w:val="00B44A9B"/>
    <w:rsid w:val="00B44E9A"/>
    <w:rsid w:val="00B44ED2"/>
    <w:rsid w:val="00B46301"/>
    <w:rsid w:val="00B475B4"/>
    <w:rsid w:val="00B52015"/>
    <w:rsid w:val="00B52B67"/>
    <w:rsid w:val="00B53002"/>
    <w:rsid w:val="00B53031"/>
    <w:rsid w:val="00B530D4"/>
    <w:rsid w:val="00B541E8"/>
    <w:rsid w:val="00B54CF7"/>
    <w:rsid w:val="00B55B95"/>
    <w:rsid w:val="00B5601F"/>
    <w:rsid w:val="00B56EFC"/>
    <w:rsid w:val="00B60BB2"/>
    <w:rsid w:val="00B61EA5"/>
    <w:rsid w:val="00B6245A"/>
    <w:rsid w:val="00B6385A"/>
    <w:rsid w:val="00B676E1"/>
    <w:rsid w:val="00B701F0"/>
    <w:rsid w:val="00B70F30"/>
    <w:rsid w:val="00B71631"/>
    <w:rsid w:val="00B71649"/>
    <w:rsid w:val="00B72210"/>
    <w:rsid w:val="00B73C0C"/>
    <w:rsid w:val="00B73E79"/>
    <w:rsid w:val="00B7443B"/>
    <w:rsid w:val="00B7689C"/>
    <w:rsid w:val="00B76912"/>
    <w:rsid w:val="00B76AE5"/>
    <w:rsid w:val="00B77949"/>
    <w:rsid w:val="00B77A27"/>
    <w:rsid w:val="00B809C6"/>
    <w:rsid w:val="00B82182"/>
    <w:rsid w:val="00B8435C"/>
    <w:rsid w:val="00B84F05"/>
    <w:rsid w:val="00B85427"/>
    <w:rsid w:val="00B859D0"/>
    <w:rsid w:val="00B862E5"/>
    <w:rsid w:val="00B86440"/>
    <w:rsid w:val="00B8793E"/>
    <w:rsid w:val="00B87CB2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0D47"/>
    <w:rsid w:val="00BA2E47"/>
    <w:rsid w:val="00BA3127"/>
    <w:rsid w:val="00BA3624"/>
    <w:rsid w:val="00BA3E93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0BF3"/>
    <w:rsid w:val="00BC267C"/>
    <w:rsid w:val="00BC2974"/>
    <w:rsid w:val="00BC2D2A"/>
    <w:rsid w:val="00BC2FF0"/>
    <w:rsid w:val="00BC387A"/>
    <w:rsid w:val="00BC49E0"/>
    <w:rsid w:val="00BC4BB8"/>
    <w:rsid w:val="00BD2960"/>
    <w:rsid w:val="00BD2CBE"/>
    <w:rsid w:val="00BD2F65"/>
    <w:rsid w:val="00BD3315"/>
    <w:rsid w:val="00BD4F11"/>
    <w:rsid w:val="00BD5669"/>
    <w:rsid w:val="00BD61C9"/>
    <w:rsid w:val="00BD63D8"/>
    <w:rsid w:val="00BD675B"/>
    <w:rsid w:val="00BD7245"/>
    <w:rsid w:val="00BE11B9"/>
    <w:rsid w:val="00BE169E"/>
    <w:rsid w:val="00BE2D6D"/>
    <w:rsid w:val="00BE30CC"/>
    <w:rsid w:val="00BE4299"/>
    <w:rsid w:val="00BE4E4C"/>
    <w:rsid w:val="00BE567F"/>
    <w:rsid w:val="00BE5A9D"/>
    <w:rsid w:val="00BE6AB3"/>
    <w:rsid w:val="00BE79F1"/>
    <w:rsid w:val="00BF11B6"/>
    <w:rsid w:val="00BF19BA"/>
    <w:rsid w:val="00BF287F"/>
    <w:rsid w:val="00BF28E2"/>
    <w:rsid w:val="00BF5BD3"/>
    <w:rsid w:val="00C00627"/>
    <w:rsid w:val="00C01522"/>
    <w:rsid w:val="00C018D7"/>
    <w:rsid w:val="00C0265D"/>
    <w:rsid w:val="00C02CBF"/>
    <w:rsid w:val="00C02CFF"/>
    <w:rsid w:val="00C03183"/>
    <w:rsid w:val="00C037F9"/>
    <w:rsid w:val="00C03E70"/>
    <w:rsid w:val="00C048CE"/>
    <w:rsid w:val="00C04CD4"/>
    <w:rsid w:val="00C06E35"/>
    <w:rsid w:val="00C11442"/>
    <w:rsid w:val="00C11D7F"/>
    <w:rsid w:val="00C12031"/>
    <w:rsid w:val="00C1211D"/>
    <w:rsid w:val="00C126E2"/>
    <w:rsid w:val="00C12ADE"/>
    <w:rsid w:val="00C13BC4"/>
    <w:rsid w:val="00C13D42"/>
    <w:rsid w:val="00C14B6D"/>
    <w:rsid w:val="00C15424"/>
    <w:rsid w:val="00C20542"/>
    <w:rsid w:val="00C205DE"/>
    <w:rsid w:val="00C206A3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15E"/>
    <w:rsid w:val="00C41B8B"/>
    <w:rsid w:val="00C41B8D"/>
    <w:rsid w:val="00C41F92"/>
    <w:rsid w:val="00C42569"/>
    <w:rsid w:val="00C42D44"/>
    <w:rsid w:val="00C4379F"/>
    <w:rsid w:val="00C43F17"/>
    <w:rsid w:val="00C444ED"/>
    <w:rsid w:val="00C44953"/>
    <w:rsid w:val="00C45797"/>
    <w:rsid w:val="00C472C0"/>
    <w:rsid w:val="00C476DF"/>
    <w:rsid w:val="00C5129C"/>
    <w:rsid w:val="00C514BB"/>
    <w:rsid w:val="00C5264C"/>
    <w:rsid w:val="00C53894"/>
    <w:rsid w:val="00C54D3A"/>
    <w:rsid w:val="00C5557F"/>
    <w:rsid w:val="00C56322"/>
    <w:rsid w:val="00C56E79"/>
    <w:rsid w:val="00C579E9"/>
    <w:rsid w:val="00C62662"/>
    <w:rsid w:val="00C64064"/>
    <w:rsid w:val="00C64D0D"/>
    <w:rsid w:val="00C64EBC"/>
    <w:rsid w:val="00C65BAB"/>
    <w:rsid w:val="00C667E8"/>
    <w:rsid w:val="00C670DE"/>
    <w:rsid w:val="00C6735D"/>
    <w:rsid w:val="00C700FD"/>
    <w:rsid w:val="00C72A92"/>
    <w:rsid w:val="00C7307B"/>
    <w:rsid w:val="00C732A6"/>
    <w:rsid w:val="00C75D97"/>
    <w:rsid w:val="00C771DB"/>
    <w:rsid w:val="00C807F1"/>
    <w:rsid w:val="00C83383"/>
    <w:rsid w:val="00C84661"/>
    <w:rsid w:val="00C8517B"/>
    <w:rsid w:val="00C85CBB"/>
    <w:rsid w:val="00C867B1"/>
    <w:rsid w:val="00C93D74"/>
    <w:rsid w:val="00C9466D"/>
    <w:rsid w:val="00C96F2D"/>
    <w:rsid w:val="00C96F4E"/>
    <w:rsid w:val="00C97B58"/>
    <w:rsid w:val="00CA158D"/>
    <w:rsid w:val="00CA178D"/>
    <w:rsid w:val="00CA27A2"/>
    <w:rsid w:val="00CA3FA2"/>
    <w:rsid w:val="00CA4447"/>
    <w:rsid w:val="00CA4936"/>
    <w:rsid w:val="00CA59C9"/>
    <w:rsid w:val="00CA5F2F"/>
    <w:rsid w:val="00CA770A"/>
    <w:rsid w:val="00CB0600"/>
    <w:rsid w:val="00CB071D"/>
    <w:rsid w:val="00CB0B4A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6D0E"/>
    <w:rsid w:val="00CC7F2F"/>
    <w:rsid w:val="00CD0C84"/>
    <w:rsid w:val="00CD0EC1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26B3"/>
    <w:rsid w:val="00D035BE"/>
    <w:rsid w:val="00D05547"/>
    <w:rsid w:val="00D056EE"/>
    <w:rsid w:val="00D05FF3"/>
    <w:rsid w:val="00D069FF"/>
    <w:rsid w:val="00D101E5"/>
    <w:rsid w:val="00D11FB3"/>
    <w:rsid w:val="00D1407F"/>
    <w:rsid w:val="00D14D1E"/>
    <w:rsid w:val="00D1637B"/>
    <w:rsid w:val="00D16A58"/>
    <w:rsid w:val="00D21421"/>
    <w:rsid w:val="00D2167B"/>
    <w:rsid w:val="00D21FE5"/>
    <w:rsid w:val="00D239CC"/>
    <w:rsid w:val="00D24E19"/>
    <w:rsid w:val="00D255DD"/>
    <w:rsid w:val="00D25942"/>
    <w:rsid w:val="00D2616A"/>
    <w:rsid w:val="00D27D0D"/>
    <w:rsid w:val="00D27F8E"/>
    <w:rsid w:val="00D33094"/>
    <w:rsid w:val="00D3372F"/>
    <w:rsid w:val="00D33BC6"/>
    <w:rsid w:val="00D37C5B"/>
    <w:rsid w:val="00D407BC"/>
    <w:rsid w:val="00D4080B"/>
    <w:rsid w:val="00D411A8"/>
    <w:rsid w:val="00D421CC"/>
    <w:rsid w:val="00D4275A"/>
    <w:rsid w:val="00D42D66"/>
    <w:rsid w:val="00D43CA2"/>
    <w:rsid w:val="00D44E84"/>
    <w:rsid w:val="00D47482"/>
    <w:rsid w:val="00D520A5"/>
    <w:rsid w:val="00D5296D"/>
    <w:rsid w:val="00D52E93"/>
    <w:rsid w:val="00D54947"/>
    <w:rsid w:val="00D54DD2"/>
    <w:rsid w:val="00D55500"/>
    <w:rsid w:val="00D575AA"/>
    <w:rsid w:val="00D6047F"/>
    <w:rsid w:val="00D6084B"/>
    <w:rsid w:val="00D61B7E"/>
    <w:rsid w:val="00D63D7E"/>
    <w:rsid w:val="00D64B0D"/>
    <w:rsid w:val="00D64E10"/>
    <w:rsid w:val="00D6524C"/>
    <w:rsid w:val="00D65BEF"/>
    <w:rsid w:val="00D666C1"/>
    <w:rsid w:val="00D6777C"/>
    <w:rsid w:val="00D7019B"/>
    <w:rsid w:val="00D714A2"/>
    <w:rsid w:val="00D7531D"/>
    <w:rsid w:val="00D757B4"/>
    <w:rsid w:val="00D75BC9"/>
    <w:rsid w:val="00D77522"/>
    <w:rsid w:val="00D775D6"/>
    <w:rsid w:val="00D814FD"/>
    <w:rsid w:val="00D82920"/>
    <w:rsid w:val="00D82BED"/>
    <w:rsid w:val="00D82C50"/>
    <w:rsid w:val="00D839C4"/>
    <w:rsid w:val="00D84095"/>
    <w:rsid w:val="00D87783"/>
    <w:rsid w:val="00D877B0"/>
    <w:rsid w:val="00D92B4E"/>
    <w:rsid w:val="00D951AD"/>
    <w:rsid w:val="00DA07D1"/>
    <w:rsid w:val="00DA2545"/>
    <w:rsid w:val="00DA2C21"/>
    <w:rsid w:val="00DA541C"/>
    <w:rsid w:val="00DA64EF"/>
    <w:rsid w:val="00DA6734"/>
    <w:rsid w:val="00DA6BF9"/>
    <w:rsid w:val="00DA7811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C6F5C"/>
    <w:rsid w:val="00DD0460"/>
    <w:rsid w:val="00DD1F52"/>
    <w:rsid w:val="00DD206E"/>
    <w:rsid w:val="00DD4169"/>
    <w:rsid w:val="00DD4179"/>
    <w:rsid w:val="00DD479E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1053"/>
    <w:rsid w:val="00E32C7C"/>
    <w:rsid w:val="00E33A4E"/>
    <w:rsid w:val="00E37C36"/>
    <w:rsid w:val="00E37DD9"/>
    <w:rsid w:val="00E41383"/>
    <w:rsid w:val="00E423E0"/>
    <w:rsid w:val="00E42DD5"/>
    <w:rsid w:val="00E436EC"/>
    <w:rsid w:val="00E43F4C"/>
    <w:rsid w:val="00E449CB"/>
    <w:rsid w:val="00E44BB3"/>
    <w:rsid w:val="00E4542A"/>
    <w:rsid w:val="00E4769E"/>
    <w:rsid w:val="00E51438"/>
    <w:rsid w:val="00E5178A"/>
    <w:rsid w:val="00E5244F"/>
    <w:rsid w:val="00E52759"/>
    <w:rsid w:val="00E52F08"/>
    <w:rsid w:val="00E56000"/>
    <w:rsid w:val="00E56907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010"/>
    <w:rsid w:val="00E66A09"/>
    <w:rsid w:val="00E66BC1"/>
    <w:rsid w:val="00E722C5"/>
    <w:rsid w:val="00E72E92"/>
    <w:rsid w:val="00E73699"/>
    <w:rsid w:val="00E74C74"/>
    <w:rsid w:val="00E755E1"/>
    <w:rsid w:val="00E75DBE"/>
    <w:rsid w:val="00E75DCC"/>
    <w:rsid w:val="00E76053"/>
    <w:rsid w:val="00E762D2"/>
    <w:rsid w:val="00E765E1"/>
    <w:rsid w:val="00E770AE"/>
    <w:rsid w:val="00E775C0"/>
    <w:rsid w:val="00E80078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667C"/>
    <w:rsid w:val="00E97525"/>
    <w:rsid w:val="00E9799B"/>
    <w:rsid w:val="00EA1649"/>
    <w:rsid w:val="00EA195C"/>
    <w:rsid w:val="00EA2677"/>
    <w:rsid w:val="00EA2977"/>
    <w:rsid w:val="00EA33D6"/>
    <w:rsid w:val="00EA40A8"/>
    <w:rsid w:val="00EA5637"/>
    <w:rsid w:val="00EA7241"/>
    <w:rsid w:val="00EA7FE2"/>
    <w:rsid w:val="00EB092B"/>
    <w:rsid w:val="00EB0A9B"/>
    <w:rsid w:val="00EB0CB9"/>
    <w:rsid w:val="00EB11C3"/>
    <w:rsid w:val="00EB30C2"/>
    <w:rsid w:val="00EB476E"/>
    <w:rsid w:val="00EB4B05"/>
    <w:rsid w:val="00EB4EE2"/>
    <w:rsid w:val="00EB5E4A"/>
    <w:rsid w:val="00EB679D"/>
    <w:rsid w:val="00EB76E7"/>
    <w:rsid w:val="00EB79B1"/>
    <w:rsid w:val="00EB7CC7"/>
    <w:rsid w:val="00EC1124"/>
    <w:rsid w:val="00EC20AF"/>
    <w:rsid w:val="00EC2F98"/>
    <w:rsid w:val="00EC352F"/>
    <w:rsid w:val="00EC3695"/>
    <w:rsid w:val="00EC3ECF"/>
    <w:rsid w:val="00EC463E"/>
    <w:rsid w:val="00EC6FB8"/>
    <w:rsid w:val="00EC7C63"/>
    <w:rsid w:val="00ED0181"/>
    <w:rsid w:val="00ED1910"/>
    <w:rsid w:val="00ED1ADB"/>
    <w:rsid w:val="00ED23C6"/>
    <w:rsid w:val="00ED32EA"/>
    <w:rsid w:val="00ED38E5"/>
    <w:rsid w:val="00ED6E2E"/>
    <w:rsid w:val="00EE116D"/>
    <w:rsid w:val="00EE2788"/>
    <w:rsid w:val="00EE31F6"/>
    <w:rsid w:val="00EE4F84"/>
    <w:rsid w:val="00EE5E86"/>
    <w:rsid w:val="00EE5F96"/>
    <w:rsid w:val="00EE60FC"/>
    <w:rsid w:val="00EE6BD5"/>
    <w:rsid w:val="00EE74C8"/>
    <w:rsid w:val="00EF0F50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3A0A"/>
    <w:rsid w:val="00F044B9"/>
    <w:rsid w:val="00F05369"/>
    <w:rsid w:val="00F0686F"/>
    <w:rsid w:val="00F06946"/>
    <w:rsid w:val="00F06D37"/>
    <w:rsid w:val="00F06D43"/>
    <w:rsid w:val="00F117F0"/>
    <w:rsid w:val="00F16195"/>
    <w:rsid w:val="00F205AC"/>
    <w:rsid w:val="00F20606"/>
    <w:rsid w:val="00F21A6F"/>
    <w:rsid w:val="00F2320E"/>
    <w:rsid w:val="00F234BA"/>
    <w:rsid w:val="00F23C8F"/>
    <w:rsid w:val="00F24794"/>
    <w:rsid w:val="00F254AF"/>
    <w:rsid w:val="00F25A28"/>
    <w:rsid w:val="00F25B09"/>
    <w:rsid w:val="00F26873"/>
    <w:rsid w:val="00F27784"/>
    <w:rsid w:val="00F27B17"/>
    <w:rsid w:val="00F301DA"/>
    <w:rsid w:val="00F35074"/>
    <w:rsid w:val="00F40141"/>
    <w:rsid w:val="00F40B06"/>
    <w:rsid w:val="00F40C03"/>
    <w:rsid w:val="00F41407"/>
    <w:rsid w:val="00F41F64"/>
    <w:rsid w:val="00F42CC7"/>
    <w:rsid w:val="00F42D49"/>
    <w:rsid w:val="00F4471C"/>
    <w:rsid w:val="00F44911"/>
    <w:rsid w:val="00F45FFB"/>
    <w:rsid w:val="00F46BD4"/>
    <w:rsid w:val="00F50E41"/>
    <w:rsid w:val="00F51094"/>
    <w:rsid w:val="00F5446D"/>
    <w:rsid w:val="00F55D43"/>
    <w:rsid w:val="00F5625C"/>
    <w:rsid w:val="00F57B42"/>
    <w:rsid w:val="00F605C0"/>
    <w:rsid w:val="00F61D5B"/>
    <w:rsid w:val="00F62FC8"/>
    <w:rsid w:val="00F63418"/>
    <w:rsid w:val="00F63723"/>
    <w:rsid w:val="00F64871"/>
    <w:rsid w:val="00F65282"/>
    <w:rsid w:val="00F668DB"/>
    <w:rsid w:val="00F7092B"/>
    <w:rsid w:val="00F72095"/>
    <w:rsid w:val="00F721B0"/>
    <w:rsid w:val="00F72793"/>
    <w:rsid w:val="00F7365C"/>
    <w:rsid w:val="00F74238"/>
    <w:rsid w:val="00F75436"/>
    <w:rsid w:val="00F7727C"/>
    <w:rsid w:val="00F813CF"/>
    <w:rsid w:val="00F815F2"/>
    <w:rsid w:val="00F81602"/>
    <w:rsid w:val="00F830F7"/>
    <w:rsid w:val="00F8551B"/>
    <w:rsid w:val="00F860AC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26AE"/>
    <w:rsid w:val="00FA2B6E"/>
    <w:rsid w:val="00FA374C"/>
    <w:rsid w:val="00FA3F06"/>
    <w:rsid w:val="00FA4056"/>
    <w:rsid w:val="00FA5132"/>
    <w:rsid w:val="00FA5565"/>
    <w:rsid w:val="00FA5779"/>
    <w:rsid w:val="00FA5FA9"/>
    <w:rsid w:val="00FA7B75"/>
    <w:rsid w:val="00FB3831"/>
    <w:rsid w:val="00FB3B9B"/>
    <w:rsid w:val="00FC1344"/>
    <w:rsid w:val="00FC1863"/>
    <w:rsid w:val="00FC3087"/>
    <w:rsid w:val="00FC32ED"/>
    <w:rsid w:val="00FC368E"/>
    <w:rsid w:val="00FC434A"/>
    <w:rsid w:val="00FC6741"/>
    <w:rsid w:val="00FD0502"/>
    <w:rsid w:val="00FD14BD"/>
    <w:rsid w:val="00FD27C0"/>
    <w:rsid w:val="00FD2871"/>
    <w:rsid w:val="00FD2ACC"/>
    <w:rsid w:val="00FD2C96"/>
    <w:rsid w:val="00FD651E"/>
    <w:rsid w:val="00FD66B5"/>
    <w:rsid w:val="00FD7021"/>
    <w:rsid w:val="00FE00F0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40A1"/>
    <w:rsid w:val="00FF4DD4"/>
    <w:rsid w:val="00FF6357"/>
    <w:rsid w:val="00FF71B5"/>
    <w:rsid w:val="00FF7A11"/>
    <w:rsid w:val="00FF7E35"/>
    <w:rsid w:val="095A3800"/>
    <w:rsid w:val="0E0C3382"/>
    <w:rsid w:val="14C70C0A"/>
    <w:rsid w:val="16273291"/>
    <w:rsid w:val="227558D3"/>
    <w:rsid w:val="25875A23"/>
    <w:rsid w:val="279D16B9"/>
    <w:rsid w:val="2BF276F0"/>
    <w:rsid w:val="37600D7E"/>
    <w:rsid w:val="37BB4694"/>
    <w:rsid w:val="392F4087"/>
    <w:rsid w:val="3A0B259C"/>
    <w:rsid w:val="3E483C21"/>
    <w:rsid w:val="42864723"/>
    <w:rsid w:val="467D28D5"/>
    <w:rsid w:val="488F069E"/>
    <w:rsid w:val="4F495A4B"/>
    <w:rsid w:val="4FEB3715"/>
    <w:rsid w:val="5A6C4CE3"/>
    <w:rsid w:val="5AE60011"/>
    <w:rsid w:val="5BEC5506"/>
    <w:rsid w:val="638D2B2A"/>
    <w:rsid w:val="6CB220E3"/>
    <w:rsid w:val="71AB7A47"/>
    <w:rsid w:val="752D69EC"/>
    <w:rsid w:val="7A102D0E"/>
    <w:rsid w:val="7A1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1C2F0F8-5CF3-461A-9244-1736EF2A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qFormat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locked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semiHidden/>
    <w:qFormat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character" w:customStyle="1" w:styleId="Ttulo6Car">
    <w:name w:val="Título 6 Car"/>
    <w:basedOn w:val="Fuentedeprrafopredeter"/>
    <w:link w:val="Ttulo6"/>
    <w:qFormat/>
    <w:rPr>
      <w:rFonts w:ascii="Calibri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A1424-9455-4040-96C7-BAF1F07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307</TotalTime>
  <Pages>4</Pages>
  <Words>1003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547</cp:revision>
  <cp:lastPrinted>2024-02-20T09:06:00Z</cp:lastPrinted>
  <dcterms:created xsi:type="dcterms:W3CDTF">2020-12-29T10:46:00Z</dcterms:created>
  <dcterms:modified xsi:type="dcterms:W3CDTF">2025-08-22T12:00:00Z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5E10C3A5497042FDB5FB913540368C74</vt:lpwstr>
  </property>
</Properties>
</file>