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01F0DC" w14:textId="7E4F0FD7" w:rsidR="00B42066" w:rsidRPr="00652BD6" w:rsidRDefault="00B42066" w:rsidP="00B4206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>ANNEX 2</w:t>
      </w:r>
    </w:p>
    <w:p w14:paraId="75A006E8" w14:textId="77777777" w:rsidR="00336633" w:rsidRDefault="00336633" w:rsidP="00B4206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</w:rPr>
      </w:pPr>
    </w:p>
    <w:p w14:paraId="74820D86" w14:textId="6C3CDABA" w:rsidR="002B15BF" w:rsidRPr="00652BD6" w:rsidRDefault="00B42066" w:rsidP="00B4206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4"/>
        </w:rPr>
      </w:pPr>
      <w:r w:rsidRPr="00652BD6">
        <w:rPr>
          <w:rFonts w:ascii="Arial" w:hAnsi="Arial" w:cs="Arial"/>
          <w:b/>
          <w:sz w:val="24"/>
        </w:rPr>
        <w:t>MODEL D’OFERTA DE CRITERIS QUANTIFICABLES MITJANÇANT L’APLICACIÓ DE FÓRMULES</w:t>
      </w:r>
    </w:p>
    <w:p w14:paraId="3C4DB335" w14:textId="77777777" w:rsidR="00B42066" w:rsidRPr="00652BD6" w:rsidRDefault="00B42066" w:rsidP="00B420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687AC6B" w14:textId="77777777" w:rsidR="00336633" w:rsidRPr="00CE6567" w:rsidRDefault="00336633" w:rsidP="009807E0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x-none"/>
        </w:rPr>
      </w:pPr>
      <w:r w:rsidRPr="00CE6567">
        <w:rPr>
          <w:rFonts w:ascii="Arial" w:eastAsia="Calibri" w:hAnsi="Arial" w:cs="Arial"/>
          <w:b/>
          <w:color w:val="000000"/>
          <w:sz w:val="22"/>
          <w:szCs w:val="22"/>
          <w:lang w:eastAsia="x-none"/>
        </w:rPr>
        <w:t>Oferta relativa al criteri d’adjudicació preu:</w:t>
      </w:r>
    </w:p>
    <w:p w14:paraId="6DEE424F" w14:textId="77777777" w:rsidR="00336633" w:rsidRPr="00CE6567" w:rsidRDefault="00336633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872CECD" w14:textId="77777777" w:rsidR="00336633" w:rsidRPr="00CE6567" w:rsidRDefault="00336633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74834A" w14:textId="77286E66" w:rsidR="00336633" w:rsidRPr="00CE6567" w:rsidRDefault="00336633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E6567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CE6567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CE6567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</w:t>
      </w:r>
      <w:r w:rsidR="004C5B07">
        <w:rPr>
          <w:rFonts w:ascii="Arial" w:eastAsia="Calibri" w:hAnsi="Arial" w:cs="Arial"/>
          <w:color w:val="000000"/>
          <w:sz w:val="22"/>
          <w:szCs w:val="22"/>
        </w:rPr>
        <w:t xml:space="preserve"> del </w:t>
      </w:r>
      <w:r w:rsidR="004C5B07" w:rsidRPr="006C065E">
        <w:rPr>
          <w:rFonts w:ascii="Arial" w:hAnsi="Arial" w:cs="Arial"/>
          <w:i/>
          <w:iCs/>
          <w:sz w:val="22"/>
          <w:szCs w:val="22"/>
        </w:rPr>
        <w:t xml:space="preserve">Subministrament d’un vehicle per </w:t>
      </w:r>
      <w:r w:rsidR="003D4446">
        <w:rPr>
          <w:rFonts w:ascii="Arial" w:hAnsi="Arial" w:cs="Arial"/>
          <w:i/>
          <w:iCs/>
          <w:sz w:val="22"/>
          <w:szCs w:val="22"/>
        </w:rPr>
        <w:t>al Gabinet</w:t>
      </w:r>
      <w:r w:rsidR="004C5B07" w:rsidRPr="006C065E">
        <w:rPr>
          <w:rFonts w:ascii="Arial" w:hAnsi="Arial" w:cs="Arial"/>
          <w:i/>
          <w:iCs/>
          <w:sz w:val="22"/>
          <w:szCs w:val="22"/>
        </w:rPr>
        <w:t xml:space="preserve"> de Presidència de la Diputació de Girona</w:t>
      </w:r>
      <w:r w:rsidR="004C5B07" w:rsidRPr="006C065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 w:rsidR="004C5B07">
        <w:rPr>
          <w:rFonts w:ascii="Arial" w:eastAsia="Calibri" w:hAnsi="Arial" w:cs="Arial"/>
          <w:color w:val="000000"/>
          <w:sz w:val="22"/>
          <w:szCs w:val="22"/>
          <w:lang w:eastAsia="ca-ES"/>
        </w:rPr>
        <w:t>(expedient 2025/8867)</w:t>
      </w:r>
      <w:r w:rsidRPr="00CE6567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</w:t>
      </w:r>
      <w:r w:rsidR="004C5B07">
        <w:rPr>
          <w:rFonts w:ascii="Arial" w:eastAsia="Calibri" w:hAnsi="Arial" w:cs="Arial"/>
          <w:color w:val="000000"/>
          <w:sz w:val="22"/>
          <w:szCs w:val="22"/>
        </w:rPr>
        <w:t>, i d’acord amb la següent proposta:</w:t>
      </w:r>
    </w:p>
    <w:p w14:paraId="6BDD682D" w14:textId="77777777" w:rsidR="00336633" w:rsidRPr="00CE6567" w:rsidRDefault="00336633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6599A8F" w14:textId="77777777" w:rsidR="004C5B07" w:rsidRPr="00652BD6" w:rsidRDefault="004C5B07" w:rsidP="004C5B07">
      <w:pPr>
        <w:tabs>
          <w:tab w:val="left" w:pos="426"/>
        </w:tabs>
        <w:ind w:left="644"/>
        <w:jc w:val="both"/>
        <w:rPr>
          <w:rFonts w:ascii="Arial" w:hAnsi="Arial" w:cs="Arial"/>
          <w:sz w:val="22"/>
          <w:szCs w:val="22"/>
        </w:rPr>
      </w:pPr>
    </w:p>
    <w:p w14:paraId="068B1155" w14:textId="13D37A0D" w:rsidR="004C5B07" w:rsidRPr="00403EEF" w:rsidRDefault="004C5B07" w:rsidP="004C5B07">
      <w:pPr>
        <w:pStyle w:val="Prrafodelista"/>
        <w:numPr>
          <w:ilvl w:val="0"/>
          <w:numId w:val="24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iCs/>
          <w:u w:val="single"/>
        </w:rPr>
      </w:pPr>
      <w:r w:rsidRPr="007B5BCA">
        <w:rPr>
          <w:rFonts w:ascii="Arial" w:hAnsi="Arial" w:cs="Arial"/>
          <w:b/>
          <w:iCs/>
          <w:u w:val="single"/>
        </w:rPr>
        <w:t>Criteri 1: Preu</w:t>
      </w:r>
      <w:r w:rsidRPr="007B5BCA">
        <w:rPr>
          <w:rFonts w:ascii="Arial" w:hAnsi="Arial" w:cs="Arial"/>
          <w:iCs/>
          <w:u w:val="single"/>
        </w:rPr>
        <w:t xml:space="preserve"> (fins un màxim de </w:t>
      </w:r>
      <w:r w:rsidR="00517457">
        <w:rPr>
          <w:rFonts w:ascii="Arial" w:hAnsi="Arial" w:cs="Arial"/>
          <w:iCs/>
          <w:u w:val="single"/>
        </w:rPr>
        <w:t>55</w:t>
      </w:r>
      <w:r w:rsidRPr="007B5BCA">
        <w:rPr>
          <w:rFonts w:ascii="Arial" w:hAnsi="Arial" w:cs="Arial"/>
          <w:iCs/>
          <w:u w:val="single"/>
        </w:rPr>
        <w:t xml:space="preserve"> punts)</w:t>
      </w:r>
    </w:p>
    <w:p w14:paraId="23E3FC5A" w14:textId="709E6302" w:rsidR="00403EEF" w:rsidRPr="00403EEF" w:rsidRDefault="00403EEF" w:rsidP="00403EEF">
      <w:pPr>
        <w:tabs>
          <w:tab w:val="left" w:pos="426"/>
        </w:tabs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403EEF">
        <w:rPr>
          <w:rFonts w:ascii="Arial" w:hAnsi="Arial" w:cs="Arial"/>
          <w:b/>
          <w:iCs/>
          <w:sz w:val="22"/>
          <w:szCs w:val="22"/>
          <w:u w:val="single"/>
        </w:rPr>
        <w:t xml:space="preserve">MARCA I MODEL OFERTAT </w:t>
      </w:r>
      <w:r w:rsidRPr="005D4CA8">
        <w:rPr>
          <w:rFonts w:ascii="Arial" w:hAnsi="Arial" w:cs="Arial"/>
          <w:b/>
          <w:i/>
          <w:sz w:val="22"/>
          <w:szCs w:val="22"/>
          <w:u w:val="single"/>
        </w:rPr>
        <w:t>(indica</w:t>
      </w:r>
      <w:r w:rsidRPr="00E34626">
        <w:rPr>
          <w:rFonts w:ascii="Arial" w:hAnsi="Arial" w:cs="Arial"/>
          <w:b/>
          <w:i/>
          <w:sz w:val="22"/>
          <w:szCs w:val="22"/>
          <w:u w:val="single"/>
        </w:rPr>
        <w:t>r):</w:t>
      </w:r>
      <w:r w:rsidRPr="007441D6">
        <w:rPr>
          <w:rFonts w:ascii="Arial" w:hAnsi="Arial" w:cs="Arial"/>
          <w:b/>
          <w:iCs/>
          <w:sz w:val="22"/>
          <w:szCs w:val="22"/>
        </w:rPr>
        <w:t xml:space="preserve"> </w:t>
      </w:r>
      <w:r w:rsidRPr="00403EEF">
        <w:rPr>
          <w:rFonts w:ascii="Arial" w:hAnsi="Arial" w:cs="Arial"/>
          <w:bCs/>
          <w:iCs/>
          <w:sz w:val="22"/>
          <w:szCs w:val="22"/>
        </w:rPr>
        <w:t>...........................</w:t>
      </w:r>
    </w:p>
    <w:p w14:paraId="64E5A816" w14:textId="77777777" w:rsidR="00403EEF" w:rsidRPr="00403EEF" w:rsidRDefault="00403EEF" w:rsidP="00403EEF">
      <w:pPr>
        <w:tabs>
          <w:tab w:val="left" w:pos="426"/>
        </w:tabs>
        <w:jc w:val="both"/>
        <w:rPr>
          <w:rFonts w:ascii="Arial" w:hAnsi="Arial" w:cs="Arial"/>
          <w:b/>
          <w:i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2979"/>
        <w:gridCol w:w="2598"/>
      </w:tblGrid>
      <w:tr w:rsidR="004C5B07" w:rsidRPr="00900A42" w14:paraId="5DBA4C2E" w14:textId="77777777" w:rsidTr="006621A3">
        <w:tc>
          <w:tcPr>
            <w:tcW w:w="32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B1E8F7" w14:textId="0409FA64" w:rsidR="004C5B07" w:rsidRPr="00900A42" w:rsidRDefault="004C5B07" w:rsidP="006621A3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900A42">
              <w:rPr>
                <w:rFonts w:ascii="Arial" w:hAnsi="Arial" w:cs="Arial"/>
                <w:b/>
                <w:sz w:val="22"/>
                <w:szCs w:val="22"/>
              </w:rPr>
              <w:t>PRESTACIÓ</w:t>
            </w:r>
          </w:p>
        </w:tc>
        <w:tc>
          <w:tcPr>
            <w:tcW w:w="2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430FE9" w14:textId="5AD39760" w:rsidR="004C5B07" w:rsidRPr="00900A42" w:rsidRDefault="004C5B07" w:rsidP="006621A3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900A42">
              <w:rPr>
                <w:rFonts w:ascii="Arial" w:hAnsi="Arial" w:cs="Arial"/>
                <w:b/>
                <w:sz w:val="22"/>
                <w:szCs w:val="22"/>
              </w:rPr>
              <w:t xml:space="preserve">PREU A TANT ALÇAT </w:t>
            </w:r>
            <w:r>
              <w:rPr>
                <w:rFonts w:ascii="Arial" w:hAnsi="Arial" w:cs="Arial"/>
                <w:b/>
                <w:sz w:val="22"/>
                <w:szCs w:val="22"/>
              </w:rPr>
              <w:t>MÀXIM DE SORTIDA</w:t>
            </w:r>
          </w:p>
        </w:tc>
        <w:tc>
          <w:tcPr>
            <w:tcW w:w="2598" w:type="dxa"/>
            <w:tcBorders>
              <w:bottom w:val="double" w:sz="4" w:space="0" w:color="auto"/>
            </w:tcBorders>
          </w:tcPr>
          <w:p w14:paraId="33C66916" w14:textId="133974E7" w:rsidR="004C5B07" w:rsidRPr="00900A42" w:rsidRDefault="004C5B07" w:rsidP="006621A3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PREU A TANT ALÇAT </w:t>
            </w:r>
            <w:r w:rsidRPr="004C5B07">
              <w:rPr>
                <w:rFonts w:ascii="Arial" w:hAnsi="Arial" w:cs="Arial"/>
                <w:b/>
                <w:sz w:val="22"/>
                <w:szCs w:val="22"/>
                <w:u w:val="single"/>
              </w:rPr>
              <w:t>OFERT</w:t>
            </w:r>
          </w:p>
        </w:tc>
      </w:tr>
      <w:tr w:rsidR="004C5B07" w:rsidRPr="00D4079D" w14:paraId="7ABE5C82" w14:textId="77777777" w:rsidTr="006819D4">
        <w:tc>
          <w:tcPr>
            <w:tcW w:w="32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370125" w14:textId="61A9F256" w:rsidR="004C5B07" w:rsidRPr="00900A42" w:rsidRDefault="004C5B07" w:rsidP="004C5B07">
            <w:pPr>
              <w:jc w:val="both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11BD1">
              <w:rPr>
                <w:rFonts w:ascii="Arial" w:hAnsi="Arial" w:cs="Arial"/>
                <w:color w:val="000000"/>
                <w:sz w:val="22"/>
                <w:szCs w:val="22"/>
              </w:rPr>
              <w:t>Adquisició d’un vehicle e-</w:t>
            </w:r>
            <w:proofErr w:type="spellStart"/>
            <w:r w:rsidRPr="00111BD1">
              <w:rPr>
                <w:rFonts w:ascii="Arial" w:hAnsi="Arial" w:cs="Arial"/>
                <w:color w:val="000000"/>
                <w:sz w:val="22"/>
                <w:szCs w:val="22"/>
              </w:rPr>
              <w:t>hybrid</w:t>
            </w:r>
            <w:proofErr w:type="spellEnd"/>
            <w:r w:rsidRPr="00111BD1">
              <w:rPr>
                <w:rFonts w:ascii="Arial" w:hAnsi="Arial" w:cs="Arial"/>
                <w:color w:val="000000"/>
                <w:sz w:val="22"/>
                <w:szCs w:val="22"/>
              </w:rPr>
              <w:t xml:space="preserve"> (PHEV), tipus berlina, per al</w:t>
            </w:r>
            <w:r w:rsidR="003D4446">
              <w:rPr>
                <w:rFonts w:ascii="Arial" w:hAnsi="Arial" w:cs="Arial"/>
                <w:color w:val="000000"/>
                <w:sz w:val="22"/>
                <w:szCs w:val="22"/>
              </w:rPr>
              <w:t xml:space="preserve"> Gabinet</w:t>
            </w:r>
            <w:r w:rsidRPr="00111BD1">
              <w:rPr>
                <w:rFonts w:ascii="Arial" w:hAnsi="Arial" w:cs="Arial"/>
                <w:color w:val="000000"/>
                <w:sz w:val="22"/>
                <w:szCs w:val="22"/>
              </w:rPr>
              <w:t xml:space="preserve"> de Presidència de la Diputació de Giron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900A42">
              <w:rPr>
                <w:rFonts w:ascii="Arial" w:hAnsi="Arial" w:cs="Arial"/>
                <w:i/>
                <w:sz w:val="22"/>
                <w:szCs w:val="22"/>
              </w:rPr>
              <w:t xml:space="preserve"> (IVA no inclòs)</w:t>
            </w:r>
          </w:p>
        </w:tc>
        <w:tc>
          <w:tcPr>
            <w:tcW w:w="2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33BD6A" w14:textId="59E04B8F" w:rsidR="004C5B07" w:rsidRPr="00D4079D" w:rsidRDefault="004C5B07" w:rsidP="004C5B07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57.851,24 €</w:t>
            </w:r>
          </w:p>
        </w:tc>
        <w:tc>
          <w:tcPr>
            <w:tcW w:w="2598" w:type="dxa"/>
            <w:tcBorders>
              <w:top w:val="double" w:sz="4" w:space="0" w:color="auto"/>
            </w:tcBorders>
            <w:vAlign w:val="center"/>
          </w:tcPr>
          <w:p w14:paraId="4DF63E3C" w14:textId="0081FD02" w:rsidR="004C5B07" w:rsidRPr="00D4079D" w:rsidRDefault="006819D4" w:rsidP="004C5B07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</w:t>
            </w:r>
          </w:p>
        </w:tc>
      </w:tr>
      <w:tr w:rsidR="004C5B07" w14:paraId="46280100" w14:textId="77777777" w:rsidTr="006819D4">
        <w:tc>
          <w:tcPr>
            <w:tcW w:w="3200" w:type="dxa"/>
            <w:shd w:val="clear" w:color="auto" w:fill="auto"/>
            <w:vAlign w:val="center"/>
          </w:tcPr>
          <w:p w14:paraId="73EFE9D3" w14:textId="77777777" w:rsidR="004C5B07" w:rsidRPr="00900A42" w:rsidRDefault="004C5B07" w:rsidP="004C5B0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00A42">
              <w:rPr>
                <w:rFonts w:ascii="Arial" w:hAnsi="Arial" w:cs="Arial"/>
                <w:sz w:val="22"/>
                <w:szCs w:val="22"/>
              </w:rPr>
              <w:t>IVA (21%)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5EA3491" w14:textId="2B076088" w:rsidR="004C5B07" w:rsidRPr="00900A42" w:rsidRDefault="004C5B07" w:rsidP="004C5B07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05B1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12.148,76 €</w:t>
            </w:r>
          </w:p>
        </w:tc>
        <w:tc>
          <w:tcPr>
            <w:tcW w:w="2598" w:type="dxa"/>
            <w:vAlign w:val="center"/>
          </w:tcPr>
          <w:p w14:paraId="14EF94B1" w14:textId="782CFEF3" w:rsidR="004C5B07" w:rsidRDefault="006819D4" w:rsidP="004C5B07">
            <w:pPr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</w:t>
            </w:r>
          </w:p>
        </w:tc>
      </w:tr>
      <w:tr w:rsidR="004C5B07" w14:paraId="5F79BC07" w14:textId="77777777" w:rsidTr="006819D4">
        <w:tc>
          <w:tcPr>
            <w:tcW w:w="3200" w:type="dxa"/>
            <w:shd w:val="clear" w:color="auto" w:fill="auto"/>
            <w:vAlign w:val="center"/>
          </w:tcPr>
          <w:p w14:paraId="07BB2768" w14:textId="77777777" w:rsidR="004C5B07" w:rsidRPr="00900A42" w:rsidRDefault="004C5B07" w:rsidP="004C5B07">
            <w:pPr>
              <w:jc w:val="both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00A42">
              <w:rPr>
                <w:rFonts w:ascii="Arial" w:hAnsi="Arial" w:cs="Arial"/>
                <w:bCs/>
                <w:sz w:val="22"/>
                <w:szCs w:val="22"/>
              </w:rPr>
              <w:t>Import total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31E3826B" w14:textId="3B25A4A5" w:rsidR="004C5B07" w:rsidRPr="00900A42" w:rsidRDefault="004C5B07" w:rsidP="004C5B07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05B1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70.000,00 €</w:t>
            </w:r>
          </w:p>
        </w:tc>
        <w:tc>
          <w:tcPr>
            <w:tcW w:w="2598" w:type="dxa"/>
            <w:vAlign w:val="center"/>
          </w:tcPr>
          <w:p w14:paraId="000F2136" w14:textId="713D95A7" w:rsidR="004C5B07" w:rsidRDefault="006819D4" w:rsidP="004C5B07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</w:t>
            </w:r>
          </w:p>
        </w:tc>
      </w:tr>
    </w:tbl>
    <w:p w14:paraId="27F26C54" w14:textId="77777777" w:rsidR="00336633" w:rsidRDefault="00336633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6DEB78A" w14:textId="77777777" w:rsidR="006819D4" w:rsidRDefault="006819D4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0809CAA" w14:textId="0375E845" w:rsidR="006819D4" w:rsidRDefault="006819D4" w:rsidP="006819D4">
      <w:pPr>
        <w:pStyle w:val="Textoindependiente3"/>
        <w:numPr>
          <w:ilvl w:val="0"/>
          <w:numId w:val="24"/>
        </w:numPr>
        <w:spacing w:after="0"/>
        <w:ind w:left="284" w:hanging="284"/>
        <w:rPr>
          <w:rFonts w:ascii="Arial" w:hAnsi="Arial" w:cs="Arial"/>
          <w:sz w:val="22"/>
          <w:szCs w:val="22"/>
          <w:u w:val="single"/>
        </w:rPr>
      </w:pPr>
      <w:r w:rsidRPr="007B5BCA">
        <w:rPr>
          <w:rFonts w:ascii="Arial" w:hAnsi="Arial" w:cs="Arial"/>
          <w:b/>
          <w:bCs/>
          <w:sz w:val="22"/>
          <w:szCs w:val="22"/>
          <w:u w:val="single"/>
        </w:rPr>
        <w:t>Criteri 2: Millores</w:t>
      </w:r>
      <w:r w:rsidRPr="007B5BCA">
        <w:rPr>
          <w:rFonts w:ascii="Arial" w:hAnsi="Arial" w:cs="Arial"/>
          <w:sz w:val="22"/>
          <w:szCs w:val="22"/>
          <w:u w:val="single"/>
        </w:rPr>
        <w:t xml:space="preserve"> que s’hauran d’acreditar mitjançant la presentació de la fitxa tècnica del vehicle</w:t>
      </w:r>
      <w:r>
        <w:rPr>
          <w:rFonts w:ascii="Arial" w:hAnsi="Arial" w:cs="Arial"/>
          <w:sz w:val="22"/>
          <w:szCs w:val="22"/>
          <w:u w:val="single"/>
        </w:rPr>
        <w:t xml:space="preserve"> (+ altra documentació si fos necessària)</w:t>
      </w:r>
      <w:r w:rsidRPr="007B5BCA">
        <w:rPr>
          <w:rFonts w:ascii="Arial" w:hAnsi="Arial" w:cs="Arial"/>
          <w:sz w:val="22"/>
          <w:szCs w:val="22"/>
          <w:u w:val="single"/>
        </w:rPr>
        <w:t xml:space="preserve"> (fins a 4</w:t>
      </w:r>
      <w:r w:rsidR="00313F1C">
        <w:rPr>
          <w:rFonts w:ascii="Arial" w:hAnsi="Arial" w:cs="Arial"/>
          <w:sz w:val="22"/>
          <w:szCs w:val="22"/>
          <w:u w:val="single"/>
        </w:rPr>
        <w:t>0</w:t>
      </w:r>
      <w:r w:rsidRPr="007B5BCA">
        <w:rPr>
          <w:rFonts w:ascii="Arial" w:hAnsi="Arial" w:cs="Arial"/>
          <w:sz w:val="22"/>
          <w:szCs w:val="22"/>
          <w:u w:val="single"/>
        </w:rPr>
        <w:t xml:space="preserve"> punts):</w:t>
      </w:r>
    </w:p>
    <w:p w14:paraId="42AED72D" w14:textId="77777777" w:rsidR="006819D4" w:rsidRDefault="006819D4" w:rsidP="006819D4">
      <w:pPr>
        <w:pStyle w:val="Textoindependiente3"/>
        <w:spacing w:after="0"/>
        <w:rPr>
          <w:rFonts w:ascii="Arial" w:hAnsi="Arial" w:cs="Arial"/>
          <w:sz w:val="22"/>
          <w:szCs w:val="22"/>
          <w:u w:val="single"/>
        </w:rPr>
      </w:pPr>
    </w:p>
    <w:p w14:paraId="4AC16686" w14:textId="35AA04AE" w:rsidR="006819D4" w:rsidRPr="006819D4" w:rsidRDefault="006819D4" w:rsidP="006819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6819D4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El vehicle que </w:t>
      </w:r>
      <w:proofErr w:type="spellStart"/>
      <w:r w:rsidRPr="006819D4">
        <w:rPr>
          <w:rFonts w:ascii="Arial" w:eastAsia="Calibri" w:hAnsi="Arial" w:cs="Arial"/>
          <w:color w:val="000000"/>
          <w:sz w:val="22"/>
          <w:szCs w:val="22"/>
          <w:u w:val="single"/>
        </w:rPr>
        <w:t>s’oferta</w:t>
      </w:r>
      <w:proofErr w:type="spellEnd"/>
      <w:r w:rsidRPr="006819D4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 compleix les següents millores (En cas afirmatiu, marcar amb una </w:t>
      </w:r>
      <w:r w:rsidRPr="006819D4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 xml:space="preserve">X </w:t>
      </w:r>
      <w:r w:rsidRPr="006819D4">
        <w:rPr>
          <w:rFonts w:ascii="Arial" w:eastAsia="Calibri" w:hAnsi="Arial" w:cs="Arial"/>
          <w:color w:val="000000"/>
          <w:sz w:val="22"/>
          <w:szCs w:val="22"/>
          <w:u w:val="single"/>
        </w:rPr>
        <w:t>en el</w:t>
      </w:r>
      <w:r w:rsidRPr="006819D4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Pr="006819D4">
        <w:rPr>
          <w:rFonts w:ascii="Arial" w:hAnsi="Arial" w:cs="Arial"/>
          <w:sz w:val="24"/>
          <w:szCs w:val="24"/>
          <w:u w:val="single"/>
        </w:rPr>
        <w:t>□</w:t>
      </w:r>
      <w:r w:rsidRPr="006819D4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Pr="006819D4">
        <w:rPr>
          <w:rFonts w:ascii="Arial" w:eastAsia="Calibri" w:hAnsi="Arial" w:cs="Arial"/>
          <w:color w:val="000000"/>
          <w:sz w:val="22"/>
          <w:szCs w:val="22"/>
          <w:u w:val="single"/>
        </w:rPr>
        <w:t>):</w:t>
      </w:r>
    </w:p>
    <w:p w14:paraId="4107078A" w14:textId="77777777" w:rsidR="006819D4" w:rsidRDefault="006819D4" w:rsidP="006819D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5B9148C" w14:textId="49829A73" w:rsidR="006819D4" w:rsidRPr="00295EA0" w:rsidRDefault="006819D4" w:rsidP="006819D4">
      <w:pPr>
        <w:pStyle w:val="Textoindependiente3"/>
        <w:numPr>
          <w:ilvl w:val="0"/>
          <w:numId w:val="32"/>
        </w:numPr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295EA0">
        <w:rPr>
          <w:rFonts w:ascii="Arial" w:hAnsi="Arial" w:cs="Arial"/>
          <w:sz w:val="22"/>
          <w:szCs w:val="22"/>
        </w:rPr>
        <w:t>Autonomia elèctrica (</w:t>
      </w:r>
      <w:proofErr w:type="spellStart"/>
      <w:r w:rsidRPr="00295EA0">
        <w:rPr>
          <w:rFonts w:ascii="Arial" w:hAnsi="Arial" w:cs="Arial"/>
          <w:sz w:val="22"/>
          <w:szCs w:val="22"/>
        </w:rPr>
        <w:t>kms</w:t>
      </w:r>
      <w:proofErr w:type="spellEnd"/>
      <w:r w:rsidRPr="00295EA0">
        <w:rPr>
          <w:rFonts w:ascii="Arial" w:hAnsi="Arial" w:cs="Arial"/>
          <w:sz w:val="22"/>
          <w:szCs w:val="22"/>
        </w:rPr>
        <w:t>) WLTP combinat</w:t>
      </w:r>
      <w:r w:rsidR="00420472">
        <w:rPr>
          <w:rFonts w:ascii="Arial" w:hAnsi="Arial" w:cs="Arial"/>
          <w:sz w:val="22"/>
          <w:szCs w:val="22"/>
        </w:rPr>
        <w:t xml:space="preserve"> </w:t>
      </w:r>
      <w:r w:rsidRPr="00420472">
        <w:rPr>
          <w:rFonts w:ascii="Arial" w:hAnsi="Arial" w:cs="Arial"/>
          <w:i/>
          <w:iCs/>
          <w:sz w:val="22"/>
          <w:szCs w:val="22"/>
        </w:rPr>
        <w:t>(fins a 10 punts):</w:t>
      </w:r>
    </w:p>
    <w:p w14:paraId="68560969" w14:textId="537B0054" w:rsidR="006819D4" w:rsidRPr="00295EA0" w:rsidRDefault="006819D4" w:rsidP="006819D4">
      <w:pPr>
        <w:numPr>
          <w:ilvl w:val="1"/>
          <w:numId w:val="32"/>
        </w:numPr>
        <w:shd w:val="clear" w:color="auto" w:fill="FFFFFF"/>
        <w:suppressAutoHyphens w:val="0"/>
        <w:ind w:left="1134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194EC4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295EA0">
        <w:rPr>
          <w:rFonts w:ascii="Arial" w:hAnsi="Arial" w:cs="Arial"/>
          <w:i/>
          <w:iCs/>
          <w:color w:val="000000"/>
          <w:sz w:val="22"/>
          <w:szCs w:val="22"/>
        </w:rPr>
        <w:t xml:space="preserve">Si l’autonomia és fins a 10 </w:t>
      </w:r>
      <w:proofErr w:type="spellStart"/>
      <w:r w:rsidRPr="00295EA0">
        <w:rPr>
          <w:rFonts w:ascii="Arial" w:hAnsi="Arial" w:cs="Arial"/>
          <w:i/>
          <w:iCs/>
          <w:color w:val="000000"/>
          <w:sz w:val="22"/>
          <w:szCs w:val="22"/>
        </w:rPr>
        <w:t>kms</w:t>
      </w:r>
      <w:proofErr w:type="spellEnd"/>
      <w:r w:rsidRPr="00295EA0">
        <w:rPr>
          <w:rFonts w:ascii="Arial" w:hAnsi="Arial" w:cs="Arial"/>
          <w:i/>
          <w:iCs/>
          <w:color w:val="000000"/>
          <w:sz w:val="22"/>
          <w:szCs w:val="22"/>
        </w:rPr>
        <w:t xml:space="preserve"> superior al mínim establert (85 </w:t>
      </w:r>
      <w:proofErr w:type="spellStart"/>
      <w:r w:rsidRPr="00295EA0">
        <w:rPr>
          <w:rFonts w:ascii="Arial" w:hAnsi="Arial" w:cs="Arial"/>
          <w:i/>
          <w:iCs/>
          <w:color w:val="000000"/>
          <w:sz w:val="22"/>
          <w:szCs w:val="22"/>
        </w:rPr>
        <w:t>kms</w:t>
      </w:r>
      <w:proofErr w:type="spellEnd"/>
      <w:r w:rsidRPr="00295EA0">
        <w:rPr>
          <w:rFonts w:ascii="Arial" w:hAnsi="Arial" w:cs="Arial"/>
          <w:i/>
          <w:iCs/>
          <w:color w:val="000000"/>
          <w:sz w:val="22"/>
          <w:szCs w:val="22"/>
        </w:rPr>
        <w:t>): 3 punts</w:t>
      </w:r>
    </w:p>
    <w:p w14:paraId="47B3F715" w14:textId="3E940417" w:rsidR="006819D4" w:rsidRDefault="006819D4" w:rsidP="006819D4">
      <w:pPr>
        <w:numPr>
          <w:ilvl w:val="1"/>
          <w:numId w:val="32"/>
        </w:numPr>
        <w:shd w:val="clear" w:color="auto" w:fill="FFFFFF"/>
        <w:suppressAutoHyphens w:val="0"/>
        <w:ind w:left="1134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194EC4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295EA0">
        <w:rPr>
          <w:rFonts w:ascii="Arial" w:hAnsi="Arial" w:cs="Arial"/>
          <w:i/>
          <w:iCs/>
          <w:color w:val="000000"/>
          <w:sz w:val="22"/>
          <w:szCs w:val="22"/>
        </w:rPr>
        <w:t xml:space="preserve">Si l’autonomia és superior a 10 </w:t>
      </w:r>
      <w:proofErr w:type="spellStart"/>
      <w:r w:rsidRPr="00295EA0">
        <w:rPr>
          <w:rFonts w:ascii="Arial" w:hAnsi="Arial" w:cs="Arial"/>
          <w:i/>
          <w:iCs/>
          <w:color w:val="000000"/>
          <w:sz w:val="22"/>
          <w:szCs w:val="22"/>
        </w:rPr>
        <w:t>kms</w:t>
      </w:r>
      <w:proofErr w:type="spellEnd"/>
      <w:r w:rsidRPr="00295EA0">
        <w:rPr>
          <w:rFonts w:ascii="Arial" w:hAnsi="Arial" w:cs="Arial"/>
          <w:i/>
          <w:iCs/>
          <w:color w:val="000000"/>
          <w:sz w:val="22"/>
          <w:szCs w:val="22"/>
        </w:rPr>
        <w:t xml:space="preserve"> del mínim establert (85 </w:t>
      </w:r>
      <w:proofErr w:type="spellStart"/>
      <w:r w:rsidRPr="00295EA0">
        <w:rPr>
          <w:rFonts w:ascii="Arial" w:hAnsi="Arial" w:cs="Arial"/>
          <w:i/>
          <w:iCs/>
          <w:color w:val="000000"/>
          <w:sz w:val="22"/>
          <w:szCs w:val="22"/>
        </w:rPr>
        <w:t>kms</w:t>
      </w:r>
      <w:proofErr w:type="spellEnd"/>
      <w:r w:rsidRPr="00295EA0">
        <w:rPr>
          <w:rFonts w:ascii="Arial" w:hAnsi="Arial" w:cs="Arial"/>
          <w:i/>
          <w:iCs/>
          <w:color w:val="000000"/>
          <w:sz w:val="22"/>
          <w:szCs w:val="22"/>
        </w:rPr>
        <w:t>): 10 punts</w:t>
      </w:r>
    </w:p>
    <w:p w14:paraId="5E1AB6B8" w14:textId="77777777" w:rsidR="006819D4" w:rsidRPr="00295EA0" w:rsidRDefault="006819D4" w:rsidP="006819D4">
      <w:pPr>
        <w:shd w:val="clear" w:color="auto" w:fill="FFFFFF"/>
        <w:suppressAutoHyphens w:val="0"/>
        <w:ind w:left="1134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1E0A5BB" w14:textId="7B314E85" w:rsidR="006819D4" w:rsidRPr="00295EA0" w:rsidRDefault="006819D4" w:rsidP="006819D4">
      <w:pPr>
        <w:pStyle w:val="Textoindependiente3"/>
        <w:numPr>
          <w:ilvl w:val="0"/>
          <w:numId w:val="32"/>
        </w:numPr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194EC4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Pr="00295EA0">
        <w:rPr>
          <w:rFonts w:ascii="Arial" w:hAnsi="Arial" w:cs="Arial"/>
          <w:sz w:val="22"/>
          <w:szCs w:val="22"/>
        </w:rPr>
        <w:t xml:space="preserve">l vehicle a subministrar compte amb un sistema d’assistència per evitar obstacles i un sistema avançat d’assistència a la conducció que ajuda a evitar col·lisions laterals: </w:t>
      </w:r>
      <w:r w:rsidRPr="006819D4">
        <w:rPr>
          <w:rFonts w:ascii="Arial" w:hAnsi="Arial" w:cs="Arial"/>
          <w:i/>
          <w:iCs/>
          <w:sz w:val="22"/>
          <w:szCs w:val="22"/>
        </w:rPr>
        <w:t>10 punts</w:t>
      </w:r>
    </w:p>
    <w:p w14:paraId="6242DE8F" w14:textId="77777777" w:rsidR="006819D4" w:rsidRPr="00295EA0" w:rsidRDefault="006819D4" w:rsidP="006819D4">
      <w:pPr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A60F5CE" w14:textId="2FD41ADC" w:rsidR="006819D4" w:rsidRPr="00295EA0" w:rsidRDefault="006819D4" w:rsidP="006819D4">
      <w:pPr>
        <w:numPr>
          <w:ilvl w:val="0"/>
          <w:numId w:val="32"/>
        </w:numPr>
        <w:shd w:val="clear" w:color="auto" w:fill="FFFFFF"/>
        <w:suppressAutoHyphens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94EC4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295EA0">
        <w:rPr>
          <w:rFonts w:ascii="Arial" w:hAnsi="Arial" w:cs="Arial"/>
          <w:color w:val="000000"/>
          <w:sz w:val="22"/>
          <w:szCs w:val="22"/>
        </w:rPr>
        <w:t xml:space="preserve">l vehicle a subministrar disposa d’un sistema de suport d’aparcament amb indicació de la distància: </w:t>
      </w:r>
      <w:r w:rsidRPr="006819D4">
        <w:rPr>
          <w:rFonts w:ascii="Arial" w:hAnsi="Arial" w:cs="Arial"/>
          <w:i/>
          <w:iCs/>
          <w:color w:val="000000"/>
          <w:sz w:val="22"/>
          <w:szCs w:val="22"/>
        </w:rPr>
        <w:t>5 punts</w:t>
      </w:r>
    </w:p>
    <w:p w14:paraId="34C2C238" w14:textId="77777777" w:rsidR="006819D4" w:rsidRPr="00295EA0" w:rsidRDefault="006819D4" w:rsidP="006819D4">
      <w:pPr>
        <w:ind w:left="360"/>
        <w:jc w:val="both"/>
        <w:rPr>
          <w:rFonts w:ascii="Arial" w:hAnsi="Arial" w:cs="Arial"/>
          <w:color w:val="000000"/>
        </w:rPr>
      </w:pPr>
    </w:p>
    <w:p w14:paraId="2EA1A4C7" w14:textId="72CC5740" w:rsidR="006819D4" w:rsidRPr="00295EA0" w:rsidRDefault="006819D4" w:rsidP="006819D4">
      <w:pPr>
        <w:numPr>
          <w:ilvl w:val="0"/>
          <w:numId w:val="32"/>
        </w:numPr>
        <w:shd w:val="clear" w:color="auto" w:fill="FFFFFF"/>
        <w:suppressAutoHyphens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94EC4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295EA0">
        <w:rPr>
          <w:rFonts w:ascii="Arial" w:hAnsi="Arial" w:cs="Arial"/>
          <w:color w:val="000000"/>
          <w:sz w:val="22"/>
          <w:szCs w:val="22"/>
        </w:rPr>
        <w:t xml:space="preserve">l vehicle a subministrar disposa d’un sistema de detecció de l’atenció i de fatiga: </w:t>
      </w:r>
      <w:r w:rsidRPr="006819D4">
        <w:rPr>
          <w:rFonts w:ascii="Arial" w:hAnsi="Arial" w:cs="Arial"/>
          <w:i/>
          <w:iCs/>
          <w:color w:val="000000"/>
          <w:sz w:val="22"/>
          <w:szCs w:val="22"/>
        </w:rPr>
        <w:t>5 punts</w:t>
      </w:r>
      <w:r w:rsidRPr="00295EA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A3B363F" w14:textId="77777777" w:rsidR="006819D4" w:rsidRPr="00295EA0" w:rsidRDefault="006819D4" w:rsidP="006819D4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C9CBB19" w14:textId="1166DC55" w:rsidR="006819D4" w:rsidRPr="00295EA0" w:rsidRDefault="006819D4" w:rsidP="006819D4">
      <w:pPr>
        <w:numPr>
          <w:ilvl w:val="0"/>
          <w:numId w:val="32"/>
        </w:num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94EC4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 w:rsidRPr="00295EA0">
        <w:rPr>
          <w:rFonts w:ascii="Arial" w:eastAsia="Arial" w:hAnsi="Arial" w:cs="Arial"/>
          <w:sz w:val="22"/>
          <w:szCs w:val="22"/>
          <w:lang w:eastAsia="en-US"/>
        </w:rPr>
        <w:t xml:space="preserve">l vehicle a subministrar té parabrises (lluna) antitèrmica: </w:t>
      </w:r>
      <w:r w:rsidRPr="006819D4">
        <w:rPr>
          <w:rFonts w:ascii="Arial" w:eastAsia="Arial" w:hAnsi="Arial" w:cs="Arial"/>
          <w:i/>
          <w:iCs/>
          <w:sz w:val="22"/>
          <w:szCs w:val="22"/>
          <w:lang w:eastAsia="en-US"/>
        </w:rPr>
        <w:t>5 punts</w:t>
      </w:r>
    </w:p>
    <w:p w14:paraId="43C26800" w14:textId="77777777" w:rsidR="006819D4" w:rsidRPr="00295EA0" w:rsidRDefault="006819D4" w:rsidP="006819D4">
      <w:pPr>
        <w:ind w:left="360"/>
        <w:jc w:val="both"/>
        <w:rPr>
          <w:rFonts w:ascii="Arial" w:hAnsi="Arial" w:cs="Arial"/>
        </w:rPr>
      </w:pPr>
    </w:p>
    <w:p w14:paraId="5DA41E3E" w14:textId="5E0DBE49" w:rsidR="008157A6" w:rsidRPr="00313F1C" w:rsidRDefault="006819D4" w:rsidP="008157A6">
      <w:pPr>
        <w:numPr>
          <w:ilvl w:val="0"/>
          <w:numId w:val="32"/>
        </w:num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94EC4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Pr="00295EA0">
        <w:rPr>
          <w:rFonts w:ascii="Arial" w:hAnsi="Arial" w:cs="Arial"/>
          <w:sz w:val="22"/>
          <w:szCs w:val="22"/>
        </w:rPr>
        <w:t xml:space="preserve">l vehicle a subministrar té parabrises (lluna) amb aïllament acústic: </w:t>
      </w:r>
      <w:r w:rsidRPr="006819D4">
        <w:rPr>
          <w:rFonts w:ascii="Arial" w:hAnsi="Arial" w:cs="Arial"/>
          <w:i/>
          <w:iCs/>
          <w:sz w:val="22"/>
          <w:szCs w:val="22"/>
        </w:rPr>
        <w:t>5 punts</w:t>
      </w:r>
    </w:p>
    <w:p w14:paraId="679800CF" w14:textId="77777777" w:rsidR="00313F1C" w:rsidRDefault="00313F1C" w:rsidP="00313F1C">
      <w:pPr>
        <w:pStyle w:val="Prrafodelista"/>
        <w:rPr>
          <w:rFonts w:ascii="Arial" w:hAnsi="Arial" w:cs="Arial"/>
        </w:rPr>
      </w:pPr>
    </w:p>
    <w:p w14:paraId="3AAF0678" w14:textId="77777777" w:rsidR="00313F1C" w:rsidRDefault="00313F1C" w:rsidP="00313F1C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3E20DAC" w14:textId="6678AC2B" w:rsidR="00313F1C" w:rsidRPr="00787642" w:rsidRDefault="00313F1C" w:rsidP="00313F1C">
      <w:pPr>
        <w:pStyle w:val="Textoindependiente3"/>
        <w:numPr>
          <w:ilvl w:val="0"/>
          <w:numId w:val="32"/>
        </w:numPr>
        <w:suppressAutoHyphens w:val="0"/>
        <w:spacing w:after="0"/>
        <w:ind w:left="284" w:hanging="284"/>
        <w:jc w:val="both"/>
        <w:rPr>
          <w:rFonts w:ascii="Arial" w:hAnsi="Arial" w:cs="Arial"/>
          <w:noProof/>
          <w:spacing w:val="-3"/>
          <w:sz w:val="22"/>
          <w:szCs w:val="22"/>
          <w:u w:val="single"/>
        </w:rPr>
      </w:pPr>
      <w:r w:rsidRPr="00787642">
        <w:rPr>
          <w:rFonts w:ascii="Arial" w:hAnsi="Arial" w:cs="Arial"/>
          <w:b/>
          <w:bCs/>
          <w:noProof/>
          <w:spacing w:val="-3"/>
          <w:sz w:val="22"/>
          <w:szCs w:val="22"/>
          <w:u w:val="single"/>
        </w:rPr>
        <w:t>Criteri 3:</w:t>
      </w:r>
      <w:r w:rsidRPr="00787642">
        <w:rPr>
          <w:rFonts w:ascii="Arial" w:hAnsi="Arial" w:cs="Arial"/>
          <w:noProof/>
          <w:spacing w:val="-3"/>
          <w:sz w:val="22"/>
          <w:szCs w:val="22"/>
          <w:u w:val="single"/>
        </w:rPr>
        <w:t xml:space="preserve"> </w:t>
      </w:r>
      <w:r w:rsidR="004F79C1">
        <w:rPr>
          <w:rFonts w:ascii="Arial" w:hAnsi="Arial" w:cs="Arial"/>
          <w:noProof/>
          <w:spacing w:val="-3"/>
          <w:sz w:val="22"/>
          <w:szCs w:val="22"/>
          <w:u w:val="single"/>
        </w:rPr>
        <w:t>P</w:t>
      </w:r>
      <w:r w:rsidRPr="00787642">
        <w:rPr>
          <w:rFonts w:ascii="Arial" w:hAnsi="Arial" w:cs="Arial"/>
          <w:noProof/>
          <w:spacing w:val="-3"/>
          <w:sz w:val="22"/>
          <w:szCs w:val="22"/>
          <w:u w:val="single"/>
        </w:rPr>
        <w:t>reu</w:t>
      </w:r>
      <w:r w:rsidR="004F79C1">
        <w:rPr>
          <w:rFonts w:ascii="Arial" w:hAnsi="Arial" w:cs="Arial"/>
          <w:noProof/>
          <w:spacing w:val="-3"/>
          <w:sz w:val="22"/>
          <w:szCs w:val="22"/>
          <w:u w:val="single"/>
        </w:rPr>
        <w:t xml:space="preserve"> de</w:t>
      </w:r>
      <w:r w:rsidRPr="00787642">
        <w:rPr>
          <w:rFonts w:ascii="Arial" w:hAnsi="Arial" w:cs="Arial"/>
          <w:noProof/>
          <w:spacing w:val="-3"/>
          <w:sz w:val="22"/>
          <w:szCs w:val="22"/>
          <w:u w:val="single"/>
        </w:rPr>
        <w:t xml:space="preserve"> recompra del vehicle usat (fins a 5 punts):</w:t>
      </w:r>
    </w:p>
    <w:p w14:paraId="02335368" w14:textId="77777777" w:rsidR="00313F1C" w:rsidRDefault="00313F1C" w:rsidP="00313F1C">
      <w:pPr>
        <w:pStyle w:val="Textoindependiente3"/>
        <w:suppressAutoHyphens w:val="0"/>
        <w:spacing w:after="0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p w14:paraId="49996BB3" w14:textId="58AD9197" w:rsidR="00517457" w:rsidRPr="00313F1C" w:rsidRDefault="00517457" w:rsidP="00313F1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13F1C">
        <w:rPr>
          <w:rFonts w:ascii="Arial" w:eastAsia="Calibri" w:hAnsi="Arial" w:cs="Arial"/>
          <w:color w:val="000000"/>
          <w:sz w:val="22"/>
          <w:szCs w:val="22"/>
        </w:rPr>
        <w:t xml:space="preserve">Preu que </w:t>
      </w:r>
      <w:proofErr w:type="spellStart"/>
      <w:r w:rsidRPr="00313F1C">
        <w:rPr>
          <w:rFonts w:ascii="Arial" w:eastAsia="Calibri" w:hAnsi="Arial" w:cs="Arial"/>
          <w:color w:val="000000"/>
          <w:sz w:val="22"/>
          <w:szCs w:val="22"/>
        </w:rPr>
        <w:t>s’oferta</w:t>
      </w:r>
      <w:proofErr w:type="spellEnd"/>
      <w:r w:rsidRPr="00313F1C">
        <w:rPr>
          <w:rFonts w:ascii="Arial" w:eastAsia="Calibri" w:hAnsi="Arial" w:cs="Arial"/>
          <w:color w:val="000000"/>
          <w:sz w:val="22"/>
          <w:szCs w:val="22"/>
        </w:rPr>
        <w:t xml:space="preserve"> per la recompra del vehicle (</w:t>
      </w:r>
      <w:r w:rsidRPr="00313F1C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Important: Import mínim a </w:t>
      </w:r>
      <w:proofErr w:type="spellStart"/>
      <w:r w:rsidRPr="00313F1C">
        <w:rPr>
          <w:rFonts w:ascii="Arial" w:eastAsia="Calibri" w:hAnsi="Arial" w:cs="Arial"/>
          <w:color w:val="000000"/>
          <w:sz w:val="22"/>
          <w:szCs w:val="22"/>
          <w:u w:val="single"/>
        </w:rPr>
        <w:t>ofertar</w:t>
      </w:r>
      <w:proofErr w:type="spellEnd"/>
      <w:r w:rsidRPr="00313F1C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 7.500 euros (IVA no inclòs)</w:t>
      </w:r>
      <w:r w:rsidR="00085829" w:rsidRPr="00313F1C">
        <w:rPr>
          <w:rFonts w:ascii="Arial" w:eastAsia="Calibri" w:hAnsi="Arial" w:cs="Arial"/>
          <w:color w:val="000000"/>
          <w:sz w:val="22"/>
          <w:szCs w:val="22"/>
          <w:u w:val="single"/>
        </w:rPr>
        <w:t>*</w:t>
      </w:r>
      <w:r w:rsidR="00D5549C" w:rsidRPr="00313F1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D5549C" w:rsidRPr="00313F1C">
        <w:rPr>
          <w:rFonts w:ascii="Arial" w:eastAsia="Calibri" w:hAnsi="Arial" w:cs="Arial"/>
          <w:i/>
          <w:iCs/>
          <w:color w:val="000000"/>
          <w:sz w:val="22"/>
          <w:szCs w:val="22"/>
        </w:rPr>
        <w:t>(indicar a la taula següent)</w:t>
      </w:r>
      <w:r w:rsidR="00313F1C" w:rsidRPr="00313F1C"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32363DD7" w14:textId="77777777" w:rsidR="00517457" w:rsidRPr="00517457" w:rsidRDefault="00517457" w:rsidP="00517457">
      <w:pPr>
        <w:pStyle w:val="Prrafodelista"/>
        <w:rPr>
          <w:rFonts w:ascii="Arial" w:eastAsia="Calibri" w:hAnsi="Arial" w:cs="Arial"/>
          <w:color w:val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1417"/>
        <w:gridCol w:w="3119"/>
      </w:tblGrid>
      <w:tr w:rsidR="00517457" w:rsidRPr="00245CF6" w14:paraId="3BC19431" w14:textId="77777777" w:rsidTr="00C34ADF">
        <w:tc>
          <w:tcPr>
            <w:tcW w:w="3431" w:type="dxa"/>
          </w:tcPr>
          <w:p w14:paraId="0DED5EAE" w14:textId="5AEC0D25" w:rsidR="00517457" w:rsidRPr="00517457" w:rsidRDefault="00517457" w:rsidP="00517457">
            <w:pPr>
              <w:widowControl w:val="0"/>
              <w:jc w:val="center"/>
              <w:rPr>
                <w:rFonts w:ascii="Arial" w:eastAsia="SimSun" w:hAnsi="Arial" w:cs="Arial"/>
                <w:b/>
                <w:kern w:val="1"/>
                <w:sz w:val="22"/>
                <w:szCs w:val="22"/>
                <w:lang w:bidi="hi-IN"/>
              </w:rPr>
            </w:pPr>
            <w:r w:rsidRPr="00517457">
              <w:rPr>
                <w:rFonts w:ascii="Arial" w:eastAsia="SimSun" w:hAnsi="Arial" w:cs="Arial"/>
                <w:b/>
                <w:kern w:val="1"/>
                <w:sz w:val="22"/>
                <w:szCs w:val="22"/>
                <w:lang w:bidi="hi-IN"/>
              </w:rPr>
              <w:t xml:space="preserve">Preu </w:t>
            </w:r>
            <w:r>
              <w:rPr>
                <w:rFonts w:ascii="Arial" w:eastAsia="SimSun" w:hAnsi="Arial" w:cs="Arial"/>
                <w:b/>
                <w:kern w:val="1"/>
                <w:sz w:val="22"/>
                <w:szCs w:val="22"/>
                <w:lang w:bidi="hi-IN"/>
              </w:rPr>
              <w:t xml:space="preserve">recompra OFERT pel vehicle usat </w:t>
            </w:r>
            <w:r w:rsidRPr="00517457">
              <w:rPr>
                <w:rFonts w:ascii="Arial" w:eastAsia="SimSun" w:hAnsi="Arial" w:cs="Arial"/>
                <w:b/>
                <w:kern w:val="1"/>
                <w:sz w:val="22"/>
                <w:szCs w:val="22"/>
                <w:lang w:bidi="hi-IN"/>
              </w:rPr>
              <w:t>(IVA</w:t>
            </w:r>
            <w:r>
              <w:rPr>
                <w:rFonts w:ascii="Arial" w:eastAsia="SimSun" w:hAnsi="Arial" w:cs="Arial"/>
                <w:b/>
                <w:kern w:val="1"/>
                <w:sz w:val="22"/>
                <w:szCs w:val="22"/>
                <w:lang w:bidi="hi-IN"/>
              </w:rPr>
              <w:t xml:space="preserve"> no</w:t>
            </w:r>
            <w:r w:rsidRPr="00517457">
              <w:rPr>
                <w:rFonts w:ascii="Arial" w:eastAsia="SimSun" w:hAnsi="Arial" w:cs="Arial"/>
                <w:b/>
                <w:kern w:val="1"/>
                <w:sz w:val="22"/>
                <w:szCs w:val="22"/>
                <w:lang w:bidi="hi-IN"/>
              </w:rPr>
              <w:t xml:space="preserve"> inclòs)</w:t>
            </w:r>
          </w:p>
        </w:tc>
        <w:tc>
          <w:tcPr>
            <w:tcW w:w="1417" w:type="dxa"/>
          </w:tcPr>
          <w:p w14:paraId="6655F6E0" w14:textId="77777777" w:rsidR="00517457" w:rsidRPr="00517457" w:rsidRDefault="00517457" w:rsidP="00517457">
            <w:pPr>
              <w:widowControl w:val="0"/>
              <w:jc w:val="center"/>
              <w:rPr>
                <w:rFonts w:ascii="Arial" w:eastAsia="SimSun" w:hAnsi="Arial" w:cs="Arial"/>
                <w:b/>
                <w:kern w:val="1"/>
                <w:sz w:val="22"/>
                <w:szCs w:val="22"/>
                <w:lang w:bidi="hi-IN"/>
              </w:rPr>
            </w:pPr>
            <w:r w:rsidRPr="00517457">
              <w:rPr>
                <w:rFonts w:ascii="Arial" w:eastAsia="SimSun" w:hAnsi="Arial" w:cs="Arial"/>
                <w:b/>
                <w:kern w:val="1"/>
                <w:sz w:val="22"/>
                <w:szCs w:val="22"/>
                <w:lang w:bidi="hi-IN"/>
              </w:rPr>
              <w:t>IVA 21%</w:t>
            </w:r>
          </w:p>
        </w:tc>
        <w:tc>
          <w:tcPr>
            <w:tcW w:w="3119" w:type="dxa"/>
          </w:tcPr>
          <w:p w14:paraId="0AECDC06" w14:textId="138B5B8D" w:rsidR="00517457" w:rsidRPr="00517457" w:rsidRDefault="00517457" w:rsidP="00517457">
            <w:pPr>
              <w:widowControl w:val="0"/>
              <w:jc w:val="center"/>
              <w:rPr>
                <w:rFonts w:ascii="Arial" w:eastAsia="SimSun" w:hAnsi="Arial" w:cs="Arial"/>
                <w:b/>
                <w:kern w:val="1"/>
                <w:sz w:val="22"/>
                <w:szCs w:val="22"/>
                <w:lang w:bidi="hi-IN"/>
              </w:rPr>
            </w:pPr>
            <w:r w:rsidRPr="00517457">
              <w:rPr>
                <w:rFonts w:ascii="Arial" w:eastAsia="SimSun" w:hAnsi="Arial" w:cs="Arial"/>
                <w:b/>
                <w:kern w:val="1"/>
                <w:sz w:val="22"/>
                <w:szCs w:val="22"/>
                <w:lang w:bidi="hi-IN"/>
              </w:rPr>
              <w:t xml:space="preserve">Preu </w:t>
            </w:r>
            <w:r>
              <w:rPr>
                <w:rFonts w:ascii="Arial" w:eastAsia="SimSun" w:hAnsi="Arial" w:cs="Arial"/>
                <w:b/>
                <w:kern w:val="1"/>
                <w:sz w:val="22"/>
                <w:szCs w:val="22"/>
                <w:lang w:bidi="hi-IN"/>
              </w:rPr>
              <w:t xml:space="preserve">recompra OFERT pel vehicle usat </w:t>
            </w:r>
            <w:r w:rsidRPr="00517457">
              <w:rPr>
                <w:rFonts w:ascii="Arial" w:eastAsia="SimSun" w:hAnsi="Arial" w:cs="Arial"/>
                <w:b/>
                <w:kern w:val="1"/>
                <w:sz w:val="22"/>
                <w:szCs w:val="22"/>
                <w:lang w:bidi="hi-IN"/>
              </w:rPr>
              <w:t>(IVA inclòs)</w:t>
            </w:r>
          </w:p>
        </w:tc>
      </w:tr>
      <w:tr w:rsidR="00517457" w:rsidRPr="00245CF6" w14:paraId="14FC3A71" w14:textId="77777777" w:rsidTr="00C34ADF">
        <w:tc>
          <w:tcPr>
            <w:tcW w:w="3431" w:type="dxa"/>
            <w:vAlign w:val="center"/>
          </w:tcPr>
          <w:p w14:paraId="1614DCCD" w14:textId="77777777" w:rsidR="00517457" w:rsidRDefault="00517457" w:rsidP="00517457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22"/>
                <w:szCs w:val="22"/>
                <w:lang w:bidi="hi-IN"/>
              </w:rPr>
            </w:pPr>
          </w:p>
          <w:p w14:paraId="4B9D62D9" w14:textId="77777777" w:rsidR="00B93A8A" w:rsidRDefault="00B93A8A" w:rsidP="00517457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22"/>
                <w:szCs w:val="22"/>
                <w:lang w:bidi="hi-IN"/>
              </w:rPr>
            </w:pPr>
          </w:p>
          <w:p w14:paraId="0C5EF69E" w14:textId="77777777" w:rsidR="00B93A8A" w:rsidRPr="00517457" w:rsidRDefault="00B93A8A" w:rsidP="00517457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1417" w:type="dxa"/>
            <w:vAlign w:val="center"/>
          </w:tcPr>
          <w:p w14:paraId="3227C492" w14:textId="77777777" w:rsidR="00517457" w:rsidRPr="00517457" w:rsidRDefault="00517457" w:rsidP="005174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3119" w:type="dxa"/>
            <w:vAlign w:val="center"/>
          </w:tcPr>
          <w:p w14:paraId="3AACDF38" w14:textId="77777777" w:rsidR="00517457" w:rsidRPr="00517457" w:rsidRDefault="00517457" w:rsidP="00517457">
            <w:pPr>
              <w:widowControl w:val="0"/>
              <w:jc w:val="center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</w:tc>
      </w:tr>
    </w:tbl>
    <w:p w14:paraId="0E41F5CA" w14:textId="77777777" w:rsidR="00517457" w:rsidRDefault="00517457" w:rsidP="005174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5909D2C0" w14:textId="3B6119BA" w:rsidR="00085829" w:rsidRPr="00085829" w:rsidRDefault="00085829" w:rsidP="00085829">
      <w:pPr>
        <w:pStyle w:val="Textoindependiente3"/>
        <w:rPr>
          <w:rFonts w:ascii="Arial" w:hAnsi="Arial" w:cs="Arial"/>
          <w:i/>
          <w:iCs/>
          <w:noProof/>
          <w:spacing w:val="-3"/>
          <w:sz w:val="18"/>
          <w:szCs w:val="18"/>
          <w:u w:val="single"/>
        </w:rPr>
      </w:pPr>
      <w:r>
        <w:rPr>
          <w:rFonts w:ascii="Arial" w:hAnsi="Arial" w:cs="Arial"/>
          <w:i/>
          <w:iCs/>
          <w:noProof/>
          <w:spacing w:val="-3"/>
          <w:sz w:val="18"/>
          <w:szCs w:val="18"/>
          <w:u w:val="single"/>
        </w:rPr>
        <w:t>*</w:t>
      </w:r>
      <w:r w:rsidRPr="00085829">
        <w:rPr>
          <w:rFonts w:ascii="Arial" w:hAnsi="Arial" w:cs="Arial"/>
          <w:i/>
          <w:iCs/>
          <w:noProof/>
          <w:spacing w:val="-3"/>
          <w:sz w:val="18"/>
          <w:szCs w:val="18"/>
          <w:u w:val="single"/>
        </w:rPr>
        <w:t>Detall del vehicle usat a recomprar:</w:t>
      </w:r>
    </w:p>
    <w:p w14:paraId="7D069E40" w14:textId="77777777" w:rsidR="00085829" w:rsidRPr="00085829" w:rsidRDefault="00085829" w:rsidP="00085829">
      <w:pPr>
        <w:pStyle w:val="Textoindependiente3"/>
        <w:rPr>
          <w:rFonts w:ascii="Arial" w:hAnsi="Arial" w:cs="Arial"/>
          <w:i/>
          <w:iCs/>
          <w:sz w:val="18"/>
          <w:szCs w:val="18"/>
        </w:rPr>
      </w:pPr>
      <w:r w:rsidRPr="00085829">
        <w:rPr>
          <w:rFonts w:ascii="Arial" w:hAnsi="Arial" w:cs="Arial"/>
          <w:i/>
          <w:iCs/>
          <w:sz w:val="18"/>
          <w:szCs w:val="18"/>
        </w:rPr>
        <w:t>Volkswagen Passat Berlina Variant</w:t>
      </w:r>
    </w:p>
    <w:p w14:paraId="01F1ED1F" w14:textId="77777777" w:rsidR="00085829" w:rsidRPr="00085829" w:rsidRDefault="00085829" w:rsidP="00085829">
      <w:pPr>
        <w:pStyle w:val="Textoindependiente3"/>
        <w:rPr>
          <w:rFonts w:ascii="Arial" w:hAnsi="Arial" w:cs="Arial"/>
          <w:i/>
          <w:iCs/>
          <w:sz w:val="18"/>
          <w:szCs w:val="18"/>
        </w:rPr>
      </w:pPr>
      <w:r w:rsidRPr="00085829">
        <w:rPr>
          <w:rFonts w:ascii="Arial" w:hAnsi="Arial" w:cs="Arial"/>
          <w:i/>
          <w:iCs/>
          <w:sz w:val="18"/>
          <w:szCs w:val="18"/>
        </w:rPr>
        <w:t>Matrícula: 6516KSH</w:t>
      </w:r>
    </w:p>
    <w:p w14:paraId="39227915" w14:textId="77777777" w:rsidR="00085829" w:rsidRPr="00085829" w:rsidRDefault="00085829" w:rsidP="00085829">
      <w:pPr>
        <w:pStyle w:val="Textoindependiente3"/>
        <w:rPr>
          <w:rFonts w:ascii="Arial" w:hAnsi="Arial" w:cs="Arial"/>
          <w:i/>
          <w:iCs/>
          <w:sz w:val="18"/>
          <w:szCs w:val="18"/>
        </w:rPr>
      </w:pPr>
      <w:r w:rsidRPr="00085829">
        <w:rPr>
          <w:rFonts w:ascii="Arial" w:hAnsi="Arial" w:cs="Arial"/>
          <w:i/>
          <w:iCs/>
          <w:sz w:val="18"/>
          <w:szCs w:val="18"/>
        </w:rPr>
        <w:t>Donat d’alta: any 2018</w:t>
      </w:r>
    </w:p>
    <w:p w14:paraId="7A8BE4A8" w14:textId="77777777" w:rsidR="00085829" w:rsidRPr="00085829" w:rsidRDefault="00085829" w:rsidP="00085829">
      <w:pPr>
        <w:pStyle w:val="Textoindependiente3"/>
        <w:rPr>
          <w:rFonts w:ascii="Arial" w:hAnsi="Arial" w:cs="Arial"/>
          <w:i/>
          <w:iCs/>
          <w:sz w:val="18"/>
          <w:szCs w:val="18"/>
        </w:rPr>
      </w:pPr>
      <w:r w:rsidRPr="00085829">
        <w:rPr>
          <w:rFonts w:ascii="Arial" w:hAnsi="Arial" w:cs="Arial"/>
          <w:i/>
          <w:iCs/>
          <w:sz w:val="18"/>
          <w:szCs w:val="18"/>
        </w:rPr>
        <w:t xml:space="preserve">Quilometratge: 160.000 </w:t>
      </w:r>
      <w:proofErr w:type="spellStart"/>
      <w:r w:rsidRPr="00085829">
        <w:rPr>
          <w:rFonts w:ascii="Arial" w:hAnsi="Arial" w:cs="Arial"/>
          <w:i/>
          <w:iCs/>
          <w:sz w:val="18"/>
          <w:szCs w:val="18"/>
        </w:rPr>
        <w:t>kms</w:t>
      </w:r>
      <w:proofErr w:type="spellEnd"/>
    </w:p>
    <w:p w14:paraId="63D0038E" w14:textId="77777777" w:rsidR="00085829" w:rsidRPr="00085829" w:rsidRDefault="00085829" w:rsidP="00085829">
      <w:pPr>
        <w:pStyle w:val="Textoindependiente3"/>
        <w:rPr>
          <w:rFonts w:ascii="Arial" w:hAnsi="Arial" w:cs="Arial"/>
          <w:i/>
          <w:iCs/>
          <w:sz w:val="18"/>
          <w:szCs w:val="18"/>
        </w:rPr>
      </w:pPr>
      <w:r w:rsidRPr="00085829">
        <w:rPr>
          <w:rFonts w:ascii="Arial" w:hAnsi="Arial" w:cs="Arial"/>
          <w:i/>
          <w:iCs/>
          <w:sz w:val="18"/>
          <w:szCs w:val="18"/>
        </w:rPr>
        <w:t>Tracció: manual amb 6 marxes</w:t>
      </w:r>
    </w:p>
    <w:p w14:paraId="3E25489C" w14:textId="77777777" w:rsidR="00085829" w:rsidRPr="00085829" w:rsidRDefault="00085829" w:rsidP="00085829">
      <w:pPr>
        <w:pStyle w:val="Textoindependiente3"/>
        <w:rPr>
          <w:rFonts w:ascii="Arial" w:hAnsi="Arial" w:cs="Arial"/>
          <w:i/>
          <w:iCs/>
          <w:sz w:val="18"/>
          <w:szCs w:val="18"/>
        </w:rPr>
      </w:pPr>
      <w:r w:rsidRPr="00085829">
        <w:rPr>
          <w:rFonts w:ascii="Arial" w:hAnsi="Arial" w:cs="Arial"/>
          <w:i/>
          <w:iCs/>
          <w:sz w:val="18"/>
          <w:szCs w:val="18"/>
        </w:rPr>
        <w:t>Valoració mínima: 7.500,00 € (IVA no inclòs)</w:t>
      </w:r>
    </w:p>
    <w:p w14:paraId="18C5023D" w14:textId="77777777" w:rsidR="00517457" w:rsidRDefault="00517457" w:rsidP="005174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1340CABA" w14:textId="77777777" w:rsidR="00517457" w:rsidRPr="00517457" w:rsidRDefault="00517457" w:rsidP="005174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00AE4ABB" w14:textId="33B60E2D" w:rsidR="00A26A34" w:rsidRPr="00085829" w:rsidRDefault="0076488B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sz w:val="22"/>
          <w:szCs w:val="22"/>
          <w:u w:val="single"/>
        </w:rPr>
      </w:pPr>
      <w:r w:rsidRPr="00085829">
        <w:rPr>
          <w:rFonts w:ascii="Arial" w:eastAsia="Calibri" w:hAnsi="Arial" w:cs="Arial"/>
          <w:i/>
          <w:iCs/>
          <w:color w:val="000000"/>
          <w:sz w:val="22"/>
          <w:szCs w:val="22"/>
          <w:u w:val="single"/>
        </w:rPr>
        <w:t xml:space="preserve">Referent a la documentació aportada, </w:t>
      </w:r>
      <w:r w:rsidR="00A26A34" w:rsidRPr="00085829">
        <w:rPr>
          <w:rFonts w:ascii="Arial" w:eastAsia="Calibri" w:hAnsi="Arial" w:cs="Arial"/>
          <w:i/>
          <w:iCs/>
          <w:color w:val="000000"/>
          <w:sz w:val="22"/>
          <w:szCs w:val="22"/>
          <w:u w:val="single"/>
        </w:rPr>
        <w:t xml:space="preserve">Marcar amb una </w:t>
      </w:r>
      <w:r w:rsidR="00A26A34" w:rsidRPr="00085829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u w:val="single"/>
        </w:rPr>
        <w:t>X</w:t>
      </w:r>
      <w:r w:rsidRPr="00085829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u w:val="single"/>
        </w:rPr>
        <w:t>:</w:t>
      </w:r>
    </w:p>
    <w:p w14:paraId="4CD0F393" w14:textId="77777777" w:rsidR="00A26A34" w:rsidRDefault="00A26A34" w:rsidP="008157A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18B41A6" w14:textId="140412BE" w:rsidR="00A26A34" w:rsidRPr="00085829" w:rsidRDefault="00A26A34" w:rsidP="00A26A34">
      <w:pPr>
        <w:ind w:left="360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085829">
        <w:rPr>
          <w:rFonts w:ascii="Arial" w:hAnsi="Arial" w:cs="Arial"/>
          <w:i/>
          <w:iCs/>
          <w:sz w:val="22"/>
          <w:szCs w:val="22"/>
        </w:rPr>
        <w:t xml:space="preserve">□ </w:t>
      </w:r>
      <w:r w:rsidR="008157A6" w:rsidRPr="00085829">
        <w:rPr>
          <w:rFonts w:ascii="Arial" w:eastAsia="Calibri" w:hAnsi="Arial" w:cs="Arial"/>
          <w:i/>
          <w:iCs/>
          <w:sz w:val="22"/>
          <w:szCs w:val="22"/>
        </w:rPr>
        <w:t xml:space="preserve">Adjunto fitxa tècnica del vehicle </w:t>
      </w:r>
      <w:proofErr w:type="spellStart"/>
      <w:r w:rsidR="008157A6" w:rsidRPr="00085829">
        <w:rPr>
          <w:rFonts w:ascii="Arial" w:eastAsia="Calibri" w:hAnsi="Arial" w:cs="Arial"/>
          <w:i/>
          <w:iCs/>
          <w:sz w:val="22"/>
          <w:szCs w:val="22"/>
        </w:rPr>
        <w:t>ofertat</w:t>
      </w:r>
      <w:proofErr w:type="spellEnd"/>
      <w:r w:rsidR="008157A6" w:rsidRPr="00085829">
        <w:rPr>
          <w:rFonts w:ascii="Arial" w:eastAsia="Calibri" w:hAnsi="Arial" w:cs="Arial"/>
          <w:i/>
          <w:iCs/>
          <w:sz w:val="22"/>
          <w:szCs w:val="22"/>
        </w:rPr>
        <w:t xml:space="preserve"> (més altra documentació si fos necessària) que permet identificar que compleix amb les característiques indicades al plec tècnic i amb les millores que </w:t>
      </w:r>
      <w:proofErr w:type="spellStart"/>
      <w:r w:rsidR="008157A6" w:rsidRPr="00085829">
        <w:rPr>
          <w:rFonts w:ascii="Arial" w:eastAsia="Calibri" w:hAnsi="Arial" w:cs="Arial"/>
          <w:i/>
          <w:iCs/>
          <w:sz w:val="22"/>
          <w:szCs w:val="22"/>
        </w:rPr>
        <w:t>s’oferten</w:t>
      </w:r>
      <w:proofErr w:type="spellEnd"/>
      <w:r w:rsidR="008157A6" w:rsidRPr="00085829">
        <w:rPr>
          <w:rFonts w:ascii="Arial" w:eastAsia="Calibri" w:hAnsi="Arial" w:cs="Arial"/>
          <w:i/>
          <w:iCs/>
          <w:sz w:val="22"/>
          <w:szCs w:val="22"/>
        </w:rPr>
        <w:t>.</w:t>
      </w:r>
    </w:p>
    <w:p w14:paraId="0538DD37" w14:textId="77777777" w:rsidR="00A26A34" w:rsidRPr="00A26A34" w:rsidRDefault="00A26A34" w:rsidP="00A26A34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7519D001" w14:textId="77777777" w:rsidR="008157A6" w:rsidRDefault="008157A6" w:rsidP="008157A6">
      <w:pPr>
        <w:tabs>
          <w:tab w:val="left" w:pos="426"/>
        </w:tabs>
        <w:jc w:val="both"/>
        <w:rPr>
          <w:rFonts w:ascii="Arial" w:hAnsi="Arial" w:cs="Arial"/>
          <w:b/>
          <w:i/>
          <w:iCs/>
          <w:sz w:val="22"/>
          <w:u w:val="single"/>
        </w:rPr>
      </w:pPr>
    </w:p>
    <w:p w14:paraId="6D5C6777" w14:textId="0CFA3040" w:rsidR="008157A6" w:rsidRPr="007E4AAF" w:rsidRDefault="008157A6" w:rsidP="008157A6">
      <w:pPr>
        <w:tabs>
          <w:tab w:val="left" w:pos="426"/>
        </w:tabs>
        <w:jc w:val="both"/>
        <w:rPr>
          <w:rFonts w:ascii="Arial" w:hAnsi="Arial" w:cs="Arial"/>
          <w:b/>
          <w:i/>
          <w:iCs/>
          <w:sz w:val="22"/>
        </w:rPr>
      </w:pPr>
      <w:r w:rsidRPr="007E4AAF">
        <w:rPr>
          <w:rFonts w:ascii="Arial" w:hAnsi="Arial" w:cs="Arial"/>
          <w:b/>
          <w:i/>
          <w:iCs/>
          <w:sz w:val="22"/>
          <w:u w:val="single"/>
        </w:rPr>
        <w:t>Important:</w:t>
      </w:r>
      <w:r w:rsidRPr="007E4AAF">
        <w:rPr>
          <w:rFonts w:ascii="Arial" w:hAnsi="Arial" w:cs="Arial"/>
          <w:b/>
          <w:i/>
          <w:iCs/>
          <w:sz w:val="22"/>
        </w:rPr>
        <w:t xml:space="preserve"> Juntament amb l’oferta, en un/s document/s a part, s’haurà de presentar la fitxa tècnica del vehicle </w:t>
      </w:r>
      <w:proofErr w:type="spellStart"/>
      <w:r w:rsidRPr="007E4AAF">
        <w:rPr>
          <w:rFonts w:ascii="Arial" w:hAnsi="Arial" w:cs="Arial"/>
          <w:b/>
          <w:i/>
          <w:iCs/>
          <w:sz w:val="22"/>
        </w:rPr>
        <w:t>ofertat</w:t>
      </w:r>
      <w:proofErr w:type="spellEnd"/>
      <w:r w:rsidRPr="007E4AAF">
        <w:rPr>
          <w:rFonts w:ascii="Arial" w:hAnsi="Arial" w:cs="Arial"/>
          <w:b/>
          <w:i/>
          <w:iCs/>
          <w:sz w:val="22"/>
        </w:rPr>
        <w:t xml:space="preserve"> (més altra documentació si fos necessària) amb la que ha de poder-se identificar que compleix amb les característiques indicades al plec tècnic i amb les possibles millores que </w:t>
      </w:r>
      <w:proofErr w:type="spellStart"/>
      <w:r w:rsidRPr="007E4AAF">
        <w:rPr>
          <w:rFonts w:ascii="Arial" w:hAnsi="Arial" w:cs="Arial"/>
          <w:b/>
          <w:i/>
          <w:iCs/>
          <w:sz w:val="22"/>
        </w:rPr>
        <w:t>s’ofertin</w:t>
      </w:r>
      <w:proofErr w:type="spellEnd"/>
      <w:r w:rsidRPr="007E4AAF">
        <w:rPr>
          <w:rFonts w:ascii="Arial" w:hAnsi="Arial" w:cs="Arial"/>
          <w:b/>
          <w:i/>
          <w:iCs/>
          <w:sz w:val="22"/>
        </w:rPr>
        <w:t xml:space="preserve"> (Criteri 2 de l’apartat 15. Criteris d’adjudicació d’aquest plec). Les millores </w:t>
      </w:r>
      <w:proofErr w:type="spellStart"/>
      <w:r w:rsidRPr="007E4AAF">
        <w:rPr>
          <w:rFonts w:ascii="Arial" w:hAnsi="Arial" w:cs="Arial"/>
          <w:b/>
          <w:i/>
          <w:iCs/>
          <w:sz w:val="22"/>
        </w:rPr>
        <w:t>ofertades</w:t>
      </w:r>
      <w:proofErr w:type="spellEnd"/>
      <w:r w:rsidRPr="007E4AAF">
        <w:rPr>
          <w:rFonts w:ascii="Arial" w:hAnsi="Arial" w:cs="Arial"/>
          <w:b/>
          <w:i/>
          <w:iCs/>
          <w:sz w:val="22"/>
        </w:rPr>
        <w:t xml:space="preserve"> només seran valorades si s’aporta documentació en el sobre que les acrediti (en cas contrari la puntuació de l’apartat que no pugui ser valorat serà de 0 punts).</w:t>
      </w:r>
    </w:p>
    <w:p w14:paraId="037AFA10" w14:textId="1626FC0A" w:rsidR="002B15BF" w:rsidRPr="00652BD6" w:rsidRDefault="002B15BF" w:rsidP="002B15BF">
      <w:pPr>
        <w:suppressAutoHyphens w:val="0"/>
        <w:rPr>
          <w:rFonts w:ascii="Arial" w:hAnsi="Arial" w:cs="Arial"/>
          <w:b/>
        </w:rPr>
      </w:pPr>
    </w:p>
    <w:sectPr w:rsidR="002B15BF" w:rsidRPr="00652BD6" w:rsidSect="00E90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CBB8" w14:textId="77777777" w:rsidR="003A43DA" w:rsidRDefault="003A43DA">
      <w:r>
        <w:separator/>
      </w:r>
    </w:p>
  </w:endnote>
  <w:endnote w:type="continuationSeparator" w:id="0">
    <w:p w14:paraId="5C82732F" w14:textId="77777777" w:rsidR="003A43DA" w:rsidRDefault="003A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4964" w14:textId="77777777" w:rsidR="004917F7" w:rsidRDefault="004917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2054"/>
      <w:docPartObj>
        <w:docPartGallery w:val="Page Numbers (Bottom of Page)"/>
        <w:docPartUnique/>
      </w:docPartObj>
    </w:sdtPr>
    <w:sdtEndPr/>
    <w:sdtContent>
      <w:p w14:paraId="5340A08B" w14:textId="77777777" w:rsidR="0017719F" w:rsidRDefault="0017719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BF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15BE735" w14:textId="77777777" w:rsidR="0017719F" w:rsidRDefault="0017719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763E" w14:textId="77777777" w:rsidR="004917F7" w:rsidRDefault="004917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0CB3" w14:textId="77777777" w:rsidR="003A43DA" w:rsidRDefault="003A43DA">
      <w:r>
        <w:separator/>
      </w:r>
    </w:p>
  </w:footnote>
  <w:footnote w:type="continuationSeparator" w:id="0">
    <w:p w14:paraId="73E344BA" w14:textId="77777777" w:rsidR="003A43DA" w:rsidRDefault="003A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B0EA" w14:textId="77777777" w:rsidR="004917F7" w:rsidRDefault="004917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73F98B3C" w:rsidR="0017719F" w:rsidRDefault="00920D5B" w:rsidP="004917F7">
    <w:pPr>
      <w:pStyle w:val="Encabezado"/>
      <w:tabs>
        <w:tab w:val="left" w:pos="1418"/>
      </w:tabs>
      <w:ind w:left="1418" w:hanging="1418"/>
      <w:jc w:val="right"/>
      <w:rPr>
        <w:lang w:eastAsia="ca-ES"/>
      </w:rPr>
    </w:pPr>
    <w:r>
      <w:rPr>
        <w:noProof/>
      </w:rPr>
      <w:drawing>
        <wp:inline distT="0" distB="0" distL="0" distR="0" wp14:anchorId="73562A72" wp14:editId="6EA91BC4">
          <wp:extent cx="720000" cy="720000"/>
          <wp:effectExtent l="0" t="0" r="4445" b="4445"/>
          <wp:docPr id="542861518" name="Imatge 1" descr="Imatge que conté text, disseny, Font, captura de pantall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567" name="Imatge 1" descr="Imatge que conté text, disseny, Font, captura de pantalla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20D5B">
      <w:t xml:space="preserve"> </w:t>
    </w:r>
    <w:r>
      <w:rPr>
        <w:noProof/>
      </w:rPr>
      <w:drawing>
        <wp:inline distT="0" distB="0" distL="0" distR="0" wp14:anchorId="56C3286A" wp14:editId="4739C048">
          <wp:extent cx="720000" cy="720000"/>
          <wp:effectExtent l="0" t="0" r="4445" b="4445"/>
          <wp:docPr id="958333018" name="Imatge 3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801124" name="Imatge 3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4"/>
        <w:szCs w:val="14"/>
        <w:lang w:eastAsia="ca-ES"/>
      </w:rPr>
      <w:t xml:space="preserve"> </w:t>
    </w:r>
    <w:r>
      <w:rPr>
        <w:noProof/>
      </w:rPr>
      <w:drawing>
        <wp:inline distT="0" distB="0" distL="0" distR="0" wp14:anchorId="1A8C1B74" wp14:editId="7FFE898C">
          <wp:extent cx="720000" cy="720000"/>
          <wp:effectExtent l="0" t="0" r="4445" b="4445"/>
          <wp:docPr id="386118471" name="Imatge 4" descr="Imatge que conté text, ocell, logotip, disseny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774009" name="Imatge 4" descr="Imatge que conté text, ocell, logotip, disseny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4"/>
        <w:szCs w:val="14"/>
        <w:lang w:eastAsia="ca-ES"/>
      </w:rPr>
      <w:t xml:space="preserve"> </w:t>
    </w:r>
    <w:r w:rsidR="0017719F">
      <w:rPr>
        <w:rFonts w:ascii="Arial" w:hAnsi="Arial" w:cs="Arial"/>
        <w:noProof/>
        <w:sz w:val="14"/>
        <w:szCs w:val="14"/>
        <w:lang w:eastAsia="ca-ES"/>
      </w:rPr>
      <w:drawing>
        <wp:anchor distT="0" distB="0" distL="114300" distR="114300" simplePos="0" relativeHeight="251658240" behindDoc="0" locked="0" layoutInCell="1" allowOverlap="1" wp14:anchorId="260B366B" wp14:editId="17335F12">
          <wp:simplePos x="0" y="0"/>
          <wp:positionH relativeFrom="column">
            <wp:posOffset>-1080135</wp:posOffset>
          </wp:positionH>
          <wp:positionV relativeFrom="paragraph">
            <wp:posOffset>-466725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369811270" name="Imagen 1369811270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E5A2C" w14:textId="77777777" w:rsidR="0017719F" w:rsidRDefault="0017719F">
    <w:pPr>
      <w:rPr>
        <w:rFonts w:ascii="Calibri" w:hAnsi="Calibri" w:cs="Calibri"/>
      </w:rPr>
    </w:pPr>
  </w:p>
  <w:p w14:paraId="0CC603FB" w14:textId="77777777" w:rsidR="0017719F" w:rsidRDefault="0017719F">
    <w:pPr>
      <w:rPr>
        <w:rFonts w:ascii="Calibri" w:hAnsi="Calibri" w:cs="Calibri"/>
      </w:rPr>
    </w:pPr>
  </w:p>
  <w:p w14:paraId="23937E4A" w14:textId="77777777" w:rsidR="0017719F" w:rsidRDefault="0017719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2ECCA" w14:textId="77777777" w:rsidR="004917F7" w:rsidRDefault="004917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910A1"/>
    <w:multiLevelType w:val="hybridMultilevel"/>
    <w:tmpl w:val="F7C4D45E"/>
    <w:lvl w:ilvl="0" w:tplc="57C23AB0">
      <w:start w:val="4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4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20094"/>
    <w:multiLevelType w:val="hybridMultilevel"/>
    <w:tmpl w:val="6588973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804E8"/>
    <w:multiLevelType w:val="hybridMultilevel"/>
    <w:tmpl w:val="DD00E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87ADC"/>
    <w:multiLevelType w:val="hybridMultilevel"/>
    <w:tmpl w:val="31AE28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67A23"/>
    <w:multiLevelType w:val="hybridMultilevel"/>
    <w:tmpl w:val="BEB0E57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1092C76"/>
    <w:multiLevelType w:val="hybridMultilevel"/>
    <w:tmpl w:val="B01A84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2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103DCB"/>
    <w:multiLevelType w:val="hybridMultilevel"/>
    <w:tmpl w:val="D904EBC2"/>
    <w:lvl w:ilvl="0" w:tplc="5636BB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B451F"/>
    <w:multiLevelType w:val="hybridMultilevel"/>
    <w:tmpl w:val="A2E83AEE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E4025CC"/>
    <w:multiLevelType w:val="multilevel"/>
    <w:tmpl w:val="8BC6BD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0B0FB5"/>
    <w:multiLevelType w:val="hybridMultilevel"/>
    <w:tmpl w:val="9238F6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29C9"/>
    <w:multiLevelType w:val="hybridMultilevel"/>
    <w:tmpl w:val="AE00B648"/>
    <w:lvl w:ilvl="0" w:tplc="622C8F2C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  <w:b w:val="0"/>
        <w:bCs/>
        <w:i/>
        <w:iCs w:val="0"/>
        <w:color w:val="FF00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E02C1"/>
    <w:multiLevelType w:val="hybridMultilevel"/>
    <w:tmpl w:val="279CE0C4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F67158F"/>
    <w:multiLevelType w:val="hybridMultilevel"/>
    <w:tmpl w:val="AC18B93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683D7C"/>
    <w:multiLevelType w:val="hybridMultilevel"/>
    <w:tmpl w:val="FFDAE7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631342">
    <w:abstractNumId w:val="29"/>
  </w:num>
  <w:num w:numId="2" w16cid:durableId="1030183774">
    <w:abstractNumId w:val="18"/>
  </w:num>
  <w:num w:numId="3" w16cid:durableId="550384750">
    <w:abstractNumId w:val="35"/>
  </w:num>
  <w:num w:numId="4" w16cid:durableId="1831019963">
    <w:abstractNumId w:val="32"/>
  </w:num>
  <w:num w:numId="5" w16cid:durableId="1672027656">
    <w:abstractNumId w:val="12"/>
  </w:num>
  <w:num w:numId="6" w16cid:durableId="130011036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819517">
    <w:abstractNumId w:val="15"/>
  </w:num>
  <w:num w:numId="8" w16cid:durableId="1220826874">
    <w:abstractNumId w:val="7"/>
  </w:num>
  <w:num w:numId="9" w16cid:durableId="36980088">
    <w:abstractNumId w:val="13"/>
  </w:num>
  <w:num w:numId="10" w16cid:durableId="1231379739">
    <w:abstractNumId w:val="25"/>
  </w:num>
  <w:num w:numId="11" w16cid:durableId="846363453">
    <w:abstractNumId w:val="4"/>
  </w:num>
  <w:num w:numId="12" w16cid:durableId="9306998">
    <w:abstractNumId w:val="24"/>
  </w:num>
  <w:num w:numId="13" w16cid:durableId="336731103">
    <w:abstractNumId w:val="21"/>
  </w:num>
  <w:num w:numId="14" w16cid:durableId="1583177877">
    <w:abstractNumId w:val="30"/>
  </w:num>
  <w:num w:numId="15" w16cid:durableId="512762197">
    <w:abstractNumId w:val="9"/>
  </w:num>
  <w:num w:numId="16" w16cid:durableId="393508781">
    <w:abstractNumId w:val="3"/>
  </w:num>
  <w:num w:numId="17" w16cid:durableId="1483304105">
    <w:abstractNumId w:val="28"/>
  </w:num>
  <w:num w:numId="18" w16cid:durableId="1929343506">
    <w:abstractNumId w:val="10"/>
  </w:num>
  <w:num w:numId="19" w16cid:durableId="1720667346">
    <w:abstractNumId w:val="22"/>
  </w:num>
  <w:num w:numId="20" w16cid:durableId="1049842222">
    <w:abstractNumId w:val="34"/>
  </w:num>
  <w:num w:numId="21" w16cid:durableId="1026636021">
    <w:abstractNumId w:val="27"/>
  </w:num>
  <w:num w:numId="22" w16cid:durableId="1418550864">
    <w:abstractNumId w:val="6"/>
  </w:num>
  <w:num w:numId="23" w16cid:durableId="1197085734">
    <w:abstractNumId w:val="5"/>
  </w:num>
  <w:num w:numId="24" w16cid:durableId="1738433752">
    <w:abstractNumId w:val="1"/>
  </w:num>
  <w:num w:numId="25" w16cid:durableId="1776093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29290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925806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0780847">
    <w:abstractNumId w:val="31"/>
  </w:num>
  <w:num w:numId="29" w16cid:durableId="482308150">
    <w:abstractNumId w:val="16"/>
  </w:num>
  <w:num w:numId="30" w16cid:durableId="1487820096">
    <w:abstractNumId w:val="8"/>
  </w:num>
  <w:num w:numId="31" w16cid:durableId="488252186">
    <w:abstractNumId w:val="36"/>
  </w:num>
  <w:num w:numId="32" w16cid:durableId="444495556">
    <w:abstractNumId w:val="23"/>
  </w:num>
  <w:num w:numId="33" w16cid:durableId="822087449">
    <w:abstractNumId w:val="37"/>
  </w:num>
  <w:num w:numId="34" w16cid:durableId="845748360">
    <w:abstractNumId w:val="19"/>
  </w:num>
  <w:num w:numId="35" w16cid:durableId="1958829300">
    <w:abstractNumId w:val="20"/>
  </w:num>
  <w:num w:numId="36" w16cid:durableId="1056931300">
    <w:abstractNumId w:val="14"/>
  </w:num>
  <w:num w:numId="37" w16cid:durableId="456337307">
    <w:abstractNumId w:val="26"/>
  </w:num>
  <w:num w:numId="38" w16cid:durableId="1717587436">
    <w:abstractNumId w:val="2"/>
  </w:num>
  <w:num w:numId="39" w16cid:durableId="1682511297">
    <w:abstractNumId w:val="3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10AE3"/>
    <w:rsid w:val="000120EA"/>
    <w:rsid w:val="00016D15"/>
    <w:rsid w:val="00017DE3"/>
    <w:rsid w:val="000208F2"/>
    <w:rsid w:val="00020957"/>
    <w:rsid w:val="00023F0D"/>
    <w:rsid w:val="0003223C"/>
    <w:rsid w:val="00033CDE"/>
    <w:rsid w:val="00034D50"/>
    <w:rsid w:val="00046BC4"/>
    <w:rsid w:val="00046FE4"/>
    <w:rsid w:val="00050E77"/>
    <w:rsid w:val="0005488C"/>
    <w:rsid w:val="000548D4"/>
    <w:rsid w:val="00061F69"/>
    <w:rsid w:val="00070F72"/>
    <w:rsid w:val="00075894"/>
    <w:rsid w:val="000847BF"/>
    <w:rsid w:val="00085829"/>
    <w:rsid w:val="00090409"/>
    <w:rsid w:val="00093478"/>
    <w:rsid w:val="000955A8"/>
    <w:rsid w:val="00095C68"/>
    <w:rsid w:val="00095CB3"/>
    <w:rsid w:val="00097882"/>
    <w:rsid w:val="00097DDE"/>
    <w:rsid w:val="000A3BBE"/>
    <w:rsid w:val="000A73E1"/>
    <w:rsid w:val="000B042F"/>
    <w:rsid w:val="000C0518"/>
    <w:rsid w:val="000C5719"/>
    <w:rsid w:val="000C77D0"/>
    <w:rsid w:val="000D1F2B"/>
    <w:rsid w:val="000D38D6"/>
    <w:rsid w:val="000D6576"/>
    <w:rsid w:val="000E2E3C"/>
    <w:rsid w:val="000E5BD1"/>
    <w:rsid w:val="000E6777"/>
    <w:rsid w:val="000F09FD"/>
    <w:rsid w:val="000F117A"/>
    <w:rsid w:val="000F17D1"/>
    <w:rsid w:val="000F2521"/>
    <w:rsid w:val="000F3D29"/>
    <w:rsid w:val="000F4668"/>
    <w:rsid w:val="000F5404"/>
    <w:rsid w:val="000F6998"/>
    <w:rsid w:val="00102947"/>
    <w:rsid w:val="00104D7C"/>
    <w:rsid w:val="00111BD1"/>
    <w:rsid w:val="001158DA"/>
    <w:rsid w:val="00116249"/>
    <w:rsid w:val="0012013D"/>
    <w:rsid w:val="0012201A"/>
    <w:rsid w:val="00127246"/>
    <w:rsid w:val="00132C98"/>
    <w:rsid w:val="00135627"/>
    <w:rsid w:val="00137A08"/>
    <w:rsid w:val="0014053E"/>
    <w:rsid w:val="00143815"/>
    <w:rsid w:val="00145A15"/>
    <w:rsid w:val="00147CC9"/>
    <w:rsid w:val="001519CE"/>
    <w:rsid w:val="0015250F"/>
    <w:rsid w:val="0015355E"/>
    <w:rsid w:val="00154196"/>
    <w:rsid w:val="00161E4E"/>
    <w:rsid w:val="00165998"/>
    <w:rsid w:val="00165DF5"/>
    <w:rsid w:val="00166036"/>
    <w:rsid w:val="001706DB"/>
    <w:rsid w:val="00170A91"/>
    <w:rsid w:val="00171633"/>
    <w:rsid w:val="0017368D"/>
    <w:rsid w:val="00176FB6"/>
    <w:rsid w:val="0017719F"/>
    <w:rsid w:val="001808FD"/>
    <w:rsid w:val="00186ACB"/>
    <w:rsid w:val="00193B29"/>
    <w:rsid w:val="00195336"/>
    <w:rsid w:val="00195A2C"/>
    <w:rsid w:val="001960EF"/>
    <w:rsid w:val="001A589A"/>
    <w:rsid w:val="001A62EC"/>
    <w:rsid w:val="001B00CD"/>
    <w:rsid w:val="001B0BAE"/>
    <w:rsid w:val="001B23B9"/>
    <w:rsid w:val="001B78E5"/>
    <w:rsid w:val="001C07A7"/>
    <w:rsid w:val="001C1256"/>
    <w:rsid w:val="001C1FC8"/>
    <w:rsid w:val="001C3979"/>
    <w:rsid w:val="001D6541"/>
    <w:rsid w:val="001D6D9A"/>
    <w:rsid w:val="001E2449"/>
    <w:rsid w:val="001E44CA"/>
    <w:rsid w:val="001E5123"/>
    <w:rsid w:val="001F0224"/>
    <w:rsid w:val="00201395"/>
    <w:rsid w:val="002019F7"/>
    <w:rsid w:val="002037F1"/>
    <w:rsid w:val="002059F8"/>
    <w:rsid w:val="00207DA4"/>
    <w:rsid w:val="002114D5"/>
    <w:rsid w:val="00212846"/>
    <w:rsid w:val="00215E28"/>
    <w:rsid w:val="002160CE"/>
    <w:rsid w:val="0021708B"/>
    <w:rsid w:val="0022120F"/>
    <w:rsid w:val="002234C7"/>
    <w:rsid w:val="00226817"/>
    <w:rsid w:val="002270C4"/>
    <w:rsid w:val="00231E17"/>
    <w:rsid w:val="002339BC"/>
    <w:rsid w:val="00240735"/>
    <w:rsid w:val="00240B47"/>
    <w:rsid w:val="00245836"/>
    <w:rsid w:val="00245C22"/>
    <w:rsid w:val="00246F03"/>
    <w:rsid w:val="00247157"/>
    <w:rsid w:val="00251D13"/>
    <w:rsid w:val="00254E76"/>
    <w:rsid w:val="00256E18"/>
    <w:rsid w:val="0026301C"/>
    <w:rsid w:val="002632A9"/>
    <w:rsid w:val="00264E70"/>
    <w:rsid w:val="00272999"/>
    <w:rsid w:val="002731A4"/>
    <w:rsid w:val="00276403"/>
    <w:rsid w:val="00283390"/>
    <w:rsid w:val="002862C7"/>
    <w:rsid w:val="00287034"/>
    <w:rsid w:val="002920F8"/>
    <w:rsid w:val="00295EA0"/>
    <w:rsid w:val="002A35DA"/>
    <w:rsid w:val="002A42F2"/>
    <w:rsid w:val="002B15BF"/>
    <w:rsid w:val="002B40F7"/>
    <w:rsid w:val="002B437D"/>
    <w:rsid w:val="002C43F6"/>
    <w:rsid w:val="002C4DD1"/>
    <w:rsid w:val="002C738E"/>
    <w:rsid w:val="002D5055"/>
    <w:rsid w:val="002D74DA"/>
    <w:rsid w:val="002E06AE"/>
    <w:rsid w:val="002E1785"/>
    <w:rsid w:val="002E57FD"/>
    <w:rsid w:val="002E722C"/>
    <w:rsid w:val="002E7BA5"/>
    <w:rsid w:val="002F0391"/>
    <w:rsid w:val="002F3900"/>
    <w:rsid w:val="002F417B"/>
    <w:rsid w:val="002F4362"/>
    <w:rsid w:val="0030797A"/>
    <w:rsid w:val="00312062"/>
    <w:rsid w:val="00313F1C"/>
    <w:rsid w:val="003148A1"/>
    <w:rsid w:val="00320364"/>
    <w:rsid w:val="003352F6"/>
    <w:rsid w:val="00336633"/>
    <w:rsid w:val="00344EA5"/>
    <w:rsid w:val="003470BC"/>
    <w:rsid w:val="0034736A"/>
    <w:rsid w:val="00351B9C"/>
    <w:rsid w:val="00353848"/>
    <w:rsid w:val="00357EFA"/>
    <w:rsid w:val="00360D06"/>
    <w:rsid w:val="00363339"/>
    <w:rsid w:val="00373476"/>
    <w:rsid w:val="0037543D"/>
    <w:rsid w:val="00375C01"/>
    <w:rsid w:val="00380342"/>
    <w:rsid w:val="00380FBB"/>
    <w:rsid w:val="003823C3"/>
    <w:rsid w:val="00384915"/>
    <w:rsid w:val="00385850"/>
    <w:rsid w:val="00386234"/>
    <w:rsid w:val="00386C38"/>
    <w:rsid w:val="0039324D"/>
    <w:rsid w:val="003A2D49"/>
    <w:rsid w:val="003A43DA"/>
    <w:rsid w:val="003A6445"/>
    <w:rsid w:val="003B11A5"/>
    <w:rsid w:val="003C49D8"/>
    <w:rsid w:val="003C4E68"/>
    <w:rsid w:val="003C6245"/>
    <w:rsid w:val="003C7A7F"/>
    <w:rsid w:val="003C7DA3"/>
    <w:rsid w:val="003D2A12"/>
    <w:rsid w:val="003D3BC9"/>
    <w:rsid w:val="003D4446"/>
    <w:rsid w:val="003D6B55"/>
    <w:rsid w:val="003E3429"/>
    <w:rsid w:val="003E485C"/>
    <w:rsid w:val="003E6ABC"/>
    <w:rsid w:val="003E7431"/>
    <w:rsid w:val="003E7908"/>
    <w:rsid w:val="003F047E"/>
    <w:rsid w:val="003F104A"/>
    <w:rsid w:val="003F20C0"/>
    <w:rsid w:val="003F6231"/>
    <w:rsid w:val="003F62AD"/>
    <w:rsid w:val="003F63E6"/>
    <w:rsid w:val="00403EEF"/>
    <w:rsid w:val="004046EB"/>
    <w:rsid w:val="004051D1"/>
    <w:rsid w:val="004111C2"/>
    <w:rsid w:val="00412F07"/>
    <w:rsid w:val="00415FEA"/>
    <w:rsid w:val="00416D69"/>
    <w:rsid w:val="00420472"/>
    <w:rsid w:val="0042140D"/>
    <w:rsid w:val="00424AFF"/>
    <w:rsid w:val="004307A9"/>
    <w:rsid w:val="004344EC"/>
    <w:rsid w:val="004349F2"/>
    <w:rsid w:val="0043569D"/>
    <w:rsid w:val="00441479"/>
    <w:rsid w:val="004430E9"/>
    <w:rsid w:val="0044395B"/>
    <w:rsid w:val="004441C2"/>
    <w:rsid w:val="00444FB9"/>
    <w:rsid w:val="00446964"/>
    <w:rsid w:val="004539B4"/>
    <w:rsid w:val="004563E6"/>
    <w:rsid w:val="0045790F"/>
    <w:rsid w:val="00457B1B"/>
    <w:rsid w:val="0046193D"/>
    <w:rsid w:val="0046785B"/>
    <w:rsid w:val="004720A6"/>
    <w:rsid w:val="00472E20"/>
    <w:rsid w:val="004824C9"/>
    <w:rsid w:val="004841D7"/>
    <w:rsid w:val="00485DC6"/>
    <w:rsid w:val="00487288"/>
    <w:rsid w:val="00490F10"/>
    <w:rsid w:val="004917F7"/>
    <w:rsid w:val="00494469"/>
    <w:rsid w:val="00494E3A"/>
    <w:rsid w:val="00495A5E"/>
    <w:rsid w:val="00496BF3"/>
    <w:rsid w:val="004971E9"/>
    <w:rsid w:val="004A0546"/>
    <w:rsid w:val="004A210E"/>
    <w:rsid w:val="004A37D2"/>
    <w:rsid w:val="004B3F76"/>
    <w:rsid w:val="004B4CC7"/>
    <w:rsid w:val="004B5FF3"/>
    <w:rsid w:val="004C42D1"/>
    <w:rsid w:val="004C5B07"/>
    <w:rsid w:val="004D367E"/>
    <w:rsid w:val="004D44D3"/>
    <w:rsid w:val="004D4BFB"/>
    <w:rsid w:val="004D5E17"/>
    <w:rsid w:val="004D6A96"/>
    <w:rsid w:val="004D7C2E"/>
    <w:rsid w:val="004E0162"/>
    <w:rsid w:val="004E17F6"/>
    <w:rsid w:val="004E199C"/>
    <w:rsid w:val="004E25E6"/>
    <w:rsid w:val="004E31AB"/>
    <w:rsid w:val="004F5B91"/>
    <w:rsid w:val="004F74E5"/>
    <w:rsid w:val="004F79C1"/>
    <w:rsid w:val="005000C6"/>
    <w:rsid w:val="005033BD"/>
    <w:rsid w:val="005065C8"/>
    <w:rsid w:val="0051093A"/>
    <w:rsid w:val="005124ED"/>
    <w:rsid w:val="0051333F"/>
    <w:rsid w:val="0051635F"/>
    <w:rsid w:val="00517457"/>
    <w:rsid w:val="00520EC8"/>
    <w:rsid w:val="0052147F"/>
    <w:rsid w:val="00521CB3"/>
    <w:rsid w:val="00521D81"/>
    <w:rsid w:val="00522C7C"/>
    <w:rsid w:val="00526695"/>
    <w:rsid w:val="00527BD2"/>
    <w:rsid w:val="00535564"/>
    <w:rsid w:val="00535D0E"/>
    <w:rsid w:val="00537F6D"/>
    <w:rsid w:val="00541013"/>
    <w:rsid w:val="00541E6F"/>
    <w:rsid w:val="00544C1A"/>
    <w:rsid w:val="0054650B"/>
    <w:rsid w:val="0054745B"/>
    <w:rsid w:val="00550DAF"/>
    <w:rsid w:val="005605CB"/>
    <w:rsid w:val="00563AA3"/>
    <w:rsid w:val="00564A90"/>
    <w:rsid w:val="00564C1E"/>
    <w:rsid w:val="005671A5"/>
    <w:rsid w:val="005677EF"/>
    <w:rsid w:val="00570DF6"/>
    <w:rsid w:val="00577B67"/>
    <w:rsid w:val="005808AB"/>
    <w:rsid w:val="00581328"/>
    <w:rsid w:val="00583A7D"/>
    <w:rsid w:val="005840B7"/>
    <w:rsid w:val="005857F6"/>
    <w:rsid w:val="005906B8"/>
    <w:rsid w:val="00593510"/>
    <w:rsid w:val="005948E0"/>
    <w:rsid w:val="0059506E"/>
    <w:rsid w:val="00595F1B"/>
    <w:rsid w:val="005960DE"/>
    <w:rsid w:val="00597F0F"/>
    <w:rsid w:val="005A31F3"/>
    <w:rsid w:val="005A33F8"/>
    <w:rsid w:val="005A59E8"/>
    <w:rsid w:val="005A6C12"/>
    <w:rsid w:val="005B0323"/>
    <w:rsid w:val="005B309C"/>
    <w:rsid w:val="005C2DF6"/>
    <w:rsid w:val="005D2535"/>
    <w:rsid w:val="005D32DB"/>
    <w:rsid w:val="005D3EAA"/>
    <w:rsid w:val="005D4CA8"/>
    <w:rsid w:val="005D5AB3"/>
    <w:rsid w:val="005D7ED7"/>
    <w:rsid w:val="005E7C22"/>
    <w:rsid w:val="005F1EFF"/>
    <w:rsid w:val="005F3428"/>
    <w:rsid w:val="0060007C"/>
    <w:rsid w:val="00600B82"/>
    <w:rsid w:val="00603C77"/>
    <w:rsid w:val="00604D20"/>
    <w:rsid w:val="00612B84"/>
    <w:rsid w:val="00613178"/>
    <w:rsid w:val="00616C52"/>
    <w:rsid w:val="00617F4F"/>
    <w:rsid w:val="00620F9C"/>
    <w:rsid w:val="0063039F"/>
    <w:rsid w:val="006313E0"/>
    <w:rsid w:val="006351D8"/>
    <w:rsid w:val="006363ED"/>
    <w:rsid w:val="0063666D"/>
    <w:rsid w:val="00636A31"/>
    <w:rsid w:val="00636C3F"/>
    <w:rsid w:val="00641336"/>
    <w:rsid w:val="00642D0C"/>
    <w:rsid w:val="00647EA4"/>
    <w:rsid w:val="0065075F"/>
    <w:rsid w:val="00652BD6"/>
    <w:rsid w:val="00654556"/>
    <w:rsid w:val="00655833"/>
    <w:rsid w:val="00655E62"/>
    <w:rsid w:val="00656A87"/>
    <w:rsid w:val="006578D9"/>
    <w:rsid w:val="00660938"/>
    <w:rsid w:val="00667B4B"/>
    <w:rsid w:val="00671AED"/>
    <w:rsid w:val="00673FA7"/>
    <w:rsid w:val="00680003"/>
    <w:rsid w:val="006819D4"/>
    <w:rsid w:val="00681AB9"/>
    <w:rsid w:val="00686E3B"/>
    <w:rsid w:val="00692FC1"/>
    <w:rsid w:val="006938BC"/>
    <w:rsid w:val="00693B77"/>
    <w:rsid w:val="00696EE9"/>
    <w:rsid w:val="006A17E4"/>
    <w:rsid w:val="006A39F3"/>
    <w:rsid w:val="006A774E"/>
    <w:rsid w:val="006B103A"/>
    <w:rsid w:val="006B2F58"/>
    <w:rsid w:val="006B3CB4"/>
    <w:rsid w:val="006B4D73"/>
    <w:rsid w:val="006B60A8"/>
    <w:rsid w:val="006C065E"/>
    <w:rsid w:val="006C2791"/>
    <w:rsid w:val="006C4ED0"/>
    <w:rsid w:val="006D2661"/>
    <w:rsid w:val="006D450B"/>
    <w:rsid w:val="006D4989"/>
    <w:rsid w:val="006E326B"/>
    <w:rsid w:val="006E5631"/>
    <w:rsid w:val="006E7670"/>
    <w:rsid w:val="006F0E35"/>
    <w:rsid w:val="006F20B4"/>
    <w:rsid w:val="006F7724"/>
    <w:rsid w:val="00706F7C"/>
    <w:rsid w:val="00715195"/>
    <w:rsid w:val="007232A9"/>
    <w:rsid w:val="00724CC7"/>
    <w:rsid w:val="00727A41"/>
    <w:rsid w:val="00727F52"/>
    <w:rsid w:val="00731E63"/>
    <w:rsid w:val="00734A28"/>
    <w:rsid w:val="007365D5"/>
    <w:rsid w:val="00736687"/>
    <w:rsid w:val="007405A0"/>
    <w:rsid w:val="0074381F"/>
    <w:rsid w:val="007441D6"/>
    <w:rsid w:val="00745BE0"/>
    <w:rsid w:val="00750E8B"/>
    <w:rsid w:val="0075491A"/>
    <w:rsid w:val="0076488B"/>
    <w:rsid w:val="007724F7"/>
    <w:rsid w:val="00772EC2"/>
    <w:rsid w:val="0077363C"/>
    <w:rsid w:val="00774680"/>
    <w:rsid w:val="00774877"/>
    <w:rsid w:val="00775BF2"/>
    <w:rsid w:val="00777677"/>
    <w:rsid w:val="00780FC5"/>
    <w:rsid w:val="00781660"/>
    <w:rsid w:val="007864ED"/>
    <w:rsid w:val="00787642"/>
    <w:rsid w:val="007941BA"/>
    <w:rsid w:val="00795418"/>
    <w:rsid w:val="00796544"/>
    <w:rsid w:val="007A0F72"/>
    <w:rsid w:val="007A24B1"/>
    <w:rsid w:val="007A53B1"/>
    <w:rsid w:val="007A55DF"/>
    <w:rsid w:val="007B1AF1"/>
    <w:rsid w:val="007B323A"/>
    <w:rsid w:val="007B34BD"/>
    <w:rsid w:val="007B3BA4"/>
    <w:rsid w:val="007B49D2"/>
    <w:rsid w:val="007B5BCA"/>
    <w:rsid w:val="007B5CB4"/>
    <w:rsid w:val="007C4CCC"/>
    <w:rsid w:val="007C5A3E"/>
    <w:rsid w:val="007D412E"/>
    <w:rsid w:val="007D6DF8"/>
    <w:rsid w:val="007E0FB0"/>
    <w:rsid w:val="007E4AAF"/>
    <w:rsid w:val="007F1AD3"/>
    <w:rsid w:val="007F264F"/>
    <w:rsid w:val="007F5FC2"/>
    <w:rsid w:val="007F617C"/>
    <w:rsid w:val="007F72AA"/>
    <w:rsid w:val="008105A0"/>
    <w:rsid w:val="00810AD1"/>
    <w:rsid w:val="00811C09"/>
    <w:rsid w:val="0081464D"/>
    <w:rsid w:val="00814C7C"/>
    <w:rsid w:val="008157A6"/>
    <w:rsid w:val="008204B4"/>
    <w:rsid w:val="00823DD3"/>
    <w:rsid w:val="008307F5"/>
    <w:rsid w:val="008328E7"/>
    <w:rsid w:val="00834B73"/>
    <w:rsid w:val="0084066B"/>
    <w:rsid w:val="008516A8"/>
    <w:rsid w:val="00852CBE"/>
    <w:rsid w:val="00852DD1"/>
    <w:rsid w:val="00853D92"/>
    <w:rsid w:val="0087180E"/>
    <w:rsid w:val="008733C4"/>
    <w:rsid w:val="0087546C"/>
    <w:rsid w:val="00880106"/>
    <w:rsid w:val="00881EB2"/>
    <w:rsid w:val="00884843"/>
    <w:rsid w:val="008879A1"/>
    <w:rsid w:val="00890D0E"/>
    <w:rsid w:val="0089169A"/>
    <w:rsid w:val="008A0B1A"/>
    <w:rsid w:val="008A171C"/>
    <w:rsid w:val="008A44BC"/>
    <w:rsid w:val="008A69AD"/>
    <w:rsid w:val="008B1B5C"/>
    <w:rsid w:val="008B5B6C"/>
    <w:rsid w:val="008B7E85"/>
    <w:rsid w:val="008C1DC6"/>
    <w:rsid w:val="008C383F"/>
    <w:rsid w:val="008C6E1E"/>
    <w:rsid w:val="008D0F52"/>
    <w:rsid w:val="008D5189"/>
    <w:rsid w:val="008E3A7A"/>
    <w:rsid w:val="008E53C6"/>
    <w:rsid w:val="008E561F"/>
    <w:rsid w:val="008E586E"/>
    <w:rsid w:val="008E5989"/>
    <w:rsid w:val="008E5E16"/>
    <w:rsid w:val="008F03D8"/>
    <w:rsid w:val="008F06D8"/>
    <w:rsid w:val="008F2315"/>
    <w:rsid w:val="008F3849"/>
    <w:rsid w:val="008F542A"/>
    <w:rsid w:val="008F72D3"/>
    <w:rsid w:val="008F7B36"/>
    <w:rsid w:val="009063AF"/>
    <w:rsid w:val="00906487"/>
    <w:rsid w:val="00907EDC"/>
    <w:rsid w:val="00910016"/>
    <w:rsid w:val="00911AF1"/>
    <w:rsid w:val="00911C5F"/>
    <w:rsid w:val="009136F7"/>
    <w:rsid w:val="0091382B"/>
    <w:rsid w:val="00915232"/>
    <w:rsid w:val="00915C75"/>
    <w:rsid w:val="009203F5"/>
    <w:rsid w:val="00920D5B"/>
    <w:rsid w:val="00925E99"/>
    <w:rsid w:val="0093704B"/>
    <w:rsid w:val="00941416"/>
    <w:rsid w:val="0094389E"/>
    <w:rsid w:val="00944885"/>
    <w:rsid w:val="00945A0D"/>
    <w:rsid w:val="00945F93"/>
    <w:rsid w:val="00946A24"/>
    <w:rsid w:val="00957D12"/>
    <w:rsid w:val="00961F02"/>
    <w:rsid w:val="00962960"/>
    <w:rsid w:val="00965240"/>
    <w:rsid w:val="00971B05"/>
    <w:rsid w:val="00972026"/>
    <w:rsid w:val="00975604"/>
    <w:rsid w:val="00977505"/>
    <w:rsid w:val="009807E0"/>
    <w:rsid w:val="00981042"/>
    <w:rsid w:val="009906D2"/>
    <w:rsid w:val="00990DDD"/>
    <w:rsid w:val="009918A0"/>
    <w:rsid w:val="0099407A"/>
    <w:rsid w:val="009A0D2F"/>
    <w:rsid w:val="009A2969"/>
    <w:rsid w:val="009A3C4D"/>
    <w:rsid w:val="009A3FE4"/>
    <w:rsid w:val="009B43C3"/>
    <w:rsid w:val="009B5C62"/>
    <w:rsid w:val="009B61A3"/>
    <w:rsid w:val="009C057D"/>
    <w:rsid w:val="009C5413"/>
    <w:rsid w:val="009C7C2D"/>
    <w:rsid w:val="009D1B47"/>
    <w:rsid w:val="009E3E41"/>
    <w:rsid w:val="009E559B"/>
    <w:rsid w:val="009E5C21"/>
    <w:rsid w:val="009F4E4B"/>
    <w:rsid w:val="009F720D"/>
    <w:rsid w:val="00A0000C"/>
    <w:rsid w:val="00A01213"/>
    <w:rsid w:val="00A145AC"/>
    <w:rsid w:val="00A14CE0"/>
    <w:rsid w:val="00A2068F"/>
    <w:rsid w:val="00A26A34"/>
    <w:rsid w:val="00A318B5"/>
    <w:rsid w:val="00A3300F"/>
    <w:rsid w:val="00A33ECB"/>
    <w:rsid w:val="00A3731A"/>
    <w:rsid w:val="00A3771A"/>
    <w:rsid w:val="00A4085A"/>
    <w:rsid w:val="00A50CEC"/>
    <w:rsid w:val="00A56FEB"/>
    <w:rsid w:val="00A63348"/>
    <w:rsid w:val="00A640E7"/>
    <w:rsid w:val="00A65E80"/>
    <w:rsid w:val="00A660A8"/>
    <w:rsid w:val="00A66901"/>
    <w:rsid w:val="00A70229"/>
    <w:rsid w:val="00A76A7A"/>
    <w:rsid w:val="00A77292"/>
    <w:rsid w:val="00A8156A"/>
    <w:rsid w:val="00A825A3"/>
    <w:rsid w:val="00A86B14"/>
    <w:rsid w:val="00A917AF"/>
    <w:rsid w:val="00A91F1B"/>
    <w:rsid w:val="00A9507A"/>
    <w:rsid w:val="00AA15E8"/>
    <w:rsid w:val="00AA24A8"/>
    <w:rsid w:val="00AA2909"/>
    <w:rsid w:val="00AA4B80"/>
    <w:rsid w:val="00AA742C"/>
    <w:rsid w:val="00AB1667"/>
    <w:rsid w:val="00AB440F"/>
    <w:rsid w:val="00AB550F"/>
    <w:rsid w:val="00AB6159"/>
    <w:rsid w:val="00AB7094"/>
    <w:rsid w:val="00AC1B8D"/>
    <w:rsid w:val="00AC272F"/>
    <w:rsid w:val="00AC2E3E"/>
    <w:rsid w:val="00AC77E8"/>
    <w:rsid w:val="00AD5AFF"/>
    <w:rsid w:val="00AE1FE7"/>
    <w:rsid w:val="00AE29F5"/>
    <w:rsid w:val="00AF2DB5"/>
    <w:rsid w:val="00AF3DBC"/>
    <w:rsid w:val="00AF7135"/>
    <w:rsid w:val="00B069E7"/>
    <w:rsid w:val="00B1372F"/>
    <w:rsid w:val="00B17917"/>
    <w:rsid w:val="00B20D11"/>
    <w:rsid w:val="00B23435"/>
    <w:rsid w:val="00B2397A"/>
    <w:rsid w:val="00B24BF1"/>
    <w:rsid w:val="00B256D0"/>
    <w:rsid w:val="00B30961"/>
    <w:rsid w:val="00B30E2A"/>
    <w:rsid w:val="00B375E6"/>
    <w:rsid w:val="00B40C0E"/>
    <w:rsid w:val="00B42066"/>
    <w:rsid w:val="00B44CB1"/>
    <w:rsid w:val="00B44E15"/>
    <w:rsid w:val="00B468C8"/>
    <w:rsid w:val="00B46F27"/>
    <w:rsid w:val="00B530AA"/>
    <w:rsid w:val="00B6119C"/>
    <w:rsid w:val="00B6315B"/>
    <w:rsid w:val="00B638BD"/>
    <w:rsid w:val="00B63A57"/>
    <w:rsid w:val="00B71465"/>
    <w:rsid w:val="00B71CEB"/>
    <w:rsid w:val="00B72C47"/>
    <w:rsid w:val="00B813B1"/>
    <w:rsid w:val="00B818C9"/>
    <w:rsid w:val="00B81ADC"/>
    <w:rsid w:val="00B81FE1"/>
    <w:rsid w:val="00B90B15"/>
    <w:rsid w:val="00B9369A"/>
    <w:rsid w:val="00B93A8A"/>
    <w:rsid w:val="00B945CD"/>
    <w:rsid w:val="00BA0FAF"/>
    <w:rsid w:val="00BA11BA"/>
    <w:rsid w:val="00BA1A64"/>
    <w:rsid w:val="00BB0147"/>
    <w:rsid w:val="00BB1B54"/>
    <w:rsid w:val="00BB1BE7"/>
    <w:rsid w:val="00BB2C97"/>
    <w:rsid w:val="00BC2927"/>
    <w:rsid w:val="00BC4C01"/>
    <w:rsid w:val="00BC64A1"/>
    <w:rsid w:val="00BC6D29"/>
    <w:rsid w:val="00BD472E"/>
    <w:rsid w:val="00BD519A"/>
    <w:rsid w:val="00BD6BE8"/>
    <w:rsid w:val="00BE0223"/>
    <w:rsid w:val="00BE0AFB"/>
    <w:rsid w:val="00BE206A"/>
    <w:rsid w:val="00BF2718"/>
    <w:rsid w:val="00BF36ED"/>
    <w:rsid w:val="00BF46DA"/>
    <w:rsid w:val="00BF5D0F"/>
    <w:rsid w:val="00BF7DEA"/>
    <w:rsid w:val="00C02AFD"/>
    <w:rsid w:val="00C13973"/>
    <w:rsid w:val="00C1673F"/>
    <w:rsid w:val="00C25276"/>
    <w:rsid w:val="00C27808"/>
    <w:rsid w:val="00C304EA"/>
    <w:rsid w:val="00C31EC1"/>
    <w:rsid w:val="00C33943"/>
    <w:rsid w:val="00C33F78"/>
    <w:rsid w:val="00C34FC8"/>
    <w:rsid w:val="00C36D8E"/>
    <w:rsid w:val="00C426D5"/>
    <w:rsid w:val="00C578DA"/>
    <w:rsid w:val="00C61262"/>
    <w:rsid w:val="00C63CA8"/>
    <w:rsid w:val="00C6558E"/>
    <w:rsid w:val="00C65900"/>
    <w:rsid w:val="00C65A12"/>
    <w:rsid w:val="00C66101"/>
    <w:rsid w:val="00C7145A"/>
    <w:rsid w:val="00C71948"/>
    <w:rsid w:val="00C72108"/>
    <w:rsid w:val="00C74ADF"/>
    <w:rsid w:val="00C759CC"/>
    <w:rsid w:val="00C827C9"/>
    <w:rsid w:val="00C82E6D"/>
    <w:rsid w:val="00C90DBF"/>
    <w:rsid w:val="00C92909"/>
    <w:rsid w:val="00C94928"/>
    <w:rsid w:val="00C94DFB"/>
    <w:rsid w:val="00C9663F"/>
    <w:rsid w:val="00C97D26"/>
    <w:rsid w:val="00CA04DF"/>
    <w:rsid w:val="00CA12D2"/>
    <w:rsid w:val="00CA1AE1"/>
    <w:rsid w:val="00CA23D0"/>
    <w:rsid w:val="00CA567B"/>
    <w:rsid w:val="00CA6257"/>
    <w:rsid w:val="00CB2FB0"/>
    <w:rsid w:val="00CB39DE"/>
    <w:rsid w:val="00CB6FB0"/>
    <w:rsid w:val="00CB7C58"/>
    <w:rsid w:val="00CD3CB7"/>
    <w:rsid w:val="00CD5331"/>
    <w:rsid w:val="00CD6DC1"/>
    <w:rsid w:val="00CD7666"/>
    <w:rsid w:val="00CE4019"/>
    <w:rsid w:val="00CE42A1"/>
    <w:rsid w:val="00CE4645"/>
    <w:rsid w:val="00CE55B1"/>
    <w:rsid w:val="00CF0FFD"/>
    <w:rsid w:val="00CF15B5"/>
    <w:rsid w:val="00CF15E4"/>
    <w:rsid w:val="00D00C5B"/>
    <w:rsid w:val="00D039BB"/>
    <w:rsid w:val="00D07A96"/>
    <w:rsid w:val="00D10B6B"/>
    <w:rsid w:val="00D114CA"/>
    <w:rsid w:val="00D13DE0"/>
    <w:rsid w:val="00D16A23"/>
    <w:rsid w:val="00D17214"/>
    <w:rsid w:val="00D17906"/>
    <w:rsid w:val="00D21350"/>
    <w:rsid w:val="00D21979"/>
    <w:rsid w:val="00D235BC"/>
    <w:rsid w:val="00D25A19"/>
    <w:rsid w:val="00D30E08"/>
    <w:rsid w:val="00D31297"/>
    <w:rsid w:val="00D4218D"/>
    <w:rsid w:val="00D45813"/>
    <w:rsid w:val="00D518B6"/>
    <w:rsid w:val="00D52C66"/>
    <w:rsid w:val="00D5549C"/>
    <w:rsid w:val="00D57FCE"/>
    <w:rsid w:val="00D60476"/>
    <w:rsid w:val="00D60C92"/>
    <w:rsid w:val="00D614DF"/>
    <w:rsid w:val="00D6225F"/>
    <w:rsid w:val="00D64D86"/>
    <w:rsid w:val="00D6628F"/>
    <w:rsid w:val="00D6758A"/>
    <w:rsid w:val="00D70A24"/>
    <w:rsid w:val="00D73632"/>
    <w:rsid w:val="00D75CAE"/>
    <w:rsid w:val="00D8098C"/>
    <w:rsid w:val="00D80AC5"/>
    <w:rsid w:val="00D82FF2"/>
    <w:rsid w:val="00D83CDB"/>
    <w:rsid w:val="00D860BB"/>
    <w:rsid w:val="00D8654F"/>
    <w:rsid w:val="00D877CC"/>
    <w:rsid w:val="00DA0221"/>
    <w:rsid w:val="00DA1472"/>
    <w:rsid w:val="00DA1E2B"/>
    <w:rsid w:val="00DA3410"/>
    <w:rsid w:val="00DA4642"/>
    <w:rsid w:val="00DB0252"/>
    <w:rsid w:val="00DB09A7"/>
    <w:rsid w:val="00DB3336"/>
    <w:rsid w:val="00DB62D0"/>
    <w:rsid w:val="00DB6EEB"/>
    <w:rsid w:val="00DC1A9C"/>
    <w:rsid w:val="00DC2AE9"/>
    <w:rsid w:val="00DC42CE"/>
    <w:rsid w:val="00DC5231"/>
    <w:rsid w:val="00DC5632"/>
    <w:rsid w:val="00DC7EE9"/>
    <w:rsid w:val="00DD2CFA"/>
    <w:rsid w:val="00DD5CA4"/>
    <w:rsid w:val="00DD732D"/>
    <w:rsid w:val="00DE0F6A"/>
    <w:rsid w:val="00DE19DD"/>
    <w:rsid w:val="00DE4532"/>
    <w:rsid w:val="00DE4AA3"/>
    <w:rsid w:val="00DE4FD8"/>
    <w:rsid w:val="00DE5BF3"/>
    <w:rsid w:val="00DF261A"/>
    <w:rsid w:val="00DF3797"/>
    <w:rsid w:val="00E03322"/>
    <w:rsid w:val="00E10631"/>
    <w:rsid w:val="00E10651"/>
    <w:rsid w:val="00E11A52"/>
    <w:rsid w:val="00E11C54"/>
    <w:rsid w:val="00E12DBD"/>
    <w:rsid w:val="00E177D6"/>
    <w:rsid w:val="00E23998"/>
    <w:rsid w:val="00E248B1"/>
    <w:rsid w:val="00E3052A"/>
    <w:rsid w:val="00E34626"/>
    <w:rsid w:val="00E46696"/>
    <w:rsid w:val="00E46959"/>
    <w:rsid w:val="00E52938"/>
    <w:rsid w:val="00E5294D"/>
    <w:rsid w:val="00E54AD7"/>
    <w:rsid w:val="00E57483"/>
    <w:rsid w:val="00E6028A"/>
    <w:rsid w:val="00E64B50"/>
    <w:rsid w:val="00E70633"/>
    <w:rsid w:val="00E7158F"/>
    <w:rsid w:val="00E7459A"/>
    <w:rsid w:val="00E75DBF"/>
    <w:rsid w:val="00E77092"/>
    <w:rsid w:val="00E808A3"/>
    <w:rsid w:val="00E8376A"/>
    <w:rsid w:val="00E84EB3"/>
    <w:rsid w:val="00E8593C"/>
    <w:rsid w:val="00E8632E"/>
    <w:rsid w:val="00E8683A"/>
    <w:rsid w:val="00E9027B"/>
    <w:rsid w:val="00E90F1C"/>
    <w:rsid w:val="00E91B07"/>
    <w:rsid w:val="00E928BB"/>
    <w:rsid w:val="00E92A42"/>
    <w:rsid w:val="00E93457"/>
    <w:rsid w:val="00E937A7"/>
    <w:rsid w:val="00E944DA"/>
    <w:rsid w:val="00E95327"/>
    <w:rsid w:val="00EA1D68"/>
    <w:rsid w:val="00EA2392"/>
    <w:rsid w:val="00EA345C"/>
    <w:rsid w:val="00EB0229"/>
    <w:rsid w:val="00EB0614"/>
    <w:rsid w:val="00EB0C8D"/>
    <w:rsid w:val="00EB2451"/>
    <w:rsid w:val="00EB2BF3"/>
    <w:rsid w:val="00EB3F47"/>
    <w:rsid w:val="00EB6C48"/>
    <w:rsid w:val="00EB73DA"/>
    <w:rsid w:val="00EB7B80"/>
    <w:rsid w:val="00EC0209"/>
    <w:rsid w:val="00EC35D4"/>
    <w:rsid w:val="00EC3DB9"/>
    <w:rsid w:val="00EC5F69"/>
    <w:rsid w:val="00EC6318"/>
    <w:rsid w:val="00ED0CC2"/>
    <w:rsid w:val="00ED16D2"/>
    <w:rsid w:val="00ED30FC"/>
    <w:rsid w:val="00EE2D68"/>
    <w:rsid w:val="00EF0592"/>
    <w:rsid w:val="00EF56FD"/>
    <w:rsid w:val="00EF7901"/>
    <w:rsid w:val="00EF7AC9"/>
    <w:rsid w:val="00F011AC"/>
    <w:rsid w:val="00F03D7F"/>
    <w:rsid w:val="00F05B13"/>
    <w:rsid w:val="00F061B9"/>
    <w:rsid w:val="00F07199"/>
    <w:rsid w:val="00F10464"/>
    <w:rsid w:val="00F1142B"/>
    <w:rsid w:val="00F11486"/>
    <w:rsid w:val="00F12CBD"/>
    <w:rsid w:val="00F145C0"/>
    <w:rsid w:val="00F16A41"/>
    <w:rsid w:val="00F2303C"/>
    <w:rsid w:val="00F23BA6"/>
    <w:rsid w:val="00F3153F"/>
    <w:rsid w:val="00F40E52"/>
    <w:rsid w:val="00F412C6"/>
    <w:rsid w:val="00F4367F"/>
    <w:rsid w:val="00F50007"/>
    <w:rsid w:val="00F546E2"/>
    <w:rsid w:val="00F5484B"/>
    <w:rsid w:val="00F54D77"/>
    <w:rsid w:val="00F573E8"/>
    <w:rsid w:val="00F60AEB"/>
    <w:rsid w:val="00F613B7"/>
    <w:rsid w:val="00F62657"/>
    <w:rsid w:val="00F64BCC"/>
    <w:rsid w:val="00F7042A"/>
    <w:rsid w:val="00F714A9"/>
    <w:rsid w:val="00F71B06"/>
    <w:rsid w:val="00F72564"/>
    <w:rsid w:val="00F73687"/>
    <w:rsid w:val="00F80992"/>
    <w:rsid w:val="00F82F9C"/>
    <w:rsid w:val="00F83F1F"/>
    <w:rsid w:val="00F846A2"/>
    <w:rsid w:val="00F85C1A"/>
    <w:rsid w:val="00F8609C"/>
    <w:rsid w:val="00F92BE7"/>
    <w:rsid w:val="00F95BBA"/>
    <w:rsid w:val="00F95C6D"/>
    <w:rsid w:val="00FA1063"/>
    <w:rsid w:val="00FA6DFD"/>
    <w:rsid w:val="00FB377C"/>
    <w:rsid w:val="00FB3F01"/>
    <w:rsid w:val="00FB434E"/>
    <w:rsid w:val="00FB6148"/>
    <w:rsid w:val="00FC78DE"/>
    <w:rsid w:val="00FC7FB5"/>
    <w:rsid w:val="00FD1AD1"/>
    <w:rsid w:val="00FD7BDA"/>
    <w:rsid w:val="00FF171E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2A3A6-0240-4FD7-A4EB-BFBDDA52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2</cp:revision>
  <cp:lastPrinted>2025-08-12T07:37:00Z</cp:lastPrinted>
  <dcterms:created xsi:type="dcterms:W3CDTF">2025-08-19T11:46:00Z</dcterms:created>
  <dcterms:modified xsi:type="dcterms:W3CDTF">2025-08-19T11:46:00Z</dcterms:modified>
</cp:coreProperties>
</file>