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5BB9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7FF89F0C" w14:textId="77777777" w:rsidR="00867380" w:rsidRPr="00402697" w:rsidRDefault="00867380" w:rsidP="00867380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402697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>ANNEX COMPROMÍS D’ADSCRIPCIÓ DE MITJANS PERSONALS</w:t>
      </w:r>
    </w:p>
    <w:p w14:paraId="7FFA7D33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47A218D2" w14:textId="77777777" w:rsidR="00867380" w:rsidRPr="00402697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09EFD8B" w14:textId="1F121423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402697">
        <w:rPr>
          <w:rFonts w:ascii="HelveticaNowDisplay Regular" w:hAnsi="HelveticaNowDisplay Regular" w:cs="HelveticaNowDisplay Regular"/>
          <w:szCs w:val="22"/>
        </w:rPr>
        <w:t>El/la senyor/a ............................................. com a representant de l’empresa………………………………., sota la meva responsabilitat i en nom de l’empresa a la qual represento, com a licitadora del contracte expedient CT202</w:t>
      </w:r>
      <w:r w:rsidR="004F184E" w:rsidRPr="00402697">
        <w:rPr>
          <w:rFonts w:ascii="HelveticaNowDisplay Regular" w:hAnsi="HelveticaNowDisplay Regular" w:cs="HelveticaNowDisplay Regular"/>
          <w:szCs w:val="22"/>
        </w:rPr>
        <w:t>430</w:t>
      </w:r>
      <w:r w:rsidR="008C641C">
        <w:rPr>
          <w:rFonts w:ascii="HelveticaNowDisplay Regular" w:hAnsi="HelveticaNowDisplay Regular" w:cs="HelveticaNowDisplay Regular"/>
          <w:szCs w:val="22"/>
        </w:rPr>
        <w:t>2</w:t>
      </w:r>
      <w:r w:rsidRPr="00402697">
        <w:rPr>
          <w:rFonts w:ascii="HelveticaNowDisplay Regular" w:hAnsi="HelveticaNowDisplay Regular" w:cs="HelveticaNowDisplay Regular"/>
          <w:szCs w:val="22"/>
        </w:rPr>
        <w:t xml:space="preserve">, per a la </w:t>
      </w:r>
      <w:r w:rsidR="000F14EB" w:rsidRPr="00B77B5E">
        <w:rPr>
          <w:rFonts w:ascii="HelveticaNowDisplay Regular" w:hAnsi="HelveticaNowDisplay Regular" w:cs="HelveticaNowDisplay Regular"/>
          <w:b/>
          <w:bCs/>
          <w:szCs w:val="22"/>
        </w:rPr>
        <w:t xml:space="preserve">Contractació del servei de </w:t>
      </w:r>
      <w:r w:rsidR="008C641C">
        <w:rPr>
          <w:rFonts w:ascii="HelveticaNowDisplay Regular" w:hAnsi="HelveticaNowDisplay Regular" w:cs="HelveticaNowDisplay Regular"/>
          <w:b/>
          <w:bCs/>
          <w:szCs w:val="22"/>
        </w:rPr>
        <w:t>neteja</w:t>
      </w:r>
      <w:r w:rsidR="000F14EB" w:rsidRPr="00B77B5E">
        <w:rPr>
          <w:rFonts w:ascii="HelveticaNowDisplay Regular" w:hAnsi="HelveticaNowDisplay Regular" w:cs="HelveticaNowDisplay Regular"/>
          <w:b/>
          <w:bCs/>
          <w:szCs w:val="22"/>
        </w:rPr>
        <w:t xml:space="preserve"> de Salut Terres de l'Ebre.</w:t>
      </w:r>
    </w:p>
    <w:p w14:paraId="5E717B63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2976027" w14:textId="77777777" w:rsidR="00867380" w:rsidRPr="00402697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402697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450942E" w14:textId="77777777" w:rsidR="00867380" w:rsidRPr="00402697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625184A5" w14:textId="77777777" w:rsidR="00867380" w:rsidRPr="007901A5" w:rsidRDefault="00867380" w:rsidP="00867380">
      <w:pPr>
        <w:pStyle w:val="Standard"/>
        <w:numPr>
          <w:ilvl w:val="0"/>
          <w:numId w:val="3"/>
        </w:numPr>
        <w:spacing w:line="240" w:lineRule="auto"/>
        <w:rPr>
          <w:rFonts w:ascii="HelveticaNowDisplay Regular" w:hAnsi="HelveticaNowDisplay Regular" w:cs="HelveticaNowDisplay Regular"/>
          <w:szCs w:val="22"/>
          <w:u w:val="single"/>
        </w:rPr>
      </w:pPr>
      <w:r w:rsidRPr="002D288D">
        <w:rPr>
          <w:rFonts w:ascii="HelveticaNowDisplay Regular" w:hAnsi="HelveticaNowDisplay Regular" w:cs="HelveticaNowDisplay Regular"/>
          <w:szCs w:val="22"/>
        </w:rPr>
        <w:t xml:space="preserve">Que l’empresa a la qual represento </w:t>
      </w:r>
      <w:r w:rsidRPr="007901A5">
        <w:rPr>
          <w:rFonts w:ascii="HelveticaNowDisplay Regular" w:hAnsi="HelveticaNowDisplay Regular" w:cs="HelveticaNowDisplay Regular"/>
          <w:szCs w:val="22"/>
          <w:u w:val="single"/>
        </w:rPr>
        <w:t>es compromet a adscriure tots els mitjans personals i materials adequats per a l’execució d’aquest contracte, en compliment amb allò establert a la clàusula G del Quadre de Característiques de la licitació.</w:t>
      </w:r>
    </w:p>
    <w:p w14:paraId="6C5AA945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6D1CBB84" w14:textId="77777777" w:rsidR="00867380" w:rsidRPr="00402697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0252B61C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402697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3A210D17" w14:textId="77777777" w:rsidR="00867380" w:rsidRPr="00402697" w:rsidRDefault="00867380" w:rsidP="00867380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20FFF8B0" w14:textId="77777777" w:rsidR="00867380" w:rsidRPr="00402697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6F42D70" w14:textId="77777777" w:rsidR="00867380" w:rsidRPr="00402697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07FEFB0" w14:textId="77777777" w:rsidR="00867380" w:rsidRPr="00402697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71B1026" w14:textId="77777777" w:rsidR="00867380" w:rsidRPr="00402697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475A26" w14:textId="77777777" w:rsidR="00867380" w:rsidRPr="00402697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402697">
        <w:rPr>
          <w:rFonts w:ascii="HelveticaNowDisplay Regular" w:hAnsi="HelveticaNowDisplay Regular" w:cs="HelveticaNowDisplay Regular"/>
          <w:szCs w:val="22"/>
        </w:rPr>
        <w:t>(</w:t>
      </w:r>
      <w:r w:rsidRPr="00402697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402697">
        <w:rPr>
          <w:rFonts w:ascii="HelveticaNowDisplay Regular" w:hAnsi="HelveticaNowDisplay Regular" w:cs="HelveticaNowDisplay Regular"/>
          <w:szCs w:val="22"/>
        </w:rPr>
        <w:t>)</w:t>
      </w:r>
    </w:p>
    <w:p w14:paraId="605A1D33" w14:textId="77777777" w:rsidR="00867380" w:rsidRPr="00402697" w:rsidRDefault="00867380" w:rsidP="00867380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7C1F0C9C" w14:textId="77777777" w:rsidR="00867380" w:rsidRPr="00402697" w:rsidRDefault="00867380" w:rsidP="00867380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402697" w:rsidRDefault="00FD2A12" w:rsidP="007F5387">
      <w:pPr>
        <w:rPr>
          <w:rFonts w:cs="HelveticaNowDisplay Regular"/>
          <w:szCs w:val="22"/>
        </w:rPr>
      </w:pPr>
    </w:p>
    <w:sectPr w:rsidR="00FD2A12" w:rsidRPr="0040269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B014" w14:textId="77777777" w:rsidR="00645180" w:rsidRDefault="00645180">
      <w:r>
        <w:separator/>
      </w:r>
    </w:p>
  </w:endnote>
  <w:endnote w:type="continuationSeparator" w:id="0">
    <w:p w14:paraId="75B16752" w14:textId="77777777" w:rsidR="00645180" w:rsidRDefault="0064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FF08" w14:textId="77777777" w:rsidR="00645180" w:rsidRDefault="00645180">
      <w:r>
        <w:separator/>
      </w:r>
    </w:p>
  </w:footnote>
  <w:footnote w:type="continuationSeparator" w:id="0">
    <w:p w14:paraId="44E44FB3" w14:textId="77777777" w:rsidR="00645180" w:rsidRDefault="0064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229456181">
    <w:abstractNumId w:val="2"/>
  </w:num>
  <w:num w:numId="3" w16cid:durableId="115752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F14EB"/>
    <w:rsid w:val="00157D26"/>
    <w:rsid w:val="0017038F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2D288D"/>
    <w:rsid w:val="00343DD5"/>
    <w:rsid w:val="00356E43"/>
    <w:rsid w:val="00371886"/>
    <w:rsid w:val="003831EB"/>
    <w:rsid w:val="003C14B9"/>
    <w:rsid w:val="003F15A7"/>
    <w:rsid w:val="00401713"/>
    <w:rsid w:val="00402697"/>
    <w:rsid w:val="004073BD"/>
    <w:rsid w:val="004108D5"/>
    <w:rsid w:val="00413ADD"/>
    <w:rsid w:val="00435C56"/>
    <w:rsid w:val="004964FF"/>
    <w:rsid w:val="004D0F51"/>
    <w:rsid w:val="004F184E"/>
    <w:rsid w:val="00512466"/>
    <w:rsid w:val="0054759D"/>
    <w:rsid w:val="00547C15"/>
    <w:rsid w:val="0056383F"/>
    <w:rsid w:val="00573B1F"/>
    <w:rsid w:val="00575008"/>
    <w:rsid w:val="00576A03"/>
    <w:rsid w:val="00577B75"/>
    <w:rsid w:val="005F065F"/>
    <w:rsid w:val="005F74BD"/>
    <w:rsid w:val="00615B52"/>
    <w:rsid w:val="00632C04"/>
    <w:rsid w:val="00642174"/>
    <w:rsid w:val="00645180"/>
    <w:rsid w:val="00647A8E"/>
    <w:rsid w:val="006A3216"/>
    <w:rsid w:val="006E38C4"/>
    <w:rsid w:val="00720E8C"/>
    <w:rsid w:val="00735083"/>
    <w:rsid w:val="007901A5"/>
    <w:rsid w:val="007F5387"/>
    <w:rsid w:val="0084317C"/>
    <w:rsid w:val="00867380"/>
    <w:rsid w:val="00890973"/>
    <w:rsid w:val="00891CA7"/>
    <w:rsid w:val="008A0EFF"/>
    <w:rsid w:val="008C641C"/>
    <w:rsid w:val="008E5A61"/>
    <w:rsid w:val="008F1AA1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E79A4"/>
    <w:rsid w:val="00AF07EF"/>
    <w:rsid w:val="00B041D5"/>
    <w:rsid w:val="00B4781F"/>
    <w:rsid w:val="00B66C9D"/>
    <w:rsid w:val="00B77B5E"/>
    <w:rsid w:val="00B845C3"/>
    <w:rsid w:val="00BA5043"/>
    <w:rsid w:val="00BC4C63"/>
    <w:rsid w:val="00BE2500"/>
    <w:rsid w:val="00BF7D41"/>
    <w:rsid w:val="00C003D6"/>
    <w:rsid w:val="00C66A62"/>
    <w:rsid w:val="00C712C6"/>
    <w:rsid w:val="00C75098"/>
    <w:rsid w:val="00C77636"/>
    <w:rsid w:val="00CC4C7E"/>
    <w:rsid w:val="00CD618C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B28DE"/>
    <w:rsid w:val="00EB6679"/>
    <w:rsid w:val="00EC76D6"/>
    <w:rsid w:val="00EE022A"/>
    <w:rsid w:val="00EF3A34"/>
    <w:rsid w:val="00F313BD"/>
    <w:rsid w:val="00F51D2A"/>
    <w:rsid w:val="00F65C26"/>
    <w:rsid w:val="00FA60AA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867380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867380"/>
    <w:pPr>
      <w:spacing w:line="240" w:lineRule="exact"/>
      <w:ind w:left="708"/>
    </w:pPr>
  </w:style>
  <w:style w:type="numbering" w:customStyle="1" w:styleId="WWNum1">
    <w:name w:val="WWNum1"/>
    <w:basedOn w:val="Sinlista"/>
    <w:rsid w:val="00867380"/>
    <w:pPr>
      <w:numPr>
        <w:numId w:val="2"/>
      </w:numPr>
    </w:pPr>
  </w:style>
  <w:style w:type="numbering" w:customStyle="1" w:styleId="WWNum2">
    <w:name w:val="WWNum2"/>
    <w:basedOn w:val="Sinlista"/>
    <w:rsid w:val="008673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44AEE-AFFC-4C3B-836E-33B656D8EA0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2.xml><?xml version="1.0" encoding="utf-8"?>
<ds:datastoreItem xmlns:ds="http://schemas.openxmlformats.org/officeDocument/2006/customXml" ds:itemID="{1EC0FDCB-7362-44EF-BE06-407A03C14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E69D2-329D-446F-B281-12D863B8B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19</TotalTime>
  <Pages>1</Pages>
  <Words>120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14</cp:revision>
  <cp:lastPrinted>2022-05-26T08:59:00Z</cp:lastPrinted>
  <dcterms:created xsi:type="dcterms:W3CDTF">2022-09-29T08:57:00Z</dcterms:created>
  <dcterms:modified xsi:type="dcterms:W3CDTF">2025-07-23T09:44:00Z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