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47080" w14:textId="534F7E34" w:rsidR="006E674D" w:rsidRPr="00B75DBA" w:rsidRDefault="006E674D" w:rsidP="00B75D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>ANNEX 2. MODEL D’OFERTA DE CRITERIS QUANTIFICABLES MITJANÇANT L’APLICACIÓ DE FÓRMULES</w:t>
      </w:r>
    </w:p>
    <w:p w14:paraId="58DCA5AE" w14:textId="77777777" w:rsidR="006E674D" w:rsidRPr="00B75DBA" w:rsidRDefault="006E674D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CCF37B" w14:textId="74C1A334" w:rsidR="006E674D" w:rsidRPr="00B75DBA" w:rsidRDefault="006E674D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75DBA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CE1D2D" w:rsidRPr="00B75DBA">
        <w:rPr>
          <w:rFonts w:ascii="Arial" w:eastAsia="Calibri" w:hAnsi="Arial" w:cs="Arial"/>
          <w:color w:val="000000"/>
          <w:sz w:val="22"/>
          <w:szCs w:val="22"/>
        </w:rPr>
        <w:t xml:space="preserve">d’obres </w:t>
      </w:r>
      <w:r w:rsidR="00CE1D2D" w:rsidRPr="00B75DBA">
        <w:rPr>
          <w:rFonts w:ascii="Arial" w:hAnsi="Arial" w:cs="Arial"/>
          <w:bCs/>
          <w:sz w:val="22"/>
          <w:szCs w:val="22"/>
        </w:rPr>
        <w:t>de Construcció d’un aparcament dissuasiu tou situat al carrer del Pont Vell a Sant Llorenç de la Muga dins el Projecte PSTD “</w:t>
      </w:r>
      <w:proofErr w:type="spellStart"/>
      <w:r w:rsidR="00CE1D2D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CE1D2D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CE1D2D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CE1D2D" w:rsidRPr="00B75DBA">
        <w:rPr>
          <w:rFonts w:ascii="Arial" w:hAnsi="Arial" w:cs="Arial"/>
          <w:bCs/>
          <w:sz w:val="22"/>
          <w:szCs w:val="22"/>
        </w:rPr>
        <w:t xml:space="preserve"> EU</w:t>
      </w:r>
      <w:r w:rsidRPr="00B75DBA">
        <w:rPr>
          <w:rFonts w:ascii="Arial" w:hAnsi="Arial" w:cs="Arial"/>
          <w:bCs/>
          <w:sz w:val="22"/>
          <w:szCs w:val="22"/>
        </w:rPr>
        <w:t>,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 w:rsidR="00CE1D2D" w:rsidRPr="00B75DBA">
        <w:rPr>
          <w:rFonts w:ascii="Arial" w:eastAsia="Calibri" w:hAnsi="Arial" w:cs="Arial"/>
          <w:color w:val="000000"/>
          <w:sz w:val="22"/>
          <w:szCs w:val="22"/>
        </w:rPr>
        <w:t>2025/7148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80C4208" w14:textId="77777777" w:rsidR="00CE1D2D" w:rsidRPr="00B75DBA" w:rsidRDefault="00CE1D2D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FC511E" w14:textId="47A39799" w:rsidR="00C47E42" w:rsidRPr="00B75DBA" w:rsidRDefault="003E6F07" w:rsidP="0062737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color w:val="000000"/>
        </w:rPr>
      </w:pPr>
      <w:r w:rsidRPr="00B75DBA">
        <w:rPr>
          <w:rFonts w:ascii="Arial" w:eastAsia="Calibri" w:hAnsi="Arial" w:cs="Arial"/>
          <w:b/>
          <w:color w:val="000000"/>
        </w:rPr>
        <w:t xml:space="preserve">Criteri 1. </w:t>
      </w:r>
      <w:r w:rsidR="00C47E42" w:rsidRPr="00B75DBA">
        <w:rPr>
          <w:rFonts w:ascii="Arial" w:eastAsia="Calibri" w:hAnsi="Arial" w:cs="Arial"/>
          <w:b/>
          <w:color w:val="000000"/>
        </w:rPr>
        <w:t xml:space="preserve">Oferta relativa al criteri d’adjudicació preu: </w:t>
      </w:r>
    </w:p>
    <w:p w14:paraId="64C0C5BC" w14:textId="77777777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C47E42" w:rsidRPr="00B75DBA" w14:paraId="3F64C900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555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744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04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C47E42" w:rsidRPr="00B75DBA" w14:paraId="13D3984A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0F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7B3" w14:textId="6CE29A2A" w:rsidR="00C47E42" w:rsidRPr="00B75DBA" w:rsidRDefault="00035364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64.704,57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B8E9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7E42" w:rsidRPr="00B75DBA" w14:paraId="6E5DD744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19F6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5C" w14:textId="30B00CAA" w:rsidR="00C47E42" w:rsidRPr="00B75DBA" w:rsidRDefault="00035364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13.587,96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9EA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7E42" w:rsidRPr="00B75DBA" w14:paraId="657F5D82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410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DB" w14:textId="5C8335B3" w:rsidR="00C47E42" w:rsidRPr="00B75DBA" w:rsidRDefault="00035364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78.292,53 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9F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2334314" w14:textId="77777777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9A5B97" w14:textId="77777777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9267D8" w14:textId="7CF11445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6FB0B32C" w14:textId="4F15C62C" w:rsidR="003E6F07" w:rsidRPr="00B75DBA" w:rsidRDefault="003E6F07" w:rsidP="00627372">
      <w:pPr>
        <w:pStyle w:val="Textoindependiente3"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 xml:space="preserve">Criteri </w:t>
      </w:r>
      <w:r w:rsidR="00F93CD5" w:rsidRPr="00B75DBA">
        <w:rPr>
          <w:rFonts w:ascii="Arial" w:hAnsi="Arial" w:cs="Arial"/>
          <w:b/>
          <w:sz w:val="22"/>
          <w:szCs w:val="22"/>
        </w:rPr>
        <w:t>2</w:t>
      </w:r>
      <w:r w:rsidRPr="00B75DBA">
        <w:rPr>
          <w:rFonts w:ascii="Arial" w:hAnsi="Arial" w:cs="Arial"/>
          <w:b/>
          <w:sz w:val="22"/>
          <w:szCs w:val="22"/>
        </w:rPr>
        <w:t>. Oferta d’ampliació del termini de garantia:</w:t>
      </w:r>
    </w:p>
    <w:p w14:paraId="68D69AFD" w14:textId="77777777" w:rsidR="003E6F07" w:rsidRPr="00B75DBA" w:rsidRDefault="003E6F07" w:rsidP="00B75DBA">
      <w:pPr>
        <w:pStyle w:val="Textoindependiente3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2414"/>
        <w:gridCol w:w="2534"/>
      </w:tblGrid>
      <w:tr w:rsidR="003E6F07" w:rsidRPr="00B75DBA" w14:paraId="1FB5C86D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0C04CD6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mínim</w:t>
            </w:r>
          </w:p>
        </w:tc>
        <w:tc>
          <w:tcPr>
            <w:tcW w:w="2481" w:type="dxa"/>
            <w:vAlign w:val="center"/>
          </w:tcPr>
          <w:p w14:paraId="2F49AF8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</w:t>
            </w:r>
          </w:p>
        </w:tc>
        <w:tc>
          <w:tcPr>
            <w:tcW w:w="2601" w:type="dxa"/>
            <w:vAlign w:val="center"/>
          </w:tcPr>
          <w:p w14:paraId="38E0B613" w14:textId="7421872C" w:rsidR="003E6F07" w:rsidRPr="00B75DBA" w:rsidRDefault="00035364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2</w:t>
            </w:r>
            <w:r w:rsidR="003E6F07" w:rsidRPr="00B75DBA">
              <w:rPr>
                <w:rFonts w:ascii="Arial" w:hAnsi="Arial" w:cs="Arial"/>
                <w:sz w:val="22"/>
                <w:szCs w:val="22"/>
                <w:lang w:eastAsia="es-ES"/>
              </w:rPr>
              <w:t xml:space="preserve"> any</w:t>
            </w:r>
          </w:p>
        </w:tc>
      </w:tr>
      <w:tr w:rsidR="003E6F07" w:rsidRPr="00B75DBA" w14:paraId="11C2C9DC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1BD6C90E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 xml:space="preserve">Ampliació oferta (anys) </w:t>
            </w:r>
          </w:p>
        </w:tc>
        <w:tc>
          <w:tcPr>
            <w:tcW w:w="2481" w:type="dxa"/>
            <w:vAlign w:val="center"/>
          </w:tcPr>
          <w:p w14:paraId="19EBCE31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A</w:t>
            </w:r>
          </w:p>
        </w:tc>
        <w:tc>
          <w:tcPr>
            <w:tcW w:w="2601" w:type="dxa"/>
            <w:vAlign w:val="center"/>
          </w:tcPr>
          <w:p w14:paraId="0651F8CF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E6F07" w:rsidRPr="00B75DBA" w14:paraId="4B4F782C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78C6BA49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total (anys)</w:t>
            </w:r>
          </w:p>
        </w:tc>
        <w:tc>
          <w:tcPr>
            <w:tcW w:w="2481" w:type="dxa"/>
            <w:vAlign w:val="center"/>
          </w:tcPr>
          <w:p w14:paraId="7AE579A7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 + A</w:t>
            </w:r>
          </w:p>
        </w:tc>
        <w:tc>
          <w:tcPr>
            <w:tcW w:w="2601" w:type="dxa"/>
            <w:vAlign w:val="center"/>
          </w:tcPr>
          <w:p w14:paraId="5078F4AD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3E6F07" w:rsidRPr="00B75DBA" w14:paraId="672EA6CD" w14:textId="77777777" w:rsidTr="0040196C">
        <w:trPr>
          <w:trHeight w:val="408"/>
        </w:trPr>
        <w:tc>
          <w:tcPr>
            <w:tcW w:w="3921" w:type="dxa"/>
            <w:vAlign w:val="center"/>
          </w:tcPr>
          <w:p w14:paraId="42C21C55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Termini de garantia total (mesos)</w:t>
            </w:r>
          </w:p>
        </w:tc>
        <w:tc>
          <w:tcPr>
            <w:tcW w:w="2481" w:type="dxa"/>
            <w:vAlign w:val="center"/>
          </w:tcPr>
          <w:p w14:paraId="2BC5B562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75DBA">
              <w:rPr>
                <w:rFonts w:ascii="Arial" w:hAnsi="Arial" w:cs="Arial"/>
                <w:sz w:val="22"/>
                <w:szCs w:val="22"/>
                <w:lang w:eastAsia="es-ES"/>
              </w:rPr>
              <w:t>12 x (T + A)</w:t>
            </w:r>
          </w:p>
        </w:tc>
        <w:tc>
          <w:tcPr>
            <w:tcW w:w="2601" w:type="dxa"/>
            <w:vAlign w:val="center"/>
          </w:tcPr>
          <w:p w14:paraId="5ACC3589" w14:textId="77777777" w:rsidR="003E6F07" w:rsidRPr="00B75DBA" w:rsidRDefault="003E6F07" w:rsidP="00B75DBA">
            <w:pPr>
              <w:tabs>
                <w:tab w:val="left" w:pos="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03C2051B" w14:textId="77777777" w:rsidR="003E6F07" w:rsidRPr="00B75DBA" w:rsidRDefault="003E6F07" w:rsidP="00B75DBA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3E6F07" w:rsidRPr="00B75DBA" w14:paraId="5582F0B8" w14:textId="77777777" w:rsidTr="0040196C">
        <w:tc>
          <w:tcPr>
            <w:tcW w:w="8188" w:type="dxa"/>
          </w:tcPr>
          <w:p w14:paraId="454A8F3C" w14:textId="77777777" w:rsidR="003E6F07" w:rsidRPr="00B75DBA" w:rsidRDefault="003E6F07" w:rsidP="00B75DBA">
            <w:pPr>
              <w:pStyle w:val="Textoindependiente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5DBA">
              <w:rPr>
                <w:rFonts w:ascii="Arial" w:hAnsi="Arial" w:cs="Arial"/>
                <w:sz w:val="22"/>
                <w:szCs w:val="22"/>
              </w:rPr>
              <w:t>No oferim ampliació del període de garantia</w:t>
            </w:r>
          </w:p>
        </w:tc>
        <w:tc>
          <w:tcPr>
            <w:tcW w:w="851" w:type="dxa"/>
          </w:tcPr>
          <w:p w14:paraId="5865D400" w14:textId="77777777" w:rsidR="003E6F07" w:rsidRPr="00B75DBA" w:rsidRDefault="003E6F07" w:rsidP="00B75DBA">
            <w:pPr>
              <w:pStyle w:val="Textoindependiente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59B231" w14:textId="77777777" w:rsidR="003E6F07" w:rsidRPr="00B75DBA" w:rsidRDefault="003E6F07" w:rsidP="00B75DBA">
      <w:pPr>
        <w:pStyle w:val="Textoindependiente3"/>
        <w:jc w:val="both"/>
        <w:rPr>
          <w:rFonts w:ascii="Arial" w:hAnsi="Arial" w:cs="Arial"/>
          <w:i/>
          <w:sz w:val="22"/>
          <w:szCs w:val="22"/>
        </w:rPr>
      </w:pPr>
      <w:r w:rsidRPr="00B75DBA">
        <w:rPr>
          <w:rFonts w:ascii="Arial" w:hAnsi="Arial" w:cs="Arial"/>
          <w:i/>
          <w:sz w:val="22"/>
          <w:szCs w:val="22"/>
        </w:rPr>
        <w:t xml:space="preserve">(marcar amb una creueta en cas de no oferir termini de garantia) </w:t>
      </w:r>
    </w:p>
    <w:p w14:paraId="0AF4DA09" w14:textId="77777777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E26A3A" w14:textId="0BA66EC9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037AFA10" w14:textId="7637CA65" w:rsidR="002B15BF" w:rsidRPr="00B75DBA" w:rsidRDefault="002B15BF" w:rsidP="00B75DBA">
      <w:pPr>
        <w:suppressAutoHyphens w:val="0"/>
        <w:rPr>
          <w:rFonts w:ascii="Arial" w:hAnsi="Arial" w:cs="Arial"/>
          <w:b/>
          <w:sz w:val="22"/>
          <w:szCs w:val="22"/>
        </w:rPr>
      </w:pPr>
    </w:p>
    <w:sectPr w:rsidR="002B15BF" w:rsidRPr="00B75DBA" w:rsidSect="00A5304E"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1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2"/>
  </w:num>
  <w:num w:numId="8" w16cid:durableId="344793565">
    <w:abstractNumId w:val="14"/>
  </w:num>
  <w:num w:numId="9" w16cid:durableId="1154882224">
    <w:abstractNumId w:val="31"/>
  </w:num>
  <w:num w:numId="10" w16cid:durableId="2067684548">
    <w:abstractNumId w:val="18"/>
  </w:num>
  <w:num w:numId="11" w16cid:durableId="2125493329">
    <w:abstractNumId w:val="5"/>
  </w:num>
  <w:num w:numId="12" w16cid:durableId="1026636021">
    <w:abstractNumId w:val="15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7"/>
  </w:num>
  <w:num w:numId="16" w16cid:durableId="51393143">
    <w:abstractNumId w:val="6"/>
  </w:num>
  <w:num w:numId="17" w16cid:durableId="1551654237">
    <w:abstractNumId w:val="20"/>
  </w:num>
  <w:num w:numId="18" w16cid:durableId="2048479751">
    <w:abstractNumId w:val="23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2"/>
  </w:num>
  <w:num w:numId="23" w16cid:durableId="473570227">
    <w:abstractNumId w:val="12"/>
  </w:num>
  <w:num w:numId="24" w16cid:durableId="1305892675">
    <w:abstractNumId w:val="28"/>
  </w:num>
  <w:num w:numId="25" w16cid:durableId="401294787">
    <w:abstractNumId w:val="26"/>
  </w:num>
  <w:num w:numId="26" w16cid:durableId="482703581">
    <w:abstractNumId w:val="29"/>
  </w:num>
  <w:num w:numId="27" w16cid:durableId="1419521931">
    <w:abstractNumId w:val="16"/>
  </w:num>
  <w:num w:numId="28" w16cid:durableId="1327903585">
    <w:abstractNumId w:val="19"/>
  </w:num>
  <w:num w:numId="29" w16cid:durableId="1078090106">
    <w:abstractNumId w:val="25"/>
  </w:num>
  <w:num w:numId="30" w16cid:durableId="160585565">
    <w:abstractNumId w:val="30"/>
  </w:num>
  <w:num w:numId="31" w16cid:durableId="531461424">
    <w:abstractNumId w:val="27"/>
  </w:num>
  <w:num w:numId="32" w16cid:durableId="133506545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449"/>
    <w:rsid w:val="001E44CA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774E"/>
    <w:rsid w:val="006B103A"/>
    <w:rsid w:val="006B21C1"/>
    <w:rsid w:val="006B2F58"/>
    <w:rsid w:val="006B3CB4"/>
    <w:rsid w:val="006B60A8"/>
    <w:rsid w:val="006C2791"/>
    <w:rsid w:val="006C3A06"/>
    <w:rsid w:val="006C4ED0"/>
    <w:rsid w:val="006C6AD9"/>
    <w:rsid w:val="006C7482"/>
    <w:rsid w:val="006D08EF"/>
    <w:rsid w:val="006D12C6"/>
    <w:rsid w:val="006D2504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771E0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6003"/>
    <w:rsid w:val="00AA742C"/>
    <w:rsid w:val="00AB440F"/>
    <w:rsid w:val="00AB550F"/>
    <w:rsid w:val="00AB6159"/>
    <w:rsid w:val="00AB704F"/>
    <w:rsid w:val="00AB7094"/>
    <w:rsid w:val="00AB7669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420D"/>
    <w:rsid w:val="00B36B12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564FC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5682"/>
    <w:rsid w:val="00B90B15"/>
    <w:rsid w:val="00B9369A"/>
    <w:rsid w:val="00B93E52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F261A"/>
    <w:rsid w:val="00DF3797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0A55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183F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2025-07-17T11:27:00Z</cp:lastPrinted>
  <dcterms:created xsi:type="dcterms:W3CDTF">2025-08-13T10:35:00Z</dcterms:created>
  <dcterms:modified xsi:type="dcterms:W3CDTF">2025-08-13T10:39:00Z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