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43D661" w14:textId="3C706347" w:rsidR="00D75CAE" w:rsidRPr="00D66100" w:rsidRDefault="00D75CAE" w:rsidP="00D66100">
      <w:pPr>
        <w:suppressAutoHyphens w:val="0"/>
        <w:spacing w:after="240" w:line="360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D66100">
        <w:rPr>
          <w:rFonts w:ascii="Calibri" w:hAnsi="Calibri" w:cs="Calibri"/>
          <w:b/>
          <w:bCs/>
          <w:sz w:val="22"/>
          <w:szCs w:val="22"/>
        </w:rPr>
        <w:t xml:space="preserve">ANNEX </w:t>
      </w:r>
      <w:r w:rsidR="00B14453" w:rsidRPr="00D66100">
        <w:rPr>
          <w:rFonts w:ascii="Calibri" w:hAnsi="Calibri" w:cs="Calibri"/>
          <w:b/>
          <w:bCs/>
          <w:sz w:val="22"/>
          <w:szCs w:val="22"/>
        </w:rPr>
        <w:t>2</w:t>
      </w:r>
      <w:r w:rsidR="005C2A53" w:rsidRPr="00D6610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D66100">
        <w:rPr>
          <w:rFonts w:ascii="Calibri" w:hAnsi="Calibri" w:cs="Calibri"/>
          <w:b/>
          <w:bCs/>
          <w:sz w:val="22"/>
          <w:szCs w:val="22"/>
        </w:rPr>
        <w:t>OFERTA ECONÒMICA</w:t>
      </w:r>
    </w:p>
    <w:p w14:paraId="19CA5D18" w14:textId="77777777" w:rsidR="005C2A53" w:rsidRPr="00D66100" w:rsidRDefault="005C2A53" w:rsidP="00D66100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bookmarkStart w:id="1" w:name="_Hlk198723357"/>
      <w:r w:rsidRPr="00D66100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Qui </w:t>
      </w:r>
      <w:proofErr w:type="spellStart"/>
      <w:r w:rsidRPr="00D66100">
        <w:rPr>
          <w:rFonts w:ascii="Calibri" w:eastAsia="Calibri" w:hAnsi="Calibri" w:cs="Calibri"/>
          <w:color w:val="000000"/>
          <w:sz w:val="22"/>
          <w:szCs w:val="22"/>
          <w:lang w:eastAsia="ca-ES"/>
        </w:rPr>
        <w:t>sotasigna</w:t>
      </w:r>
      <w:proofErr w:type="spellEnd"/>
      <w:r w:rsidRPr="00D66100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D66100">
        <w:rPr>
          <w:rFonts w:ascii="Calibri" w:eastAsia="Calibri" w:hAnsi="Calibri" w:cs="Calibri"/>
          <w:color w:val="000000"/>
          <w:sz w:val="22"/>
          <w:szCs w:val="22"/>
        </w:rPr>
        <w:t xml:space="preserve">contracte </w:t>
      </w:r>
      <w:r w:rsidRPr="00D66100">
        <w:rPr>
          <w:rFonts w:ascii="Calibri" w:hAnsi="Calibri" w:cs="Calibri"/>
          <w:sz w:val="22"/>
          <w:szCs w:val="22"/>
        </w:rPr>
        <w:t>de ..................................................................................</w:t>
      </w:r>
      <w:r w:rsidRPr="00D66100">
        <w:rPr>
          <w:rFonts w:ascii="Calibri" w:eastAsia="Calibri" w:hAnsi="Calibri" w:cs="Calibri"/>
          <w:color w:val="000000"/>
          <w:sz w:val="22"/>
          <w:szCs w:val="22"/>
          <w:lang w:eastAsia="ca-ES"/>
        </w:rPr>
        <w:t>,</w:t>
      </w:r>
    </w:p>
    <w:p w14:paraId="3A1738FB" w14:textId="77777777" w:rsidR="00D66100" w:rsidRPr="00D66100" w:rsidRDefault="00D66100" w:rsidP="00D66100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6100">
        <w:rPr>
          <w:rFonts w:asciiTheme="minorHAnsi" w:hAnsiTheme="minorHAnsi" w:cstheme="minorHAnsi"/>
          <w:sz w:val="22"/>
          <w:szCs w:val="22"/>
        </w:rPr>
        <w:t>Així mateix, assabentat/da de les condicions exigides per optar a la dita contractació, es compromet a portar-la a terme amb subjecció al Plec de Clàusules Administratives Particulars i al Plec de Prescripcions Tècniques Particulars, que accepta íntegrament, efectua la següent proposta:</w:t>
      </w:r>
    </w:p>
    <w:p w14:paraId="27F1CECD" w14:textId="77777777" w:rsidR="00D66100" w:rsidRPr="00D66100" w:rsidRDefault="00D66100" w:rsidP="00D66100">
      <w:pPr>
        <w:pStyle w:val="Prrafodelista"/>
        <w:numPr>
          <w:ilvl w:val="0"/>
          <w:numId w:val="39"/>
        </w:numPr>
        <w:spacing w:after="240" w:line="360" w:lineRule="auto"/>
        <w:jc w:val="both"/>
        <w:rPr>
          <w:rFonts w:cstheme="minorHAnsi"/>
        </w:rPr>
      </w:pPr>
      <w:r w:rsidRPr="00D66100">
        <w:rPr>
          <w:rFonts w:cstheme="minorHAnsi"/>
        </w:rPr>
        <w:t>Oferta econòmica estimada total exclòs IVA, ofereix la quantitat de..................................  € (en lletres i xifres), segons el detall següent:</w:t>
      </w: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181"/>
        <w:gridCol w:w="4304"/>
      </w:tblGrid>
      <w:tr w:rsidR="00D66100" w:rsidRPr="00D66100" w14:paraId="2621028C" w14:textId="77777777" w:rsidTr="00027F45">
        <w:trPr>
          <w:trHeight w:val="503"/>
          <w:jc w:val="center"/>
        </w:trPr>
        <w:tc>
          <w:tcPr>
            <w:tcW w:w="246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97623F" w14:textId="77777777" w:rsidR="00D66100" w:rsidRPr="00D66100" w:rsidRDefault="00D66100" w:rsidP="00D66100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66100">
              <w:rPr>
                <w:rFonts w:asciiTheme="minorHAnsi" w:hAnsiTheme="minorHAnsi" w:cstheme="minorHAnsi"/>
                <w:b/>
                <w:bCs/>
                <w:lang w:val="ca-ES"/>
              </w:rPr>
              <w:t>Preu sense IVA</w:t>
            </w:r>
          </w:p>
        </w:tc>
        <w:tc>
          <w:tcPr>
            <w:tcW w:w="253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A0C137" w14:textId="77777777" w:rsidR="00D66100" w:rsidRPr="00D66100" w:rsidRDefault="00D66100" w:rsidP="00D66100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</w:rPr>
            </w:pPr>
            <w:r w:rsidRPr="00D66100">
              <w:rPr>
                <w:rFonts w:asciiTheme="minorHAnsi" w:hAnsiTheme="minorHAnsi" w:cstheme="minorHAnsi"/>
              </w:rPr>
              <w:t>......... €</w:t>
            </w:r>
          </w:p>
        </w:tc>
      </w:tr>
      <w:tr w:rsidR="00D66100" w:rsidRPr="00D66100" w14:paraId="79B3277B" w14:textId="77777777" w:rsidTr="00027F45">
        <w:trPr>
          <w:trHeight w:val="503"/>
          <w:jc w:val="center"/>
        </w:trPr>
        <w:tc>
          <w:tcPr>
            <w:tcW w:w="246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B6B7BBC" w14:textId="77777777" w:rsidR="00D66100" w:rsidRPr="00D66100" w:rsidRDefault="00D66100" w:rsidP="00D66100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b/>
                <w:bCs/>
                <w:w w:val="90"/>
                <w:lang w:val="ca-ES"/>
              </w:rPr>
            </w:pPr>
            <w:r w:rsidRPr="00D66100">
              <w:rPr>
                <w:rFonts w:asciiTheme="minorHAnsi" w:hAnsiTheme="minorHAnsi" w:cstheme="minorHAnsi"/>
                <w:b/>
                <w:bCs/>
                <w:lang w:val="ca-ES"/>
              </w:rPr>
              <w:t>Import IVA (21%)</w:t>
            </w:r>
          </w:p>
        </w:tc>
        <w:tc>
          <w:tcPr>
            <w:tcW w:w="253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76CD6A" w14:textId="77777777" w:rsidR="00D66100" w:rsidRPr="00D66100" w:rsidRDefault="00D66100" w:rsidP="00D66100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w w:val="90"/>
              </w:rPr>
            </w:pPr>
            <w:r w:rsidRPr="00D66100">
              <w:rPr>
                <w:rFonts w:asciiTheme="minorHAnsi" w:hAnsiTheme="minorHAnsi" w:cstheme="minorHAnsi"/>
              </w:rPr>
              <w:t>......... €</w:t>
            </w:r>
          </w:p>
        </w:tc>
      </w:tr>
      <w:tr w:rsidR="00D66100" w:rsidRPr="00D66100" w14:paraId="7A92B8B2" w14:textId="77777777" w:rsidTr="00027F45">
        <w:trPr>
          <w:trHeight w:val="503"/>
          <w:jc w:val="center"/>
        </w:trPr>
        <w:tc>
          <w:tcPr>
            <w:tcW w:w="246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8FEA0ED" w14:textId="77777777" w:rsidR="00D66100" w:rsidRPr="00D66100" w:rsidRDefault="00D66100" w:rsidP="00D66100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b/>
                <w:bCs/>
                <w:w w:val="90"/>
              </w:rPr>
            </w:pPr>
            <w:r w:rsidRPr="00D66100">
              <w:rPr>
                <w:rFonts w:asciiTheme="minorHAnsi" w:hAnsiTheme="minorHAnsi" w:cstheme="minorHAnsi"/>
                <w:b/>
                <w:bCs/>
                <w:lang w:val="ca-ES"/>
              </w:rPr>
              <w:t>Preu total del contracte</w:t>
            </w:r>
          </w:p>
        </w:tc>
        <w:tc>
          <w:tcPr>
            <w:tcW w:w="253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709F0F" w14:textId="77777777" w:rsidR="00D66100" w:rsidRPr="00D66100" w:rsidRDefault="00D66100" w:rsidP="00D66100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w w:val="90"/>
              </w:rPr>
            </w:pPr>
            <w:r w:rsidRPr="00D66100">
              <w:rPr>
                <w:rFonts w:asciiTheme="minorHAnsi" w:hAnsiTheme="minorHAnsi" w:cstheme="minorHAnsi"/>
              </w:rPr>
              <w:t>......... €</w:t>
            </w:r>
          </w:p>
        </w:tc>
      </w:tr>
    </w:tbl>
    <w:p w14:paraId="08B8F97A" w14:textId="77777777" w:rsidR="00D66100" w:rsidRPr="00D66100" w:rsidRDefault="00D66100" w:rsidP="00D66100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6100">
        <w:rPr>
          <w:rFonts w:asciiTheme="minorHAnsi" w:hAnsiTheme="minorHAnsi" w:cstheme="minorHAnsi"/>
          <w:sz w:val="22"/>
          <w:szCs w:val="22"/>
        </w:rPr>
        <w:t>D’acord amb els següents preus unitaris: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985"/>
        <w:gridCol w:w="1416"/>
        <w:gridCol w:w="1985"/>
      </w:tblGrid>
      <w:tr w:rsidR="00FF3517" w:rsidRPr="00D66100" w14:paraId="2D03B106" w14:textId="77777777" w:rsidTr="00737F66">
        <w:trPr>
          <w:trHeight w:val="687"/>
        </w:trPr>
        <w:tc>
          <w:tcPr>
            <w:tcW w:w="2979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DB50810" w14:textId="77777777" w:rsidR="00FF3517" w:rsidRPr="00D66100" w:rsidRDefault="00FF3517" w:rsidP="00737F66">
            <w:pPr>
              <w:pStyle w:val="TableParagraph"/>
              <w:ind w:left="662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D66100">
              <w:rPr>
                <w:rFonts w:asciiTheme="minorHAnsi" w:hAnsiTheme="minorHAnsi" w:cstheme="minorHAnsi"/>
                <w:b/>
                <w:lang w:val="ca-ES"/>
              </w:rPr>
              <w:t>Concepte</w:t>
            </w:r>
            <w:r w:rsidRPr="00D66100">
              <w:rPr>
                <w:rFonts w:asciiTheme="minorHAnsi" w:hAnsiTheme="minorHAnsi" w:cstheme="minorHAnsi"/>
                <w:b/>
                <w:spacing w:val="-7"/>
                <w:lang w:val="ca-ES"/>
              </w:rPr>
              <w:t xml:space="preserve"> </w:t>
            </w:r>
            <w:r w:rsidRPr="00D66100">
              <w:rPr>
                <w:rFonts w:asciiTheme="minorHAnsi" w:hAnsiTheme="minorHAnsi" w:cstheme="minorHAnsi"/>
                <w:b/>
                <w:lang w:val="ca-ES"/>
              </w:rPr>
              <w:t>i</w:t>
            </w:r>
            <w:r w:rsidRPr="00D66100">
              <w:rPr>
                <w:rFonts w:asciiTheme="minorHAnsi" w:hAnsiTheme="minorHAnsi" w:cstheme="minorHAnsi"/>
                <w:b/>
                <w:spacing w:val="-7"/>
                <w:lang w:val="ca-ES"/>
              </w:rPr>
              <w:t xml:space="preserve"> </w:t>
            </w:r>
            <w:r w:rsidRPr="00D66100">
              <w:rPr>
                <w:rFonts w:asciiTheme="minorHAnsi" w:hAnsiTheme="minorHAnsi" w:cstheme="minorHAnsi"/>
                <w:b/>
                <w:spacing w:val="-2"/>
                <w:lang w:val="ca-ES"/>
              </w:rPr>
              <w:t>mides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5033870" w14:textId="77777777" w:rsidR="00FF3517" w:rsidRPr="00D66100" w:rsidRDefault="00FF3517" w:rsidP="00737F66">
            <w:pPr>
              <w:pStyle w:val="TableParagraph"/>
              <w:ind w:left="18" w:right="4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D66100">
              <w:rPr>
                <w:rFonts w:asciiTheme="minorHAnsi" w:hAnsiTheme="minorHAnsi" w:cstheme="minorHAnsi"/>
                <w:b/>
                <w:lang w:val="ca-ES"/>
              </w:rPr>
              <w:t>Preu</w:t>
            </w:r>
            <w:r w:rsidRPr="00D66100">
              <w:rPr>
                <w:rFonts w:asciiTheme="minorHAnsi" w:hAnsiTheme="minorHAnsi" w:cstheme="minorHAnsi"/>
                <w:b/>
                <w:spacing w:val="-8"/>
                <w:lang w:val="ca-ES"/>
              </w:rPr>
              <w:t xml:space="preserve"> </w:t>
            </w:r>
            <w:r w:rsidRPr="00D66100">
              <w:rPr>
                <w:rFonts w:asciiTheme="minorHAnsi" w:hAnsiTheme="minorHAnsi" w:cstheme="minorHAnsi"/>
                <w:b/>
                <w:spacing w:val="-2"/>
                <w:lang w:val="ca-ES"/>
              </w:rPr>
              <w:t>unitari</w:t>
            </w:r>
          </w:p>
          <w:p w14:paraId="0798E673" w14:textId="3E035848" w:rsidR="00FF3517" w:rsidRPr="00D66100" w:rsidRDefault="00FF3517" w:rsidP="00737F66">
            <w:pPr>
              <w:pStyle w:val="TableParagraph"/>
              <w:ind w:left="18" w:right="2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D66100">
              <w:rPr>
                <w:rFonts w:asciiTheme="minorHAnsi" w:hAnsiTheme="minorHAnsi" w:cstheme="minorHAnsi"/>
                <w:b/>
                <w:lang w:val="ca-ES"/>
              </w:rPr>
              <w:t>(IVA</w:t>
            </w:r>
            <w:r w:rsidRPr="00D66100">
              <w:rPr>
                <w:rFonts w:asciiTheme="minorHAnsi" w:hAnsiTheme="minorHAnsi" w:cstheme="minorHAnsi"/>
                <w:b/>
                <w:spacing w:val="-14"/>
                <w:lang w:val="ca-ES"/>
              </w:rPr>
              <w:t xml:space="preserve"> </w:t>
            </w:r>
            <w:r w:rsidRPr="00D66100">
              <w:rPr>
                <w:rFonts w:asciiTheme="minorHAnsi" w:hAnsiTheme="minorHAnsi" w:cstheme="minorHAnsi"/>
                <w:b/>
                <w:lang w:val="ca-ES"/>
              </w:rPr>
              <w:t>exclòs)</w:t>
            </w:r>
          </w:p>
        </w:tc>
        <w:tc>
          <w:tcPr>
            <w:tcW w:w="1416" w:type="dxa"/>
            <w:shd w:val="clear" w:color="auto" w:fill="DBE5F1" w:themeFill="accent1" w:themeFillTint="33"/>
            <w:vAlign w:val="center"/>
          </w:tcPr>
          <w:p w14:paraId="0FCD8161" w14:textId="77777777" w:rsidR="00FF3517" w:rsidRPr="00D66100" w:rsidRDefault="00FF3517" w:rsidP="00737F66">
            <w:pPr>
              <w:pStyle w:val="TableParagraph"/>
              <w:ind w:left="441" w:right="421" w:firstLine="100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D66100">
              <w:rPr>
                <w:rFonts w:asciiTheme="minorHAnsi" w:hAnsiTheme="minorHAnsi" w:cstheme="minorHAnsi"/>
                <w:b/>
                <w:spacing w:val="-4"/>
                <w:lang w:val="ca-ES"/>
              </w:rPr>
              <w:t xml:space="preserve">IVA </w:t>
            </w:r>
            <w:r w:rsidRPr="00D66100">
              <w:rPr>
                <w:rFonts w:asciiTheme="minorHAnsi" w:hAnsiTheme="minorHAnsi" w:cstheme="minorHAnsi"/>
                <w:b/>
                <w:spacing w:val="-2"/>
                <w:lang w:val="ca-ES"/>
              </w:rPr>
              <w:t>(21%)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59E9112C" w14:textId="77777777" w:rsidR="00FF3517" w:rsidRPr="00D66100" w:rsidRDefault="00FF3517" w:rsidP="00737F66">
            <w:pPr>
              <w:pStyle w:val="TableParagraph"/>
              <w:ind w:left="18" w:right="2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D66100">
              <w:rPr>
                <w:rFonts w:asciiTheme="minorHAnsi" w:hAnsiTheme="minorHAnsi" w:cstheme="minorHAnsi"/>
                <w:b/>
                <w:spacing w:val="-2"/>
                <w:lang w:val="ca-ES"/>
              </w:rPr>
              <w:t>TOTAL</w:t>
            </w:r>
          </w:p>
          <w:p w14:paraId="5D44A1E5" w14:textId="2572BFED" w:rsidR="00FF3517" w:rsidRPr="00D66100" w:rsidRDefault="00FF3517" w:rsidP="00737F66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D66100">
              <w:rPr>
                <w:rFonts w:asciiTheme="minorHAnsi" w:hAnsiTheme="minorHAnsi" w:cstheme="minorHAnsi"/>
                <w:b/>
                <w:lang w:val="ca-ES"/>
              </w:rPr>
              <w:t>(IVA</w:t>
            </w:r>
            <w:r w:rsidRPr="00D66100">
              <w:rPr>
                <w:rFonts w:asciiTheme="minorHAnsi" w:hAnsiTheme="minorHAnsi" w:cstheme="minorHAnsi"/>
                <w:b/>
                <w:spacing w:val="-14"/>
                <w:lang w:val="ca-ES"/>
              </w:rPr>
              <w:t xml:space="preserve"> </w:t>
            </w:r>
            <w:r w:rsidRPr="00D66100">
              <w:rPr>
                <w:rFonts w:asciiTheme="minorHAnsi" w:hAnsiTheme="minorHAnsi" w:cstheme="minorHAnsi"/>
                <w:b/>
                <w:lang w:val="ca-ES"/>
              </w:rPr>
              <w:t>inclòs)</w:t>
            </w:r>
          </w:p>
        </w:tc>
      </w:tr>
      <w:tr w:rsidR="00FF3517" w:rsidRPr="00D66100" w14:paraId="4256F646" w14:textId="77777777" w:rsidTr="00737F66">
        <w:trPr>
          <w:trHeight w:val="460"/>
        </w:trPr>
        <w:tc>
          <w:tcPr>
            <w:tcW w:w="29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07FFFF" w14:textId="60086145" w:rsidR="00FF3517" w:rsidRPr="00D66100" w:rsidRDefault="00D66100" w:rsidP="00737F66">
            <w:pPr>
              <w:pStyle w:val="TableParagraph"/>
              <w:ind w:left="71" w:right="215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D66100">
              <w:rPr>
                <w:rFonts w:ascii="Calibri" w:hAnsi="Calibri" w:cs="Calibri"/>
                <w:lang w:val="ca-ES"/>
              </w:rPr>
              <w:t>Camió escenari cobert de 13,5x10x2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F4AB16" w14:textId="77777777" w:rsidR="00FF3517" w:rsidRPr="00D66100" w:rsidRDefault="00FF3517" w:rsidP="00737F66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14:paraId="14542F7B" w14:textId="77777777" w:rsidR="00FF3517" w:rsidRPr="00D66100" w:rsidRDefault="00FF3517" w:rsidP="00737F66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7CAE35E8" w14:textId="77777777" w:rsidR="00FF3517" w:rsidRPr="00D66100" w:rsidRDefault="00FF3517" w:rsidP="00737F66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</w:tr>
    </w:tbl>
    <w:p w14:paraId="6A0061BC" w14:textId="77777777" w:rsidR="00FF3517" w:rsidRPr="00D66100" w:rsidRDefault="00FF3517" w:rsidP="00D66100">
      <w:pPr>
        <w:pStyle w:val="Textoindependiente"/>
        <w:spacing w:line="360" w:lineRule="auto"/>
        <w:jc w:val="left"/>
        <w:rPr>
          <w:sz w:val="22"/>
          <w:szCs w:val="22"/>
        </w:rPr>
      </w:pPr>
    </w:p>
    <w:bookmarkEnd w:id="1"/>
    <w:p w14:paraId="742BB760" w14:textId="77777777" w:rsidR="00D66100" w:rsidRPr="00D66100" w:rsidRDefault="00D66100" w:rsidP="00D6610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D66100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I per què consti, signo aquesta oferta econòmica. </w:t>
      </w:r>
    </w:p>
    <w:p w14:paraId="53556F7C" w14:textId="62164347" w:rsidR="00102B35" w:rsidRPr="00D66100" w:rsidRDefault="00D66100" w:rsidP="00D66100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66100">
        <w:rPr>
          <w:rFonts w:ascii="Calibri" w:eastAsia="Calibri" w:hAnsi="Calibri" w:cs="Calibri"/>
          <w:color w:val="000000"/>
          <w:sz w:val="22"/>
          <w:szCs w:val="22"/>
          <w:lang w:eastAsia="ca-ES"/>
        </w:rPr>
        <w:t>(Signatura electrònica)</w:t>
      </w:r>
    </w:p>
    <w:sectPr w:rsidR="00102B35" w:rsidRPr="00D66100" w:rsidSect="00A76E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6" w:right="1700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AE32C" w14:textId="77777777" w:rsidR="00DD07D0" w:rsidRDefault="00DD07D0">
      <w:r>
        <w:separator/>
      </w:r>
    </w:p>
  </w:endnote>
  <w:endnote w:type="continuationSeparator" w:id="0">
    <w:p w14:paraId="76BCD23E" w14:textId="77777777" w:rsidR="00DD07D0" w:rsidRDefault="00DD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025277"/>
      <w:docPartObj>
        <w:docPartGallery w:val="Page Numbers (Bottom of Page)"/>
        <w:docPartUnique/>
      </w:docPartObj>
    </w:sdtPr>
    <w:sdtEndPr/>
    <w:sdtContent>
      <w:p w14:paraId="7278BFE2" w14:textId="53A29360" w:rsidR="00606790" w:rsidRDefault="00606790">
        <w:pPr>
          <w:pStyle w:val="Piedepgina"/>
          <w:jc w:val="right"/>
        </w:pPr>
        <w:r>
          <w:rPr>
            <w:noProof/>
            <w:lang w:val="es-ES"/>
          </w:rPr>
          <w:drawing>
            <wp:anchor distT="0" distB="0" distL="114300" distR="114300" simplePos="0" relativeHeight="251662336" behindDoc="0" locked="0" layoutInCell="1" allowOverlap="1" wp14:anchorId="1A9A7EB5" wp14:editId="74C35197">
              <wp:simplePos x="0" y="0"/>
              <wp:positionH relativeFrom="column">
                <wp:posOffset>347133</wp:posOffset>
              </wp:positionH>
              <wp:positionV relativeFrom="paragraph">
                <wp:posOffset>-2116</wp:posOffset>
              </wp:positionV>
              <wp:extent cx="4690745" cy="337820"/>
              <wp:effectExtent l="0" t="0" r="0" b="5080"/>
              <wp:wrapTopAndBottom/>
              <wp:docPr id="19" name="Imagen 19" descr="Imagen que contiene Logotip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Imagen que contiene Logotip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0745" cy="337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1D663A7D" w14:textId="3A61C3D5" w:rsidR="00606790" w:rsidRDefault="006067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34403" w14:textId="77777777" w:rsidR="00DD07D0" w:rsidRDefault="00DD07D0">
      <w:r>
        <w:separator/>
      </w:r>
    </w:p>
  </w:footnote>
  <w:footnote w:type="continuationSeparator" w:id="0">
    <w:p w14:paraId="77927937" w14:textId="77777777" w:rsidR="00DD07D0" w:rsidRDefault="00DD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2EF0F" w14:textId="77777777" w:rsidR="00606790" w:rsidRDefault="006067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E908A" w14:textId="34EBAC07" w:rsidR="003506F6" w:rsidRDefault="00606790" w:rsidP="00D66100">
    <w:pPr>
      <w:pStyle w:val="Encabezado"/>
      <w:tabs>
        <w:tab w:val="left" w:pos="1418"/>
      </w:tabs>
    </w:pPr>
    <w:r>
      <w:rPr>
        <w:noProof/>
        <w:lang w:val="es-ES"/>
      </w:rPr>
      <w:drawing>
        <wp:anchor distT="0" distB="288290" distL="114300" distR="114300" simplePos="0" relativeHeight="251660288" behindDoc="0" locked="0" layoutInCell="1" allowOverlap="1" wp14:anchorId="072CD722" wp14:editId="7D7CF000">
          <wp:simplePos x="0" y="0"/>
          <wp:positionH relativeFrom="page">
            <wp:posOffset>927735</wp:posOffset>
          </wp:positionH>
          <wp:positionV relativeFrom="page">
            <wp:posOffset>464608</wp:posOffset>
          </wp:positionV>
          <wp:extent cx="1069200" cy="1429200"/>
          <wp:effectExtent l="0" t="0" r="0" b="0"/>
          <wp:wrapTopAndBottom/>
          <wp:docPr id="18" name="Imagen 18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EC510" w14:textId="77777777" w:rsidR="00606790" w:rsidRDefault="00606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8C020A"/>
    <w:multiLevelType w:val="hybridMultilevel"/>
    <w:tmpl w:val="C9EC1CA2"/>
    <w:lvl w:ilvl="0" w:tplc="C998530E">
      <w:numFmt w:val="bullet"/>
      <w:lvlText w:val="-"/>
      <w:lvlJc w:val="left"/>
      <w:pPr>
        <w:ind w:left="23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014433C">
      <w:numFmt w:val="bullet"/>
      <w:lvlText w:val="•"/>
      <w:lvlJc w:val="left"/>
      <w:pPr>
        <w:ind w:left="1218" w:hanging="123"/>
      </w:pPr>
      <w:rPr>
        <w:rFonts w:hint="default"/>
        <w:lang w:val="ca-ES" w:eastAsia="en-US" w:bidi="ar-SA"/>
      </w:rPr>
    </w:lvl>
    <w:lvl w:ilvl="2" w:tplc="B2FAA104">
      <w:numFmt w:val="bullet"/>
      <w:lvlText w:val="•"/>
      <w:lvlJc w:val="left"/>
      <w:pPr>
        <w:ind w:left="2196" w:hanging="123"/>
      </w:pPr>
      <w:rPr>
        <w:rFonts w:hint="default"/>
        <w:lang w:val="ca-ES" w:eastAsia="en-US" w:bidi="ar-SA"/>
      </w:rPr>
    </w:lvl>
    <w:lvl w:ilvl="3" w:tplc="BCF2FF28">
      <w:numFmt w:val="bullet"/>
      <w:lvlText w:val="•"/>
      <w:lvlJc w:val="left"/>
      <w:pPr>
        <w:ind w:left="3175" w:hanging="123"/>
      </w:pPr>
      <w:rPr>
        <w:rFonts w:hint="default"/>
        <w:lang w:val="ca-ES" w:eastAsia="en-US" w:bidi="ar-SA"/>
      </w:rPr>
    </w:lvl>
    <w:lvl w:ilvl="4" w:tplc="607879A2">
      <w:numFmt w:val="bullet"/>
      <w:lvlText w:val="•"/>
      <w:lvlJc w:val="left"/>
      <w:pPr>
        <w:ind w:left="4153" w:hanging="123"/>
      </w:pPr>
      <w:rPr>
        <w:rFonts w:hint="default"/>
        <w:lang w:val="ca-ES" w:eastAsia="en-US" w:bidi="ar-SA"/>
      </w:rPr>
    </w:lvl>
    <w:lvl w:ilvl="5" w:tplc="B28642EC">
      <w:numFmt w:val="bullet"/>
      <w:lvlText w:val="•"/>
      <w:lvlJc w:val="left"/>
      <w:pPr>
        <w:ind w:left="5132" w:hanging="123"/>
      </w:pPr>
      <w:rPr>
        <w:rFonts w:hint="default"/>
        <w:lang w:val="ca-ES" w:eastAsia="en-US" w:bidi="ar-SA"/>
      </w:rPr>
    </w:lvl>
    <w:lvl w:ilvl="6" w:tplc="BE100B3A">
      <w:numFmt w:val="bullet"/>
      <w:lvlText w:val="•"/>
      <w:lvlJc w:val="left"/>
      <w:pPr>
        <w:ind w:left="6110" w:hanging="123"/>
      </w:pPr>
      <w:rPr>
        <w:rFonts w:hint="default"/>
        <w:lang w:val="ca-ES" w:eastAsia="en-US" w:bidi="ar-SA"/>
      </w:rPr>
    </w:lvl>
    <w:lvl w:ilvl="7" w:tplc="1058490A">
      <w:numFmt w:val="bullet"/>
      <w:lvlText w:val="•"/>
      <w:lvlJc w:val="left"/>
      <w:pPr>
        <w:ind w:left="7088" w:hanging="123"/>
      </w:pPr>
      <w:rPr>
        <w:rFonts w:hint="default"/>
        <w:lang w:val="ca-ES" w:eastAsia="en-US" w:bidi="ar-SA"/>
      </w:rPr>
    </w:lvl>
    <w:lvl w:ilvl="8" w:tplc="7EE22F9A">
      <w:numFmt w:val="bullet"/>
      <w:lvlText w:val="•"/>
      <w:lvlJc w:val="left"/>
      <w:pPr>
        <w:ind w:left="8067" w:hanging="123"/>
      </w:pPr>
      <w:rPr>
        <w:rFonts w:hint="default"/>
        <w:lang w:val="ca-ES" w:eastAsia="en-US" w:bidi="ar-SA"/>
      </w:rPr>
    </w:lvl>
  </w:abstractNum>
  <w:abstractNum w:abstractNumId="2" w15:restartNumberingAfterBreak="0">
    <w:nsid w:val="10FD67D7"/>
    <w:multiLevelType w:val="hybridMultilevel"/>
    <w:tmpl w:val="FF621CAE"/>
    <w:lvl w:ilvl="0" w:tplc="B9403C78">
      <w:start w:val="2"/>
      <w:numFmt w:val="decimal"/>
      <w:lvlText w:val="%1."/>
      <w:lvlJc w:val="left"/>
      <w:pPr>
        <w:ind w:left="86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BA6FF6">
      <w:start w:val="1"/>
      <w:numFmt w:val="lowerLetter"/>
      <w:lvlText w:val="%2)"/>
      <w:lvlJc w:val="left"/>
      <w:pPr>
        <w:ind w:left="85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A9C21D8A">
      <w:start w:val="1"/>
      <w:numFmt w:val="lowerLetter"/>
      <w:lvlText w:val="%3)"/>
      <w:lvlJc w:val="left"/>
      <w:pPr>
        <w:ind w:left="1559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 w:tplc="AE2C66E8">
      <w:numFmt w:val="bullet"/>
      <w:lvlText w:val=""/>
      <w:lvlJc w:val="left"/>
      <w:pPr>
        <w:ind w:left="23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 w:tplc="285A8024">
      <w:numFmt w:val="bullet"/>
      <w:lvlText w:val="•"/>
      <w:lvlJc w:val="left"/>
      <w:pPr>
        <w:ind w:left="4276" w:hanging="361"/>
      </w:pPr>
      <w:rPr>
        <w:rFonts w:hint="default"/>
        <w:lang w:val="ca-ES" w:eastAsia="en-US" w:bidi="ar-SA"/>
      </w:rPr>
    </w:lvl>
    <w:lvl w:ilvl="5" w:tplc="43D81C90">
      <w:numFmt w:val="bullet"/>
      <w:lvlText w:val="•"/>
      <w:lvlJc w:val="left"/>
      <w:pPr>
        <w:ind w:left="5264" w:hanging="361"/>
      </w:pPr>
      <w:rPr>
        <w:rFonts w:hint="default"/>
        <w:lang w:val="ca-ES" w:eastAsia="en-US" w:bidi="ar-SA"/>
      </w:rPr>
    </w:lvl>
    <w:lvl w:ilvl="6" w:tplc="2C82C4AC">
      <w:numFmt w:val="bullet"/>
      <w:lvlText w:val="•"/>
      <w:lvlJc w:val="left"/>
      <w:pPr>
        <w:ind w:left="6253" w:hanging="361"/>
      </w:pPr>
      <w:rPr>
        <w:rFonts w:hint="default"/>
        <w:lang w:val="ca-ES" w:eastAsia="en-US" w:bidi="ar-SA"/>
      </w:rPr>
    </w:lvl>
    <w:lvl w:ilvl="7" w:tplc="80D60D8C">
      <w:numFmt w:val="bullet"/>
      <w:lvlText w:val="•"/>
      <w:lvlJc w:val="left"/>
      <w:pPr>
        <w:ind w:left="7241" w:hanging="361"/>
      </w:pPr>
      <w:rPr>
        <w:rFonts w:hint="default"/>
        <w:lang w:val="ca-ES" w:eastAsia="en-US" w:bidi="ar-SA"/>
      </w:rPr>
    </w:lvl>
    <w:lvl w:ilvl="8" w:tplc="F33CD6E0">
      <w:numFmt w:val="bullet"/>
      <w:lvlText w:val="•"/>
      <w:lvlJc w:val="left"/>
      <w:pPr>
        <w:ind w:left="8229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15410741"/>
    <w:multiLevelType w:val="hybridMultilevel"/>
    <w:tmpl w:val="F208BF84"/>
    <w:lvl w:ilvl="0" w:tplc="2E828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226D34"/>
    <w:multiLevelType w:val="hybridMultilevel"/>
    <w:tmpl w:val="42866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810BD"/>
    <w:multiLevelType w:val="hybridMultilevel"/>
    <w:tmpl w:val="CE9024F2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F4F38"/>
    <w:multiLevelType w:val="hybridMultilevel"/>
    <w:tmpl w:val="D7B84E62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E1227"/>
    <w:multiLevelType w:val="hybridMultilevel"/>
    <w:tmpl w:val="519EAEF4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0B55E3F"/>
    <w:multiLevelType w:val="hybridMultilevel"/>
    <w:tmpl w:val="C848F6F2"/>
    <w:lvl w:ilvl="0" w:tplc="25825D62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3A3B04"/>
    <w:multiLevelType w:val="hybridMultilevel"/>
    <w:tmpl w:val="E592AE8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14" w:hanging="360"/>
      </w:pPr>
    </w:lvl>
    <w:lvl w:ilvl="2" w:tplc="040A001B" w:tentative="1">
      <w:start w:val="1"/>
      <w:numFmt w:val="lowerRoman"/>
      <w:lvlText w:val="%3."/>
      <w:lvlJc w:val="right"/>
      <w:pPr>
        <w:ind w:left="1734" w:hanging="180"/>
      </w:pPr>
    </w:lvl>
    <w:lvl w:ilvl="3" w:tplc="040A000F" w:tentative="1">
      <w:start w:val="1"/>
      <w:numFmt w:val="decimal"/>
      <w:lvlText w:val="%4."/>
      <w:lvlJc w:val="left"/>
      <w:pPr>
        <w:ind w:left="2454" w:hanging="360"/>
      </w:pPr>
    </w:lvl>
    <w:lvl w:ilvl="4" w:tplc="040A0019" w:tentative="1">
      <w:start w:val="1"/>
      <w:numFmt w:val="lowerLetter"/>
      <w:lvlText w:val="%5."/>
      <w:lvlJc w:val="left"/>
      <w:pPr>
        <w:ind w:left="3174" w:hanging="360"/>
      </w:pPr>
    </w:lvl>
    <w:lvl w:ilvl="5" w:tplc="040A001B" w:tentative="1">
      <w:start w:val="1"/>
      <w:numFmt w:val="lowerRoman"/>
      <w:lvlText w:val="%6."/>
      <w:lvlJc w:val="right"/>
      <w:pPr>
        <w:ind w:left="3894" w:hanging="180"/>
      </w:pPr>
    </w:lvl>
    <w:lvl w:ilvl="6" w:tplc="040A000F" w:tentative="1">
      <w:start w:val="1"/>
      <w:numFmt w:val="decimal"/>
      <w:lvlText w:val="%7."/>
      <w:lvlJc w:val="left"/>
      <w:pPr>
        <w:ind w:left="4614" w:hanging="360"/>
      </w:pPr>
    </w:lvl>
    <w:lvl w:ilvl="7" w:tplc="040A0019" w:tentative="1">
      <w:start w:val="1"/>
      <w:numFmt w:val="lowerLetter"/>
      <w:lvlText w:val="%8."/>
      <w:lvlJc w:val="left"/>
      <w:pPr>
        <w:ind w:left="5334" w:hanging="360"/>
      </w:pPr>
    </w:lvl>
    <w:lvl w:ilvl="8" w:tplc="0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DC1579A"/>
    <w:multiLevelType w:val="hybridMultilevel"/>
    <w:tmpl w:val="71902202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A413C4"/>
    <w:multiLevelType w:val="hybridMultilevel"/>
    <w:tmpl w:val="F866F620"/>
    <w:lvl w:ilvl="0" w:tplc="0D888D5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DD145F"/>
    <w:multiLevelType w:val="hybridMultilevel"/>
    <w:tmpl w:val="4A425B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96788"/>
    <w:multiLevelType w:val="hybridMultilevel"/>
    <w:tmpl w:val="3AC63D10"/>
    <w:lvl w:ilvl="0" w:tplc="04030011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FE4B16"/>
    <w:multiLevelType w:val="hybridMultilevel"/>
    <w:tmpl w:val="8960CC74"/>
    <w:lvl w:ilvl="0" w:tplc="2E8280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475C93"/>
    <w:multiLevelType w:val="hybridMultilevel"/>
    <w:tmpl w:val="6B2C1236"/>
    <w:lvl w:ilvl="0" w:tplc="BC72E2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161160"/>
    <w:multiLevelType w:val="hybridMultilevel"/>
    <w:tmpl w:val="F76EE888"/>
    <w:lvl w:ilvl="0" w:tplc="3558E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690A3DA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A62A9"/>
    <w:multiLevelType w:val="hybridMultilevel"/>
    <w:tmpl w:val="0AD04A24"/>
    <w:lvl w:ilvl="0" w:tplc="0D888D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63D33"/>
    <w:multiLevelType w:val="hybridMultilevel"/>
    <w:tmpl w:val="24A89E34"/>
    <w:lvl w:ilvl="0" w:tplc="040A0017">
      <w:start w:val="1"/>
      <w:numFmt w:val="lowerLetter"/>
      <w:lvlText w:val="%1)"/>
      <w:lvlJc w:val="left"/>
      <w:pPr>
        <w:ind w:left="1146" w:hanging="360"/>
      </w:pPr>
    </w:lvl>
    <w:lvl w:ilvl="1" w:tplc="040A0019" w:tentative="1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BF33078"/>
    <w:multiLevelType w:val="hybridMultilevel"/>
    <w:tmpl w:val="2C0AF10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A4CA503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0C6CAA"/>
    <w:multiLevelType w:val="hybridMultilevel"/>
    <w:tmpl w:val="2E48DC80"/>
    <w:lvl w:ilvl="0" w:tplc="C062FA2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16BCABC2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F4412FA">
      <w:numFmt w:val="bullet"/>
      <w:lvlText w:val="•"/>
      <w:lvlJc w:val="left"/>
      <w:pPr>
        <w:ind w:left="2289" w:hanging="360"/>
      </w:pPr>
      <w:rPr>
        <w:rFonts w:hint="default"/>
        <w:lang w:val="ca-ES" w:eastAsia="en-US" w:bidi="ar-SA"/>
      </w:rPr>
    </w:lvl>
    <w:lvl w:ilvl="3" w:tplc="51F0D904">
      <w:numFmt w:val="bullet"/>
      <w:lvlText w:val="•"/>
      <w:lvlJc w:val="left"/>
      <w:pPr>
        <w:ind w:left="3279" w:hanging="360"/>
      </w:pPr>
      <w:rPr>
        <w:rFonts w:hint="default"/>
        <w:lang w:val="ca-ES" w:eastAsia="en-US" w:bidi="ar-SA"/>
      </w:rPr>
    </w:lvl>
    <w:lvl w:ilvl="4" w:tplc="0AF60576">
      <w:numFmt w:val="bullet"/>
      <w:lvlText w:val="•"/>
      <w:lvlJc w:val="left"/>
      <w:pPr>
        <w:ind w:left="4268" w:hanging="360"/>
      </w:pPr>
      <w:rPr>
        <w:rFonts w:hint="default"/>
        <w:lang w:val="ca-ES" w:eastAsia="en-US" w:bidi="ar-SA"/>
      </w:rPr>
    </w:lvl>
    <w:lvl w:ilvl="5" w:tplc="F68A9DD8">
      <w:numFmt w:val="bullet"/>
      <w:lvlText w:val="•"/>
      <w:lvlJc w:val="left"/>
      <w:pPr>
        <w:ind w:left="5258" w:hanging="360"/>
      </w:pPr>
      <w:rPr>
        <w:rFonts w:hint="default"/>
        <w:lang w:val="ca-ES" w:eastAsia="en-US" w:bidi="ar-SA"/>
      </w:rPr>
    </w:lvl>
    <w:lvl w:ilvl="6" w:tplc="0346FBEA">
      <w:numFmt w:val="bullet"/>
      <w:lvlText w:val="•"/>
      <w:lvlJc w:val="left"/>
      <w:pPr>
        <w:ind w:left="6248" w:hanging="360"/>
      </w:pPr>
      <w:rPr>
        <w:rFonts w:hint="default"/>
        <w:lang w:val="ca-ES" w:eastAsia="en-US" w:bidi="ar-SA"/>
      </w:rPr>
    </w:lvl>
    <w:lvl w:ilvl="7" w:tplc="C26E7920">
      <w:numFmt w:val="bullet"/>
      <w:lvlText w:val="•"/>
      <w:lvlJc w:val="left"/>
      <w:pPr>
        <w:ind w:left="7237" w:hanging="360"/>
      </w:pPr>
      <w:rPr>
        <w:rFonts w:hint="default"/>
        <w:lang w:val="ca-ES" w:eastAsia="en-US" w:bidi="ar-SA"/>
      </w:rPr>
    </w:lvl>
    <w:lvl w:ilvl="8" w:tplc="3DC04ED6">
      <w:numFmt w:val="bullet"/>
      <w:lvlText w:val="•"/>
      <w:lvlJc w:val="left"/>
      <w:pPr>
        <w:ind w:left="822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64A26073"/>
    <w:multiLevelType w:val="hybridMultilevel"/>
    <w:tmpl w:val="24A89E34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34290C"/>
    <w:multiLevelType w:val="hybridMultilevel"/>
    <w:tmpl w:val="EF007C88"/>
    <w:lvl w:ilvl="0" w:tplc="005AE804">
      <w:start w:val="7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B3B0DFA2">
      <w:start w:val="1"/>
      <w:numFmt w:val="decimal"/>
      <w:lvlText w:val="%3."/>
      <w:lvlJc w:val="left"/>
      <w:pPr>
        <w:ind w:left="2056" w:hanging="360"/>
      </w:pPr>
      <w:rPr>
        <w:rFonts w:hint="default"/>
        <w:sz w:val="22"/>
      </w:r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66E6750"/>
    <w:multiLevelType w:val="hybridMultilevel"/>
    <w:tmpl w:val="F1922280"/>
    <w:lvl w:ilvl="0" w:tplc="B9F45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85714"/>
    <w:multiLevelType w:val="hybridMultilevel"/>
    <w:tmpl w:val="9488AB04"/>
    <w:lvl w:ilvl="0" w:tplc="5502A2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B152C"/>
    <w:multiLevelType w:val="hybridMultilevel"/>
    <w:tmpl w:val="E66AFC62"/>
    <w:lvl w:ilvl="0" w:tplc="25825D62">
      <w:start w:val="2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4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957AC"/>
    <w:multiLevelType w:val="hybridMultilevel"/>
    <w:tmpl w:val="381866E6"/>
    <w:lvl w:ilvl="0" w:tplc="32A2E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5215E"/>
    <w:multiLevelType w:val="hybridMultilevel"/>
    <w:tmpl w:val="5E3ECCA2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35455"/>
    <w:multiLevelType w:val="hybridMultilevel"/>
    <w:tmpl w:val="F1F29BA8"/>
    <w:lvl w:ilvl="0" w:tplc="A4CA50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BE12DA5"/>
    <w:multiLevelType w:val="hybridMultilevel"/>
    <w:tmpl w:val="8A00C7A0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46B09"/>
    <w:multiLevelType w:val="hybridMultilevel"/>
    <w:tmpl w:val="1DCC704A"/>
    <w:lvl w:ilvl="0" w:tplc="BC72E268">
      <w:numFmt w:val="bullet"/>
      <w:lvlText w:val="-"/>
      <w:lvlJc w:val="left"/>
      <w:pPr>
        <w:ind w:left="796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14"/>
  </w:num>
  <w:num w:numId="5">
    <w:abstractNumId w:val="35"/>
  </w:num>
  <w:num w:numId="6">
    <w:abstractNumId w:val="26"/>
  </w:num>
  <w:num w:numId="7">
    <w:abstractNumId w:val="30"/>
  </w:num>
  <w:num w:numId="8">
    <w:abstractNumId w:val="36"/>
  </w:num>
  <w:num w:numId="9">
    <w:abstractNumId w:val="32"/>
  </w:num>
  <w:num w:numId="10">
    <w:abstractNumId w:val="4"/>
  </w:num>
  <w:num w:numId="11">
    <w:abstractNumId w:val="37"/>
  </w:num>
  <w:num w:numId="12">
    <w:abstractNumId w:val="12"/>
  </w:num>
  <w:num w:numId="13">
    <w:abstractNumId w:val="29"/>
  </w:num>
  <w:num w:numId="14">
    <w:abstractNumId w:val="17"/>
  </w:num>
  <w:num w:numId="15">
    <w:abstractNumId w:val="34"/>
  </w:num>
  <w:num w:numId="16">
    <w:abstractNumId w:val="20"/>
  </w:num>
  <w:num w:numId="17">
    <w:abstractNumId w:val="15"/>
  </w:num>
  <w:num w:numId="18">
    <w:abstractNumId w:val="38"/>
  </w:num>
  <w:num w:numId="19">
    <w:abstractNumId w:val="10"/>
  </w:num>
  <w:num w:numId="20">
    <w:abstractNumId w:val="33"/>
  </w:num>
  <w:num w:numId="21">
    <w:abstractNumId w:val="21"/>
  </w:num>
  <w:num w:numId="22">
    <w:abstractNumId w:val="8"/>
  </w:num>
  <w:num w:numId="23">
    <w:abstractNumId w:val="9"/>
  </w:num>
  <w:num w:numId="24">
    <w:abstractNumId w:val="7"/>
  </w:num>
  <w:num w:numId="25">
    <w:abstractNumId w:val="6"/>
  </w:num>
  <w:num w:numId="26">
    <w:abstractNumId w:val="18"/>
  </w:num>
  <w:num w:numId="27">
    <w:abstractNumId w:val="27"/>
  </w:num>
  <w:num w:numId="28">
    <w:abstractNumId w:val="2"/>
  </w:num>
  <w:num w:numId="29">
    <w:abstractNumId w:val="23"/>
  </w:num>
  <w:num w:numId="30">
    <w:abstractNumId w:val="28"/>
  </w:num>
  <w:num w:numId="31">
    <w:abstractNumId w:val="1"/>
  </w:num>
  <w:num w:numId="32">
    <w:abstractNumId w:val="19"/>
  </w:num>
  <w:num w:numId="33">
    <w:abstractNumId w:val="31"/>
  </w:num>
  <w:num w:numId="34">
    <w:abstractNumId w:val="40"/>
  </w:num>
  <w:num w:numId="35">
    <w:abstractNumId w:val="5"/>
  </w:num>
  <w:num w:numId="36">
    <w:abstractNumId w:val="22"/>
  </w:num>
  <w:num w:numId="37">
    <w:abstractNumId w:val="13"/>
  </w:num>
  <w:num w:numId="38">
    <w:abstractNumId w:val="39"/>
  </w:num>
  <w:num w:numId="39">
    <w:abstractNumId w:val="11"/>
  </w:num>
  <w:num w:numId="40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78F"/>
    <w:rsid w:val="00000DE9"/>
    <w:rsid w:val="00001185"/>
    <w:rsid w:val="00010AE3"/>
    <w:rsid w:val="00010C41"/>
    <w:rsid w:val="000120EA"/>
    <w:rsid w:val="00016D15"/>
    <w:rsid w:val="00017DE3"/>
    <w:rsid w:val="0002005F"/>
    <w:rsid w:val="00023F0D"/>
    <w:rsid w:val="0002401E"/>
    <w:rsid w:val="000313CF"/>
    <w:rsid w:val="0003223C"/>
    <w:rsid w:val="00033CDE"/>
    <w:rsid w:val="00034D50"/>
    <w:rsid w:val="0004064C"/>
    <w:rsid w:val="00041B5E"/>
    <w:rsid w:val="00046BC4"/>
    <w:rsid w:val="00050CD2"/>
    <w:rsid w:val="00051A48"/>
    <w:rsid w:val="000548D4"/>
    <w:rsid w:val="00054B83"/>
    <w:rsid w:val="00061F69"/>
    <w:rsid w:val="0007086C"/>
    <w:rsid w:val="00070F72"/>
    <w:rsid w:val="00075884"/>
    <w:rsid w:val="00075894"/>
    <w:rsid w:val="00086201"/>
    <w:rsid w:val="00090409"/>
    <w:rsid w:val="00091148"/>
    <w:rsid w:val="000955A8"/>
    <w:rsid w:val="00097882"/>
    <w:rsid w:val="00097DDE"/>
    <w:rsid w:val="000A1D8A"/>
    <w:rsid w:val="000A58D0"/>
    <w:rsid w:val="000B5B3A"/>
    <w:rsid w:val="000C324B"/>
    <w:rsid w:val="000C3EC8"/>
    <w:rsid w:val="000C51AC"/>
    <w:rsid w:val="000C5719"/>
    <w:rsid w:val="000D6576"/>
    <w:rsid w:val="000E3387"/>
    <w:rsid w:val="000E5BD1"/>
    <w:rsid w:val="000E7F56"/>
    <w:rsid w:val="000F117A"/>
    <w:rsid w:val="000F3D29"/>
    <w:rsid w:val="000F4668"/>
    <w:rsid w:val="000F4811"/>
    <w:rsid w:val="000F6998"/>
    <w:rsid w:val="00102B35"/>
    <w:rsid w:val="00106AE3"/>
    <w:rsid w:val="0011043F"/>
    <w:rsid w:val="001158DA"/>
    <w:rsid w:val="00116249"/>
    <w:rsid w:val="0012013D"/>
    <w:rsid w:val="0012201A"/>
    <w:rsid w:val="001273F5"/>
    <w:rsid w:val="0013442F"/>
    <w:rsid w:val="00135627"/>
    <w:rsid w:val="00136853"/>
    <w:rsid w:val="0014053E"/>
    <w:rsid w:val="00147CC9"/>
    <w:rsid w:val="00154196"/>
    <w:rsid w:val="00161E4E"/>
    <w:rsid w:val="00165998"/>
    <w:rsid w:val="00166036"/>
    <w:rsid w:val="001706DB"/>
    <w:rsid w:val="00170A91"/>
    <w:rsid w:val="0017368D"/>
    <w:rsid w:val="00175C5E"/>
    <w:rsid w:val="00176FB6"/>
    <w:rsid w:val="00180308"/>
    <w:rsid w:val="00193B29"/>
    <w:rsid w:val="00195336"/>
    <w:rsid w:val="00195A2C"/>
    <w:rsid w:val="001960EF"/>
    <w:rsid w:val="00196B16"/>
    <w:rsid w:val="001A4871"/>
    <w:rsid w:val="001A62EC"/>
    <w:rsid w:val="001B00CD"/>
    <w:rsid w:val="001B0BAE"/>
    <w:rsid w:val="001B7730"/>
    <w:rsid w:val="001B78E5"/>
    <w:rsid w:val="001C07A7"/>
    <w:rsid w:val="001C1256"/>
    <w:rsid w:val="001C3979"/>
    <w:rsid w:val="001D46E2"/>
    <w:rsid w:val="001E2449"/>
    <w:rsid w:val="001E44CA"/>
    <w:rsid w:val="001E5123"/>
    <w:rsid w:val="001F152E"/>
    <w:rsid w:val="001F41FC"/>
    <w:rsid w:val="00200885"/>
    <w:rsid w:val="00202294"/>
    <w:rsid w:val="002037F1"/>
    <w:rsid w:val="002059F8"/>
    <w:rsid w:val="00206150"/>
    <w:rsid w:val="00207DA4"/>
    <w:rsid w:val="00215E28"/>
    <w:rsid w:val="002160CE"/>
    <w:rsid w:val="0022120F"/>
    <w:rsid w:val="00221D48"/>
    <w:rsid w:val="002234C7"/>
    <w:rsid w:val="00226817"/>
    <w:rsid w:val="002270DE"/>
    <w:rsid w:val="0023173D"/>
    <w:rsid w:val="00240B59"/>
    <w:rsid w:val="0024200E"/>
    <w:rsid w:val="00246F03"/>
    <w:rsid w:val="002500A0"/>
    <w:rsid w:val="00251D13"/>
    <w:rsid w:val="00254E76"/>
    <w:rsid w:val="002561D3"/>
    <w:rsid w:val="00256E18"/>
    <w:rsid w:val="0026301C"/>
    <w:rsid w:val="002632A9"/>
    <w:rsid w:val="002731A4"/>
    <w:rsid w:val="00283390"/>
    <w:rsid w:val="002862C7"/>
    <w:rsid w:val="002920F8"/>
    <w:rsid w:val="002A0AF4"/>
    <w:rsid w:val="002A35DA"/>
    <w:rsid w:val="002B64B6"/>
    <w:rsid w:val="002C7120"/>
    <w:rsid w:val="002C738E"/>
    <w:rsid w:val="002C7655"/>
    <w:rsid w:val="002D4891"/>
    <w:rsid w:val="002D5055"/>
    <w:rsid w:val="002D74DA"/>
    <w:rsid w:val="002E06AE"/>
    <w:rsid w:val="002E1785"/>
    <w:rsid w:val="002E1C5E"/>
    <w:rsid w:val="002F0391"/>
    <w:rsid w:val="002F4362"/>
    <w:rsid w:val="00300758"/>
    <w:rsid w:val="003039A7"/>
    <w:rsid w:val="0030797A"/>
    <w:rsid w:val="003148A1"/>
    <w:rsid w:val="00330967"/>
    <w:rsid w:val="003352F6"/>
    <w:rsid w:val="00337BF5"/>
    <w:rsid w:val="00341A62"/>
    <w:rsid w:val="00345D00"/>
    <w:rsid w:val="003506F6"/>
    <w:rsid w:val="00357EFA"/>
    <w:rsid w:val="003606F4"/>
    <w:rsid w:val="003609E2"/>
    <w:rsid w:val="003678F4"/>
    <w:rsid w:val="0037543D"/>
    <w:rsid w:val="00375A4A"/>
    <w:rsid w:val="00380342"/>
    <w:rsid w:val="00380FBB"/>
    <w:rsid w:val="003845A7"/>
    <w:rsid w:val="0039324D"/>
    <w:rsid w:val="003A013A"/>
    <w:rsid w:val="003A0F48"/>
    <w:rsid w:val="003A2D49"/>
    <w:rsid w:val="003B11A5"/>
    <w:rsid w:val="003B2845"/>
    <w:rsid w:val="003C2282"/>
    <w:rsid w:val="003C49D8"/>
    <w:rsid w:val="003C51C7"/>
    <w:rsid w:val="003C7A7F"/>
    <w:rsid w:val="003D3BC9"/>
    <w:rsid w:val="003E3429"/>
    <w:rsid w:val="003E6ABC"/>
    <w:rsid w:val="003E7908"/>
    <w:rsid w:val="003F104A"/>
    <w:rsid w:val="00402801"/>
    <w:rsid w:val="004051D1"/>
    <w:rsid w:val="00405CF7"/>
    <w:rsid w:val="004111C2"/>
    <w:rsid w:val="00415ECC"/>
    <w:rsid w:val="00415FEA"/>
    <w:rsid w:val="0042264D"/>
    <w:rsid w:val="004256D1"/>
    <w:rsid w:val="00427C20"/>
    <w:rsid w:val="004307A9"/>
    <w:rsid w:val="00431DB3"/>
    <w:rsid w:val="004349F2"/>
    <w:rsid w:val="00440077"/>
    <w:rsid w:val="00441479"/>
    <w:rsid w:val="0044395B"/>
    <w:rsid w:val="004441C2"/>
    <w:rsid w:val="0044557C"/>
    <w:rsid w:val="004539B4"/>
    <w:rsid w:val="004563E6"/>
    <w:rsid w:val="004577E4"/>
    <w:rsid w:val="0045790F"/>
    <w:rsid w:val="00461769"/>
    <w:rsid w:val="00467DC1"/>
    <w:rsid w:val="00472E20"/>
    <w:rsid w:val="004824C9"/>
    <w:rsid w:val="004841D7"/>
    <w:rsid w:val="00485DC6"/>
    <w:rsid w:val="00487288"/>
    <w:rsid w:val="00494469"/>
    <w:rsid w:val="00494E3A"/>
    <w:rsid w:val="00496BF3"/>
    <w:rsid w:val="004A0F8A"/>
    <w:rsid w:val="004A652B"/>
    <w:rsid w:val="004B3365"/>
    <w:rsid w:val="004B4CC7"/>
    <w:rsid w:val="004B5FF3"/>
    <w:rsid w:val="004C4B65"/>
    <w:rsid w:val="004D3096"/>
    <w:rsid w:val="004D367E"/>
    <w:rsid w:val="004D4BEF"/>
    <w:rsid w:val="004D5E17"/>
    <w:rsid w:val="004D6A96"/>
    <w:rsid w:val="004D6C53"/>
    <w:rsid w:val="004E0162"/>
    <w:rsid w:val="004E17F6"/>
    <w:rsid w:val="004E199C"/>
    <w:rsid w:val="004E31AB"/>
    <w:rsid w:val="004F0EE2"/>
    <w:rsid w:val="004F43A4"/>
    <w:rsid w:val="004F5B91"/>
    <w:rsid w:val="005033BD"/>
    <w:rsid w:val="005065C8"/>
    <w:rsid w:val="005124ED"/>
    <w:rsid w:val="0051333F"/>
    <w:rsid w:val="00521440"/>
    <w:rsid w:val="0052147F"/>
    <w:rsid w:val="00521CB3"/>
    <w:rsid w:val="00521D81"/>
    <w:rsid w:val="00521FA2"/>
    <w:rsid w:val="00522C7C"/>
    <w:rsid w:val="00526160"/>
    <w:rsid w:val="00527BD2"/>
    <w:rsid w:val="00533D7C"/>
    <w:rsid w:val="00534D18"/>
    <w:rsid w:val="00535564"/>
    <w:rsid w:val="00535D0E"/>
    <w:rsid w:val="00540E57"/>
    <w:rsid w:val="00541E6F"/>
    <w:rsid w:val="00542D1C"/>
    <w:rsid w:val="00544C1A"/>
    <w:rsid w:val="005550C4"/>
    <w:rsid w:val="005605CB"/>
    <w:rsid w:val="00564A90"/>
    <w:rsid w:val="0056609B"/>
    <w:rsid w:val="005671A5"/>
    <w:rsid w:val="005677EF"/>
    <w:rsid w:val="00570DF6"/>
    <w:rsid w:val="005737A3"/>
    <w:rsid w:val="00583A7D"/>
    <w:rsid w:val="005857F6"/>
    <w:rsid w:val="00590361"/>
    <w:rsid w:val="005906B8"/>
    <w:rsid w:val="00591272"/>
    <w:rsid w:val="0059506E"/>
    <w:rsid w:val="00595F1B"/>
    <w:rsid w:val="00597F0F"/>
    <w:rsid w:val="005A13FF"/>
    <w:rsid w:val="005A31F3"/>
    <w:rsid w:val="005A59E8"/>
    <w:rsid w:val="005A6C12"/>
    <w:rsid w:val="005B363E"/>
    <w:rsid w:val="005B4793"/>
    <w:rsid w:val="005B6EB7"/>
    <w:rsid w:val="005C2A53"/>
    <w:rsid w:val="005C4146"/>
    <w:rsid w:val="005C6964"/>
    <w:rsid w:val="005D2535"/>
    <w:rsid w:val="005D32DB"/>
    <w:rsid w:val="00600B82"/>
    <w:rsid w:val="00604D20"/>
    <w:rsid w:val="00606790"/>
    <w:rsid w:val="00610EED"/>
    <w:rsid w:val="00613178"/>
    <w:rsid w:val="00616C52"/>
    <w:rsid w:val="00616DCE"/>
    <w:rsid w:val="0061724E"/>
    <w:rsid w:val="00617F4F"/>
    <w:rsid w:val="00620F9C"/>
    <w:rsid w:val="006214D6"/>
    <w:rsid w:val="0062321D"/>
    <w:rsid w:val="00635647"/>
    <w:rsid w:val="006363ED"/>
    <w:rsid w:val="0063666D"/>
    <w:rsid w:val="00636C3F"/>
    <w:rsid w:val="00641A51"/>
    <w:rsid w:val="00642D0C"/>
    <w:rsid w:val="0065075F"/>
    <w:rsid w:val="00656A87"/>
    <w:rsid w:val="006578D9"/>
    <w:rsid w:val="00662FF8"/>
    <w:rsid w:val="00663831"/>
    <w:rsid w:val="0067295C"/>
    <w:rsid w:val="00674BF1"/>
    <w:rsid w:val="00677F4B"/>
    <w:rsid w:val="00681F1F"/>
    <w:rsid w:val="00686E3B"/>
    <w:rsid w:val="006938BC"/>
    <w:rsid w:val="00693B73"/>
    <w:rsid w:val="00693B77"/>
    <w:rsid w:val="0069557C"/>
    <w:rsid w:val="006A17E4"/>
    <w:rsid w:val="006A5D38"/>
    <w:rsid w:val="006A6F82"/>
    <w:rsid w:val="006B049A"/>
    <w:rsid w:val="006B2F58"/>
    <w:rsid w:val="006B3CB4"/>
    <w:rsid w:val="006C2791"/>
    <w:rsid w:val="006C4ED0"/>
    <w:rsid w:val="006D450B"/>
    <w:rsid w:val="006D544B"/>
    <w:rsid w:val="006E326B"/>
    <w:rsid w:val="006F0E35"/>
    <w:rsid w:val="006F20B4"/>
    <w:rsid w:val="006F7724"/>
    <w:rsid w:val="00720176"/>
    <w:rsid w:val="00723AA8"/>
    <w:rsid w:val="00724CC7"/>
    <w:rsid w:val="00726D3E"/>
    <w:rsid w:val="00734622"/>
    <w:rsid w:val="007348C3"/>
    <w:rsid w:val="00734A28"/>
    <w:rsid w:val="00736687"/>
    <w:rsid w:val="00737F66"/>
    <w:rsid w:val="0074381F"/>
    <w:rsid w:val="00750E8B"/>
    <w:rsid w:val="0075491A"/>
    <w:rsid w:val="007710B5"/>
    <w:rsid w:val="007724F7"/>
    <w:rsid w:val="00772EC2"/>
    <w:rsid w:val="00774877"/>
    <w:rsid w:val="00777677"/>
    <w:rsid w:val="00783961"/>
    <w:rsid w:val="00791096"/>
    <w:rsid w:val="007941BA"/>
    <w:rsid w:val="00794888"/>
    <w:rsid w:val="00796544"/>
    <w:rsid w:val="007A0F72"/>
    <w:rsid w:val="007A10D4"/>
    <w:rsid w:val="007A53B1"/>
    <w:rsid w:val="007A6585"/>
    <w:rsid w:val="007B2D00"/>
    <w:rsid w:val="007B323A"/>
    <w:rsid w:val="007B34BD"/>
    <w:rsid w:val="007B3BA4"/>
    <w:rsid w:val="007B463B"/>
    <w:rsid w:val="007B49D2"/>
    <w:rsid w:val="007C5A3E"/>
    <w:rsid w:val="007D1FEC"/>
    <w:rsid w:val="007D343E"/>
    <w:rsid w:val="007D625C"/>
    <w:rsid w:val="007D6DF8"/>
    <w:rsid w:val="007E0FB0"/>
    <w:rsid w:val="007E37F3"/>
    <w:rsid w:val="00807F4B"/>
    <w:rsid w:val="00810AD1"/>
    <w:rsid w:val="00813BB8"/>
    <w:rsid w:val="0081464D"/>
    <w:rsid w:val="008307F5"/>
    <w:rsid w:val="0084066B"/>
    <w:rsid w:val="00841F79"/>
    <w:rsid w:val="00855E64"/>
    <w:rsid w:val="0086297F"/>
    <w:rsid w:val="0087180E"/>
    <w:rsid w:val="008733C4"/>
    <w:rsid w:val="00880106"/>
    <w:rsid w:val="00881EB2"/>
    <w:rsid w:val="00884843"/>
    <w:rsid w:val="008911CC"/>
    <w:rsid w:val="008A171C"/>
    <w:rsid w:val="008A343E"/>
    <w:rsid w:val="008A44BC"/>
    <w:rsid w:val="008A69AD"/>
    <w:rsid w:val="008B1B5C"/>
    <w:rsid w:val="008C0EF4"/>
    <w:rsid w:val="008D0F52"/>
    <w:rsid w:val="008D34BA"/>
    <w:rsid w:val="008D5189"/>
    <w:rsid w:val="008D5B5E"/>
    <w:rsid w:val="008E3A7A"/>
    <w:rsid w:val="008E53C6"/>
    <w:rsid w:val="008E561F"/>
    <w:rsid w:val="008E5E16"/>
    <w:rsid w:val="008F12E1"/>
    <w:rsid w:val="008F2315"/>
    <w:rsid w:val="008F3849"/>
    <w:rsid w:val="008F72D3"/>
    <w:rsid w:val="00900599"/>
    <w:rsid w:val="00906487"/>
    <w:rsid w:val="00910016"/>
    <w:rsid w:val="0091382B"/>
    <w:rsid w:val="009147A5"/>
    <w:rsid w:val="00915C75"/>
    <w:rsid w:val="009203F5"/>
    <w:rsid w:val="00926DF8"/>
    <w:rsid w:val="0093704B"/>
    <w:rsid w:val="00942281"/>
    <w:rsid w:val="0094389E"/>
    <w:rsid w:val="00957D12"/>
    <w:rsid w:val="00961F02"/>
    <w:rsid w:val="00962960"/>
    <w:rsid w:val="00965240"/>
    <w:rsid w:val="00971B05"/>
    <w:rsid w:val="00972026"/>
    <w:rsid w:val="00986E35"/>
    <w:rsid w:val="009871F7"/>
    <w:rsid w:val="009918A0"/>
    <w:rsid w:val="0099407A"/>
    <w:rsid w:val="009A30F0"/>
    <w:rsid w:val="009B3C53"/>
    <w:rsid w:val="009B61A3"/>
    <w:rsid w:val="009C057D"/>
    <w:rsid w:val="009C07D0"/>
    <w:rsid w:val="009C5413"/>
    <w:rsid w:val="009D1B47"/>
    <w:rsid w:val="009D6781"/>
    <w:rsid w:val="009E2D99"/>
    <w:rsid w:val="009E5C21"/>
    <w:rsid w:val="009F2D95"/>
    <w:rsid w:val="009F4E4B"/>
    <w:rsid w:val="009F720D"/>
    <w:rsid w:val="009F74BB"/>
    <w:rsid w:val="00A03385"/>
    <w:rsid w:val="00A122C3"/>
    <w:rsid w:val="00A13A2A"/>
    <w:rsid w:val="00A2068F"/>
    <w:rsid w:val="00A22781"/>
    <w:rsid w:val="00A24505"/>
    <w:rsid w:val="00A250F2"/>
    <w:rsid w:val="00A318B5"/>
    <w:rsid w:val="00A3300F"/>
    <w:rsid w:val="00A33ECB"/>
    <w:rsid w:val="00A36120"/>
    <w:rsid w:val="00A3771A"/>
    <w:rsid w:val="00A45A13"/>
    <w:rsid w:val="00A65E80"/>
    <w:rsid w:val="00A678BB"/>
    <w:rsid w:val="00A70229"/>
    <w:rsid w:val="00A76E60"/>
    <w:rsid w:val="00A80564"/>
    <w:rsid w:val="00A8156A"/>
    <w:rsid w:val="00A825A3"/>
    <w:rsid w:val="00A85ADE"/>
    <w:rsid w:val="00A917AF"/>
    <w:rsid w:val="00A93F3A"/>
    <w:rsid w:val="00A9507A"/>
    <w:rsid w:val="00AA08B1"/>
    <w:rsid w:val="00AA15E8"/>
    <w:rsid w:val="00AA24A8"/>
    <w:rsid w:val="00AA742C"/>
    <w:rsid w:val="00AB2F83"/>
    <w:rsid w:val="00AB440F"/>
    <w:rsid w:val="00AB550F"/>
    <w:rsid w:val="00AB7094"/>
    <w:rsid w:val="00AC063E"/>
    <w:rsid w:val="00AC1AC3"/>
    <w:rsid w:val="00AC2E3E"/>
    <w:rsid w:val="00AE1FE7"/>
    <w:rsid w:val="00AF3DBC"/>
    <w:rsid w:val="00AF7135"/>
    <w:rsid w:val="00B0224D"/>
    <w:rsid w:val="00B069E7"/>
    <w:rsid w:val="00B1372F"/>
    <w:rsid w:val="00B14453"/>
    <w:rsid w:val="00B15ADA"/>
    <w:rsid w:val="00B17917"/>
    <w:rsid w:val="00B208E6"/>
    <w:rsid w:val="00B23435"/>
    <w:rsid w:val="00B2397A"/>
    <w:rsid w:val="00B24BF1"/>
    <w:rsid w:val="00B30961"/>
    <w:rsid w:val="00B310AE"/>
    <w:rsid w:val="00B32996"/>
    <w:rsid w:val="00B329EF"/>
    <w:rsid w:val="00B33234"/>
    <w:rsid w:val="00B40A1F"/>
    <w:rsid w:val="00B40C0E"/>
    <w:rsid w:val="00B43C1D"/>
    <w:rsid w:val="00B44CB1"/>
    <w:rsid w:val="00B44E15"/>
    <w:rsid w:val="00B5185D"/>
    <w:rsid w:val="00B530AA"/>
    <w:rsid w:val="00B57365"/>
    <w:rsid w:val="00B60730"/>
    <w:rsid w:val="00B71465"/>
    <w:rsid w:val="00B72C47"/>
    <w:rsid w:val="00B74B26"/>
    <w:rsid w:val="00B813B1"/>
    <w:rsid w:val="00B81FE1"/>
    <w:rsid w:val="00B8201B"/>
    <w:rsid w:val="00B9369A"/>
    <w:rsid w:val="00B945CD"/>
    <w:rsid w:val="00BA11BA"/>
    <w:rsid w:val="00BA1A64"/>
    <w:rsid w:val="00BB0147"/>
    <w:rsid w:val="00BB7658"/>
    <w:rsid w:val="00BC4C01"/>
    <w:rsid w:val="00BC6D29"/>
    <w:rsid w:val="00BD472E"/>
    <w:rsid w:val="00BE0AFB"/>
    <w:rsid w:val="00BE206A"/>
    <w:rsid w:val="00BF4C0F"/>
    <w:rsid w:val="00C02AFD"/>
    <w:rsid w:val="00C13973"/>
    <w:rsid w:val="00C1673F"/>
    <w:rsid w:val="00C23740"/>
    <w:rsid w:val="00C23BFD"/>
    <w:rsid w:val="00C27808"/>
    <w:rsid w:val="00C32CE3"/>
    <w:rsid w:val="00C34FC8"/>
    <w:rsid w:val="00C426D5"/>
    <w:rsid w:val="00C56BBF"/>
    <w:rsid w:val="00C61262"/>
    <w:rsid w:val="00C62B6A"/>
    <w:rsid w:val="00C66101"/>
    <w:rsid w:val="00C70F95"/>
    <w:rsid w:val="00C759CC"/>
    <w:rsid w:val="00C827C9"/>
    <w:rsid w:val="00C82F76"/>
    <w:rsid w:val="00C90DBF"/>
    <w:rsid w:val="00C92909"/>
    <w:rsid w:val="00C94928"/>
    <w:rsid w:val="00C94DFB"/>
    <w:rsid w:val="00C97D26"/>
    <w:rsid w:val="00CA1AE1"/>
    <w:rsid w:val="00CA6257"/>
    <w:rsid w:val="00CB2FB0"/>
    <w:rsid w:val="00CB39DE"/>
    <w:rsid w:val="00CD6DC1"/>
    <w:rsid w:val="00CD7666"/>
    <w:rsid w:val="00CE42A1"/>
    <w:rsid w:val="00CE4645"/>
    <w:rsid w:val="00CE5AAC"/>
    <w:rsid w:val="00CF0484"/>
    <w:rsid w:val="00CF15B5"/>
    <w:rsid w:val="00CF438E"/>
    <w:rsid w:val="00D039BB"/>
    <w:rsid w:val="00D03DF0"/>
    <w:rsid w:val="00D114CA"/>
    <w:rsid w:val="00D13DE0"/>
    <w:rsid w:val="00D17214"/>
    <w:rsid w:val="00D17359"/>
    <w:rsid w:val="00D21350"/>
    <w:rsid w:val="00D21979"/>
    <w:rsid w:val="00D30020"/>
    <w:rsid w:val="00D30E08"/>
    <w:rsid w:val="00D31297"/>
    <w:rsid w:val="00D31302"/>
    <w:rsid w:val="00D44D5F"/>
    <w:rsid w:val="00D4593B"/>
    <w:rsid w:val="00D518B6"/>
    <w:rsid w:val="00D52C66"/>
    <w:rsid w:val="00D5652C"/>
    <w:rsid w:val="00D60476"/>
    <w:rsid w:val="00D614DF"/>
    <w:rsid w:val="00D63143"/>
    <w:rsid w:val="00D66100"/>
    <w:rsid w:val="00D6628F"/>
    <w:rsid w:val="00D6758A"/>
    <w:rsid w:val="00D759D6"/>
    <w:rsid w:val="00D75CAE"/>
    <w:rsid w:val="00D8098C"/>
    <w:rsid w:val="00D80C23"/>
    <w:rsid w:val="00D82F69"/>
    <w:rsid w:val="00D82FF2"/>
    <w:rsid w:val="00D85B58"/>
    <w:rsid w:val="00DA0221"/>
    <w:rsid w:val="00DA3410"/>
    <w:rsid w:val="00DA6A5F"/>
    <w:rsid w:val="00DB3336"/>
    <w:rsid w:val="00DB62D0"/>
    <w:rsid w:val="00DB6ED0"/>
    <w:rsid w:val="00DC1A9C"/>
    <w:rsid w:val="00DC2E99"/>
    <w:rsid w:val="00DC42CE"/>
    <w:rsid w:val="00DC4F26"/>
    <w:rsid w:val="00DC7EE9"/>
    <w:rsid w:val="00DD07D0"/>
    <w:rsid w:val="00DD2CFA"/>
    <w:rsid w:val="00DE0F6A"/>
    <w:rsid w:val="00DE19DD"/>
    <w:rsid w:val="00DE4AA3"/>
    <w:rsid w:val="00DE4FD8"/>
    <w:rsid w:val="00DF261A"/>
    <w:rsid w:val="00E028FC"/>
    <w:rsid w:val="00E03322"/>
    <w:rsid w:val="00E07FC1"/>
    <w:rsid w:val="00E10631"/>
    <w:rsid w:val="00E10651"/>
    <w:rsid w:val="00E11A52"/>
    <w:rsid w:val="00E11A91"/>
    <w:rsid w:val="00E133FC"/>
    <w:rsid w:val="00E13B66"/>
    <w:rsid w:val="00E177D6"/>
    <w:rsid w:val="00E248B1"/>
    <w:rsid w:val="00E3052A"/>
    <w:rsid w:val="00E46696"/>
    <w:rsid w:val="00E500FB"/>
    <w:rsid w:val="00E52938"/>
    <w:rsid w:val="00E5294D"/>
    <w:rsid w:val="00E808A3"/>
    <w:rsid w:val="00E83E1A"/>
    <w:rsid w:val="00E86277"/>
    <w:rsid w:val="00E8683A"/>
    <w:rsid w:val="00E91B07"/>
    <w:rsid w:val="00E928BB"/>
    <w:rsid w:val="00E93457"/>
    <w:rsid w:val="00E944DA"/>
    <w:rsid w:val="00E95327"/>
    <w:rsid w:val="00EA18A8"/>
    <w:rsid w:val="00EA345C"/>
    <w:rsid w:val="00EB0229"/>
    <w:rsid w:val="00EB0C8D"/>
    <w:rsid w:val="00EB2451"/>
    <w:rsid w:val="00EB3F47"/>
    <w:rsid w:val="00EB7B80"/>
    <w:rsid w:val="00EC3DB9"/>
    <w:rsid w:val="00EC5F69"/>
    <w:rsid w:val="00EC6318"/>
    <w:rsid w:val="00ED0CC2"/>
    <w:rsid w:val="00ED16D2"/>
    <w:rsid w:val="00EE2D68"/>
    <w:rsid w:val="00EF5928"/>
    <w:rsid w:val="00EF7421"/>
    <w:rsid w:val="00EF7901"/>
    <w:rsid w:val="00F001CE"/>
    <w:rsid w:val="00F011AC"/>
    <w:rsid w:val="00F03D7F"/>
    <w:rsid w:val="00F10464"/>
    <w:rsid w:val="00F11486"/>
    <w:rsid w:val="00F11AFF"/>
    <w:rsid w:val="00F1346F"/>
    <w:rsid w:val="00F16A41"/>
    <w:rsid w:val="00F2303C"/>
    <w:rsid w:val="00F256C3"/>
    <w:rsid w:val="00F3153F"/>
    <w:rsid w:val="00F41B3E"/>
    <w:rsid w:val="00F4701E"/>
    <w:rsid w:val="00F53F22"/>
    <w:rsid w:val="00F546E2"/>
    <w:rsid w:val="00F54D77"/>
    <w:rsid w:val="00F6196B"/>
    <w:rsid w:val="00F64FA3"/>
    <w:rsid w:val="00F71B06"/>
    <w:rsid w:val="00F72564"/>
    <w:rsid w:val="00F80992"/>
    <w:rsid w:val="00F82F9C"/>
    <w:rsid w:val="00F846A2"/>
    <w:rsid w:val="00F8609C"/>
    <w:rsid w:val="00F92BE7"/>
    <w:rsid w:val="00F95BBA"/>
    <w:rsid w:val="00F95C6D"/>
    <w:rsid w:val="00FA6783"/>
    <w:rsid w:val="00FA6DFD"/>
    <w:rsid w:val="00FB377C"/>
    <w:rsid w:val="00FB434E"/>
    <w:rsid w:val="00FC33A8"/>
    <w:rsid w:val="00FC78DE"/>
    <w:rsid w:val="00FD1AD1"/>
    <w:rsid w:val="00FD2DA3"/>
    <w:rsid w:val="00FF037F"/>
    <w:rsid w:val="00FF28A2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DE901C"/>
  <w15:docId w15:val="{1C6E85C1-4AF2-4F9B-9EF5-D17ABD9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styleId="Textoennegrita">
    <w:name w:val="Strong"/>
    <w:basedOn w:val="Fuentedeprrafopredeter"/>
    <w:uiPriority w:val="22"/>
    <w:qFormat/>
    <w:rsid w:val="00B0224D"/>
    <w:rPr>
      <w:b/>
      <w:bCs/>
    </w:rPr>
  </w:style>
  <w:style w:type="character" w:customStyle="1" w:styleId="EncabezadoCar">
    <w:name w:val="Encabezado Car"/>
    <w:basedOn w:val="Fuentedeprrafopredeter"/>
    <w:link w:val="Encabezado"/>
    <w:rsid w:val="00FC33A8"/>
    <w:rPr>
      <w:lang w:eastAsia="zh-CN"/>
    </w:rPr>
  </w:style>
  <w:style w:type="table" w:styleId="Tablaconcuadrcula">
    <w:name w:val="Table Grid"/>
    <w:basedOn w:val="Tablanormal"/>
    <w:uiPriority w:val="59"/>
    <w:rsid w:val="00102B35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030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20088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F3517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F35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uiPriority w:val="20"/>
    <w:qFormat/>
    <w:rsid w:val="005C2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30B5A-05E6-4DDB-9B69-CF47A94B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Pol Gilart Farre</cp:lastModifiedBy>
  <cp:revision>2</cp:revision>
  <cp:lastPrinted>2018-04-06T11:38:00Z</cp:lastPrinted>
  <dcterms:created xsi:type="dcterms:W3CDTF">2025-08-14T05:57:00Z</dcterms:created>
  <dcterms:modified xsi:type="dcterms:W3CDTF">2025-08-14T05:57:00Z</dcterms:modified>
</cp:coreProperties>
</file>