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271C9" w14:textId="3DD8CA94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4. MODEL DE DECLARACIÓ D’ABSÈNCIA DE CONFLICTES D’INTERÈS PER A L’EMPRESA CONTRACTISTA I/O SUBCONTRACTISTA.</w:t>
      </w:r>
    </w:p>
    <w:p w14:paraId="69C40D80" w14:textId="77777777" w:rsidR="00C47E42" w:rsidRPr="00B75DBA" w:rsidRDefault="00C47E42" w:rsidP="00E228E0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146CD68" w14:textId="40F02470" w:rsidR="00C47E42" w:rsidRPr="00B75DBA" w:rsidRDefault="00F30DA3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4.1 </w:t>
      </w:r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Model de declaració d’absència de conflictes d’interès per a l’empresa contractista i/o </w:t>
      </w:r>
      <w:proofErr w:type="spellStart"/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subcontractista</w:t>
      </w:r>
      <w:proofErr w:type="spellEnd"/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5F14815B" w14:textId="77777777" w:rsidR="000F2659" w:rsidRPr="00B75DBA" w:rsidRDefault="000F2659" w:rsidP="00E228E0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30B35BFF" w14:textId="77777777" w:rsidR="000F2659" w:rsidRPr="00B75DBA" w:rsidRDefault="000F2659" w:rsidP="00E228E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2025/7148</w:t>
      </w:r>
    </w:p>
    <w:p w14:paraId="6BDD1A9A" w14:textId="77777777" w:rsidR="000F2659" w:rsidRPr="00B75DBA" w:rsidRDefault="000F2659" w:rsidP="00E228E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Obres de </w:t>
      </w:r>
      <w:r w:rsidRPr="00B75DBA">
        <w:rPr>
          <w:rFonts w:ascii="Arial" w:hAnsi="Arial" w:cs="Arial"/>
          <w:bCs/>
          <w:sz w:val="22"/>
          <w:szCs w:val="22"/>
        </w:rPr>
        <w:t>construcció d’un aparcament dissuasiu tou situat al carrer del Pont Vell a Sant Llorenç de la Muga dins el Projecte PSTD “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1C528567" w14:textId="77777777" w:rsidR="000F2659" w:rsidRPr="00B75DBA" w:rsidRDefault="000F2659" w:rsidP="00E228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289CD3D3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23770BCA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en nom propi / com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[condició en què declara]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[NIF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el poder suficient que consta acreditat en el procediment de contractació indicat, </w:t>
      </w:r>
    </w:p>
    <w:p w14:paraId="290BF876" w14:textId="77777777" w:rsidR="00C47E42" w:rsidRPr="00E228E0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B47838F" w14:textId="77777777" w:rsidR="00C47E42" w:rsidRPr="00E228E0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E228E0">
        <w:rPr>
          <w:rFonts w:ascii="Arial" w:hAnsi="Arial" w:cs="Arial"/>
          <w:sz w:val="22"/>
          <w:szCs w:val="22"/>
          <w:lang w:eastAsia="ca-ES"/>
        </w:rPr>
        <w:t xml:space="preserve">DECLARO: </w:t>
      </w:r>
    </w:p>
    <w:p w14:paraId="118EE3BD" w14:textId="77777777" w:rsidR="00C47E42" w:rsidRPr="00E228E0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B20BDE3" w14:textId="77777777" w:rsidR="006E7E85" w:rsidRPr="00E228E0" w:rsidRDefault="006E7E85" w:rsidP="00B75D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E228E0">
        <w:rPr>
          <w:rFonts w:ascii="Arial" w:hAnsi="Arial" w:cs="Arial"/>
          <w:b/>
          <w:sz w:val="22"/>
          <w:szCs w:val="22"/>
          <w:lang w:eastAsia="ca-ES"/>
        </w:rPr>
        <w:t xml:space="preserve">Primer. </w:t>
      </w:r>
      <w:r w:rsidRPr="00E228E0">
        <w:rPr>
          <w:rFonts w:ascii="Arial" w:hAnsi="Arial" w:cs="Arial"/>
          <w:sz w:val="22"/>
          <w:szCs w:val="22"/>
          <w:lang w:eastAsia="ca-ES"/>
        </w:rPr>
        <w:t xml:space="preserve">Que coneix/en la informació següent: </w:t>
      </w:r>
    </w:p>
    <w:p w14:paraId="7DBDF303" w14:textId="77777777" w:rsidR="006E7E85" w:rsidRPr="00E228E0" w:rsidRDefault="006E7E85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31C37485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ca-ES"/>
        </w:rPr>
      </w:pPr>
      <w:r w:rsidRPr="00E228E0">
        <w:rPr>
          <w:rFonts w:ascii="Arial" w:hAnsi="Arial" w:cs="Arial"/>
          <w:sz w:val="22"/>
          <w:szCs w:val="22"/>
          <w:lang w:eastAsia="ca-ES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E228E0">
        <w:rPr>
          <w:rFonts w:ascii="Arial" w:hAnsi="Arial" w:cs="Arial"/>
          <w:sz w:val="22"/>
          <w:szCs w:val="22"/>
          <w:lang w:eastAsia="ca-ES"/>
        </w:rPr>
        <w:t>Euroatom</w:t>
      </w:r>
      <w:proofErr w:type="spellEnd"/>
      <w:r w:rsidRPr="00B75DBA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3259E843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 w:themeColor="text1"/>
          <w:kern w:val="1"/>
          <w:sz w:val="22"/>
          <w:szCs w:val="22"/>
          <w:lang w:bidi="hi-IN"/>
        </w:rPr>
      </w:pPr>
    </w:p>
    <w:p w14:paraId="3E3012EE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 w:themeColor="text1"/>
          <w:sz w:val="22"/>
          <w:szCs w:val="22"/>
          <w:lang w:eastAsia="ca-ES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5552FDF7" w14:textId="77777777" w:rsidR="00C47E42" w:rsidRPr="00F0153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382CC54A" w14:textId="7DD77F5F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Tercer.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8996CBE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0ED8C18" w14:textId="4154501F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>Quart. Que l’apartat 4 de la disposició addicional cent dotzena, citada, estableix:</w:t>
      </w:r>
    </w:p>
    <w:p w14:paraId="54242ABE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A889371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348D166A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3A1BB79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EA1D811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1EAC61C" w14:textId="76AB77EE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Cinquè.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56BF1A61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C63DEF7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1E6DA0DE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6EC1374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05731F80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C8C30A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c) Tenir amistat íntima o enemistat manifesta amb alguna de les persones esmentades a l’apartat anterior. </w:t>
      </w:r>
    </w:p>
    <w:p w14:paraId="1933C852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98AE1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d) Haver intervingut com a pèrit o com a testimoni en el procediment de què es tracti. </w:t>
      </w:r>
    </w:p>
    <w:p w14:paraId="665C241D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7E2525C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407E8DDB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773D1E6" w14:textId="724EC576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Segon.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Que, en el moment de la signatura d’aquesta declaració i en vista de la informació que té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1480D52" w14:textId="77777777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653323B" w14:textId="66561A40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Tercer.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 es compromet/en a posar en coneixement de l’òrgan de contractació, sense dilació, qualsevol situació de conflicte d’interès que pugui conèixer i que pugui produir-se en qualsevol moment del procediment en curs. </w:t>
      </w:r>
    </w:p>
    <w:p w14:paraId="40BAA3AD" w14:textId="77777777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8A3BD85" w14:textId="1BE8AB91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Quart.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0CAA4134" w14:textId="77777777" w:rsidR="004516C6" w:rsidRPr="00F0153A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7A942FF8" w14:textId="77777777" w:rsidR="004516C6" w:rsidRPr="00F0153A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22013342" w14:textId="77777777" w:rsidR="004516C6" w:rsidRPr="00F0153A" w:rsidRDefault="004516C6" w:rsidP="00B75DBA">
      <w:pPr>
        <w:jc w:val="both"/>
        <w:rPr>
          <w:rFonts w:ascii="Arial" w:eastAsia="Calibri" w:hAnsi="Arial" w:cs="Arial"/>
          <w:sz w:val="22"/>
          <w:szCs w:val="22"/>
        </w:rPr>
      </w:pPr>
      <w:r w:rsidRPr="00F0153A">
        <w:rPr>
          <w:rFonts w:ascii="Arial" w:eastAsia="Calibri" w:hAnsi="Arial" w:cs="Arial"/>
          <w:sz w:val="22"/>
          <w:szCs w:val="22"/>
        </w:rPr>
        <w:t>(Data i signatura, nom complet i DNI)</w:t>
      </w:r>
    </w:p>
    <w:p w14:paraId="2C2AC421" w14:textId="74E49C39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3B768D">
      <w:footnotePr>
        <w:numFmt w:val="chicago"/>
      </w:footnotePr>
      <w:type w:val="continuous"/>
      <w:pgSz w:w="11906" w:h="16838"/>
      <w:pgMar w:top="1860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1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2"/>
  </w:num>
  <w:num w:numId="8" w16cid:durableId="344793565">
    <w:abstractNumId w:val="14"/>
  </w:num>
  <w:num w:numId="9" w16cid:durableId="1154882224">
    <w:abstractNumId w:val="31"/>
  </w:num>
  <w:num w:numId="10" w16cid:durableId="2067684548">
    <w:abstractNumId w:val="18"/>
  </w:num>
  <w:num w:numId="11" w16cid:durableId="2125493329">
    <w:abstractNumId w:val="5"/>
  </w:num>
  <w:num w:numId="12" w16cid:durableId="1026636021">
    <w:abstractNumId w:val="15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7"/>
  </w:num>
  <w:num w:numId="16" w16cid:durableId="51393143">
    <w:abstractNumId w:val="6"/>
  </w:num>
  <w:num w:numId="17" w16cid:durableId="1551654237">
    <w:abstractNumId w:val="20"/>
  </w:num>
  <w:num w:numId="18" w16cid:durableId="2048479751">
    <w:abstractNumId w:val="23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2"/>
  </w:num>
  <w:num w:numId="23" w16cid:durableId="473570227">
    <w:abstractNumId w:val="12"/>
  </w:num>
  <w:num w:numId="24" w16cid:durableId="1305892675">
    <w:abstractNumId w:val="28"/>
  </w:num>
  <w:num w:numId="25" w16cid:durableId="401294787">
    <w:abstractNumId w:val="26"/>
  </w:num>
  <w:num w:numId="26" w16cid:durableId="482703581">
    <w:abstractNumId w:val="29"/>
  </w:num>
  <w:num w:numId="27" w16cid:durableId="1419521931">
    <w:abstractNumId w:val="16"/>
  </w:num>
  <w:num w:numId="28" w16cid:durableId="1327903585">
    <w:abstractNumId w:val="19"/>
  </w:num>
  <w:num w:numId="29" w16cid:durableId="1078090106">
    <w:abstractNumId w:val="25"/>
  </w:num>
  <w:num w:numId="30" w16cid:durableId="160585565">
    <w:abstractNumId w:val="30"/>
  </w:num>
  <w:num w:numId="31" w16cid:durableId="531461424">
    <w:abstractNumId w:val="27"/>
  </w:num>
  <w:num w:numId="32" w16cid:durableId="133506545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449"/>
    <w:rsid w:val="001E44CA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37E05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768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0456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774E"/>
    <w:rsid w:val="006B103A"/>
    <w:rsid w:val="006B21C1"/>
    <w:rsid w:val="006B2F58"/>
    <w:rsid w:val="006B3CB4"/>
    <w:rsid w:val="006B60A8"/>
    <w:rsid w:val="006C2791"/>
    <w:rsid w:val="006C3A06"/>
    <w:rsid w:val="006C4ED0"/>
    <w:rsid w:val="006C6AD9"/>
    <w:rsid w:val="006C7482"/>
    <w:rsid w:val="006D08EF"/>
    <w:rsid w:val="006D12C6"/>
    <w:rsid w:val="006D2504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771E0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6003"/>
    <w:rsid w:val="00AA742C"/>
    <w:rsid w:val="00AB440F"/>
    <w:rsid w:val="00AB550F"/>
    <w:rsid w:val="00AB6159"/>
    <w:rsid w:val="00AB704F"/>
    <w:rsid w:val="00AB7094"/>
    <w:rsid w:val="00AB7669"/>
    <w:rsid w:val="00AC12EA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564FC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5682"/>
    <w:rsid w:val="00B90B15"/>
    <w:rsid w:val="00B9369A"/>
    <w:rsid w:val="00B93E52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F261A"/>
    <w:rsid w:val="00DF3797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0A55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2025-07-17T11:27:00Z</cp:lastPrinted>
  <dcterms:created xsi:type="dcterms:W3CDTF">2025-08-13T10:36:00Z</dcterms:created>
  <dcterms:modified xsi:type="dcterms:W3CDTF">2025-08-13T10:40:00Z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