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A972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C6E3D40" w14:textId="77777777" w:rsidR="00C645B7" w:rsidRPr="00803B90" w:rsidRDefault="00C645B7" w:rsidP="00C645B7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ANNEX B </w:t>
      </w: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br/>
      </w:r>
    </w:p>
    <w:p w14:paraId="0C309AFE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FB6B47A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5F367A9E" w14:textId="6FEC6D36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 xml:space="preserve">El/la senyor/a ................................................ com a representant de l’empresa………………………………., sota la meva responsabilitat i en nom de l’empresa a la </w:t>
      </w:r>
      <w:r w:rsidRPr="008C12EC">
        <w:rPr>
          <w:rFonts w:ascii="HelveticaNowDisplay Regular" w:hAnsi="HelveticaNowDisplay Regular" w:cs="HelveticaNowDisplay Regular"/>
          <w:szCs w:val="22"/>
        </w:rPr>
        <w:t xml:space="preserve">qual represento, com a licitadora del contracte expedient </w:t>
      </w:r>
      <w:r w:rsidRPr="00184401">
        <w:rPr>
          <w:rFonts w:ascii="HelveticaNowDisplay Regular" w:hAnsi="HelveticaNowDisplay Regular" w:cs="HelveticaNowDisplay Regular"/>
          <w:szCs w:val="22"/>
          <w:u w:val="single"/>
        </w:rPr>
        <w:t>CT202</w:t>
      </w:r>
      <w:r w:rsidR="00EC7687" w:rsidRPr="00184401">
        <w:rPr>
          <w:rFonts w:ascii="HelveticaNowDisplay Regular" w:hAnsi="HelveticaNowDisplay Regular" w:cs="HelveticaNowDisplay Regular"/>
          <w:szCs w:val="22"/>
          <w:u w:val="single"/>
        </w:rPr>
        <w:t>430</w:t>
      </w:r>
      <w:r w:rsidR="005004E1">
        <w:rPr>
          <w:rFonts w:ascii="HelveticaNowDisplay Regular" w:hAnsi="HelveticaNowDisplay Regular" w:cs="HelveticaNowDisplay Regular"/>
          <w:szCs w:val="22"/>
          <w:u w:val="single"/>
        </w:rPr>
        <w:t>2</w:t>
      </w:r>
      <w:r w:rsidRPr="00184401">
        <w:rPr>
          <w:rFonts w:ascii="HelveticaNowDisplay Regular" w:hAnsi="HelveticaNowDisplay Regular" w:cs="HelveticaNowDisplay Regular"/>
          <w:szCs w:val="22"/>
          <w:u w:val="single"/>
        </w:rPr>
        <w:t xml:space="preserve">, per a la </w:t>
      </w:r>
      <w:bookmarkStart w:id="0" w:name="_Hlk158207639"/>
      <w:r w:rsidR="00155EA1" w:rsidRPr="00184401">
        <w:rPr>
          <w:rFonts w:ascii="HelveticaNowDisplay Regular" w:hAnsi="HelveticaNowDisplay Regular" w:cs="HelveticaNowDisplay Regular"/>
          <w:bCs/>
          <w:szCs w:val="22"/>
          <w:u w:val="single"/>
        </w:rPr>
        <w:t xml:space="preserve">Contractació del servei de </w:t>
      </w:r>
      <w:bookmarkEnd w:id="0"/>
      <w:r w:rsidR="005004E1">
        <w:rPr>
          <w:rFonts w:ascii="HelveticaNowDisplay Regular" w:hAnsi="HelveticaNowDisplay Regular" w:cs="HelveticaNowDisplay Regular"/>
          <w:bCs/>
          <w:szCs w:val="22"/>
          <w:u w:val="single"/>
        </w:rPr>
        <w:t xml:space="preserve">neteja </w:t>
      </w:r>
      <w:r w:rsidR="00155EA1" w:rsidRPr="00184401">
        <w:rPr>
          <w:rFonts w:ascii="HelveticaNowDisplay Regular" w:hAnsi="HelveticaNowDisplay Regular" w:cs="HelveticaNowDisplay Regular"/>
          <w:bCs/>
          <w:szCs w:val="22"/>
          <w:u w:val="single"/>
        </w:rPr>
        <w:t>de Salut Terres de l'Ebre.</w:t>
      </w:r>
    </w:p>
    <w:p w14:paraId="480AF87B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szCs w:val="22"/>
        </w:rPr>
      </w:pPr>
    </w:p>
    <w:p w14:paraId="67EB74E7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803B90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EF0A32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00B0C659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conec les prescripcions tècniques i el plec de clàusules administratives particulars que serveixen de base a la convocatòria, que accepto incondicionalment les seves clàusules.</w:t>
      </w:r>
    </w:p>
    <w:p w14:paraId="18B6055F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19F8DA78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formulo la proposta tècnica per a participar en la licitació, detallada en els documents annexos i que es relacionen a continuació:</w:t>
      </w:r>
    </w:p>
    <w:p w14:paraId="7AE1DB1C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459FBB7E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  <w:r w:rsidRPr="00803B90">
        <w:rPr>
          <w:rFonts w:ascii="HelveticaNowDisplay Regular" w:hAnsi="HelveticaNowDisplay Regular" w:cs="HelveticaNowDisplay Regular"/>
          <w:b/>
          <w:bCs/>
          <w:szCs w:val="22"/>
        </w:rPr>
        <w:t>RELACIÓ DE DOCUMENTS QUE INTEGREN LA PROPOSTA TÈCNICA</w:t>
      </w:r>
    </w:p>
    <w:p w14:paraId="1BE8ABD0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81418A3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6020965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72F3BE9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A1A39C7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6B2762DA" w14:textId="77777777" w:rsidR="00C645B7" w:rsidRPr="00803B90" w:rsidRDefault="00C645B7" w:rsidP="00C645B7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6108440C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5276E22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B8C5CD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5F890CD5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7BE2C89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(</w:t>
      </w:r>
      <w:r w:rsidRPr="00803B90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803B90">
        <w:rPr>
          <w:rFonts w:ascii="HelveticaNowDisplay Regular" w:hAnsi="HelveticaNowDisplay Regular" w:cs="HelveticaNowDisplay Regular"/>
          <w:szCs w:val="22"/>
        </w:rPr>
        <w:t>)</w:t>
      </w:r>
    </w:p>
    <w:p w14:paraId="45BF3F7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54F36F55" w14:textId="77777777" w:rsidR="00C645B7" w:rsidRPr="00803B90" w:rsidRDefault="00C645B7" w:rsidP="00C645B7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8F7C" w14:textId="77777777" w:rsidR="0020068A" w:rsidRDefault="0020068A">
      <w:r>
        <w:separator/>
      </w:r>
    </w:p>
  </w:endnote>
  <w:endnote w:type="continuationSeparator" w:id="0">
    <w:p w14:paraId="4FEE0295" w14:textId="77777777" w:rsidR="0020068A" w:rsidRDefault="0020068A">
      <w:r>
        <w:continuationSeparator/>
      </w:r>
    </w:p>
  </w:endnote>
  <w:endnote w:type="continuationNotice" w:id="1">
    <w:p w14:paraId="285F96FD" w14:textId="77777777" w:rsidR="0020068A" w:rsidRDefault="002006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7E53" w14:textId="77777777" w:rsidR="0020068A" w:rsidRDefault="0020068A">
      <w:r>
        <w:separator/>
      </w:r>
    </w:p>
  </w:footnote>
  <w:footnote w:type="continuationSeparator" w:id="0">
    <w:p w14:paraId="4286869B" w14:textId="77777777" w:rsidR="0020068A" w:rsidRDefault="0020068A">
      <w:r>
        <w:continuationSeparator/>
      </w:r>
    </w:p>
  </w:footnote>
  <w:footnote w:type="continuationNotice" w:id="1">
    <w:p w14:paraId="5A176D70" w14:textId="77777777" w:rsidR="0020068A" w:rsidRDefault="002006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Cuadro de texto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885672554">
    <w:abstractNumId w:val="2"/>
  </w:num>
  <w:num w:numId="3" w16cid:durableId="138432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155EA1"/>
    <w:rsid w:val="00184401"/>
    <w:rsid w:val="0018751B"/>
    <w:rsid w:val="0019202B"/>
    <w:rsid w:val="00196829"/>
    <w:rsid w:val="0020068A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2C3E97"/>
    <w:rsid w:val="00343DD5"/>
    <w:rsid w:val="00356E43"/>
    <w:rsid w:val="00371886"/>
    <w:rsid w:val="003831EB"/>
    <w:rsid w:val="003F15A7"/>
    <w:rsid w:val="003F4934"/>
    <w:rsid w:val="00401713"/>
    <w:rsid w:val="004108D5"/>
    <w:rsid w:val="00413ADD"/>
    <w:rsid w:val="004174DE"/>
    <w:rsid w:val="00435C56"/>
    <w:rsid w:val="004964FF"/>
    <w:rsid w:val="004D0F51"/>
    <w:rsid w:val="005004E1"/>
    <w:rsid w:val="00512466"/>
    <w:rsid w:val="0054759D"/>
    <w:rsid w:val="00547C15"/>
    <w:rsid w:val="0056383F"/>
    <w:rsid w:val="00573B1F"/>
    <w:rsid w:val="00576A03"/>
    <w:rsid w:val="00577B75"/>
    <w:rsid w:val="005F065F"/>
    <w:rsid w:val="005F74BD"/>
    <w:rsid w:val="00615B52"/>
    <w:rsid w:val="00632C04"/>
    <w:rsid w:val="00642174"/>
    <w:rsid w:val="00647A8E"/>
    <w:rsid w:val="006D2F57"/>
    <w:rsid w:val="006E38C4"/>
    <w:rsid w:val="00700052"/>
    <w:rsid w:val="00735083"/>
    <w:rsid w:val="007D655A"/>
    <w:rsid w:val="007F5387"/>
    <w:rsid w:val="0084317C"/>
    <w:rsid w:val="00881876"/>
    <w:rsid w:val="00890973"/>
    <w:rsid w:val="00891CA7"/>
    <w:rsid w:val="008C12EC"/>
    <w:rsid w:val="008F18C4"/>
    <w:rsid w:val="00907677"/>
    <w:rsid w:val="009245EA"/>
    <w:rsid w:val="009259B1"/>
    <w:rsid w:val="00952B15"/>
    <w:rsid w:val="009542CF"/>
    <w:rsid w:val="00960A83"/>
    <w:rsid w:val="009A3194"/>
    <w:rsid w:val="00A208CF"/>
    <w:rsid w:val="00A22BBE"/>
    <w:rsid w:val="00A23BA2"/>
    <w:rsid w:val="00A81004"/>
    <w:rsid w:val="00AE79A4"/>
    <w:rsid w:val="00AF07EF"/>
    <w:rsid w:val="00B041D5"/>
    <w:rsid w:val="00B4781F"/>
    <w:rsid w:val="00B66C9D"/>
    <w:rsid w:val="00B845C3"/>
    <w:rsid w:val="00BA5043"/>
    <w:rsid w:val="00BE2500"/>
    <w:rsid w:val="00C003D6"/>
    <w:rsid w:val="00C645B7"/>
    <w:rsid w:val="00C66A62"/>
    <w:rsid w:val="00C712C6"/>
    <w:rsid w:val="00C75098"/>
    <w:rsid w:val="00C77636"/>
    <w:rsid w:val="00CA3560"/>
    <w:rsid w:val="00CB6E9E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A5EFB"/>
    <w:rsid w:val="00EB28DE"/>
    <w:rsid w:val="00EB43D7"/>
    <w:rsid w:val="00EB6679"/>
    <w:rsid w:val="00EC7687"/>
    <w:rsid w:val="00EC76D6"/>
    <w:rsid w:val="00EE022A"/>
    <w:rsid w:val="00EF3A34"/>
    <w:rsid w:val="00F23A1C"/>
    <w:rsid w:val="00F313BD"/>
    <w:rsid w:val="00F51D2A"/>
    <w:rsid w:val="00F65C26"/>
    <w:rsid w:val="00FD2A12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C645B7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C645B7"/>
    <w:pPr>
      <w:spacing w:line="240" w:lineRule="exact"/>
      <w:ind w:left="708"/>
    </w:pPr>
  </w:style>
  <w:style w:type="numbering" w:customStyle="1" w:styleId="WWNum1">
    <w:name w:val="WWNum1"/>
    <w:basedOn w:val="Sinlista"/>
    <w:rsid w:val="00C645B7"/>
    <w:pPr>
      <w:numPr>
        <w:numId w:val="2"/>
      </w:numPr>
    </w:pPr>
  </w:style>
  <w:style w:type="numbering" w:customStyle="1" w:styleId="WWNum2">
    <w:name w:val="WWNum2"/>
    <w:basedOn w:val="Sinlista"/>
    <w:rsid w:val="00C645B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AD7DE-437A-4780-B322-6572DE860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C7EB6-11FA-4BCA-8CD3-316FD1C02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6D45D-4EAD-4A25-A3BE-EE77679CC813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8</TotalTime>
  <Pages>1</Pages>
  <Words>134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13</cp:revision>
  <cp:lastPrinted>2022-05-26T08:59:00Z</cp:lastPrinted>
  <dcterms:created xsi:type="dcterms:W3CDTF">2022-09-29T08:57:00Z</dcterms:created>
  <dcterms:modified xsi:type="dcterms:W3CDTF">2025-07-23T09:45:00Z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