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57" w:rsidRPr="008E6D57" w:rsidRDefault="008E6D57" w:rsidP="008E6D57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90945672"/>
      <w:r w:rsidRPr="008E6D57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2 PCAP – Declaració responsable sotmetiment als jutjats i tribunals espanyols per part d'empreses estrangeres</w:t>
      </w:r>
      <w:bookmarkEnd w:id="0"/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de servei de manteniment dels sistemes d’alarmes d’intrusió i sistemes de protecció contra incendis als equipaments municipals i/o espais de l’Ajuntament de Gavà i l’empresa municipal </w:t>
      </w:r>
      <w:proofErr w:type="spellStart"/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Presec</w:t>
      </w:r>
      <w:proofErr w:type="spellEnd"/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, S.A.EXPEDIENT DC SERV 36_25 (2025/00013077D)</w:t>
      </w: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8E6D57" w:rsidRPr="008E6D57" w:rsidRDefault="008E6D57" w:rsidP="008E6D57">
      <w:pPr>
        <w:numPr>
          <w:ilvl w:val="0"/>
          <w:numId w:val="1"/>
        </w:numPr>
        <w:suppressAutoHyphens/>
        <w:spacing w:after="120" w:line="276" w:lineRule="auto"/>
        <w:ind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8E6D57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287F13" w:rsidRDefault="006E5326" w:rsidP="006E5326">
      <w:pPr>
        <w:keepNext/>
        <w:suppressAutoHyphens/>
        <w:autoSpaceDE w:val="0"/>
        <w:spacing w:after="120" w:line="276" w:lineRule="auto"/>
        <w:outlineLvl w:val="0"/>
      </w:pPr>
      <w:bookmarkStart w:id="1" w:name="_GoBack"/>
      <w:bookmarkEnd w:id="1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4" w:rsidRPr="00EC3D5C" w:rsidRDefault="006E5326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6E532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631694" w:rsidRDefault="006E532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3169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31694" w:rsidRDefault="008E6D57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31694" w:rsidRDefault="008E6D57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1694" w:rsidRDefault="006E5326"/>
  <w:p w:rsidR="00631694" w:rsidRDefault="006E532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AE51C1E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C5"/>
    <w:multiLevelType w:val="hybridMultilevel"/>
    <w:tmpl w:val="EF0C32EE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57"/>
    <w:rsid w:val="004901AC"/>
    <w:rsid w:val="00654310"/>
    <w:rsid w:val="006E5326"/>
    <w:rsid w:val="008B379B"/>
    <w:rsid w:val="008E6D57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C4940"/>
  <w15:chartTrackingRefBased/>
  <w15:docId w15:val="{927C84DB-F280-415B-8154-E0E232C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E6D5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8E6D57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A09D91D1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2025-06-05T09:28:00Z</dcterms:created>
  <dcterms:modified xsi:type="dcterms:W3CDTF">2025-06-05T09:28:00Z</dcterms:modified>
</cp:coreProperties>
</file>