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683B56">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FE22F9">
        <w:rPr>
          <w:rFonts w:ascii="Verdana" w:hAnsi="Verdana"/>
          <w:sz w:val="20"/>
          <w:szCs w:val="20"/>
          <w:u w:val="single"/>
        </w:rPr>
        <w:t>977</w:t>
      </w:r>
      <w:r w:rsidR="00C2152B">
        <w:rPr>
          <w:rFonts w:ascii="Verdana" w:hAnsi="Verdana"/>
          <w:sz w:val="20"/>
          <w:szCs w:val="20"/>
          <w:u w:val="single"/>
        </w:rPr>
        <w:t>/202</w:t>
      </w:r>
      <w:r w:rsidR="000B230C">
        <w:rPr>
          <w:rFonts w:ascii="Verdana" w:hAnsi="Verdana"/>
          <w:sz w:val="20"/>
          <w:szCs w:val="20"/>
          <w:u w:val="single"/>
        </w:rPr>
        <w:t>5</w:t>
      </w:r>
      <w:r w:rsidR="00C2152B">
        <w:rPr>
          <w:rFonts w:ascii="Verdana" w:hAnsi="Verdana"/>
          <w:sz w:val="20"/>
          <w:szCs w:val="20"/>
          <w:u w:val="single"/>
        </w:rPr>
        <w:t>/</w:t>
      </w:r>
      <w:r w:rsidR="00683B56">
        <w:rPr>
          <w:rFonts w:ascii="Verdana" w:hAnsi="Verdana"/>
          <w:sz w:val="20"/>
          <w:szCs w:val="20"/>
          <w:u w:val="single"/>
        </w:rPr>
        <w:t>1</w:t>
      </w:r>
      <w:r w:rsidR="0029108C">
        <w:rPr>
          <w:rFonts w:ascii="Verdana" w:hAnsi="Verdana"/>
          <w:sz w:val="20"/>
          <w:szCs w:val="20"/>
          <w:u w:val="single"/>
        </w:rPr>
        <w:t>4</w:t>
      </w:r>
      <w:r w:rsidR="00FE22F9">
        <w:rPr>
          <w:rFonts w:ascii="Verdana" w:hAnsi="Verdana"/>
          <w:sz w:val="20"/>
          <w:szCs w:val="20"/>
          <w:u w:val="single"/>
        </w:rPr>
        <w:t>32</w:t>
      </w:r>
      <w:bookmarkStart w:id="0" w:name="_GoBack"/>
      <w:bookmarkEnd w:id="0"/>
      <w:r w:rsidR="00744CA3">
        <w:rPr>
          <w:rFonts w:ascii="Verdana" w:hAnsi="Verdana"/>
          <w:sz w:val="20"/>
          <w:szCs w:val="20"/>
          <w:u w:val="single"/>
        </w:rPr>
        <w:t>”</w:t>
      </w:r>
    </w:p>
    <w:p w:rsidR="00711BB9" w:rsidRPr="00F51C8B" w:rsidRDefault="00711BB9" w:rsidP="00711BB9">
      <w:pPr>
        <w:ind w:left="-567" w:hanging="142"/>
        <w:jc w:val="center"/>
        <w:rPr>
          <w:rFonts w:ascii="Verdana" w:hAnsi="Verdana"/>
          <w:sz w:val="20"/>
          <w:szCs w:val="20"/>
          <w:u w:val="single"/>
        </w:rPr>
      </w:pP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96E09"/>
    <w:rsid w:val="000B230C"/>
    <w:rsid w:val="000C0D98"/>
    <w:rsid w:val="000C2372"/>
    <w:rsid w:val="000C382D"/>
    <w:rsid w:val="000C4A34"/>
    <w:rsid w:val="000C665A"/>
    <w:rsid w:val="000D4864"/>
    <w:rsid w:val="00117517"/>
    <w:rsid w:val="001175B6"/>
    <w:rsid w:val="00120C4B"/>
    <w:rsid w:val="00131430"/>
    <w:rsid w:val="00144802"/>
    <w:rsid w:val="0014529E"/>
    <w:rsid w:val="001517E5"/>
    <w:rsid w:val="00170FCF"/>
    <w:rsid w:val="0018669D"/>
    <w:rsid w:val="001A77DA"/>
    <w:rsid w:val="001B4434"/>
    <w:rsid w:val="001E7991"/>
    <w:rsid w:val="001F10CA"/>
    <w:rsid w:val="002047AB"/>
    <w:rsid w:val="0021772C"/>
    <w:rsid w:val="0022137D"/>
    <w:rsid w:val="00227005"/>
    <w:rsid w:val="00235AFB"/>
    <w:rsid w:val="00236C46"/>
    <w:rsid w:val="0024376D"/>
    <w:rsid w:val="00245D0D"/>
    <w:rsid w:val="002616C2"/>
    <w:rsid w:val="00276895"/>
    <w:rsid w:val="00280BCD"/>
    <w:rsid w:val="0029108C"/>
    <w:rsid w:val="002948AA"/>
    <w:rsid w:val="002A038B"/>
    <w:rsid w:val="002A338D"/>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3F5865"/>
    <w:rsid w:val="00407C39"/>
    <w:rsid w:val="0041254D"/>
    <w:rsid w:val="00416902"/>
    <w:rsid w:val="00426E6E"/>
    <w:rsid w:val="0043642F"/>
    <w:rsid w:val="00441352"/>
    <w:rsid w:val="00445047"/>
    <w:rsid w:val="00457F84"/>
    <w:rsid w:val="00471BB5"/>
    <w:rsid w:val="00490619"/>
    <w:rsid w:val="004A07DF"/>
    <w:rsid w:val="004A62FA"/>
    <w:rsid w:val="004B2E5D"/>
    <w:rsid w:val="004B681C"/>
    <w:rsid w:val="005213F1"/>
    <w:rsid w:val="0052678C"/>
    <w:rsid w:val="00532370"/>
    <w:rsid w:val="0054147A"/>
    <w:rsid w:val="0054705A"/>
    <w:rsid w:val="0055629A"/>
    <w:rsid w:val="00565309"/>
    <w:rsid w:val="00584D3E"/>
    <w:rsid w:val="00586612"/>
    <w:rsid w:val="0059025D"/>
    <w:rsid w:val="00592945"/>
    <w:rsid w:val="005A102E"/>
    <w:rsid w:val="005B4B00"/>
    <w:rsid w:val="005E0DAE"/>
    <w:rsid w:val="005E1966"/>
    <w:rsid w:val="005F29B5"/>
    <w:rsid w:val="005F7FB3"/>
    <w:rsid w:val="00607281"/>
    <w:rsid w:val="00653375"/>
    <w:rsid w:val="00670623"/>
    <w:rsid w:val="006714A1"/>
    <w:rsid w:val="00675509"/>
    <w:rsid w:val="006760D7"/>
    <w:rsid w:val="006820D3"/>
    <w:rsid w:val="00682934"/>
    <w:rsid w:val="00683B56"/>
    <w:rsid w:val="00685F0E"/>
    <w:rsid w:val="00693CA6"/>
    <w:rsid w:val="00696B75"/>
    <w:rsid w:val="006A54F3"/>
    <w:rsid w:val="006C5D7A"/>
    <w:rsid w:val="006E0E1B"/>
    <w:rsid w:val="006E5FF0"/>
    <w:rsid w:val="006E7574"/>
    <w:rsid w:val="006F188A"/>
    <w:rsid w:val="00711BB9"/>
    <w:rsid w:val="00711F74"/>
    <w:rsid w:val="007155EB"/>
    <w:rsid w:val="00722429"/>
    <w:rsid w:val="0072769E"/>
    <w:rsid w:val="007277DF"/>
    <w:rsid w:val="00740F2F"/>
    <w:rsid w:val="00744CA3"/>
    <w:rsid w:val="00762AF0"/>
    <w:rsid w:val="0077145B"/>
    <w:rsid w:val="00775A93"/>
    <w:rsid w:val="00776EF3"/>
    <w:rsid w:val="00777D34"/>
    <w:rsid w:val="007850F1"/>
    <w:rsid w:val="00785BDB"/>
    <w:rsid w:val="0078757A"/>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8106B"/>
    <w:rsid w:val="008836E4"/>
    <w:rsid w:val="00885C3C"/>
    <w:rsid w:val="008957BC"/>
    <w:rsid w:val="008B1839"/>
    <w:rsid w:val="008B3C46"/>
    <w:rsid w:val="008D27B1"/>
    <w:rsid w:val="008D5B88"/>
    <w:rsid w:val="008F4F73"/>
    <w:rsid w:val="008F59A1"/>
    <w:rsid w:val="0090482A"/>
    <w:rsid w:val="00913D91"/>
    <w:rsid w:val="00916CD8"/>
    <w:rsid w:val="00920D13"/>
    <w:rsid w:val="00920F5D"/>
    <w:rsid w:val="00922734"/>
    <w:rsid w:val="009365C6"/>
    <w:rsid w:val="00936E3C"/>
    <w:rsid w:val="00965A1F"/>
    <w:rsid w:val="00972DB4"/>
    <w:rsid w:val="00985744"/>
    <w:rsid w:val="009A7E9E"/>
    <w:rsid w:val="009B02D2"/>
    <w:rsid w:val="009B065C"/>
    <w:rsid w:val="009B309D"/>
    <w:rsid w:val="009B758A"/>
    <w:rsid w:val="009C48E0"/>
    <w:rsid w:val="009C5DDE"/>
    <w:rsid w:val="009E35C5"/>
    <w:rsid w:val="00A009DF"/>
    <w:rsid w:val="00A11529"/>
    <w:rsid w:val="00A26EC1"/>
    <w:rsid w:val="00A365D0"/>
    <w:rsid w:val="00A40DB3"/>
    <w:rsid w:val="00A449AF"/>
    <w:rsid w:val="00A46A07"/>
    <w:rsid w:val="00A51B8B"/>
    <w:rsid w:val="00A6017D"/>
    <w:rsid w:val="00A60554"/>
    <w:rsid w:val="00A610AC"/>
    <w:rsid w:val="00A83E19"/>
    <w:rsid w:val="00A854B6"/>
    <w:rsid w:val="00A9411A"/>
    <w:rsid w:val="00AA0F6D"/>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75468"/>
    <w:rsid w:val="00B814CC"/>
    <w:rsid w:val="00B87BC8"/>
    <w:rsid w:val="00B91643"/>
    <w:rsid w:val="00BA2DFE"/>
    <w:rsid w:val="00BA5E33"/>
    <w:rsid w:val="00BB121C"/>
    <w:rsid w:val="00BB4AA0"/>
    <w:rsid w:val="00BB6731"/>
    <w:rsid w:val="00BC15CF"/>
    <w:rsid w:val="00BD03C9"/>
    <w:rsid w:val="00BD269B"/>
    <w:rsid w:val="00BD53AB"/>
    <w:rsid w:val="00BE2F5A"/>
    <w:rsid w:val="00BF377F"/>
    <w:rsid w:val="00BF4FA2"/>
    <w:rsid w:val="00C035C0"/>
    <w:rsid w:val="00C05BF1"/>
    <w:rsid w:val="00C2152B"/>
    <w:rsid w:val="00C34E12"/>
    <w:rsid w:val="00C54704"/>
    <w:rsid w:val="00C57CF2"/>
    <w:rsid w:val="00C6788D"/>
    <w:rsid w:val="00C7083F"/>
    <w:rsid w:val="00C85C73"/>
    <w:rsid w:val="00CA6930"/>
    <w:rsid w:val="00CE7591"/>
    <w:rsid w:val="00D04429"/>
    <w:rsid w:val="00D10B43"/>
    <w:rsid w:val="00D136AB"/>
    <w:rsid w:val="00D14283"/>
    <w:rsid w:val="00D34E8D"/>
    <w:rsid w:val="00D437C7"/>
    <w:rsid w:val="00D44866"/>
    <w:rsid w:val="00D54F3F"/>
    <w:rsid w:val="00D672D8"/>
    <w:rsid w:val="00D7228E"/>
    <w:rsid w:val="00D73B99"/>
    <w:rsid w:val="00D7531D"/>
    <w:rsid w:val="00D76475"/>
    <w:rsid w:val="00D76502"/>
    <w:rsid w:val="00D85BCE"/>
    <w:rsid w:val="00D87B99"/>
    <w:rsid w:val="00D92014"/>
    <w:rsid w:val="00DA6A4A"/>
    <w:rsid w:val="00DA79F2"/>
    <w:rsid w:val="00DB564D"/>
    <w:rsid w:val="00DC5405"/>
    <w:rsid w:val="00DD19E7"/>
    <w:rsid w:val="00DE3D17"/>
    <w:rsid w:val="00DE4669"/>
    <w:rsid w:val="00DE64C5"/>
    <w:rsid w:val="00DF4D0F"/>
    <w:rsid w:val="00E14755"/>
    <w:rsid w:val="00E203ED"/>
    <w:rsid w:val="00E33943"/>
    <w:rsid w:val="00E44501"/>
    <w:rsid w:val="00E44D9B"/>
    <w:rsid w:val="00E474E5"/>
    <w:rsid w:val="00E8438E"/>
    <w:rsid w:val="00EA2D5B"/>
    <w:rsid w:val="00EC376C"/>
    <w:rsid w:val="00ED5DB0"/>
    <w:rsid w:val="00ED6E0D"/>
    <w:rsid w:val="00ED7B44"/>
    <w:rsid w:val="00EE11AB"/>
    <w:rsid w:val="00EE5D47"/>
    <w:rsid w:val="00EE611A"/>
    <w:rsid w:val="00EF052F"/>
    <w:rsid w:val="00EF79D3"/>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6FB"/>
    <w:rsid w:val="00FC5763"/>
    <w:rsid w:val="00FD7377"/>
    <w:rsid w:val="00FE0FD2"/>
    <w:rsid w:val="00FE22F9"/>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6B3581CC"/>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B7FDB-D249-40C8-8A63-54A558CC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90</TotalTime>
  <Pages>1</Pages>
  <Words>413</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142</cp:revision>
  <cp:lastPrinted>2014-03-18T08:43:00Z</cp:lastPrinted>
  <dcterms:created xsi:type="dcterms:W3CDTF">2020-11-04T09:43:00Z</dcterms:created>
  <dcterms:modified xsi:type="dcterms:W3CDTF">2025-08-07T09:44:00Z</dcterms:modified>
</cp:coreProperties>
</file>