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62C93" w14:textId="77777777" w:rsidR="00C5198D" w:rsidRPr="00B579FD" w:rsidRDefault="00C5198D" w:rsidP="00C5198D">
      <w:pPr>
        <w:pStyle w:val="Ttol2"/>
        <w:jc w:val="center"/>
        <w:rPr>
          <w:rFonts w:ascii="Arial" w:hAnsi="Arial"/>
          <w:i w:val="0"/>
          <w:iCs w:val="0"/>
          <w:spacing w:val="-2"/>
          <w:sz w:val="22"/>
        </w:rPr>
      </w:pPr>
      <w:bookmarkStart w:id="0" w:name="_Toc200373613"/>
      <w:r w:rsidRPr="00B579FD">
        <w:rPr>
          <w:rFonts w:ascii="Arial" w:hAnsi="Arial"/>
          <w:i w:val="0"/>
          <w:iCs w:val="0"/>
          <w:spacing w:val="-2"/>
          <w:sz w:val="22"/>
        </w:rPr>
        <w:t>ANNEX 3</w:t>
      </w:r>
      <w:bookmarkEnd w:id="0"/>
    </w:p>
    <w:p w14:paraId="7B08E302" w14:textId="77777777" w:rsidR="00C5198D" w:rsidRPr="001B3B87" w:rsidRDefault="00C5198D" w:rsidP="00C5198D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1EF9C6B4" w14:textId="77777777" w:rsidR="00C5198D" w:rsidRPr="00151BF1" w:rsidRDefault="00C5198D" w:rsidP="00C5198D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(</w:t>
      </w:r>
      <w:r w:rsidRPr="00151BF1">
        <w:rPr>
          <w:rFonts w:ascii="Arial" w:hAnsi="Arial" w:cs="Arial"/>
          <w:b/>
          <w:bCs/>
          <w:sz w:val="22"/>
          <w:szCs w:val="22"/>
        </w:rPr>
        <w:t>PROPOSICIÓ ECONÒMICA)</w:t>
      </w:r>
    </w:p>
    <w:p w14:paraId="6F48AE58" w14:textId="77777777" w:rsidR="00C5198D" w:rsidRPr="001B3B87" w:rsidRDefault="00C5198D" w:rsidP="00C5198D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525566B2" w14:textId="77777777" w:rsidR="00C5198D" w:rsidRPr="00B579FD" w:rsidRDefault="00C5198D" w:rsidP="00C5198D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B579FD">
        <w:rPr>
          <w:rFonts w:ascii="Arial" w:hAnsi="Arial" w:cs="Arial"/>
          <w:sz w:val="22"/>
          <w:szCs w:val="22"/>
        </w:rPr>
        <w:t xml:space="preserve">En/Na _____________________________, amb DNI núm.________________, amb l’adreça de correu electrònic _________________ i el telèfon mòbil __________, __________, (en cas de persones jurídiques) en la representació de ___________________________, NIF núm. _______________ domiciliada a_____________  i conforme allò que estableix la Llei 9/2017, de 8 de novembre de Contractes del Sector Públic, </w:t>
      </w:r>
      <w:r w:rsidRPr="00B579FD">
        <w:rPr>
          <w:rFonts w:ascii="Arial" w:hAnsi="Arial" w:cs="Arial"/>
          <w:b/>
          <w:bCs/>
          <w:sz w:val="22"/>
          <w:szCs w:val="22"/>
        </w:rPr>
        <w:t>MANIFESTO:</w:t>
      </w:r>
    </w:p>
    <w:p w14:paraId="315196E7" w14:textId="77777777" w:rsidR="00C5198D" w:rsidRPr="00B579FD" w:rsidRDefault="00C5198D" w:rsidP="00C5198D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2216E666" w14:textId="77777777" w:rsidR="00C5198D" w:rsidRPr="00B579FD" w:rsidRDefault="00C5198D" w:rsidP="00C5198D">
      <w:pPr>
        <w:jc w:val="both"/>
        <w:rPr>
          <w:rFonts w:ascii="Arial" w:hAnsi="Arial" w:cs="Arial"/>
          <w:sz w:val="22"/>
          <w:szCs w:val="22"/>
        </w:rPr>
      </w:pPr>
      <w:r w:rsidRPr="00B579FD">
        <w:rPr>
          <w:rFonts w:ascii="Arial" w:hAnsi="Arial" w:cs="Arial"/>
          <w:sz w:val="22"/>
          <w:szCs w:val="22"/>
        </w:rPr>
        <w:t>Que estic assabentat/da de la convocatòria de licitació per a alienar el BÉ IMMOBLE PATRIMONIAL SEGÜENT:</w:t>
      </w:r>
    </w:p>
    <w:p w14:paraId="63919FA9" w14:textId="77777777" w:rsidR="00C5198D" w:rsidRPr="00B579FD" w:rsidRDefault="00C5198D" w:rsidP="00C5198D">
      <w:pPr>
        <w:jc w:val="both"/>
        <w:rPr>
          <w:rFonts w:ascii="Arial" w:hAnsi="Arial" w:cs="Arial"/>
          <w:sz w:val="22"/>
          <w:szCs w:val="22"/>
        </w:rPr>
      </w:pPr>
    </w:p>
    <w:p w14:paraId="64A6F09B" w14:textId="77777777" w:rsidR="00C5198D" w:rsidRPr="008F53AD" w:rsidRDefault="00C5198D" w:rsidP="00C5198D">
      <w:pPr>
        <w:jc w:val="both"/>
        <w:rPr>
          <w:rFonts w:ascii="Arial" w:hAnsi="Arial" w:cs="Arial"/>
          <w:sz w:val="22"/>
          <w:szCs w:val="22"/>
        </w:rPr>
      </w:pPr>
      <w:r w:rsidRPr="008F53AD">
        <w:rPr>
          <w:rFonts w:ascii="Arial" w:hAnsi="Arial" w:cs="Arial"/>
          <w:sz w:val="22"/>
          <w:szCs w:val="22"/>
        </w:rPr>
        <w:t>(Marcar l’opció que correspongui)</w:t>
      </w:r>
    </w:p>
    <w:p w14:paraId="73695ED2" w14:textId="77777777" w:rsidR="00C5198D" w:rsidRPr="00B579FD" w:rsidRDefault="00C5198D" w:rsidP="00C5198D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ulaambq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9"/>
        <w:gridCol w:w="2127"/>
        <w:gridCol w:w="3114"/>
      </w:tblGrid>
      <w:tr w:rsidR="00C5198D" w:rsidRPr="00B579FD" w14:paraId="6FA88EDD" w14:textId="77777777" w:rsidTr="00580DCA">
        <w:trPr>
          <w:jc w:val="center"/>
        </w:trPr>
        <w:tc>
          <w:tcPr>
            <w:tcW w:w="1129" w:type="dxa"/>
          </w:tcPr>
          <w:p w14:paraId="2C678970" w14:textId="77777777" w:rsidR="00C5198D" w:rsidRPr="00B579FD" w:rsidRDefault="00C5198D" w:rsidP="00580DC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14:paraId="1B105DF0" w14:textId="77777777" w:rsidR="00C5198D" w:rsidRPr="00B579FD" w:rsidRDefault="00C5198D" w:rsidP="00580DC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579FD">
              <w:rPr>
                <w:rFonts w:ascii="Arial" w:hAnsi="Arial" w:cs="Arial"/>
                <w:sz w:val="22"/>
                <w:szCs w:val="22"/>
              </w:rPr>
              <w:t>NÚMERO DE LOT</w:t>
            </w:r>
          </w:p>
        </w:tc>
        <w:tc>
          <w:tcPr>
            <w:tcW w:w="3114" w:type="dxa"/>
            <w:tcBorders>
              <w:bottom w:val="single" w:sz="4" w:space="0" w:color="auto"/>
            </w:tcBorders>
            <w:vAlign w:val="center"/>
          </w:tcPr>
          <w:p w14:paraId="5DF08844" w14:textId="77777777" w:rsidR="00C5198D" w:rsidRPr="00B579FD" w:rsidRDefault="00C5198D" w:rsidP="00580DC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579FD">
              <w:rPr>
                <w:rFonts w:ascii="Arial" w:hAnsi="Arial" w:cs="Arial"/>
                <w:sz w:val="22"/>
                <w:szCs w:val="22"/>
              </w:rPr>
              <w:t>PARCEL·LA</w:t>
            </w:r>
          </w:p>
        </w:tc>
      </w:tr>
      <w:tr w:rsidR="00C5198D" w:rsidRPr="00B579FD" w14:paraId="774DC0A8" w14:textId="77777777" w:rsidTr="00580DCA">
        <w:trPr>
          <w:jc w:val="center"/>
        </w:trPr>
        <w:tc>
          <w:tcPr>
            <w:tcW w:w="1129" w:type="dxa"/>
          </w:tcPr>
          <w:p w14:paraId="307D9F49" w14:textId="77777777" w:rsidR="00C5198D" w:rsidRPr="00B579FD" w:rsidRDefault="00C5198D" w:rsidP="00580DC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579FD">
              <w:rPr>
                <w:rFonts w:ascii="Arial" w:hAnsi="Arial" w:cs="Arial"/>
                <w:sz w:val="22"/>
                <w:szCs w:val="22"/>
              </w:rPr>
              <w:t>□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14:paraId="5E5475AE" w14:textId="77777777" w:rsidR="00C5198D" w:rsidRPr="00B579FD" w:rsidRDefault="00C5198D" w:rsidP="00580DC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579FD">
              <w:rPr>
                <w:rFonts w:ascii="Arial" w:hAnsi="Arial" w:cs="Arial"/>
                <w:sz w:val="22"/>
                <w:szCs w:val="22"/>
              </w:rPr>
              <w:t>LOT 1</w:t>
            </w:r>
          </w:p>
        </w:tc>
        <w:tc>
          <w:tcPr>
            <w:tcW w:w="3114" w:type="dxa"/>
            <w:tcBorders>
              <w:top w:val="single" w:sz="4" w:space="0" w:color="auto"/>
            </w:tcBorders>
          </w:tcPr>
          <w:p w14:paraId="69337CF5" w14:textId="77777777" w:rsidR="00C5198D" w:rsidRPr="00B579FD" w:rsidRDefault="00C5198D" w:rsidP="00580DC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579FD">
              <w:rPr>
                <w:rFonts w:ascii="Arial" w:hAnsi="Arial" w:cs="Arial"/>
                <w:sz w:val="22"/>
                <w:szCs w:val="22"/>
              </w:rPr>
              <w:t>Avinguda de la Solana, número 20</w:t>
            </w:r>
          </w:p>
        </w:tc>
      </w:tr>
      <w:tr w:rsidR="00C5198D" w:rsidRPr="00B579FD" w14:paraId="6821455D" w14:textId="77777777" w:rsidTr="00580DCA">
        <w:trPr>
          <w:jc w:val="center"/>
        </w:trPr>
        <w:tc>
          <w:tcPr>
            <w:tcW w:w="1129" w:type="dxa"/>
          </w:tcPr>
          <w:p w14:paraId="7CE4DE52" w14:textId="77777777" w:rsidR="00C5198D" w:rsidRPr="00B579FD" w:rsidRDefault="00C5198D" w:rsidP="00580DC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579FD">
              <w:rPr>
                <w:rFonts w:ascii="Arial" w:hAnsi="Arial" w:cs="Arial"/>
                <w:sz w:val="22"/>
                <w:szCs w:val="22"/>
              </w:rPr>
              <w:t>□</w:t>
            </w:r>
          </w:p>
        </w:tc>
        <w:tc>
          <w:tcPr>
            <w:tcW w:w="2127" w:type="dxa"/>
          </w:tcPr>
          <w:p w14:paraId="7331E234" w14:textId="77777777" w:rsidR="00C5198D" w:rsidRPr="00B579FD" w:rsidRDefault="00C5198D" w:rsidP="00580DC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579FD">
              <w:rPr>
                <w:rFonts w:ascii="Arial" w:hAnsi="Arial" w:cs="Arial"/>
                <w:sz w:val="22"/>
                <w:szCs w:val="22"/>
              </w:rPr>
              <w:t>LOT 2</w:t>
            </w:r>
          </w:p>
        </w:tc>
        <w:tc>
          <w:tcPr>
            <w:tcW w:w="3114" w:type="dxa"/>
          </w:tcPr>
          <w:p w14:paraId="5BBFCCD1" w14:textId="77777777" w:rsidR="00C5198D" w:rsidRPr="00B579FD" w:rsidRDefault="00C5198D" w:rsidP="00580DC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579FD">
              <w:rPr>
                <w:rFonts w:ascii="Arial" w:hAnsi="Arial" w:cs="Arial"/>
                <w:sz w:val="22"/>
                <w:szCs w:val="22"/>
              </w:rPr>
              <w:t>Avinguda de la Solana, número 10</w:t>
            </w:r>
          </w:p>
        </w:tc>
      </w:tr>
      <w:tr w:rsidR="00C5198D" w:rsidRPr="00B579FD" w14:paraId="6DC4D5E7" w14:textId="77777777" w:rsidTr="00580DCA">
        <w:trPr>
          <w:jc w:val="center"/>
        </w:trPr>
        <w:tc>
          <w:tcPr>
            <w:tcW w:w="1129" w:type="dxa"/>
          </w:tcPr>
          <w:p w14:paraId="5F6F0003" w14:textId="77777777" w:rsidR="00C5198D" w:rsidRPr="00B579FD" w:rsidRDefault="00C5198D" w:rsidP="00580DC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579FD">
              <w:rPr>
                <w:rFonts w:ascii="Arial" w:hAnsi="Arial" w:cs="Arial"/>
                <w:sz w:val="22"/>
                <w:szCs w:val="22"/>
              </w:rPr>
              <w:t>□</w:t>
            </w:r>
          </w:p>
        </w:tc>
        <w:tc>
          <w:tcPr>
            <w:tcW w:w="2127" w:type="dxa"/>
          </w:tcPr>
          <w:p w14:paraId="40605D43" w14:textId="77777777" w:rsidR="00C5198D" w:rsidRPr="00B579FD" w:rsidRDefault="00C5198D" w:rsidP="00580DC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579FD">
              <w:rPr>
                <w:rFonts w:ascii="Arial" w:hAnsi="Arial" w:cs="Arial"/>
                <w:sz w:val="22"/>
                <w:szCs w:val="22"/>
              </w:rPr>
              <w:t>LOT 3</w:t>
            </w:r>
          </w:p>
        </w:tc>
        <w:tc>
          <w:tcPr>
            <w:tcW w:w="3114" w:type="dxa"/>
          </w:tcPr>
          <w:p w14:paraId="4BE6BBF0" w14:textId="77777777" w:rsidR="00C5198D" w:rsidRPr="00B579FD" w:rsidRDefault="00C5198D" w:rsidP="00580DC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579FD">
              <w:rPr>
                <w:rFonts w:ascii="Arial" w:hAnsi="Arial" w:cs="Arial"/>
                <w:sz w:val="22"/>
                <w:szCs w:val="22"/>
              </w:rPr>
              <w:t>Avinguda de la Solana, número 25</w:t>
            </w:r>
          </w:p>
        </w:tc>
      </w:tr>
      <w:tr w:rsidR="00C5198D" w:rsidRPr="00B579FD" w14:paraId="7F9A6116" w14:textId="77777777" w:rsidTr="00580DCA">
        <w:trPr>
          <w:jc w:val="center"/>
        </w:trPr>
        <w:tc>
          <w:tcPr>
            <w:tcW w:w="1129" w:type="dxa"/>
          </w:tcPr>
          <w:p w14:paraId="334EF874" w14:textId="77777777" w:rsidR="00C5198D" w:rsidRPr="00B579FD" w:rsidRDefault="00C5198D" w:rsidP="00580DC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579FD">
              <w:rPr>
                <w:rFonts w:ascii="Arial" w:hAnsi="Arial" w:cs="Arial"/>
                <w:sz w:val="22"/>
                <w:szCs w:val="22"/>
              </w:rPr>
              <w:t>□</w:t>
            </w:r>
          </w:p>
        </w:tc>
        <w:tc>
          <w:tcPr>
            <w:tcW w:w="2127" w:type="dxa"/>
          </w:tcPr>
          <w:p w14:paraId="779E4597" w14:textId="77777777" w:rsidR="00C5198D" w:rsidRPr="00B579FD" w:rsidRDefault="00C5198D" w:rsidP="00580DC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579FD">
              <w:rPr>
                <w:rFonts w:ascii="Arial" w:hAnsi="Arial" w:cs="Arial"/>
                <w:sz w:val="22"/>
                <w:szCs w:val="22"/>
              </w:rPr>
              <w:t>LOT 4</w:t>
            </w:r>
          </w:p>
        </w:tc>
        <w:tc>
          <w:tcPr>
            <w:tcW w:w="3114" w:type="dxa"/>
          </w:tcPr>
          <w:p w14:paraId="0DE0AEB0" w14:textId="77777777" w:rsidR="00C5198D" w:rsidRPr="00B579FD" w:rsidRDefault="00C5198D" w:rsidP="00580DC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579FD">
              <w:rPr>
                <w:rFonts w:ascii="Arial" w:hAnsi="Arial" w:cs="Arial"/>
                <w:sz w:val="22"/>
                <w:szCs w:val="22"/>
              </w:rPr>
              <w:t>Avinguda de la Solana, número 23</w:t>
            </w:r>
          </w:p>
        </w:tc>
      </w:tr>
      <w:tr w:rsidR="00C5198D" w:rsidRPr="00B579FD" w14:paraId="3E2A909F" w14:textId="77777777" w:rsidTr="00580DCA">
        <w:trPr>
          <w:jc w:val="center"/>
        </w:trPr>
        <w:tc>
          <w:tcPr>
            <w:tcW w:w="1129" w:type="dxa"/>
          </w:tcPr>
          <w:p w14:paraId="608B9050" w14:textId="77777777" w:rsidR="00C5198D" w:rsidRPr="00B579FD" w:rsidRDefault="00C5198D" w:rsidP="00580DC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579FD">
              <w:rPr>
                <w:rFonts w:ascii="Arial" w:hAnsi="Arial" w:cs="Arial"/>
                <w:sz w:val="22"/>
                <w:szCs w:val="22"/>
              </w:rPr>
              <w:t>□</w:t>
            </w:r>
          </w:p>
        </w:tc>
        <w:tc>
          <w:tcPr>
            <w:tcW w:w="2127" w:type="dxa"/>
          </w:tcPr>
          <w:p w14:paraId="652C28B3" w14:textId="77777777" w:rsidR="00C5198D" w:rsidRPr="00B579FD" w:rsidRDefault="00C5198D" w:rsidP="00580DC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579FD">
              <w:rPr>
                <w:rFonts w:ascii="Arial" w:hAnsi="Arial" w:cs="Arial"/>
                <w:sz w:val="22"/>
                <w:szCs w:val="22"/>
              </w:rPr>
              <w:t>LOT 5</w:t>
            </w:r>
          </w:p>
        </w:tc>
        <w:tc>
          <w:tcPr>
            <w:tcW w:w="3114" w:type="dxa"/>
          </w:tcPr>
          <w:p w14:paraId="6A223A7C" w14:textId="77777777" w:rsidR="00C5198D" w:rsidRPr="00B579FD" w:rsidRDefault="00C5198D" w:rsidP="00580DC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579FD">
              <w:rPr>
                <w:rFonts w:ascii="Arial" w:hAnsi="Arial" w:cs="Arial"/>
                <w:sz w:val="22"/>
                <w:szCs w:val="22"/>
              </w:rPr>
              <w:t>Avinguda de la Solana, número 15</w:t>
            </w:r>
          </w:p>
        </w:tc>
      </w:tr>
      <w:tr w:rsidR="00C5198D" w:rsidRPr="00B579FD" w14:paraId="40B39F84" w14:textId="77777777" w:rsidTr="00580DCA">
        <w:trPr>
          <w:jc w:val="center"/>
        </w:trPr>
        <w:tc>
          <w:tcPr>
            <w:tcW w:w="1129" w:type="dxa"/>
          </w:tcPr>
          <w:p w14:paraId="01FAFAFB" w14:textId="77777777" w:rsidR="00C5198D" w:rsidRPr="00B579FD" w:rsidRDefault="00C5198D" w:rsidP="00580DC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579FD">
              <w:rPr>
                <w:rFonts w:ascii="Arial" w:hAnsi="Arial" w:cs="Arial"/>
                <w:sz w:val="22"/>
                <w:szCs w:val="22"/>
              </w:rPr>
              <w:t>□</w:t>
            </w:r>
          </w:p>
        </w:tc>
        <w:tc>
          <w:tcPr>
            <w:tcW w:w="2127" w:type="dxa"/>
          </w:tcPr>
          <w:p w14:paraId="147B3326" w14:textId="77777777" w:rsidR="00C5198D" w:rsidRPr="00B579FD" w:rsidRDefault="00C5198D" w:rsidP="00580DC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579FD">
              <w:rPr>
                <w:rFonts w:ascii="Arial" w:hAnsi="Arial" w:cs="Arial"/>
                <w:sz w:val="22"/>
                <w:szCs w:val="22"/>
              </w:rPr>
              <w:t>LOT 6</w:t>
            </w:r>
          </w:p>
        </w:tc>
        <w:tc>
          <w:tcPr>
            <w:tcW w:w="3114" w:type="dxa"/>
          </w:tcPr>
          <w:p w14:paraId="5565E29E" w14:textId="77777777" w:rsidR="00C5198D" w:rsidRPr="00B579FD" w:rsidRDefault="00C5198D" w:rsidP="00580DC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579FD">
              <w:rPr>
                <w:rFonts w:ascii="Arial" w:hAnsi="Arial" w:cs="Arial"/>
                <w:sz w:val="22"/>
                <w:szCs w:val="22"/>
              </w:rPr>
              <w:t>Avinguda de la Solana, número 2</w:t>
            </w:r>
          </w:p>
        </w:tc>
      </w:tr>
      <w:tr w:rsidR="00C5198D" w:rsidRPr="00B579FD" w14:paraId="1E872304" w14:textId="77777777" w:rsidTr="00580DCA">
        <w:trPr>
          <w:jc w:val="center"/>
        </w:trPr>
        <w:tc>
          <w:tcPr>
            <w:tcW w:w="1129" w:type="dxa"/>
          </w:tcPr>
          <w:p w14:paraId="45FB55CE" w14:textId="77777777" w:rsidR="00C5198D" w:rsidRPr="00B579FD" w:rsidRDefault="00C5198D" w:rsidP="00580DC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579FD">
              <w:rPr>
                <w:rFonts w:ascii="Arial" w:hAnsi="Arial" w:cs="Arial"/>
                <w:sz w:val="22"/>
                <w:szCs w:val="22"/>
              </w:rPr>
              <w:t>□</w:t>
            </w:r>
          </w:p>
        </w:tc>
        <w:tc>
          <w:tcPr>
            <w:tcW w:w="2127" w:type="dxa"/>
          </w:tcPr>
          <w:p w14:paraId="5617AB48" w14:textId="77777777" w:rsidR="00C5198D" w:rsidRPr="00B579FD" w:rsidRDefault="00C5198D" w:rsidP="00580DC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579FD">
              <w:rPr>
                <w:rFonts w:ascii="Arial" w:hAnsi="Arial" w:cs="Arial"/>
                <w:sz w:val="22"/>
                <w:szCs w:val="22"/>
              </w:rPr>
              <w:t>LOT 7</w:t>
            </w:r>
          </w:p>
        </w:tc>
        <w:tc>
          <w:tcPr>
            <w:tcW w:w="3114" w:type="dxa"/>
          </w:tcPr>
          <w:p w14:paraId="6512D520" w14:textId="77777777" w:rsidR="00C5198D" w:rsidRPr="00B579FD" w:rsidRDefault="00C5198D" w:rsidP="00580DC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579FD">
              <w:rPr>
                <w:rFonts w:ascii="Arial" w:hAnsi="Arial" w:cs="Arial"/>
                <w:sz w:val="22"/>
                <w:szCs w:val="22"/>
              </w:rPr>
              <w:t>Avinguda de la Solana, número 14</w:t>
            </w:r>
          </w:p>
        </w:tc>
      </w:tr>
      <w:tr w:rsidR="00C5198D" w:rsidRPr="00B579FD" w14:paraId="6FEAFE6F" w14:textId="77777777" w:rsidTr="00580DCA">
        <w:trPr>
          <w:jc w:val="center"/>
        </w:trPr>
        <w:tc>
          <w:tcPr>
            <w:tcW w:w="1129" w:type="dxa"/>
          </w:tcPr>
          <w:p w14:paraId="415703A1" w14:textId="77777777" w:rsidR="00C5198D" w:rsidRPr="00B579FD" w:rsidRDefault="00C5198D" w:rsidP="00580DC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579FD">
              <w:rPr>
                <w:rFonts w:ascii="Arial" w:hAnsi="Arial" w:cs="Arial"/>
                <w:sz w:val="22"/>
                <w:szCs w:val="22"/>
              </w:rPr>
              <w:t>□</w:t>
            </w:r>
          </w:p>
        </w:tc>
        <w:tc>
          <w:tcPr>
            <w:tcW w:w="2127" w:type="dxa"/>
          </w:tcPr>
          <w:p w14:paraId="423313A6" w14:textId="77777777" w:rsidR="00C5198D" w:rsidRPr="00B579FD" w:rsidRDefault="00C5198D" w:rsidP="00580DC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579FD">
              <w:rPr>
                <w:rFonts w:ascii="Arial" w:hAnsi="Arial" w:cs="Arial"/>
                <w:sz w:val="22"/>
                <w:szCs w:val="22"/>
              </w:rPr>
              <w:t>LOT 8</w:t>
            </w:r>
          </w:p>
        </w:tc>
        <w:tc>
          <w:tcPr>
            <w:tcW w:w="3114" w:type="dxa"/>
          </w:tcPr>
          <w:p w14:paraId="3C85B12E" w14:textId="77777777" w:rsidR="00C5198D" w:rsidRPr="00B579FD" w:rsidRDefault="00C5198D" w:rsidP="00580DC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579FD">
              <w:rPr>
                <w:rFonts w:ascii="Arial" w:hAnsi="Arial" w:cs="Arial"/>
                <w:sz w:val="22"/>
                <w:szCs w:val="22"/>
              </w:rPr>
              <w:t>Carrer Serrat de la Palanca, número 4</w:t>
            </w:r>
          </w:p>
        </w:tc>
      </w:tr>
      <w:tr w:rsidR="00C5198D" w:rsidRPr="00B579FD" w14:paraId="6751A820" w14:textId="77777777" w:rsidTr="00580DCA">
        <w:trPr>
          <w:jc w:val="center"/>
        </w:trPr>
        <w:tc>
          <w:tcPr>
            <w:tcW w:w="1129" w:type="dxa"/>
          </w:tcPr>
          <w:p w14:paraId="252FE887" w14:textId="77777777" w:rsidR="00C5198D" w:rsidRPr="00B579FD" w:rsidRDefault="00C5198D" w:rsidP="00580DC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579FD">
              <w:rPr>
                <w:rFonts w:ascii="Arial" w:hAnsi="Arial" w:cs="Arial"/>
                <w:sz w:val="22"/>
                <w:szCs w:val="22"/>
              </w:rPr>
              <w:t>□</w:t>
            </w:r>
          </w:p>
        </w:tc>
        <w:tc>
          <w:tcPr>
            <w:tcW w:w="2127" w:type="dxa"/>
          </w:tcPr>
          <w:p w14:paraId="39F854CA" w14:textId="77777777" w:rsidR="00C5198D" w:rsidRPr="00B579FD" w:rsidRDefault="00C5198D" w:rsidP="00580DC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579FD">
              <w:rPr>
                <w:rFonts w:ascii="Arial" w:hAnsi="Arial" w:cs="Arial"/>
                <w:sz w:val="22"/>
                <w:szCs w:val="22"/>
              </w:rPr>
              <w:t>LOT 9</w:t>
            </w:r>
          </w:p>
        </w:tc>
        <w:tc>
          <w:tcPr>
            <w:tcW w:w="3114" w:type="dxa"/>
          </w:tcPr>
          <w:p w14:paraId="06D9A9BF" w14:textId="77777777" w:rsidR="00C5198D" w:rsidRPr="00B579FD" w:rsidRDefault="00C5198D" w:rsidP="00580DC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B579FD">
              <w:rPr>
                <w:rFonts w:ascii="Arial" w:hAnsi="Arial" w:cs="Arial"/>
                <w:sz w:val="22"/>
                <w:szCs w:val="22"/>
              </w:rPr>
              <w:t>Avinguda de la Solana, número 11</w:t>
            </w:r>
          </w:p>
        </w:tc>
      </w:tr>
    </w:tbl>
    <w:p w14:paraId="42ABC61E" w14:textId="77777777" w:rsidR="00C5198D" w:rsidRPr="00B579FD" w:rsidRDefault="00C5198D" w:rsidP="00C5198D">
      <w:pPr>
        <w:jc w:val="both"/>
        <w:rPr>
          <w:rFonts w:ascii="Arial" w:hAnsi="Arial" w:cs="Arial"/>
          <w:sz w:val="22"/>
          <w:szCs w:val="22"/>
        </w:rPr>
      </w:pPr>
    </w:p>
    <w:p w14:paraId="52DC355A" w14:textId="77777777" w:rsidR="00C5198D" w:rsidRPr="00B579FD" w:rsidRDefault="00C5198D" w:rsidP="00C5198D">
      <w:pPr>
        <w:jc w:val="both"/>
        <w:rPr>
          <w:rFonts w:ascii="Arial" w:hAnsi="Arial" w:cs="Arial"/>
          <w:sz w:val="22"/>
          <w:szCs w:val="22"/>
        </w:rPr>
      </w:pPr>
      <w:r w:rsidRPr="00B579FD">
        <w:rPr>
          <w:rFonts w:ascii="Arial" w:hAnsi="Arial" w:cs="Arial"/>
          <w:sz w:val="22"/>
          <w:szCs w:val="22"/>
        </w:rPr>
        <w:t xml:space="preserve">Que estic assabentat/da sobre la convocatòria de licitació, autoritzada per acord plenari, i prenc part en la mateixa, comprometent-me a adquirir-la pel que seguidament s’indica (IVA o impostos exclosos), d’acord al Plec de Clàusules econòmiques i administratives particulars les quals declaro conèixer i accepto íntegrament. </w:t>
      </w:r>
    </w:p>
    <w:p w14:paraId="64F7B055" w14:textId="77777777" w:rsidR="00C5198D" w:rsidRPr="00B579FD" w:rsidRDefault="00C5198D" w:rsidP="00C5198D">
      <w:pPr>
        <w:jc w:val="both"/>
        <w:rPr>
          <w:rFonts w:ascii="Arial" w:hAnsi="Arial" w:cs="Arial"/>
          <w:sz w:val="22"/>
          <w:szCs w:val="22"/>
        </w:rPr>
      </w:pPr>
    </w:p>
    <w:p w14:paraId="0D34A9A3" w14:textId="77777777" w:rsidR="00C5198D" w:rsidRPr="00B579FD" w:rsidRDefault="00C5198D" w:rsidP="00C5198D">
      <w:pPr>
        <w:jc w:val="both"/>
        <w:rPr>
          <w:rFonts w:ascii="Arial" w:hAnsi="Arial" w:cs="Arial"/>
          <w:sz w:val="22"/>
          <w:szCs w:val="22"/>
        </w:rPr>
      </w:pPr>
      <w:r w:rsidRPr="00B579FD">
        <w:rPr>
          <w:rFonts w:ascii="Arial" w:hAnsi="Arial" w:cs="Arial"/>
          <w:sz w:val="22"/>
          <w:szCs w:val="22"/>
        </w:rPr>
        <w:t xml:space="preserve">Que realitzo la següent oferta: </w:t>
      </w:r>
    </w:p>
    <w:p w14:paraId="385C9640" w14:textId="77777777" w:rsidR="00C5198D" w:rsidRPr="00B579FD" w:rsidRDefault="00C5198D" w:rsidP="00C5198D">
      <w:pPr>
        <w:jc w:val="both"/>
        <w:rPr>
          <w:rFonts w:ascii="Arial" w:hAnsi="Arial" w:cs="Arial"/>
          <w:sz w:val="22"/>
          <w:szCs w:val="22"/>
        </w:rPr>
      </w:pPr>
    </w:p>
    <w:p w14:paraId="52FCEC64" w14:textId="77777777" w:rsidR="00C5198D" w:rsidRPr="00B579FD" w:rsidRDefault="00C5198D" w:rsidP="00C5198D">
      <w:pPr>
        <w:jc w:val="both"/>
        <w:rPr>
          <w:rFonts w:ascii="Arial" w:hAnsi="Arial" w:cs="Arial"/>
          <w:sz w:val="22"/>
          <w:szCs w:val="22"/>
        </w:rPr>
      </w:pPr>
      <w:r w:rsidRPr="00B579FD">
        <w:rPr>
          <w:rFonts w:ascii="Arial" w:hAnsi="Arial" w:cs="Arial"/>
          <w:sz w:val="22"/>
          <w:szCs w:val="22"/>
        </w:rPr>
        <w:t>Oferta en lletres (sense IVA)_____________________________________________ Oferta En xifres (sense IVA)_______________________________________________</w:t>
      </w:r>
    </w:p>
    <w:p w14:paraId="4C059BAF" w14:textId="77777777" w:rsidR="00C5198D" w:rsidRPr="00B579FD" w:rsidRDefault="00C5198D" w:rsidP="00C5198D">
      <w:pPr>
        <w:jc w:val="both"/>
        <w:rPr>
          <w:rFonts w:ascii="Arial" w:hAnsi="Arial" w:cs="Arial"/>
          <w:sz w:val="22"/>
          <w:szCs w:val="22"/>
        </w:rPr>
      </w:pPr>
    </w:p>
    <w:p w14:paraId="0E325CDF" w14:textId="77777777" w:rsidR="00C5198D" w:rsidRPr="00B579FD" w:rsidRDefault="00C5198D" w:rsidP="00C5198D">
      <w:pPr>
        <w:jc w:val="both"/>
        <w:rPr>
          <w:rFonts w:ascii="Arial" w:hAnsi="Arial" w:cs="Arial"/>
          <w:sz w:val="22"/>
          <w:szCs w:val="22"/>
        </w:rPr>
      </w:pPr>
      <w:r w:rsidRPr="00B579FD">
        <w:rPr>
          <w:rFonts w:ascii="Arial" w:hAnsi="Arial" w:cs="Arial"/>
          <w:sz w:val="22"/>
          <w:szCs w:val="22"/>
        </w:rPr>
        <w:t xml:space="preserve">I em comprometo a fer front al percentatge d’IVA que es meriti en el moment de formalitzar la compravenda, així com tots els impostos que gravin la transmissió i les </w:t>
      </w:r>
      <w:r w:rsidRPr="00B579FD">
        <w:rPr>
          <w:rFonts w:ascii="Arial" w:hAnsi="Arial" w:cs="Arial"/>
          <w:sz w:val="22"/>
          <w:szCs w:val="22"/>
        </w:rPr>
        <w:lastRenderedPageBreak/>
        <w:t xml:space="preserve">despeses d’honoraris del notari, del Registre de la Propietat i qualsevol altra despesa que es derivi de la transmissió d’aquesta parcel.la. </w:t>
      </w:r>
    </w:p>
    <w:p w14:paraId="3D2197C0" w14:textId="77777777" w:rsidR="00C5198D" w:rsidRPr="00B579FD" w:rsidRDefault="00C5198D" w:rsidP="00C5198D">
      <w:pPr>
        <w:jc w:val="both"/>
        <w:rPr>
          <w:rFonts w:ascii="Arial" w:hAnsi="Arial" w:cs="Arial"/>
          <w:sz w:val="22"/>
          <w:szCs w:val="22"/>
        </w:rPr>
      </w:pPr>
    </w:p>
    <w:p w14:paraId="4CC77831" w14:textId="77777777" w:rsidR="00C5198D" w:rsidRPr="00B579FD" w:rsidRDefault="00C5198D" w:rsidP="00C5198D">
      <w:pPr>
        <w:jc w:val="both"/>
        <w:rPr>
          <w:rFonts w:ascii="Arial" w:hAnsi="Arial" w:cs="Arial"/>
          <w:sz w:val="22"/>
          <w:szCs w:val="22"/>
        </w:rPr>
      </w:pPr>
      <w:r w:rsidRPr="00B579FD">
        <w:rPr>
          <w:rFonts w:ascii="Arial" w:hAnsi="Arial" w:cs="Arial"/>
          <w:sz w:val="22"/>
          <w:szCs w:val="22"/>
        </w:rPr>
        <w:t xml:space="preserve">Lloc, data i signatura ____________________ </w:t>
      </w:r>
    </w:p>
    <w:p w14:paraId="1B5AC8AB" w14:textId="77777777" w:rsidR="00C5198D" w:rsidRPr="00B579FD" w:rsidRDefault="00C5198D" w:rsidP="00C5198D">
      <w:pPr>
        <w:jc w:val="both"/>
        <w:rPr>
          <w:rFonts w:ascii="Arial" w:hAnsi="Arial" w:cs="Arial"/>
          <w:sz w:val="22"/>
          <w:szCs w:val="22"/>
        </w:rPr>
      </w:pPr>
    </w:p>
    <w:p w14:paraId="04D10BEF" w14:textId="77777777" w:rsidR="00C5198D" w:rsidRPr="00B579FD" w:rsidRDefault="00C5198D" w:rsidP="00C5198D">
      <w:pPr>
        <w:jc w:val="both"/>
        <w:rPr>
          <w:rFonts w:ascii="Arial" w:hAnsi="Arial" w:cs="Arial"/>
          <w:sz w:val="22"/>
          <w:szCs w:val="22"/>
        </w:rPr>
      </w:pPr>
      <w:r w:rsidRPr="00B579FD">
        <w:rPr>
          <w:rFonts w:ascii="Arial" w:hAnsi="Arial" w:cs="Arial"/>
          <w:sz w:val="22"/>
          <w:szCs w:val="22"/>
        </w:rPr>
        <w:t>(*) En el cas de discordança en les quantitats indicades prevaldrà l’import en euros indicat en lletres.</w:t>
      </w:r>
    </w:p>
    <w:sectPr w:rsidR="00C5198D" w:rsidRPr="00B579FD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BD4016" w14:textId="77777777" w:rsidR="0078160F" w:rsidRDefault="0078160F">
      <w:r>
        <w:separator/>
      </w:r>
    </w:p>
  </w:endnote>
  <w:endnote w:type="continuationSeparator" w:id="0">
    <w:p w14:paraId="77FA7BB4" w14:textId="77777777" w:rsidR="0078160F" w:rsidRDefault="007816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1BB606" w14:textId="77777777" w:rsidR="0078160F" w:rsidRDefault="0078160F">
      <w:r>
        <w:separator/>
      </w:r>
    </w:p>
  </w:footnote>
  <w:footnote w:type="continuationSeparator" w:id="0">
    <w:p w14:paraId="32912829" w14:textId="77777777" w:rsidR="0078160F" w:rsidRDefault="007816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4E4C1" w14:textId="72352BDD" w:rsidR="00086E81" w:rsidRDefault="00C5198D">
    <w:pPr>
      <w:pStyle w:val="Capalera"/>
    </w:pPr>
    <w:r>
      <w:rPr>
        <w:noProof/>
      </w:rPr>
      <w:drawing>
        <wp:anchor distT="0" distB="360045" distL="114300" distR="114300" simplePos="0" relativeHeight="251657728" behindDoc="0" locked="0" layoutInCell="1" allowOverlap="1" wp14:anchorId="3FBE7FA9" wp14:editId="117C8CE0">
          <wp:simplePos x="0" y="0"/>
          <wp:positionH relativeFrom="column">
            <wp:posOffset>-590550</wp:posOffset>
          </wp:positionH>
          <wp:positionV relativeFrom="paragraph">
            <wp:posOffset>-6985</wp:posOffset>
          </wp:positionV>
          <wp:extent cx="6648450" cy="819150"/>
          <wp:effectExtent l="0" t="0" r="0" b="0"/>
          <wp:wrapSquare wrapText="bothSides"/>
          <wp:docPr id="1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845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98D"/>
    <w:rsid w:val="00022B0D"/>
    <w:rsid w:val="00035AF7"/>
    <w:rsid w:val="00086E81"/>
    <w:rsid w:val="000B7DBB"/>
    <w:rsid w:val="000D736D"/>
    <w:rsid w:val="002672B5"/>
    <w:rsid w:val="00270FEF"/>
    <w:rsid w:val="003C4F07"/>
    <w:rsid w:val="00430377"/>
    <w:rsid w:val="00444174"/>
    <w:rsid w:val="005118F4"/>
    <w:rsid w:val="00700576"/>
    <w:rsid w:val="007636A5"/>
    <w:rsid w:val="0078160F"/>
    <w:rsid w:val="0080704C"/>
    <w:rsid w:val="008127D4"/>
    <w:rsid w:val="00813AF4"/>
    <w:rsid w:val="0081680F"/>
    <w:rsid w:val="00830B67"/>
    <w:rsid w:val="008B2A2D"/>
    <w:rsid w:val="009B0D29"/>
    <w:rsid w:val="009B3745"/>
    <w:rsid w:val="00A75590"/>
    <w:rsid w:val="00AA13BB"/>
    <w:rsid w:val="00B12DC8"/>
    <w:rsid w:val="00B15495"/>
    <w:rsid w:val="00C5198D"/>
    <w:rsid w:val="00C664CA"/>
    <w:rsid w:val="00C96A22"/>
    <w:rsid w:val="00D83116"/>
    <w:rsid w:val="00DA2A08"/>
    <w:rsid w:val="00DE0883"/>
    <w:rsid w:val="00F40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1BDB914"/>
  <w15:chartTrackingRefBased/>
  <w15:docId w15:val="{D304D718-F791-49D3-B490-4FCFD93AB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5198D"/>
    <w:rPr>
      <w:sz w:val="24"/>
      <w:szCs w:val="24"/>
      <w:lang w:val="ca-ES"/>
    </w:rPr>
  </w:style>
  <w:style w:type="paragraph" w:styleId="Ttol2">
    <w:name w:val="heading 2"/>
    <w:basedOn w:val="Normal"/>
    <w:next w:val="Normal"/>
    <w:link w:val="Ttol2Car"/>
    <w:unhideWhenUsed/>
    <w:qFormat/>
    <w:rsid w:val="00C5198D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Lletraperdefectedelpargraf">
    <w:name w:val="Default Paragraph Font"/>
    <w:semiHidden/>
  </w:style>
  <w:style w:type="table" w:default="1" w:styleId="Tau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semiHidden/>
  </w:style>
  <w:style w:type="paragraph" w:styleId="Capalera">
    <w:name w:val="header"/>
    <w:basedOn w:val="Normal"/>
    <w:rsid w:val="00086E81"/>
    <w:pPr>
      <w:tabs>
        <w:tab w:val="center" w:pos="4252"/>
        <w:tab w:val="right" w:pos="8504"/>
      </w:tabs>
    </w:pPr>
  </w:style>
  <w:style w:type="paragraph" w:styleId="Peu">
    <w:name w:val="footer"/>
    <w:basedOn w:val="Normal"/>
    <w:rsid w:val="00086E81"/>
    <w:pPr>
      <w:tabs>
        <w:tab w:val="center" w:pos="4252"/>
        <w:tab w:val="right" w:pos="8504"/>
      </w:tabs>
    </w:pPr>
  </w:style>
  <w:style w:type="character" w:customStyle="1" w:styleId="Ttol2Car">
    <w:name w:val="Títol 2 Car"/>
    <w:basedOn w:val="Lletraperdefectedelpargraf"/>
    <w:link w:val="Ttol2"/>
    <w:rsid w:val="00C5198D"/>
    <w:rPr>
      <w:rFonts w:ascii="Calibri Light" w:hAnsi="Calibri Light"/>
      <w:b/>
      <w:bCs/>
      <w:i/>
      <w:iCs/>
      <w:sz w:val="28"/>
      <w:szCs w:val="28"/>
      <w:lang w:val="ca-ES"/>
    </w:rPr>
  </w:style>
  <w:style w:type="table" w:styleId="Taulaambquadrcula">
    <w:name w:val="Table Grid"/>
    <w:basedOn w:val="Taulanormal"/>
    <w:rsid w:val="00C519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Textos\Merc&#232;\Plantilla%20Bellver.dot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 Bellver</Template>
  <TotalTime>0</TotalTime>
  <Pages>2</Pages>
  <Words>302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 2</dc:creator>
  <cp:keywords/>
  <dc:description/>
  <cp:lastModifiedBy>Secretaria 2</cp:lastModifiedBy>
  <cp:revision>1</cp:revision>
  <cp:lastPrinted>1601-01-01T00:00:00Z</cp:lastPrinted>
  <dcterms:created xsi:type="dcterms:W3CDTF">2025-08-06T10:22:00Z</dcterms:created>
  <dcterms:modified xsi:type="dcterms:W3CDTF">2025-08-06T10:22:00Z</dcterms:modified>
</cp:coreProperties>
</file>