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5F4C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244B6C9" w14:textId="77777777" w:rsidR="00774824" w:rsidRDefault="000C42DB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  <w:bookmarkStart w:id="0" w:name="annex3"/>
      <w:r w:rsidR="00774824">
        <w:rPr>
          <w:rFonts w:ascii="Arial" w:eastAsia="Arial" w:hAnsi="Arial" w:cs="Arial"/>
          <w:b/>
          <w:color w:val="000000"/>
          <w:sz w:val="22"/>
          <w:szCs w:val="22"/>
        </w:rPr>
        <w:t>ANNEX 3</w:t>
      </w:r>
    </w:p>
    <w:p w14:paraId="2124FE22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bookmarkEnd w:id="0"/>
    <w:p w14:paraId="23363247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TRACTAMENT DE DADES DE CARÀCTER PERSONAL </w:t>
      </w:r>
    </w:p>
    <w:p w14:paraId="713382B1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7C745A2" w14:textId="77777777" w:rsidR="001D2818" w:rsidRPr="001D2818" w:rsidRDefault="001D2818" w:rsidP="001D2818">
      <w:pPr>
        <w:autoSpaceDE w:val="0"/>
        <w:autoSpaceDN w:val="0"/>
        <w:adjustRightInd w:val="0"/>
        <w:ind w:right="0"/>
        <w:rPr>
          <w:rFonts w:ascii="Arial" w:eastAsia="Times New Roman" w:hAnsi="Arial" w:cs="Arial"/>
          <w:sz w:val="22"/>
          <w:szCs w:val="22"/>
        </w:rPr>
      </w:pPr>
      <w:r w:rsidRPr="001D2818">
        <w:rPr>
          <w:rFonts w:ascii="Arial" w:eastAsia="Times New Roman" w:hAnsi="Arial" w:cs="Arial"/>
          <w:sz w:val="22"/>
          <w:szCs w:val="22"/>
        </w:rPr>
        <w:t>El/la Sr./Sra. ............................................................., amb DNI núm. ...................,en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1D2818">
        <w:rPr>
          <w:rFonts w:ascii="Arial" w:eastAsia="Times New Roman" w:hAnsi="Arial" w:cs="Arial"/>
          <w:sz w:val="22"/>
          <w:szCs w:val="22"/>
        </w:rPr>
        <w:t>ada</w:t>
      </w:r>
      <w:proofErr w:type="spellEnd"/>
      <w:r w:rsidRPr="001D2818">
        <w:rPr>
          <w:rFonts w:ascii="Arial" w:eastAsia="Times New Roman" w:hAnsi="Arial" w:cs="Arial"/>
          <w:sz w:val="22"/>
          <w:szCs w:val="22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32C74373" w14:textId="77777777" w:rsidR="001D2818" w:rsidRPr="001D2818" w:rsidRDefault="001D2818" w:rsidP="001D2818">
      <w:pPr>
        <w:autoSpaceDE w:val="0"/>
        <w:autoSpaceDN w:val="0"/>
        <w:adjustRightInd w:val="0"/>
        <w:ind w:right="0"/>
        <w:rPr>
          <w:rFonts w:ascii="Arial" w:eastAsia="Times New Roman" w:hAnsi="Arial" w:cs="Arial"/>
          <w:sz w:val="22"/>
          <w:szCs w:val="22"/>
        </w:rPr>
      </w:pPr>
    </w:p>
    <w:p w14:paraId="21736653" w14:textId="77777777" w:rsidR="001D2818" w:rsidRPr="001D2818" w:rsidRDefault="001D2818" w:rsidP="001D2818">
      <w:pPr>
        <w:autoSpaceDE w:val="0"/>
        <w:autoSpaceDN w:val="0"/>
        <w:adjustRightInd w:val="0"/>
        <w:ind w:right="0"/>
        <w:rPr>
          <w:rFonts w:ascii="Arial" w:eastAsia="Times New Roman" w:hAnsi="Arial" w:cs="Arial"/>
          <w:sz w:val="22"/>
          <w:szCs w:val="22"/>
        </w:rPr>
      </w:pPr>
      <w:r w:rsidRPr="001D2818">
        <w:rPr>
          <w:rFonts w:ascii="Arial" w:eastAsia="Times New Roman" w:hAnsi="Arial" w:cs="Arial"/>
          <w:sz w:val="22"/>
          <w:szCs w:val="22"/>
          <w:lang w:eastAsia="es-ES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632945EF" w14:textId="77777777" w:rsidR="001D2818" w:rsidRPr="001D2818" w:rsidRDefault="001D2818" w:rsidP="001D2818">
      <w:pPr>
        <w:autoSpaceDE w:val="0"/>
        <w:autoSpaceDN w:val="0"/>
        <w:adjustRightInd w:val="0"/>
        <w:ind w:right="0"/>
        <w:rPr>
          <w:rFonts w:ascii="Arial" w:eastAsia="Times New Roman" w:hAnsi="Arial" w:cs="Arial"/>
          <w:sz w:val="22"/>
          <w:szCs w:val="22"/>
        </w:rPr>
      </w:pPr>
    </w:p>
    <w:p w14:paraId="416CBC1D" w14:textId="77777777" w:rsidR="001D2818" w:rsidRPr="001D2818" w:rsidRDefault="001D2818" w:rsidP="001D2818">
      <w:pPr>
        <w:autoSpaceDE w:val="0"/>
        <w:autoSpaceDN w:val="0"/>
        <w:adjustRightInd w:val="0"/>
        <w:ind w:right="0"/>
        <w:rPr>
          <w:rFonts w:ascii="Arial" w:eastAsia="Times New Roman" w:hAnsi="Arial" w:cs="Arial"/>
          <w:sz w:val="22"/>
          <w:szCs w:val="22"/>
        </w:rPr>
      </w:pPr>
      <w:r w:rsidRPr="001D2818">
        <w:rPr>
          <w:rFonts w:ascii="Arial" w:eastAsia="Times New Roman" w:hAnsi="Arial" w:cs="Arial"/>
          <w:sz w:val="22"/>
          <w:szCs w:val="22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60E6D270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1223EB42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704EAEB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I, perquè consti, signo aquest document</w:t>
      </w:r>
    </w:p>
    <w:p w14:paraId="62B4E5BA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0DDFECA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6F846CA3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48A093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B450EE0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58A1A8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3E94A8" w14:textId="77777777" w:rsidR="00C22AD0" w:rsidRPr="000C42DB" w:rsidRDefault="00C22AD0" w:rsidP="00E00587"/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BC15" w14:textId="77777777" w:rsidR="002A756F" w:rsidRDefault="002A756F">
      <w:r>
        <w:separator/>
      </w:r>
    </w:p>
  </w:endnote>
  <w:endnote w:type="continuationSeparator" w:id="0">
    <w:p w14:paraId="5393B0FE" w14:textId="77777777" w:rsidR="002A756F" w:rsidRDefault="002A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1C0E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2FABA1" wp14:editId="0ED7F404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75543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08ED285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22EF05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DC7F487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5AFCD517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FAB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59F75543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08ED285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22EF05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DC7F487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5AFCD517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DB8FD98" wp14:editId="0CE57648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B4E3" w14:textId="77777777" w:rsidR="002A756F" w:rsidRDefault="002A756F">
      <w:r>
        <w:separator/>
      </w:r>
    </w:p>
  </w:footnote>
  <w:footnote w:type="continuationSeparator" w:id="0">
    <w:p w14:paraId="5F7AE378" w14:textId="77777777" w:rsidR="002A756F" w:rsidRDefault="002A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8747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02404704" wp14:editId="76F11E98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72992653">
    <w:abstractNumId w:val="0"/>
  </w:num>
  <w:num w:numId="2" w16cid:durableId="11221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24"/>
    <w:rsid w:val="000306EE"/>
    <w:rsid w:val="0008120D"/>
    <w:rsid w:val="000C02DF"/>
    <w:rsid w:val="000C42DB"/>
    <w:rsid w:val="00156381"/>
    <w:rsid w:val="00167484"/>
    <w:rsid w:val="001B506A"/>
    <w:rsid w:val="001C30E3"/>
    <w:rsid w:val="001D2818"/>
    <w:rsid w:val="002043AA"/>
    <w:rsid w:val="002508DF"/>
    <w:rsid w:val="0026625E"/>
    <w:rsid w:val="0028086B"/>
    <w:rsid w:val="002A756F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74824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8E57C"/>
  <w15:chartTrackingRefBased/>
  <w15:docId w15:val="{44237730-AABA-4DEE-BE09-E78C6254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824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do\OneDrive%20-%20Generalitat%20de%20Catalunya\COLLADO\____LLEI%209-2017\_PROCEDIMENTS%20OBERTS\2025\OBERT%20SIMPLIFICAT\ARC-2025-6%20ASSESSORAMENT%20INFORMATIU\DOCS%20PER%20PLATAFORMA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2</cp:revision>
  <cp:lastPrinted>2006-02-10T09:33:00Z</cp:lastPrinted>
  <dcterms:created xsi:type="dcterms:W3CDTF">2024-10-15T09:02:00Z</dcterms:created>
  <dcterms:modified xsi:type="dcterms:W3CDTF">2025-07-25T09:18:00Z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