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2CE0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1</w:t>
      </w:r>
    </w:p>
    <w:p w14:paraId="29EB535C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DE DECLARACIÓ RESPONSABLE</w:t>
      </w:r>
    </w:p>
    <w:p w14:paraId="43E9BCEC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019507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</w:t>
      </w:r>
    </w:p>
    <w:p w14:paraId="4CBF31F1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EBC2E4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societat està inscrita en el Registre electrònic d’empreses licitadores (RELI).</w:t>
      </w:r>
    </w:p>
    <w:p w14:paraId="38A08496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societat està constituïda vàlidament i que de conformitat amb el seu objecte social es pot presentar a la licitació.</w:t>
      </w:r>
    </w:p>
    <w:p w14:paraId="010B4D95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està facultat/ada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29ABED80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els requisits de solvència econòmica i financera, i tècnica i professional, de conformitat amb els requisits mínims exigits en aquest plec.</w:t>
      </w:r>
    </w:p>
    <w:p w14:paraId="43C30CF6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la resta de requisits que s’estableixen en aquest plec.</w:t>
      </w:r>
    </w:p>
    <w:p w14:paraId="2CD506F5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en cas de ser una empresa estrangera, es sotmetrà als jutjats i tribunals espanyols de qualsevol ordre per a totes les incidències que puguin sorgir del contracte, amb renúncia expressa del fur propi.</w:t>
      </w:r>
    </w:p>
    <w:p w14:paraId="0378AF09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47DFB16E" w14:textId="77777777" w:rsidR="00457901" w:rsidRDefault="00457901" w:rsidP="00457901">
      <w:pPr>
        <w:autoSpaceDE w:val="0"/>
        <w:autoSpaceDN w:val="0"/>
        <w:adjustRightInd w:val="0"/>
        <w:ind w:left="709"/>
        <w:rPr>
          <w:rFonts w:ascii="Arial" w:hAnsi="Arial" w:cs="Arial"/>
          <w:sz w:val="22"/>
          <w:szCs w:val="22"/>
        </w:rPr>
      </w:pPr>
    </w:p>
    <w:p w14:paraId="6BA69589" w14:textId="77777777" w:rsidR="00457901" w:rsidRDefault="00457901" w:rsidP="00457901">
      <w:pPr>
        <w:autoSpaceDE w:val="0"/>
        <w:autoSpaceDN w:val="0"/>
        <w:adjustRightInd w:val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[Indicar adreça/es de correu electrònic – el/s document/s identificatiu/s corresponent/s (NIF/NIE/CIF/Passaport) – número/os de telèfon/os mòbil/s)]</w:t>
      </w:r>
    </w:p>
    <w:p w14:paraId="70C39B08" w14:textId="77777777" w:rsidR="00457901" w:rsidRDefault="00457901" w:rsidP="004579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1F8243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2D4FDA9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en cas que l’empresa recorri a la solvència i mitjans d’altres empreses, l’empresa disposa dels recursos que s’assenyalen a continuació de l’empresa (nom de l’empresa),a  la solvència i mitjans de la qual recorre l’empresa licitadora per acreditar la solvència.</w:t>
      </w:r>
    </w:p>
    <w:p w14:paraId="60141482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en cas que l’empresa licitadora tingui intenció de subcontractar, subcontractarà la part de contracte que s’assenyala a continuació, la qual té un import de ( import) amb l’empresa o les empreses següents:</w:t>
      </w:r>
    </w:p>
    <w:p w14:paraId="7D63B071" w14:textId="77777777" w:rsidR="00457901" w:rsidRDefault="00457901" w:rsidP="00457901">
      <w:pPr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en l’apartat G3 del quadre de característiques s’exigeixi l’adscripció de mitjans materials i/o personals, que es compromet a adscriure a l’execució del contracte els mitjans que es requereixen en l’apartat G3 del quadre de característiques.</w:t>
      </w:r>
    </w:p>
    <w:p w14:paraId="7474CA7F" w14:textId="77777777" w:rsidR="00457901" w:rsidRDefault="00457901" w:rsidP="00457901">
      <w:pPr>
        <w:tabs>
          <w:tab w:val="left" w:pos="0"/>
          <w:tab w:val="left" w:pos="1296"/>
          <w:tab w:val="left" w:pos="1440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</w:p>
    <w:p w14:paraId="3F895642" w14:textId="77777777" w:rsidR="00457901" w:rsidRDefault="00457901" w:rsidP="00457901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declaració responsable.</w:t>
      </w:r>
    </w:p>
    <w:p w14:paraId="12BF0004" w14:textId="77777777" w:rsidR="00457901" w:rsidRDefault="00457901" w:rsidP="00457901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 )</w:t>
      </w:r>
    </w:p>
    <w:p w14:paraId="44704B5B" w14:textId="77777777" w:rsidR="00C22AD0" w:rsidRPr="00457901" w:rsidRDefault="00457901" w:rsidP="00457901">
      <w:pPr>
        <w:tabs>
          <w:tab w:val="left" w:pos="0"/>
          <w:tab w:val="left" w:pos="1296"/>
          <w:tab w:val="left" w:pos="1440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sectPr w:rsidR="00C22AD0" w:rsidRPr="00457901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4A0E" w14:textId="77777777" w:rsidR="00457901" w:rsidRDefault="00457901">
      <w:r>
        <w:separator/>
      </w:r>
    </w:p>
  </w:endnote>
  <w:endnote w:type="continuationSeparator" w:id="0">
    <w:p w14:paraId="2C73A99B" w14:textId="77777777" w:rsidR="00457901" w:rsidRDefault="0045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AB96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7E1D2C" wp14:editId="7531D98D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F9F70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538445E8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147AB44B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42636103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798D79AB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E1D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3AF9F70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538445E8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147AB44B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42636103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798D79AB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1473FBBF" wp14:editId="408D9C3D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E993" w14:textId="77777777" w:rsidR="00457901" w:rsidRDefault="00457901">
      <w:r>
        <w:separator/>
      </w:r>
    </w:p>
  </w:footnote>
  <w:footnote w:type="continuationSeparator" w:id="0">
    <w:p w14:paraId="42678C10" w14:textId="77777777" w:rsidR="00457901" w:rsidRDefault="0045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B593" w14:textId="77777777" w:rsidR="002508DF" w:rsidRDefault="00710210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2809172" wp14:editId="6958889F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69144">
    <w:abstractNumId w:val="0"/>
  </w:num>
  <w:num w:numId="2" w16cid:durableId="1432162445">
    <w:abstractNumId w:val="1"/>
  </w:num>
  <w:num w:numId="3" w16cid:durableId="744910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01"/>
    <w:rsid w:val="000306EE"/>
    <w:rsid w:val="0008120D"/>
    <w:rsid w:val="000C02DF"/>
    <w:rsid w:val="000C42DB"/>
    <w:rsid w:val="00156381"/>
    <w:rsid w:val="00167484"/>
    <w:rsid w:val="001B506A"/>
    <w:rsid w:val="001C30E3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57901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241086D3"/>
  <w15:chartTrackingRefBased/>
  <w15:docId w15:val="{A2BF394E-6728-425A-9412-01CBEFE7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901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ado\OneDrive%20-%20Generalitat%20de%20Catalunya\COLLADO\____LLEI%209-2017\_PROCEDIMENTS%20OBERTS\2025\OBERT%20SIMPLIFICAT\ARC-2025-6%20ASSESSORAMENT%20INFORMATIU\DOCS%20PER%20PLATAFORMA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</Template>
  <TotalTime>1</TotalTime>
  <Pages>1</Pages>
  <Words>462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2</cp:revision>
  <cp:lastPrinted>2006-02-10T09:33:00Z</cp:lastPrinted>
  <dcterms:created xsi:type="dcterms:W3CDTF">2024-10-15T08:56:00Z</dcterms:created>
  <dcterms:modified xsi:type="dcterms:W3CDTF">2024-10-15T08:58:00Z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