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2B7B" w14:textId="77777777" w:rsidR="0063639A" w:rsidRDefault="009C2BC2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6FB1F455" w14:textId="77777777" w:rsidR="003543D3" w:rsidRPr="003543D3" w:rsidRDefault="009C2BC2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4C67A5">
        <w:rPr>
          <w:b/>
          <w:bCs/>
          <w:u w:val="single"/>
        </w:rPr>
        <w:t>6</w:t>
      </w:r>
    </w:p>
    <w:p w14:paraId="18F75B3D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473FE76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0F5E3C3" w14:textId="77777777" w:rsidR="003543D3" w:rsidRPr="003543D3" w:rsidRDefault="009C2BC2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042F8317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DC4B544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E6AB61C" w14:textId="77777777" w:rsidR="00524569" w:rsidRPr="008F6ECB" w:rsidRDefault="009C2BC2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ED94A29" w14:textId="77777777" w:rsidR="00524569" w:rsidRDefault="00524569" w:rsidP="00524569">
      <w:pPr>
        <w:rPr>
          <w:sz w:val="20"/>
        </w:rPr>
      </w:pPr>
    </w:p>
    <w:p w14:paraId="40FEAF48" w14:textId="77777777" w:rsidR="00524569" w:rsidRPr="008F6ECB" w:rsidRDefault="009C2BC2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05973354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1498CCA6" w14:textId="77777777" w:rsidR="003543D3" w:rsidRDefault="009C2BC2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44EFB972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667E15" w14:paraId="5E6A86B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CA5" w14:textId="77777777" w:rsidR="003543D3" w:rsidRDefault="009C2BC2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94CE" w14:textId="77777777" w:rsidR="003543D3" w:rsidRDefault="009C2BC2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54A9" w14:textId="77777777" w:rsidR="003543D3" w:rsidRDefault="009C2BC2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BC8CF94" w14:textId="77777777" w:rsidR="003543D3" w:rsidRDefault="009C2BC2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4817" w14:textId="77777777" w:rsidR="003543D3" w:rsidRDefault="009C2BC2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667E15" w14:paraId="07267BE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740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CD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67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B611" w14:textId="77777777" w:rsidR="003543D3" w:rsidRDefault="009C2BC2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667E15" w14:paraId="6EAE7A2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88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80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30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C537" w14:textId="77777777" w:rsidR="003543D3" w:rsidRDefault="009C2BC2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667E15" w14:paraId="42F2EB26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288" w14:textId="77777777" w:rsidR="003543D3" w:rsidRDefault="009C2BC2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1F2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493F" w14:textId="77777777" w:rsidR="003543D3" w:rsidRDefault="009C2BC2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7C33F4E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0475BE5" w14:textId="77777777" w:rsidR="003543D3" w:rsidRDefault="009C2BC2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7C9D448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85A848C" w14:textId="77777777" w:rsidR="003543D3" w:rsidRDefault="009C2BC2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039BCDCC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B32C3E9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59268FC" w14:textId="77777777" w:rsidR="003543D3" w:rsidRDefault="009C2BC2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4CD24CE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ADC62E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3CBFC5C" w14:textId="77777777" w:rsidR="000C5C7B" w:rsidRDefault="009C2BC2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339D1C3B" w14:textId="77777777" w:rsidR="0063639A" w:rsidRPr="00524569" w:rsidRDefault="009C2BC2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4E6D" w14:textId="77777777" w:rsidR="009C2BC2" w:rsidRDefault="009C2BC2">
      <w:r>
        <w:separator/>
      </w:r>
    </w:p>
  </w:endnote>
  <w:endnote w:type="continuationSeparator" w:id="0">
    <w:p w14:paraId="6631551D" w14:textId="77777777" w:rsidR="009C2BC2" w:rsidRDefault="009C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5E36" w14:textId="77777777" w:rsidR="00A671FE" w:rsidRPr="00403A17" w:rsidRDefault="009C2BC2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06102B4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4B17900" w14:textId="77777777" w:rsidR="00A671FE" w:rsidRPr="00403A17" w:rsidRDefault="009C2BC2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50B9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333C" w14:textId="77777777" w:rsidR="00A671FE" w:rsidRPr="009344E9" w:rsidRDefault="009C2BC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6B277E2" w14:textId="2BB2205B" w:rsidR="00A671FE" w:rsidRPr="009344E9" w:rsidRDefault="006D1FBD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B1A9A8" wp14:editId="6086BA9E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8533696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58DAA" w14:textId="77777777" w:rsidR="00A671FE" w:rsidRDefault="009C2BC2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1A9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14958DAA" w14:textId="77777777" w:rsidR="00A671FE" w:rsidRDefault="009C2BC2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C66174" wp14:editId="368A627B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68734889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5D77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0F41" w14:textId="77777777" w:rsidR="009C2BC2" w:rsidRDefault="009C2BC2">
      <w:r>
        <w:separator/>
      </w:r>
    </w:p>
  </w:footnote>
  <w:footnote w:type="continuationSeparator" w:id="0">
    <w:p w14:paraId="3FF629AC" w14:textId="77777777" w:rsidR="009C2BC2" w:rsidRDefault="009C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39AB" w14:textId="77777777" w:rsidR="00790D58" w:rsidRDefault="00790D58" w:rsidP="00790D58">
    <w:pPr>
      <w:rPr>
        <w:noProof/>
        <w:lang w:val="es-ES"/>
      </w:rPr>
    </w:pPr>
  </w:p>
  <w:p w14:paraId="3295029B" w14:textId="77777777" w:rsidR="00A671FE" w:rsidRDefault="009C2BC2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D69E0FC" wp14:editId="61E9140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1B19A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DE5D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752311873">
    <w:abstractNumId w:val="10"/>
  </w:num>
  <w:num w:numId="2" w16cid:durableId="78256044">
    <w:abstractNumId w:val="8"/>
  </w:num>
  <w:num w:numId="3" w16cid:durableId="1952056099">
    <w:abstractNumId w:val="3"/>
  </w:num>
  <w:num w:numId="4" w16cid:durableId="2137213397">
    <w:abstractNumId w:val="2"/>
  </w:num>
  <w:num w:numId="5" w16cid:durableId="1697776819">
    <w:abstractNumId w:val="1"/>
  </w:num>
  <w:num w:numId="6" w16cid:durableId="453712891">
    <w:abstractNumId w:val="0"/>
  </w:num>
  <w:num w:numId="7" w16cid:durableId="1474251326">
    <w:abstractNumId w:val="9"/>
  </w:num>
  <w:num w:numId="8" w16cid:durableId="1022441140">
    <w:abstractNumId w:val="7"/>
  </w:num>
  <w:num w:numId="9" w16cid:durableId="1570112940">
    <w:abstractNumId w:val="6"/>
  </w:num>
  <w:num w:numId="10" w16cid:durableId="1750806260">
    <w:abstractNumId w:val="5"/>
  </w:num>
  <w:num w:numId="11" w16cid:durableId="654139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0BBA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C67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67E15"/>
    <w:rsid w:val="0068716D"/>
    <w:rsid w:val="00690C89"/>
    <w:rsid w:val="006B3CBF"/>
    <w:rsid w:val="006C2ED8"/>
    <w:rsid w:val="006C47C6"/>
    <w:rsid w:val="006C5ABE"/>
    <w:rsid w:val="006D1FBD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2BC2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127A2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4:docId w14:val="5C514275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5E5AA-FBE7-42ED-9821-7A9EE772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Palau P  Nuria ACCIO SOCIAL</dc:creator>
  <cp:lastModifiedBy>Palau P  Nuria ACCIO SOCIAL</cp:lastModifiedBy>
  <cp:revision>2</cp:revision>
  <cp:lastPrinted>2015-04-24T12:36:00Z</cp:lastPrinted>
  <dcterms:created xsi:type="dcterms:W3CDTF">2025-08-04T12:02:00Z</dcterms:created>
  <dcterms:modified xsi:type="dcterms:W3CDTF">2025-08-04T12:02:00Z</dcterms:modified>
</cp:coreProperties>
</file>