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FAAA2" w14:textId="77777777" w:rsidR="000142D3" w:rsidRDefault="000142D3" w:rsidP="000142D3">
      <w:pPr>
        <w:jc w:val="both"/>
      </w:pPr>
      <w:r>
        <w:t xml:space="preserve">Expedient 17/2025 - 02 Licitació concessió administrativa garatge núm. 20, Roser fase 2. </w:t>
      </w:r>
    </w:p>
    <w:p w14:paraId="00987BD9" w14:textId="77777777" w:rsidR="000142D3" w:rsidRDefault="000142D3" w:rsidP="000142D3">
      <w:pPr>
        <w:jc w:val="both"/>
      </w:pPr>
    </w:p>
    <w:p w14:paraId="01A1B1A6" w14:textId="49669CC1" w:rsidR="00033D30" w:rsidRDefault="000142D3" w:rsidP="000142D3">
      <w:pPr>
        <w:jc w:val="both"/>
      </w:pPr>
      <w:r>
        <w:t>Concessió administrativa d’ús privatiu del garatge núm. 20 (Roser fase 2)</w:t>
      </w:r>
    </w:p>
    <w:p w14:paraId="7E276BFC" w14:textId="77777777" w:rsidR="000142D3" w:rsidRPr="00B1219E" w:rsidRDefault="000142D3" w:rsidP="000142D3">
      <w:pPr>
        <w:jc w:val="both"/>
      </w:pPr>
    </w:p>
    <w:p w14:paraId="3328E833" w14:textId="2BA7D43C" w:rsidR="007527B4" w:rsidRPr="00B1219E" w:rsidRDefault="000142D3" w:rsidP="008F4292">
      <w:pPr>
        <w:jc w:val="both"/>
      </w:pPr>
      <w:r>
        <w:t>MODEL DE PROPOSICIÓ.</w:t>
      </w:r>
    </w:p>
    <w:p w14:paraId="4360BD87" w14:textId="77777777" w:rsidR="007527B4" w:rsidRPr="00B1219E" w:rsidRDefault="007527B4" w:rsidP="008F4292">
      <w:pPr>
        <w:jc w:val="both"/>
      </w:pPr>
    </w:p>
    <w:p w14:paraId="7153B094" w14:textId="0F2C7B07" w:rsidR="008F4292" w:rsidRDefault="000142D3" w:rsidP="008F4292">
      <w:pPr>
        <w:jc w:val="both"/>
      </w:pPr>
      <w:r>
        <w:t>Proponent: i identificació del mateix:</w:t>
      </w:r>
      <w:r w:rsidR="00251329">
        <w:t xml:space="preserve"> </w:t>
      </w:r>
      <w:r w:rsidR="00251329" w:rsidRPr="00251329">
        <w:rPr>
          <w:b/>
          <w:bCs/>
        </w:rPr>
        <w:t>(Només es poden presentar persones físiques</w:t>
      </w:r>
      <w:r w:rsidR="00251329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920"/>
      </w:tblGrid>
      <w:tr w:rsidR="000142D3" w14:paraId="2B09EF94" w14:textId="77777777">
        <w:tc>
          <w:tcPr>
            <w:tcW w:w="1951" w:type="dxa"/>
            <w:shd w:val="clear" w:color="auto" w:fill="auto"/>
          </w:tcPr>
          <w:p w14:paraId="4FE59208" w14:textId="612E1AF9" w:rsidR="000142D3" w:rsidRDefault="000142D3">
            <w:pPr>
              <w:jc w:val="both"/>
            </w:pPr>
            <w:r>
              <w:t>Nom i cognoms:</w:t>
            </w:r>
          </w:p>
        </w:tc>
        <w:tc>
          <w:tcPr>
            <w:tcW w:w="6920" w:type="dxa"/>
            <w:shd w:val="clear" w:color="auto" w:fill="auto"/>
          </w:tcPr>
          <w:p w14:paraId="35201672" w14:textId="77777777" w:rsidR="000142D3" w:rsidRDefault="000142D3">
            <w:pPr>
              <w:jc w:val="both"/>
            </w:pPr>
          </w:p>
        </w:tc>
      </w:tr>
      <w:tr w:rsidR="000142D3" w14:paraId="6D8A5C27" w14:textId="77777777">
        <w:tc>
          <w:tcPr>
            <w:tcW w:w="1951" w:type="dxa"/>
            <w:shd w:val="clear" w:color="auto" w:fill="auto"/>
          </w:tcPr>
          <w:p w14:paraId="3738C447" w14:textId="033A9C35" w:rsidR="000142D3" w:rsidRDefault="000142D3">
            <w:pPr>
              <w:jc w:val="both"/>
            </w:pPr>
            <w:r>
              <w:t>DNI o identificació</w:t>
            </w:r>
          </w:p>
        </w:tc>
        <w:tc>
          <w:tcPr>
            <w:tcW w:w="6920" w:type="dxa"/>
            <w:shd w:val="clear" w:color="auto" w:fill="auto"/>
          </w:tcPr>
          <w:p w14:paraId="17CEA486" w14:textId="77777777" w:rsidR="000142D3" w:rsidRDefault="000142D3">
            <w:pPr>
              <w:jc w:val="both"/>
            </w:pPr>
          </w:p>
        </w:tc>
      </w:tr>
      <w:tr w:rsidR="000142D3" w14:paraId="66DE0832" w14:textId="77777777">
        <w:tc>
          <w:tcPr>
            <w:tcW w:w="1951" w:type="dxa"/>
            <w:shd w:val="clear" w:color="auto" w:fill="auto"/>
          </w:tcPr>
          <w:p w14:paraId="6FFE3C33" w14:textId="5552A0AB" w:rsidR="000142D3" w:rsidRDefault="000142D3">
            <w:pPr>
              <w:jc w:val="both"/>
            </w:pPr>
            <w:r>
              <w:t>Domicili</w:t>
            </w:r>
          </w:p>
        </w:tc>
        <w:tc>
          <w:tcPr>
            <w:tcW w:w="6920" w:type="dxa"/>
            <w:shd w:val="clear" w:color="auto" w:fill="auto"/>
          </w:tcPr>
          <w:p w14:paraId="0758706F" w14:textId="77777777" w:rsidR="000142D3" w:rsidRDefault="000142D3">
            <w:pPr>
              <w:jc w:val="both"/>
            </w:pPr>
          </w:p>
        </w:tc>
      </w:tr>
      <w:tr w:rsidR="000142D3" w14:paraId="1A8C872C" w14:textId="77777777">
        <w:tc>
          <w:tcPr>
            <w:tcW w:w="1951" w:type="dxa"/>
            <w:shd w:val="clear" w:color="auto" w:fill="auto"/>
          </w:tcPr>
          <w:p w14:paraId="6EED5701" w14:textId="20281697" w:rsidR="000142D3" w:rsidRDefault="000142D3">
            <w:pPr>
              <w:jc w:val="both"/>
            </w:pPr>
            <w:r>
              <w:t>Adreça electrònica</w:t>
            </w:r>
          </w:p>
        </w:tc>
        <w:tc>
          <w:tcPr>
            <w:tcW w:w="6920" w:type="dxa"/>
            <w:shd w:val="clear" w:color="auto" w:fill="auto"/>
          </w:tcPr>
          <w:p w14:paraId="222FB056" w14:textId="77777777" w:rsidR="000142D3" w:rsidRDefault="000142D3">
            <w:pPr>
              <w:jc w:val="both"/>
            </w:pPr>
          </w:p>
        </w:tc>
      </w:tr>
      <w:tr w:rsidR="000142D3" w14:paraId="51F5D3E7" w14:textId="77777777">
        <w:tc>
          <w:tcPr>
            <w:tcW w:w="1951" w:type="dxa"/>
            <w:shd w:val="clear" w:color="auto" w:fill="auto"/>
          </w:tcPr>
          <w:p w14:paraId="784E7DEC" w14:textId="1245209B" w:rsidR="000142D3" w:rsidRDefault="000142D3">
            <w:pPr>
              <w:jc w:val="both"/>
            </w:pPr>
            <w:r>
              <w:t>Telèfon</w:t>
            </w:r>
          </w:p>
        </w:tc>
        <w:tc>
          <w:tcPr>
            <w:tcW w:w="6920" w:type="dxa"/>
            <w:shd w:val="clear" w:color="auto" w:fill="auto"/>
          </w:tcPr>
          <w:p w14:paraId="7641B626" w14:textId="77777777" w:rsidR="000142D3" w:rsidRDefault="000142D3">
            <w:pPr>
              <w:jc w:val="both"/>
            </w:pPr>
          </w:p>
        </w:tc>
      </w:tr>
    </w:tbl>
    <w:p w14:paraId="73F1218F" w14:textId="77777777" w:rsidR="000142D3" w:rsidRDefault="000142D3" w:rsidP="000142D3">
      <w:pPr>
        <w:jc w:val="both"/>
      </w:pPr>
    </w:p>
    <w:p w14:paraId="1EC89EDE" w14:textId="77777777" w:rsidR="000142D3" w:rsidRDefault="000142D3" w:rsidP="000142D3">
      <w:pPr>
        <w:jc w:val="both"/>
      </w:pPr>
      <w:r>
        <w:t>La persona sotasignat, dades personals, de contacte i d’identificació de qui figuren al quadre anterior, COMPAREIX a l’Ajuntament del Pont de Suert i,</w:t>
      </w:r>
    </w:p>
    <w:p w14:paraId="7CCC4919" w14:textId="77777777" w:rsidR="000142D3" w:rsidRDefault="000142D3" w:rsidP="000142D3">
      <w:pPr>
        <w:jc w:val="both"/>
      </w:pPr>
    </w:p>
    <w:p w14:paraId="2FAE300A" w14:textId="77777777" w:rsidR="000142D3" w:rsidRDefault="000142D3" w:rsidP="000142D3">
      <w:pPr>
        <w:jc w:val="both"/>
      </w:pPr>
      <w:r>
        <w:t>MANIFESTA:</w:t>
      </w:r>
    </w:p>
    <w:p w14:paraId="66B9BB6A" w14:textId="77777777" w:rsidR="000142D3" w:rsidRDefault="000142D3" w:rsidP="000142D3">
      <w:pPr>
        <w:jc w:val="both"/>
      </w:pPr>
    </w:p>
    <w:p w14:paraId="436B9088" w14:textId="77777777" w:rsidR="000142D3" w:rsidRDefault="000142D3" w:rsidP="000142D3">
      <w:pPr>
        <w:jc w:val="both"/>
      </w:pPr>
      <w:r>
        <w:t>Que coneix íntegrament el plec de clàusules administratives reguladores de la concessió administrativa del garatge núm. 20 del grup Roser fase 2.</w:t>
      </w:r>
    </w:p>
    <w:p w14:paraId="24638173" w14:textId="77777777" w:rsidR="000142D3" w:rsidRDefault="000142D3" w:rsidP="000142D3">
      <w:pPr>
        <w:jc w:val="both"/>
      </w:pPr>
    </w:p>
    <w:p w14:paraId="4C633D65" w14:textId="77777777" w:rsidR="001A73CA" w:rsidRDefault="000142D3" w:rsidP="000142D3">
      <w:pPr>
        <w:jc w:val="both"/>
      </w:pPr>
      <w:r>
        <w:t>Que compleix tots els requisits exigits per optar a dita plaça.</w:t>
      </w:r>
    </w:p>
    <w:p w14:paraId="5B15362F" w14:textId="77777777" w:rsidR="001A73CA" w:rsidRDefault="001A73CA" w:rsidP="000142D3">
      <w:pPr>
        <w:jc w:val="both"/>
      </w:pPr>
    </w:p>
    <w:p w14:paraId="5656C78F" w14:textId="113FD3D3" w:rsidR="001A73CA" w:rsidRDefault="001A73CA" w:rsidP="000142D3">
      <w:pPr>
        <w:jc w:val="both"/>
      </w:pPr>
      <w:r>
        <w:t>Que es troba interessat en prendre part, com proponent – aspirant a optar per ser concessionari de dita plaça de garatge i, coneix els criteris de valoració establerts al Plec de clàusules, especialment els establerts a la clàusula VUITENA i que són els següents:</w:t>
      </w:r>
    </w:p>
    <w:p w14:paraId="285494F8" w14:textId="77777777" w:rsidR="001A73CA" w:rsidRDefault="001A73CA" w:rsidP="000142D3">
      <w:pPr>
        <w:jc w:val="both"/>
      </w:pPr>
    </w:p>
    <w:p w14:paraId="6CAE5935" w14:textId="6BF48748" w:rsidR="001A73CA" w:rsidRDefault="00DD4631" w:rsidP="000148DB">
      <w:pPr>
        <w:jc w:val="center"/>
        <w:rPr>
          <w:noProof/>
        </w:rPr>
      </w:pPr>
      <w:r w:rsidRPr="00C50AF6">
        <w:rPr>
          <w:noProof/>
        </w:rPr>
        <w:pict w14:anchorId="11AB0B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00.9pt;height:408pt;visibility:visible;mso-wrap-style:square">
            <v:imagedata r:id="rId10" o:title=""/>
          </v:shape>
        </w:pict>
      </w:r>
    </w:p>
    <w:p w14:paraId="5895D4D1" w14:textId="77777777" w:rsidR="001A73CA" w:rsidRDefault="001A73CA" w:rsidP="000142D3">
      <w:pPr>
        <w:jc w:val="both"/>
        <w:rPr>
          <w:noProof/>
        </w:rPr>
      </w:pPr>
    </w:p>
    <w:p w14:paraId="636299F9" w14:textId="50D9F5D5" w:rsidR="001A73CA" w:rsidRDefault="001A73CA" w:rsidP="000142D3">
      <w:pPr>
        <w:jc w:val="both"/>
      </w:pPr>
      <w:r>
        <w:t>Que, coneguts dits criteris, presenta la seva millor oferta adoptar els següents compromisos puntuables:</w:t>
      </w:r>
    </w:p>
    <w:p w14:paraId="51764E8C" w14:textId="77777777" w:rsidR="001A73CA" w:rsidRDefault="001A73CA" w:rsidP="000142D3">
      <w:pPr>
        <w:jc w:val="both"/>
      </w:pPr>
    </w:p>
    <w:p w14:paraId="7C48DC5A" w14:textId="1B309D08" w:rsidR="001A73CA" w:rsidRDefault="001A73CA" w:rsidP="000142D3">
      <w:pPr>
        <w:jc w:val="both"/>
      </w:pPr>
      <w:r w:rsidRPr="001A73CA">
        <w:t>8.1.- Major import sobre el Cànon tipus.</w:t>
      </w:r>
      <w:r>
        <w:t xml:space="preserve"> Conegut que el tipua de licitació, millorable a l’alta, és de </w:t>
      </w:r>
      <w:r w:rsidRPr="001A73CA">
        <w:t>11.986,80 Euros</w:t>
      </w:r>
      <w:r>
        <w:t xml:space="preserve">, amb durada de la concessió </w:t>
      </w:r>
      <w:r w:rsidRPr="001A73CA">
        <w:t xml:space="preserve">des del mes de setembre de 2025 </w:t>
      </w:r>
      <w:r w:rsidR="00D8339D">
        <w:t xml:space="preserve">fins </w:t>
      </w:r>
      <w:r w:rsidRPr="001A73CA">
        <w:t xml:space="preserve"> el 15 de juny de 2057</w:t>
      </w:r>
      <w:r w:rsidR="00D8339D">
        <w:t>, OFEREIX el pagament de la concessió per l’import següent:</w:t>
      </w:r>
    </w:p>
    <w:p w14:paraId="63E3E048" w14:textId="77777777" w:rsidR="00D8339D" w:rsidRDefault="00D8339D" w:rsidP="000142D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1"/>
      </w:tblGrid>
      <w:tr w:rsidR="00D8339D" w14:paraId="6022D31B" w14:textId="77777777">
        <w:trPr>
          <w:trHeight w:val="427"/>
        </w:trPr>
        <w:tc>
          <w:tcPr>
            <w:tcW w:w="8871" w:type="dxa"/>
            <w:shd w:val="clear" w:color="auto" w:fill="auto"/>
          </w:tcPr>
          <w:p w14:paraId="4D200313" w14:textId="0DB314C4" w:rsidR="00D8339D" w:rsidRDefault="00D8339D">
            <w:pPr>
              <w:jc w:val="both"/>
            </w:pPr>
            <w:r>
              <w:t xml:space="preserve">Import de (igual o més de </w:t>
            </w:r>
            <w:r w:rsidRPr="00D8339D">
              <w:t>11.986,80 Euros</w:t>
            </w:r>
            <w:r>
              <w:t xml:space="preserve">) /  </w:t>
            </w:r>
            <w:r>
              <w:sym w:font="Wingdings" w:char="F0E0"/>
            </w:r>
            <w:r>
              <w:t>&gt;&gt;</w:t>
            </w:r>
          </w:p>
        </w:tc>
      </w:tr>
    </w:tbl>
    <w:p w14:paraId="43E66A07" w14:textId="77777777" w:rsidR="00D8339D" w:rsidRDefault="00D8339D" w:rsidP="000142D3">
      <w:pPr>
        <w:jc w:val="both"/>
      </w:pPr>
    </w:p>
    <w:p w14:paraId="51E76FD2" w14:textId="1EBBBD61" w:rsidR="008F4292" w:rsidRDefault="008F4292" w:rsidP="000142D3">
      <w:pPr>
        <w:jc w:val="both"/>
      </w:pPr>
    </w:p>
    <w:p w14:paraId="42B3B7CD" w14:textId="688EC04D" w:rsidR="00D8339D" w:rsidRDefault="00D8339D" w:rsidP="000142D3">
      <w:pPr>
        <w:jc w:val="both"/>
      </w:pPr>
      <w:r w:rsidRPr="00D8339D">
        <w:t>8.2.- Ser resident al Pont de Suert actualment, com a mínim, els tres mesos anteriors a la data d’inici del termini per presentar proposicions.</w:t>
      </w:r>
    </w:p>
    <w:p w14:paraId="515768A7" w14:textId="77777777" w:rsidR="00D8339D" w:rsidRDefault="00D8339D" w:rsidP="000142D3">
      <w:pPr>
        <w:jc w:val="both"/>
      </w:pPr>
    </w:p>
    <w:p w14:paraId="135202FF" w14:textId="3263A5D4" w:rsidR="00D8339D" w:rsidRDefault="00D8339D" w:rsidP="000142D3">
      <w:pPr>
        <w:jc w:val="both"/>
      </w:pPr>
      <w:r>
        <w:t>Deixo constància de que soc resident al Pont de Suert trobant-me domiciliat com tal resident al següent:</w:t>
      </w:r>
    </w:p>
    <w:p w14:paraId="5207C2B8" w14:textId="77777777" w:rsidR="00D8339D" w:rsidRDefault="00D8339D" w:rsidP="000142D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1"/>
      </w:tblGrid>
      <w:tr w:rsidR="00D8339D" w14:paraId="479FE609" w14:textId="77777777">
        <w:tc>
          <w:tcPr>
            <w:tcW w:w="8871" w:type="dxa"/>
            <w:shd w:val="clear" w:color="auto" w:fill="auto"/>
          </w:tcPr>
          <w:p w14:paraId="24CDD6DB" w14:textId="77777777" w:rsidR="00D8339D" w:rsidRDefault="00D8339D">
            <w:pPr>
              <w:jc w:val="both"/>
            </w:pPr>
          </w:p>
          <w:p w14:paraId="36C1E5F6" w14:textId="77777777" w:rsidR="00D8339D" w:rsidRDefault="00D8339D">
            <w:pPr>
              <w:jc w:val="both"/>
            </w:pPr>
          </w:p>
        </w:tc>
      </w:tr>
    </w:tbl>
    <w:p w14:paraId="58D95D20" w14:textId="77777777" w:rsidR="00D8339D" w:rsidRDefault="00D8339D" w:rsidP="000142D3">
      <w:pPr>
        <w:jc w:val="both"/>
      </w:pPr>
    </w:p>
    <w:p w14:paraId="5B8209B1" w14:textId="437113AE" w:rsidR="00D8339D" w:rsidRDefault="00D8339D" w:rsidP="000142D3">
      <w:pPr>
        <w:jc w:val="both"/>
      </w:pPr>
      <w:r>
        <w:t>En conseqüència, m’és d’aplicació el criteri de puntuació següent:</w:t>
      </w:r>
    </w:p>
    <w:p w14:paraId="5B71E56B" w14:textId="77777777" w:rsidR="00D8339D" w:rsidRDefault="00D8339D" w:rsidP="000142D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337"/>
      </w:tblGrid>
      <w:tr w:rsidR="00D8339D" w14:paraId="47EC0E6A" w14:textId="77777777">
        <w:tc>
          <w:tcPr>
            <w:tcW w:w="534" w:type="dxa"/>
            <w:shd w:val="clear" w:color="auto" w:fill="auto"/>
          </w:tcPr>
          <w:p w14:paraId="060BA222" w14:textId="77777777" w:rsidR="00D8339D" w:rsidRDefault="00D8339D">
            <w:pPr>
              <w:jc w:val="both"/>
            </w:pPr>
          </w:p>
        </w:tc>
        <w:tc>
          <w:tcPr>
            <w:tcW w:w="8337" w:type="dxa"/>
            <w:shd w:val="clear" w:color="auto" w:fill="auto"/>
          </w:tcPr>
          <w:p w14:paraId="0757A1EF" w14:textId="17BC5325" w:rsidR="00D8339D" w:rsidRDefault="00D8339D">
            <w:pPr>
              <w:jc w:val="both"/>
            </w:pPr>
            <w:r>
              <w:t xml:space="preserve">La residència que he acreditat </w:t>
            </w:r>
            <w:r w:rsidRPr="00D8339D">
              <w:t xml:space="preserve">és al conjunt residencial </w:t>
            </w:r>
            <w:r w:rsidR="00F5558E" w:rsidRPr="00D8339D">
              <w:t>dels</w:t>
            </w:r>
            <w:r w:rsidRPr="00D8339D">
              <w:t xml:space="preserve"> blocs d’habitatges del Roser </w:t>
            </w:r>
            <w:r>
              <w:t xml:space="preserve">i, en conseqüència </w:t>
            </w:r>
            <w:r w:rsidRPr="00D8339D">
              <w:t xml:space="preserve">la puntuació </w:t>
            </w:r>
            <w:r>
              <w:t xml:space="preserve">que em correspon és de </w:t>
            </w:r>
            <w:r w:rsidRPr="00D8339D">
              <w:t>15 punts.</w:t>
            </w:r>
          </w:p>
        </w:tc>
      </w:tr>
      <w:tr w:rsidR="00D8339D" w14:paraId="0E6F3D97" w14:textId="77777777">
        <w:tc>
          <w:tcPr>
            <w:tcW w:w="534" w:type="dxa"/>
            <w:shd w:val="clear" w:color="auto" w:fill="auto"/>
          </w:tcPr>
          <w:p w14:paraId="45F1C203" w14:textId="77777777" w:rsidR="00D8339D" w:rsidRDefault="00D8339D">
            <w:pPr>
              <w:jc w:val="both"/>
            </w:pPr>
          </w:p>
        </w:tc>
        <w:tc>
          <w:tcPr>
            <w:tcW w:w="8337" w:type="dxa"/>
            <w:shd w:val="clear" w:color="auto" w:fill="auto"/>
          </w:tcPr>
          <w:p w14:paraId="66ACCE32" w14:textId="32007750" w:rsidR="00D8339D" w:rsidRDefault="00D8339D">
            <w:pPr>
              <w:jc w:val="both"/>
            </w:pPr>
            <w:r>
              <w:t xml:space="preserve">La residència que he acreditat </w:t>
            </w:r>
            <w:r w:rsidR="0043380F" w:rsidRPr="0043380F">
              <w:t xml:space="preserve">és en un lloc diferent al conjunt residencial dels blocs d’habitatges del Roser </w:t>
            </w:r>
            <w:r>
              <w:t xml:space="preserve">i, en conseqüència </w:t>
            </w:r>
            <w:r w:rsidRPr="00D8339D">
              <w:t xml:space="preserve">la puntuació </w:t>
            </w:r>
            <w:r>
              <w:t xml:space="preserve">que em correspon és de </w:t>
            </w:r>
            <w:r w:rsidR="0043380F">
              <w:t>7,5</w:t>
            </w:r>
            <w:r w:rsidRPr="00D8339D">
              <w:t xml:space="preserve"> punts.</w:t>
            </w:r>
          </w:p>
        </w:tc>
      </w:tr>
    </w:tbl>
    <w:p w14:paraId="7EA9BC84" w14:textId="77777777" w:rsidR="00D8339D" w:rsidRDefault="00D8339D" w:rsidP="000142D3">
      <w:pPr>
        <w:jc w:val="both"/>
      </w:pPr>
    </w:p>
    <w:p w14:paraId="0020AC99" w14:textId="3DF9DBA1" w:rsidR="0043380F" w:rsidRDefault="0043380F" w:rsidP="000142D3">
      <w:pPr>
        <w:jc w:val="both"/>
      </w:pPr>
      <w:r w:rsidRPr="0043380F">
        <w:rPr>
          <w:b/>
          <w:bCs/>
        </w:rPr>
        <w:t>ADJUNTO AMB AQUEST ESCRIT CERTIFICAT D’EMPADRONAMENT HISTÒRIC I ACTUAL ON ES PUGUI APRECIAR LA DATA D’ALTA AL PADRÓ</w:t>
      </w:r>
    </w:p>
    <w:p w14:paraId="2BFDE3B7" w14:textId="77777777" w:rsidR="0043380F" w:rsidRDefault="0043380F" w:rsidP="000142D3">
      <w:pPr>
        <w:jc w:val="both"/>
      </w:pPr>
    </w:p>
    <w:p w14:paraId="4A29AEAD" w14:textId="48B0D0D5" w:rsidR="0043380F" w:rsidRDefault="0043380F" w:rsidP="000142D3">
      <w:pPr>
        <w:jc w:val="both"/>
      </w:pPr>
      <w:r w:rsidRPr="0043380F">
        <w:t>8.3.- Ostentar la propietat d’un habitatge al municipi del Pont de Suert la persona proponent, el seu cònjuge, parella estable, ascendents o descendents en primer grau en lloc proper a la plaça licitada.</w:t>
      </w:r>
    </w:p>
    <w:p w14:paraId="6A22AC39" w14:textId="77777777" w:rsidR="0043380F" w:rsidRDefault="0043380F" w:rsidP="000142D3">
      <w:pPr>
        <w:jc w:val="both"/>
      </w:pPr>
    </w:p>
    <w:p w14:paraId="646F4470" w14:textId="7BD7B418" w:rsidR="0043380F" w:rsidRDefault="0043380F" w:rsidP="000142D3">
      <w:pPr>
        <w:jc w:val="both"/>
      </w:pPr>
      <w:r w:rsidRPr="0043380F">
        <w:t xml:space="preserve">S’acredita mitjançant nota simple del Registre de la Propietat en la que figuri la persona proponent, el seu cònjuge, parella estable, ascendents o descendents en primer grau com propietari, a la que s’adjuntarà document acreditatiu de la referència cadastral de l’immoble. La propietat acreditada de l’immoble més proper es puntuarà en </w:t>
      </w:r>
      <w:r w:rsidR="00563AF6">
        <w:t>25</w:t>
      </w:r>
      <w:r w:rsidRPr="0043380F">
        <w:t xml:space="preserve"> punts. La resta es puntuarà proporcionalment a la distància absoluta</w:t>
      </w:r>
    </w:p>
    <w:p w14:paraId="226A5A10" w14:textId="77777777" w:rsidR="0043380F" w:rsidRDefault="0043380F" w:rsidP="000142D3">
      <w:pPr>
        <w:jc w:val="both"/>
      </w:pPr>
    </w:p>
    <w:p w14:paraId="6019A693" w14:textId="4F204BFD" w:rsidR="0043380F" w:rsidRDefault="0043380F" w:rsidP="000142D3">
      <w:pPr>
        <w:jc w:val="both"/>
      </w:pPr>
      <w:r>
        <w:t>Deixo constància de les circumstàncies necessàries per poder puntuar en aquest apartat aportant la documentació següent:</w:t>
      </w:r>
    </w:p>
    <w:p w14:paraId="7196F94F" w14:textId="77777777" w:rsidR="0043380F" w:rsidRDefault="0043380F" w:rsidP="000142D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236"/>
        <w:gridCol w:w="8054"/>
      </w:tblGrid>
      <w:tr w:rsidR="0043380F" w14:paraId="1BB5A7F5" w14:textId="77777777">
        <w:tc>
          <w:tcPr>
            <w:tcW w:w="656" w:type="dxa"/>
            <w:shd w:val="clear" w:color="auto" w:fill="auto"/>
          </w:tcPr>
          <w:p w14:paraId="14C89F27" w14:textId="77777777" w:rsidR="0043380F" w:rsidRDefault="0043380F">
            <w:pPr>
              <w:jc w:val="both"/>
            </w:pPr>
          </w:p>
        </w:tc>
        <w:tc>
          <w:tcPr>
            <w:tcW w:w="236" w:type="dxa"/>
            <w:shd w:val="clear" w:color="auto" w:fill="auto"/>
          </w:tcPr>
          <w:p w14:paraId="6F8E53D0" w14:textId="77777777" w:rsidR="0043380F" w:rsidRDefault="0043380F">
            <w:pPr>
              <w:jc w:val="both"/>
            </w:pPr>
          </w:p>
        </w:tc>
        <w:tc>
          <w:tcPr>
            <w:tcW w:w="8054" w:type="dxa"/>
            <w:shd w:val="clear" w:color="auto" w:fill="auto"/>
          </w:tcPr>
          <w:p w14:paraId="423238B1" w14:textId="1284D729" w:rsidR="0043380F" w:rsidRDefault="0043380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Nota simple del Registre de la Propietat en la que figuri la persona proponent, el seu cònjuge, parella estable, ascendents o descendents en primer grau com propietari,</w:t>
            </w:r>
          </w:p>
        </w:tc>
      </w:tr>
      <w:tr w:rsidR="0043380F" w14:paraId="3B906863" w14:textId="77777777">
        <w:trPr>
          <w:trHeight w:val="476"/>
        </w:trPr>
        <w:tc>
          <w:tcPr>
            <w:tcW w:w="656" w:type="dxa"/>
            <w:shd w:val="clear" w:color="auto" w:fill="auto"/>
          </w:tcPr>
          <w:p w14:paraId="22F92AB0" w14:textId="77777777" w:rsidR="0043380F" w:rsidRDefault="0043380F">
            <w:pPr>
              <w:jc w:val="both"/>
            </w:pPr>
          </w:p>
        </w:tc>
        <w:tc>
          <w:tcPr>
            <w:tcW w:w="236" w:type="dxa"/>
            <w:shd w:val="clear" w:color="auto" w:fill="auto"/>
          </w:tcPr>
          <w:p w14:paraId="4BE75CC1" w14:textId="77777777" w:rsidR="0043380F" w:rsidRDefault="0043380F">
            <w:pPr>
              <w:jc w:val="both"/>
            </w:pPr>
          </w:p>
        </w:tc>
        <w:tc>
          <w:tcPr>
            <w:tcW w:w="8054" w:type="dxa"/>
            <w:shd w:val="clear" w:color="auto" w:fill="auto"/>
          </w:tcPr>
          <w:p w14:paraId="6B6C8E73" w14:textId="77777777" w:rsidR="00740726" w:rsidRDefault="00740726">
            <w:pPr>
              <w:jc w:val="both"/>
              <w:rPr>
                <w:b/>
                <w:bCs/>
                <w:sz w:val="6"/>
                <w:szCs w:val="6"/>
              </w:rPr>
            </w:pPr>
          </w:p>
          <w:p w14:paraId="05DE4882" w14:textId="2CF91A23" w:rsidR="0043380F" w:rsidRDefault="0043380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Document acreditatiu de la referència cadastral de l’immoble</w:t>
            </w:r>
          </w:p>
        </w:tc>
      </w:tr>
      <w:tr w:rsidR="0043380F" w14:paraId="00D40EBD" w14:textId="77777777">
        <w:tc>
          <w:tcPr>
            <w:tcW w:w="656" w:type="dxa"/>
            <w:shd w:val="clear" w:color="auto" w:fill="auto"/>
          </w:tcPr>
          <w:p w14:paraId="2E016A8B" w14:textId="77777777" w:rsidR="0043380F" w:rsidRDefault="0043380F">
            <w:pPr>
              <w:jc w:val="both"/>
            </w:pPr>
          </w:p>
        </w:tc>
        <w:tc>
          <w:tcPr>
            <w:tcW w:w="236" w:type="dxa"/>
            <w:shd w:val="clear" w:color="auto" w:fill="auto"/>
          </w:tcPr>
          <w:p w14:paraId="07612267" w14:textId="77777777" w:rsidR="0043380F" w:rsidRDefault="0043380F">
            <w:pPr>
              <w:jc w:val="both"/>
            </w:pPr>
          </w:p>
        </w:tc>
        <w:tc>
          <w:tcPr>
            <w:tcW w:w="8054" w:type="dxa"/>
            <w:shd w:val="clear" w:color="auto" w:fill="auto"/>
          </w:tcPr>
          <w:p w14:paraId="34717CF8" w14:textId="4AD7256C" w:rsidR="0043380F" w:rsidRDefault="0043380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Document acreditatiu de la condició de cònjuge, parella estable, ascendents o descendents en primer grau del propietari.</w:t>
            </w:r>
          </w:p>
        </w:tc>
      </w:tr>
    </w:tbl>
    <w:p w14:paraId="0E1BDFF3" w14:textId="77777777" w:rsidR="0043380F" w:rsidRDefault="0043380F" w:rsidP="000142D3">
      <w:pPr>
        <w:jc w:val="both"/>
      </w:pPr>
    </w:p>
    <w:p w14:paraId="7C3870A6" w14:textId="1AC3A98A" w:rsidR="0043380F" w:rsidRDefault="00740726" w:rsidP="000142D3">
      <w:pPr>
        <w:jc w:val="both"/>
      </w:pPr>
      <w:r>
        <w:t>I, sol·licitant ser admès a la licitació esmentada signo aquest document.</w:t>
      </w:r>
    </w:p>
    <w:p w14:paraId="78BEA3F6" w14:textId="77777777" w:rsidR="00740726" w:rsidRDefault="00740726" w:rsidP="000142D3">
      <w:pPr>
        <w:jc w:val="both"/>
      </w:pPr>
    </w:p>
    <w:p w14:paraId="0C0D370C" w14:textId="77777777" w:rsidR="00740726" w:rsidRDefault="00740726" w:rsidP="000142D3">
      <w:pPr>
        <w:jc w:val="both"/>
      </w:pPr>
    </w:p>
    <w:p w14:paraId="597C7BF0" w14:textId="77777777" w:rsidR="00740726" w:rsidRDefault="00740726" w:rsidP="000142D3">
      <w:pPr>
        <w:jc w:val="both"/>
      </w:pPr>
    </w:p>
    <w:p w14:paraId="285E6999" w14:textId="77777777" w:rsidR="00740726" w:rsidRDefault="00740726" w:rsidP="000142D3">
      <w:pPr>
        <w:jc w:val="both"/>
      </w:pPr>
    </w:p>
    <w:p w14:paraId="0015A1E6" w14:textId="1E5BF754" w:rsidR="00740726" w:rsidRDefault="00740726" w:rsidP="000142D3">
      <w:pPr>
        <w:jc w:val="both"/>
      </w:pPr>
      <w:r>
        <w:t>Signat.</w:t>
      </w:r>
    </w:p>
    <w:sectPr w:rsidR="00740726" w:rsidSect="000148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560" w:right="1531" w:bottom="851" w:left="1644" w:header="72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654D6" w14:textId="77777777" w:rsidR="006A383C" w:rsidRDefault="006A383C">
      <w:r>
        <w:separator/>
      </w:r>
    </w:p>
  </w:endnote>
  <w:endnote w:type="continuationSeparator" w:id="0">
    <w:p w14:paraId="05716F7E" w14:textId="77777777" w:rsidR="006A383C" w:rsidRDefault="006A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42BD5" w14:textId="77777777" w:rsidR="001B33CA" w:rsidRDefault="001B33CA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A0454" w14:textId="77777777" w:rsidR="0022783B" w:rsidRPr="001B33CA" w:rsidRDefault="0022783B" w:rsidP="007527B4">
    <w:pPr>
      <w:pStyle w:val="Peu"/>
      <w:pBdr>
        <w:top w:val="single" w:sz="4" w:space="4" w:color="auto"/>
      </w:pBdr>
      <w:jc w:val="center"/>
      <w:rPr>
        <w:rFonts w:ascii="Arial" w:hAnsi="Arial"/>
        <w:sz w:val="16"/>
        <w:szCs w:val="16"/>
      </w:rPr>
    </w:pPr>
    <w:r w:rsidRPr="001B33CA">
      <w:rPr>
        <w:rFonts w:ascii="Arial" w:hAnsi="Arial"/>
        <w:sz w:val="16"/>
        <w:szCs w:val="16"/>
      </w:rPr>
      <w:t>Plaça Major, 9 -</w:t>
    </w:r>
    <w:r w:rsidR="001B33CA" w:rsidRPr="001B33CA">
      <w:rPr>
        <w:rFonts w:ascii="Arial" w:hAnsi="Arial"/>
        <w:color w:val="373A3C"/>
        <w:sz w:val="16"/>
        <w:szCs w:val="16"/>
        <w:shd w:val="clear" w:color="auto" w:fill="FFFFFF"/>
      </w:rPr>
      <w:t xml:space="preserve"> CIF P2521600C COE 2517340003 - </w:t>
    </w:r>
    <w:r w:rsidRPr="001B33CA">
      <w:rPr>
        <w:rFonts w:ascii="Arial" w:hAnsi="Arial"/>
        <w:sz w:val="16"/>
        <w:szCs w:val="16"/>
      </w:rPr>
      <w:t xml:space="preserve">Tel. 973 69 00 05 - </w:t>
    </w:r>
    <w:hyperlink r:id="rId1" w:history="1">
      <w:r w:rsidR="007527B4" w:rsidRPr="001B33CA">
        <w:rPr>
          <w:rStyle w:val="Enlla"/>
          <w:rFonts w:ascii="Arial" w:hAnsi="Arial"/>
          <w:color w:val="auto"/>
          <w:sz w:val="16"/>
          <w:szCs w:val="16"/>
        </w:rPr>
        <w:t>www.elpontdesuert.cat</w:t>
      </w:r>
    </w:hyperlink>
    <w:r w:rsidRPr="001B33CA">
      <w:rPr>
        <w:rFonts w:ascii="Arial" w:hAnsi="Arial"/>
        <w:sz w:val="16"/>
        <w:szCs w:val="16"/>
      </w:rPr>
      <w:t xml:space="preserve"> - 25520 El Pont de Suert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94AE2" w14:textId="77777777" w:rsidR="001B33CA" w:rsidRDefault="001B33C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E66A4" w14:textId="77777777" w:rsidR="006A383C" w:rsidRDefault="006A383C">
      <w:r>
        <w:separator/>
      </w:r>
    </w:p>
  </w:footnote>
  <w:footnote w:type="continuationSeparator" w:id="0">
    <w:p w14:paraId="0FA9A032" w14:textId="77777777" w:rsidR="006A383C" w:rsidRDefault="006A3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0BE8D" w14:textId="77777777" w:rsidR="001B33CA" w:rsidRDefault="001B33CA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4586D" w14:textId="77777777" w:rsidR="0022783B" w:rsidRPr="002F6468" w:rsidRDefault="00563AF6" w:rsidP="00673B7E">
    <w:pPr>
      <w:pStyle w:val="Capalera"/>
      <w:rPr>
        <w:rFonts w:ascii="Arial" w:hAnsi="Arial"/>
        <w:b/>
        <w:sz w:val="22"/>
      </w:rPr>
    </w:pPr>
    <w:r>
      <w:rPr>
        <w:rFonts w:ascii="Times New Roman" w:hAnsi="Times New Roman" w:cs="Times New Roman"/>
        <w:noProof/>
        <w:sz w:val="20"/>
        <w:szCs w:val="20"/>
      </w:rPr>
      <w:pict w14:anchorId="1998E8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63pt;margin-top:-17.8pt;width:54pt;height:57.75pt;z-index:-251658752">
          <v:imagedata r:id="rId1" o:title="escut%20insertable"/>
        </v:shape>
      </w:pict>
    </w:r>
    <w:r w:rsidR="0022783B" w:rsidRPr="002F6468">
      <w:rPr>
        <w:rFonts w:ascii="Arial" w:hAnsi="Arial"/>
        <w:b/>
        <w:sz w:val="22"/>
      </w:rPr>
      <w:t>Ajuntament del Pont de Suert</w:t>
    </w:r>
  </w:p>
  <w:p w14:paraId="0BE0F4B7" w14:textId="77777777" w:rsidR="0022783B" w:rsidRPr="002F6468" w:rsidRDefault="0022783B">
    <w:pPr>
      <w:pStyle w:val="Capalera"/>
      <w:rPr>
        <w:rFonts w:ascii="Arial" w:hAnsi="Arial"/>
        <w:sz w:val="22"/>
      </w:rPr>
    </w:pPr>
    <w:r w:rsidRPr="002F6468">
      <w:rPr>
        <w:rFonts w:ascii="Arial" w:hAnsi="Arial"/>
        <w:sz w:val="22"/>
      </w:rPr>
      <w:t>Alta Ribagorça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AC51F" w14:textId="77777777" w:rsidR="001B33CA" w:rsidRDefault="001B33C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406F7"/>
    <w:multiLevelType w:val="singleLevel"/>
    <w:tmpl w:val="44A84248"/>
    <w:lvl w:ilvl="0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33B01686"/>
    <w:multiLevelType w:val="hybridMultilevel"/>
    <w:tmpl w:val="2250A84E"/>
    <w:lvl w:ilvl="0" w:tplc="948C6BCE">
      <w:start w:val="8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767565">
    <w:abstractNumId w:val="0"/>
  </w:num>
  <w:num w:numId="2" w16cid:durableId="1890605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42D3"/>
    <w:rsid w:val="00001CC7"/>
    <w:rsid w:val="00004E34"/>
    <w:rsid w:val="000060D1"/>
    <w:rsid w:val="000142D3"/>
    <w:rsid w:val="000148DB"/>
    <w:rsid w:val="00020181"/>
    <w:rsid w:val="0002469E"/>
    <w:rsid w:val="00027B31"/>
    <w:rsid w:val="00033D30"/>
    <w:rsid w:val="00036C57"/>
    <w:rsid w:val="00042AAC"/>
    <w:rsid w:val="0004326E"/>
    <w:rsid w:val="000440FF"/>
    <w:rsid w:val="00052E85"/>
    <w:rsid w:val="0005374E"/>
    <w:rsid w:val="00064A72"/>
    <w:rsid w:val="00072292"/>
    <w:rsid w:val="000955CC"/>
    <w:rsid w:val="000A084A"/>
    <w:rsid w:val="000A2120"/>
    <w:rsid w:val="000A3CB1"/>
    <w:rsid w:val="000A3F87"/>
    <w:rsid w:val="000A7970"/>
    <w:rsid w:val="000B0B61"/>
    <w:rsid w:val="000B48F4"/>
    <w:rsid w:val="000B5B8D"/>
    <w:rsid w:val="000C0926"/>
    <w:rsid w:val="000C0F96"/>
    <w:rsid w:val="000C18EC"/>
    <w:rsid w:val="000C796D"/>
    <w:rsid w:val="000D4B7C"/>
    <w:rsid w:val="000E16B3"/>
    <w:rsid w:val="000E2EFF"/>
    <w:rsid w:val="000E2FF5"/>
    <w:rsid w:val="000E542D"/>
    <w:rsid w:val="000F3DDA"/>
    <w:rsid w:val="000F759C"/>
    <w:rsid w:val="000F78C9"/>
    <w:rsid w:val="00103479"/>
    <w:rsid w:val="001120F0"/>
    <w:rsid w:val="001237DA"/>
    <w:rsid w:val="00124139"/>
    <w:rsid w:val="00127D07"/>
    <w:rsid w:val="001309EF"/>
    <w:rsid w:val="001316C1"/>
    <w:rsid w:val="0013781F"/>
    <w:rsid w:val="00152C71"/>
    <w:rsid w:val="00152F6F"/>
    <w:rsid w:val="00154173"/>
    <w:rsid w:val="00154A9E"/>
    <w:rsid w:val="00172689"/>
    <w:rsid w:val="0017551B"/>
    <w:rsid w:val="00181759"/>
    <w:rsid w:val="00191FDB"/>
    <w:rsid w:val="00193016"/>
    <w:rsid w:val="001A03EF"/>
    <w:rsid w:val="001A37FA"/>
    <w:rsid w:val="001A48FC"/>
    <w:rsid w:val="001A4A04"/>
    <w:rsid w:val="001A67E8"/>
    <w:rsid w:val="001A73CA"/>
    <w:rsid w:val="001B33CA"/>
    <w:rsid w:val="001B7779"/>
    <w:rsid w:val="001C0D47"/>
    <w:rsid w:val="001C2D5E"/>
    <w:rsid w:val="001C5E52"/>
    <w:rsid w:val="001D3116"/>
    <w:rsid w:val="001D31F3"/>
    <w:rsid w:val="001D5BD7"/>
    <w:rsid w:val="001E22BB"/>
    <w:rsid w:val="001E327A"/>
    <w:rsid w:val="001E7EEF"/>
    <w:rsid w:val="00210701"/>
    <w:rsid w:val="0021114D"/>
    <w:rsid w:val="00213840"/>
    <w:rsid w:val="0022783B"/>
    <w:rsid w:val="00232A5C"/>
    <w:rsid w:val="00237305"/>
    <w:rsid w:val="00247D2B"/>
    <w:rsid w:val="00247F4F"/>
    <w:rsid w:val="002501CC"/>
    <w:rsid w:val="00251329"/>
    <w:rsid w:val="00251781"/>
    <w:rsid w:val="00253442"/>
    <w:rsid w:val="0025450C"/>
    <w:rsid w:val="00256EF3"/>
    <w:rsid w:val="0026210E"/>
    <w:rsid w:val="00263CA4"/>
    <w:rsid w:val="00264A14"/>
    <w:rsid w:val="002739F7"/>
    <w:rsid w:val="00276B2E"/>
    <w:rsid w:val="002919B5"/>
    <w:rsid w:val="00292B3E"/>
    <w:rsid w:val="00293C4D"/>
    <w:rsid w:val="00296BD1"/>
    <w:rsid w:val="002A1879"/>
    <w:rsid w:val="002B45B6"/>
    <w:rsid w:val="002B5392"/>
    <w:rsid w:val="002B7334"/>
    <w:rsid w:val="002C45ED"/>
    <w:rsid w:val="002D5E22"/>
    <w:rsid w:val="002D621A"/>
    <w:rsid w:val="002E1873"/>
    <w:rsid w:val="002E5645"/>
    <w:rsid w:val="002E707D"/>
    <w:rsid w:val="002F63D0"/>
    <w:rsid w:val="002F6468"/>
    <w:rsid w:val="00300811"/>
    <w:rsid w:val="0031296C"/>
    <w:rsid w:val="0031503E"/>
    <w:rsid w:val="00316BEA"/>
    <w:rsid w:val="003175F9"/>
    <w:rsid w:val="0032116C"/>
    <w:rsid w:val="00324E43"/>
    <w:rsid w:val="003257D4"/>
    <w:rsid w:val="003306CC"/>
    <w:rsid w:val="00332204"/>
    <w:rsid w:val="003332BE"/>
    <w:rsid w:val="003366B7"/>
    <w:rsid w:val="00343E47"/>
    <w:rsid w:val="00345E33"/>
    <w:rsid w:val="003548C0"/>
    <w:rsid w:val="00360B19"/>
    <w:rsid w:val="00362C33"/>
    <w:rsid w:val="00365569"/>
    <w:rsid w:val="00367206"/>
    <w:rsid w:val="00373545"/>
    <w:rsid w:val="003813A8"/>
    <w:rsid w:val="00390D45"/>
    <w:rsid w:val="00391984"/>
    <w:rsid w:val="00391D4B"/>
    <w:rsid w:val="003A3609"/>
    <w:rsid w:val="003A38A7"/>
    <w:rsid w:val="003A6671"/>
    <w:rsid w:val="003B5E5C"/>
    <w:rsid w:val="003C4630"/>
    <w:rsid w:val="003C6F5E"/>
    <w:rsid w:val="003D0B17"/>
    <w:rsid w:val="003D2036"/>
    <w:rsid w:val="003D3A3F"/>
    <w:rsid w:val="003D4061"/>
    <w:rsid w:val="003D4611"/>
    <w:rsid w:val="003D65EF"/>
    <w:rsid w:val="003E04DD"/>
    <w:rsid w:val="003E4D98"/>
    <w:rsid w:val="003F274E"/>
    <w:rsid w:val="00401A04"/>
    <w:rsid w:val="00403C93"/>
    <w:rsid w:val="00421080"/>
    <w:rsid w:val="00426CC7"/>
    <w:rsid w:val="0043380F"/>
    <w:rsid w:val="00433CD4"/>
    <w:rsid w:val="00436A83"/>
    <w:rsid w:val="004409DC"/>
    <w:rsid w:val="00443255"/>
    <w:rsid w:val="00444319"/>
    <w:rsid w:val="00445D9E"/>
    <w:rsid w:val="00452974"/>
    <w:rsid w:val="00455909"/>
    <w:rsid w:val="00462A8B"/>
    <w:rsid w:val="00465BFA"/>
    <w:rsid w:val="00480865"/>
    <w:rsid w:val="00487078"/>
    <w:rsid w:val="00487D71"/>
    <w:rsid w:val="00492D20"/>
    <w:rsid w:val="004959FC"/>
    <w:rsid w:val="004A3AD2"/>
    <w:rsid w:val="004A4136"/>
    <w:rsid w:val="004A565F"/>
    <w:rsid w:val="004C1960"/>
    <w:rsid w:val="004C4A32"/>
    <w:rsid w:val="004C7A09"/>
    <w:rsid w:val="004D3C4D"/>
    <w:rsid w:val="004D5F78"/>
    <w:rsid w:val="00502EE3"/>
    <w:rsid w:val="00505596"/>
    <w:rsid w:val="00510F14"/>
    <w:rsid w:val="00520161"/>
    <w:rsid w:val="005302C0"/>
    <w:rsid w:val="00540F6F"/>
    <w:rsid w:val="00544093"/>
    <w:rsid w:val="00553B43"/>
    <w:rsid w:val="00562CC9"/>
    <w:rsid w:val="00563982"/>
    <w:rsid w:val="00563AF6"/>
    <w:rsid w:val="005642A3"/>
    <w:rsid w:val="00566B78"/>
    <w:rsid w:val="00574EBF"/>
    <w:rsid w:val="00585A3D"/>
    <w:rsid w:val="00585F8A"/>
    <w:rsid w:val="0059205B"/>
    <w:rsid w:val="00594B43"/>
    <w:rsid w:val="005B0F55"/>
    <w:rsid w:val="005C498F"/>
    <w:rsid w:val="005D25B7"/>
    <w:rsid w:val="005D393F"/>
    <w:rsid w:val="005D4060"/>
    <w:rsid w:val="005F0B89"/>
    <w:rsid w:val="005F3C18"/>
    <w:rsid w:val="0060033C"/>
    <w:rsid w:val="00602513"/>
    <w:rsid w:val="00610E1A"/>
    <w:rsid w:val="00612AAF"/>
    <w:rsid w:val="00613876"/>
    <w:rsid w:val="00617ABB"/>
    <w:rsid w:val="00621369"/>
    <w:rsid w:val="00633150"/>
    <w:rsid w:val="0064311F"/>
    <w:rsid w:val="006434EC"/>
    <w:rsid w:val="00650ACA"/>
    <w:rsid w:val="00652CD2"/>
    <w:rsid w:val="006634AD"/>
    <w:rsid w:val="00673B7E"/>
    <w:rsid w:val="006768C3"/>
    <w:rsid w:val="00677C2D"/>
    <w:rsid w:val="00686910"/>
    <w:rsid w:val="006A383C"/>
    <w:rsid w:val="006C3C55"/>
    <w:rsid w:val="006D1653"/>
    <w:rsid w:val="006D1F0C"/>
    <w:rsid w:val="006D23F0"/>
    <w:rsid w:val="006E0B50"/>
    <w:rsid w:val="006E0F0F"/>
    <w:rsid w:val="006E76E5"/>
    <w:rsid w:val="006F5440"/>
    <w:rsid w:val="00710A34"/>
    <w:rsid w:val="0071472A"/>
    <w:rsid w:val="0071623E"/>
    <w:rsid w:val="00722610"/>
    <w:rsid w:val="007233FB"/>
    <w:rsid w:val="00724222"/>
    <w:rsid w:val="007308F4"/>
    <w:rsid w:val="00736847"/>
    <w:rsid w:val="00740726"/>
    <w:rsid w:val="007429CD"/>
    <w:rsid w:val="007527B4"/>
    <w:rsid w:val="00766F0B"/>
    <w:rsid w:val="00767AF4"/>
    <w:rsid w:val="0077005B"/>
    <w:rsid w:val="00771843"/>
    <w:rsid w:val="00773D18"/>
    <w:rsid w:val="00776C86"/>
    <w:rsid w:val="00780E7D"/>
    <w:rsid w:val="00781131"/>
    <w:rsid w:val="007860BE"/>
    <w:rsid w:val="0079038D"/>
    <w:rsid w:val="007941F1"/>
    <w:rsid w:val="00795E3E"/>
    <w:rsid w:val="007A5A0D"/>
    <w:rsid w:val="007B0414"/>
    <w:rsid w:val="007D67BC"/>
    <w:rsid w:val="007D69F5"/>
    <w:rsid w:val="007D7A5C"/>
    <w:rsid w:val="007E383C"/>
    <w:rsid w:val="007E7736"/>
    <w:rsid w:val="007F3F73"/>
    <w:rsid w:val="007F609F"/>
    <w:rsid w:val="007F6315"/>
    <w:rsid w:val="007F6974"/>
    <w:rsid w:val="00800740"/>
    <w:rsid w:val="00801119"/>
    <w:rsid w:val="00813D5D"/>
    <w:rsid w:val="00813F20"/>
    <w:rsid w:val="00821F33"/>
    <w:rsid w:val="00825F0F"/>
    <w:rsid w:val="00831787"/>
    <w:rsid w:val="00834959"/>
    <w:rsid w:val="00834EFE"/>
    <w:rsid w:val="00840896"/>
    <w:rsid w:val="00857F96"/>
    <w:rsid w:val="00881F9A"/>
    <w:rsid w:val="00884857"/>
    <w:rsid w:val="00884D5D"/>
    <w:rsid w:val="008853E9"/>
    <w:rsid w:val="008861ED"/>
    <w:rsid w:val="00890ABE"/>
    <w:rsid w:val="008A0C93"/>
    <w:rsid w:val="008A1E62"/>
    <w:rsid w:val="008A57BA"/>
    <w:rsid w:val="008B7AC9"/>
    <w:rsid w:val="008B7E41"/>
    <w:rsid w:val="008C049B"/>
    <w:rsid w:val="008C2788"/>
    <w:rsid w:val="008C4678"/>
    <w:rsid w:val="008D0F71"/>
    <w:rsid w:val="008D13EF"/>
    <w:rsid w:val="008D5737"/>
    <w:rsid w:val="008E1389"/>
    <w:rsid w:val="008E1E36"/>
    <w:rsid w:val="008F4292"/>
    <w:rsid w:val="009039FD"/>
    <w:rsid w:val="00906F31"/>
    <w:rsid w:val="00907491"/>
    <w:rsid w:val="00926756"/>
    <w:rsid w:val="009307DE"/>
    <w:rsid w:val="00932679"/>
    <w:rsid w:val="00934395"/>
    <w:rsid w:val="00942E17"/>
    <w:rsid w:val="00944198"/>
    <w:rsid w:val="009501E1"/>
    <w:rsid w:val="00951B75"/>
    <w:rsid w:val="0095239A"/>
    <w:rsid w:val="00957DB3"/>
    <w:rsid w:val="00966D9C"/>
    <w:rsid w:val="009705CC"/>
    <w:rsid w:val="009719CF"/>
    <w:rsid w:val="009765DB"/>
    <w:rsid w:val="00976D83"/>
    <w:rsid w:val="00987258"/>
    <w:rsid w:val="00991152"/>
    <w:rsid w:val="00991F9A"/>
    <w:rsid w:val="009A0141"/>
    <w:rsid w:val="009A0F54"/>
    <w:rsid w:val="009A185A"/>
    <w:rsid w:val="009A2FAC"/>
    <w:rsid w:val="009B1A3A"/>
    <w:rsid w:val="009B3DF5"/>
    <w:rsid w:val="009B3F98"/>
    <w:rsid w:val="009B7881"/>
    <w:rsid w:val="009D3392"/>
    <w:rsid w:val="009D6D36"/>
    <w:rsid w:val="00A02ED8"/>
    <w:rsid w:val="00A041C4"/>
    <w:rsid w:val="00A05E9D"/>
    <w:rsid w:val="00A205AC"/>
    <w:rsid w:val="00A36314"/>
    <w:rsid w:val="00A36BFC"/>
    <w:rsid w:val="00A40900"/>
    <w:rsid w:val="00A42CFE"/>
    <w:rsid w:val="00A4396E"/>
    <w:rsid w:val="00A45086"/>
    <w:rsid w:val="00A549A3"/>
    <w:rsid w:val="00A5651E"/>
    <w:rsid w:val="00A61319"/>
    <w:rsid w:val="00A757FB"/>
    <w:rsid w:val="00A85B4D"/>
    <w:rsid w:val="00A85EE3"/>
    <w:rsid w:val="00A86E59"/>
    <w:rsid w:val="00AA0FFD"/>
    <w:rsid w:val="00AA2712"/>
    <w:rsid w:val="00AB3F53"/>
    <w:rsid w:val="00AB409B"/>
    <w:rsid w:val="00AB42B7"/>
    <w:rsid w:val="00AB7D66"/>
    <w:rsid w:val="00AC67A3"/>
    <w:rsid w:val="00AD0343"/>
    <w:rsid w:val="00AD0C1B"/>
    <w:rsid w:val="00AD50CE"/>
    <w:rsid w:val="00AD5F66"/>
    <w:rsid w:val="00AE5E58"/>
    <w:rsid w:val="00B035EA"/>
    <w:rsid w:val="00B078BC"/>
    <w:rsid w:val="00B110DC"/>
    <w:rsid w:val="00B1219E"/>
    <w:rsid w:val="00B16C5D"/>
    <w:rsid w:val="00B22647"/>
    <w:rsid w:val="00B276B8"/>
    <w:rsid w:val="00B324B7"/>
    <w:rsid w:val="00B36C8A"/>
    <w:rsid w:val="00B4564C"/>
    <w:rsid w:val="00B54700"/>
    <w:rsid w:val="00B558FA"/>
    <w:rsid w:val="00B65CCF"/>
    <w:rsid w:val="00B663DE"/>
    <w:rsid w:val="00B71FF8"/>
    <w:rsid w:val="00B744EA"/>
    <w:rsid w:val="00B77379"/>
    <w:rsid w:val="00B8181D"/>
    <w:rsid w:val="00B832DC"/>
    <w:rsid w:val="00B841C0"/>
    <w:rsid w:val="00B8460C"/>
    <w:rsid w:val="00BC0B6B"/>
    <w:rsid w:val="00BC0EB8"/>
    <w:rsid w:val="00BC17E6"/>
    <w:rsid w:val="00BC4B2E"/>
    <w:rsid w:val="00BC577B"/>
    <w:rsid w:val="00BC7353"/>
    <w:rsid w:val="00BE2E4A"/>
    <w:rsid w:val="00BF01CB"/>
    <w:rsid w:val="00BF4AC7"/>
    <w:rsid w:val="00BF5E54"/>
    <w:rsid w:val="00C14092"/>
    <w:rsid w:val="00C16D36"/>
    <w:rsid w:val="00C175C9"/>
    <w:rsid w:val="00C20351"/>
    <w:rsid w:val="00C203A3"/>
    <w:rsid w:val="00C227E0"/>
    <w:rsid w:val="00C23677"/>
    <w:rsid w:val="00C31A54"/>
    <w:rsid w:val="00C3221B"/>
    <w:rsid w:val="00C55C07"/>
    <w:rsid w:val="00C617BB"/>
    <w:rsid w:val="00C641D6"/>
    <w:rsid w:val="00C659F8"/>
    <w:rsid w:val="00C8231A"/>
    <w:rsid w:val="00C9119D"/>
    <w:rsid w:val="00C97D27"/>
    <w:rsid w:val="00CA0F85"/>
    <w:rsid w:val="00CD3F39"/>
    <w:rsid w:val="00CD3F5D"/>
    <w:rsid w:val="00CD4534"/>
    <w:rsid w:val="00CD483C"/>
    <w:rsid w:val="00CD773B"/>
    <w:rsid w:val="00CF597C"/>
    <w:rsid w:val="00D0221B"/>
    <w:rsid w:val="00D105DF"/>
    <w:rsid w:val="00D137B6"/>
    <w:rsid w:val="00D14FBA"/>
    <w:rsid w:val="00D2385D"/>
    <w:rsid w:val="00D246B7"/>
    <w:rsid w:val="00D254A1"/>
    <w:rsid w:val="00D25FB0"/>
    <w:rsid w:val="00D300FA"/>
    <w:rsid w:val="00D31DAB"/>
    <w:rsid w:val="00D45623"/>
    <w:rsid w:val="00D457DF"/>
    <w:rsid w:val="00D45D29"/>
    <w:rsid w:val="00D5146C"/>
    <w:rsid w:val="00D5495D"/>
    <w:rsid w:val="00D5698D"/>
    <w:rsid w:val="00D61208"/>
    <w:rsid w:val="00D6231E"/>
    <w:rsid w:val="00D63517"/>
    <w:rsid w:val="00D67952"/>
    <w:rsid w:val="00D75A66"/>
    <w:rsid w:val="00D828DD"/>
    <w:rsid w:val="00D8339D"/>
    <w:rsid w:val="00D8546F"/>
    <w:rsid w:val="00D86845"/>
    <w:rsid w:val="00D91EDF"/>
    <w:rsid w:val="00D92CD4"/>
    <w:rsid w:val="00D93F2E"/>
    <w:rsid w:val="00D96CF9"/>
    <w:rsid w:val="00DA1B9D"/>
    <w:rsid w:val="00DA3FBA"/>
    <w:rsid w:val="00DB07E5"/>
    <w:rsid w:val="00DB7F63"/>
    <w:rsid w:val="00DD2E7E"/>
    <w:rsid w:val="00DD4631"/>
    <w:rsid w:val="00DD47F9"/>
    <w:rsid w:val="00E02DD6"/>
    <w:rsid w:val="00E049B7"/>
    <w:rsid w:val="00E20A0C"/>
    <w:rsid w:val="00E20CB2"/>
    <w:rsid w:val="00E34394"/>
    <w:rsid w:val="00E4788C"/>
    <w:rsid w:val="00E47A23"/>
    <w:rsid w:val="00E51348"/>
    <w:rsid w:val="00E5515C"/>
    <w:rsid w:val="00E65DC4"/>
    <w:rsid w:val="00E66CF8"/>
    <w:rsid w:val="00E67E85"/>
    <w:rsid w:val="00E703CD"/>
    <w:rsid w:val="00E743EF"/>
    <w:rsid w:val="00E76654"/>
    <w:rsid w:val="00E77319"/>
    <w:rsid w:val="00E82801"/>
    <w:rsid w:val="00E84336"/>
    <w:rsid w:val="00EA345A"/>
    <w:rsid w:val="00EA572A"/>
    <w:rsid w:val="00EB2E6C"/>
    <w:rsid w:val="00EB381D"/>
    <w:rsid w:val="00EC2257"/>
    <w:rsid w:val="00ED14BC"/>
    <w:rsid w:val="00ED1927"/>
    <w:rsid w:val="00ED7988"/>
    <w:rsid w:val="00EF0D6B"/>
    <w:rsid w:val="00EF26FE"/>
    <w:rsid w:val="00F07F89"/>
    <w:rsid w:val="00F154A1"/>
    <w:rsid w:val="00F17457"/>
    <w:rsid w:val="00F2526B"/>
    <w:rsid w:val="00F307C0"/>
    <w:rsid w:val="00F35D17"/>
    <w:rsid w:val="00F4016F"/>
    <w:rsid w:val="00F43111"/>
    <w:rsid w:val="00F431EE"/>
    <w:rsid w:val="00F51C5A"/>
    <w:rsid w:val="00F51D3F"/>
    <w:rsid w:val="00F55184"/>
    <w:rsid w:val="00F5558E"/>
    <w:rsid w:val="00F60A36"/>
    <w:rsid w:val="00F77776"/>
    <w:rsid w:val="00F8217C"/>
    <w:rsid w:val="00F85E6D"/>
    <w:rsid w:val="00F85EF6"/>
    <w:rsid w:val="00FA3C7C"/>
    <w:rsid w:val="00FB1DDC"/>
    <w:rsid w:val="00FB2D98"/>
    <w:rsid w:val="00FB3D82"/>
    <w:rsid w:val="00FB6C88"/>
    <w:rsid w:val="00FB6ED1"/>
    <w:rsid w:val="00FC1192"/>
    <w:rsid w:val="00FC1677"/>
    <w:rsid w:val="00FC1827"/>
    <w:rsid w:val="00FC2918"/>
    <w:rsid w:val="00FC6FAB"/>
    <w:rsid w:val="00FD04CE"/>
    <w:rsid w:val="00FE118A"/>
    <w:rsid w:val="00FE11A3"/>
    <w:rsid w:val="00FE4F53"/>
    <w:rsid w:val="00FF39BE"/>
    <w:rsid w:val="00FF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DF4CC3D"/>
  <w15:chartTrackingRefBased/>
  <w15:docId w15:val="{3A7C9196-835D-4A74-8616-CE984233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Times New Roman" w:hAnsi="Century Gothic" w:cs="Arial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18"/>
      <w:szCs w:val="18"/>
      <w:lang w:val="ca-ES"/>
    </w:rPr>
  </w:style>
  <w:style w:type="paragraph" w:styleId="Ttol1">
    <w:name w:val="heading 1"/>
    <w:basedOn w:val="Normal"/>
    <w:next w:val="Normal"/>
    <w:qFormat/>
    <w:pPr>
      <w:keepNext/>
      <w:pBdr>
        <w:bottom w:val="single" w:sz="4" w:space="1" w:color="auto"/>
      </w:pBdr>
      <w:outlineLvl w:val="0"/>
    </w:pPr>
    <w:rPr>
      <w:rFonts w:ascii="Arial" w:hAnsi="Arial"/>
      <w:b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FD04CE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FD04CE"/>
    <w:pPr>
      <w:tabs>
        <w:tab w:val="center" w:pos="4252"/>
        <w:tab w:val="right" w:pos="8504"/>
      </w:tabs>
    </w:pPr>
  </w:style>
  <w:style w:type="character" w:styleId="Enlla">
    <w:name w:val="Hyperlink"/>
    <w:rsid w:val="00FD04CE"/>
    <w:rPr>
      <w:color w:val="0000FF"/>
      <w:u w:val="single"/>
    </w:rPr>
  </w:style>
  <w:style w:type="table" w:styleId="Taulaambquadrcula">
    <w:name w:val="Table Grid"/>
    <w:basedOn w:val="Taulanormal"/>
    <w:rsid w:val="00014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lpontdesuert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1\OneDrive%20-%20Consell%20Comarcal%20de%20l&#8217;Alta%20Ribagor&#231;a\01\000%20PLANTILLES\00-AJUNTAMENT%20EL%20PONT%20DE%20SUER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71614d-573a-4a25-bc6a-0d1e5ff6cd35" xsi:nil="true"/>
    <lcf76f155ced4ddcb4097134ff3c332f xmlns="ca0021d5-917b-4926-a184-21f9cdbec29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72E604EBF70C4A83E53A2FA52B8979" ma:contentTypeVersion="18" ma:contentTypeDescription="Crear nuevo documento." ma:contentTypeScope="" ma:versionID="6215818fbc3dbf7d04d11f88415ec225">
  <xsd:schema xmlns:xsd="http://www.w3.org/2001/XMLSchema" xmlns:xs="http://www.w3.org/2001/XMLSchema" xmlns:p="http://schemas.microsoft.com/office/2006/metadata/properties" xmlns:ns2="ca0021d5-917b-4926-a184-21f9cdbec293" xmlns:ns3="7171614d-573a-4a25-bc6a-0d1e5ff6cd35" targetNamespace="http://schemas.microsoft.com/office/2006/metadata/properties" ma:root="true" ma:fieldsID="5b5c82a1b834eb47c48ce2b4dd63107e" ns2:_="" ns3:_="">
    <xsd:import namespace="ca0021d5-917b-4926-a184-21f9cdbec293"/>
    <xsd:import namespace="7171614d-573a-4a25-bc6a-0d1e5ff6cd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021d5-917b-4926-a184-21f9cdbec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9a715ed-c74b-4e2d-9ba4-a4a31120c1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1614d-573a-4a25-bc6a-0d1e5ff6cd3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d24f362-52ad-46f9-aaf3-a75948946a02}" ma:internalName="TaxCatchAll" ma:showField="CatchAllData" ma:web="7171614d-573a-4a25-bc6a-0d1e5ff6cd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321EF-F1EC-4F51-A70D-9FE53F5878FE}">
  <ds:schemaRefs>
    <ds:schemaRef ds:uri="http://schemas.microsoft.com/office/2006/metadata/properties"/>
    <ds:schemaRef ds:uri="http://schemas.microsoft.com/office/infopath/2007/PartnerControls"/>
    <ds:schemaRef ds:uri="7171614d-573a-4a25-bc6a-0d1e5ff6cd35"/>
    <ds:schemaRef ds:uri="ca0021d5-917b-4926-a184-21f9cdbec293"/>
  </ds:schemaRefs>
</ds:datastoreItem>
</file>

<file path=customXml/itemProps2.xml><?xml version="1.0" encoding="utf-8"?>
<ds:datastoreItem xmlns:ds="http://schemas.openxmlformats.org/officeDocument/2006/customXml" ds:itemID="{7BC8B0DA-6A4D-4905-91DF-E73194222D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2BADC1-508B-44A5-A09D-339311AD6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021d5-917b-4926-a184-21f9cdbec293"/>
    <ds:schemaRef ds:uri="7171614d-573a-4a25-bc6a-0d1e5ff6cd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00-AJUNTAMENT EL PONT DE SUERT.dotx</Template>
  <TotalTime>42</TotalTime>
  <Pages>2</Pages>
  <Words>521</Words>
  <Characters>2866</Characters>
  <Application>Microsoft Office Word</Application>
  <DocSecurity>0</DocSecurity>
  <Lines>23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INFORME TÈCNIC</vt:lpstr>
      <vt:lpstr>INFORME TÈCNIC</vt:lpstr>
    </vt:vector>
  </TitlesOfParts>
  <Company>Ajuntament del Pont de Suert</Company>
  <LinksUpToDate>false</LinksUpToDate>
  <CharactersWithSpaces>3381</CharactersWithSpaces>
  <SharedDoc>false</SharedDoc>
  <HLinks>
    <vt:vector size="6" baseType="variant">
      <vt:variant>
        <vt:i4>4259850</vt:i4>
      </vt:variant>
      <vt:variant>
        <vt:i4>0</vt:i4>
      </vt:variant>
      <vt:variant>
        <vt:i4>0</vt:i4>
      </vt:variant>
      <vt:variant>
        <vt:i4>5</vt:i4>
      </vt:variant>
      <vt:variant>
        <vt:lpwstr>http://www.elpontdesuert.cat/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TÈCNIC</dc:title>
  <dc:subject/>
  <dc:creator>Jaume Lluís Colom i Gorgues</dc:creator>
  <cp:keywords/>
  <cp:lastModifiedBy>Jaume Lluís Colom Gorgues</cp:lastModifiedBy>
  <cp:revision>10</cp:revision>
  <cp:lastPrinted>2004-08-24T10:34:00Z</cp:lastPrinted>
  <dcterms:created xsi:type="dcterms:W3CDTF">2025-07-30T18:06:00Z</dcterms:created>
  <dcterms:modified xsi:type="dcterms:W3CDTF">2025-07-30T20:09:00Z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0x0101009B72E604EBF70C4A83E53A2FA52B8979</vt:lpwstr>
  </property>
  <property fmtid="{D5CDD505-2E9C-101B-9397-08002B2CF9AE}" pid="3" name="MediaServiceImageTags">
    <vt:lpwstr/>
  </property>
</Properties>
</file>