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13" w:rsidRPr="00AE217C" w:rsidRDefault="00D47313" w:rsidP="00D47313">
      <w:pPr>
        <w:suppressAutoHyphens w:val="0"/>
        <w:spacing w:after="0" w:line="276" w:lineRule="auto"/>
        <w:jc w:val="left"/>
        <w:rPr>
          <w:rFonts w:ascii="Arial" w:hAnsi="Arial" w:cs="Arial"/>
          <w:sz w:val="22"/>
          <w:szCs w:val="22"/>
        </w:rPr>
      </w:pPr>
    </w:p>
    <w:p w:rsidR="00D47313" w:rsidRPr="00AE217C" w:rsidRDefault="00D47313" w:rsidP="00D47313">
      <w:pPr>
        <w:keepNext/>
        <w:tabs>
          <w:tab w:val="num" w:pos="0"/>
        </w:tabs>
        <w:autoSpaceDE w:val="0"/>
        <w:spacing w:after="120" w:line="276" w:lineRule="auto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204758664"/>
      <w:r w:rsidRPr="00AE217C">
        <w:rPr>
          <w:rFonts w:ascii="Arial" w:hAnsi="Arial" w:cs="Arial"/>
          <w:b/>
          <w:bCs/>
          <w:color w:val="0000FF"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color w:val="0000FF"/>
          <w:sz w:val="22"/>
          <w:szCs w:val="22"/>
        </w:rPr>
        <w:t>2</w:t>
      </w:r>
      <w:r w:rsidRPr="00AE217C">
        <w:rPr>
          <w:rFonts w:ascii="Arial" w:hAnsi="Arial" w:cs="Arial"/>
          <w:b/>
          <w:bCs/>
          <w:color w:val="0000FF"/>
          <w:sz w:val="22"/>
          <w:szCs w:val="22"/>
        </w:rPr>
        <w:t xml:space="preserve"> PCAP - Model de declaració constitució Unió Temporal d’Empreses (UTE)</w:t>
      </w:r>
      <w:bookmarkEnd w:id="0"/>
      <w:bookmarkEnd w:id="1"/>
      <w:bookmarkEnd w:id="2"/>
      <w:bookmarkEnd w:id="3"/>
      <w:bookmarkEnd w:id="4"/>
    </w:p>
    <w:p w:rsidR="00D47313" w:rsidRPr="00AE217C" w:rsidRDefault="00D47313" w:rsidP="00D47313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D47313" w:rsidRPr="00AE217C" w:rsidRDefault="00D47313" w:rsidP="00D47313">
      <w:pPr>
        <w:spacing w:line="276" w:lineRule="auto"/>
        <w:rPr>
          <w:rFonts w:ascii="Minion" w:hAnsi="Minion" w:cs="Minion"/>
          <w:kern w:val="0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b/>
          <w:bCs/>
          <w:sz w:val="22"/>
          <w:szCs w:val="22"/>
        </w:rPr>
        <w:t>DECLAREN</w:t>
      </w:r>
      <w:r w:rsidRPr="00AE217C">
        <w:rPr>
          <w:rFonts w:ascii="Arial" w:hAnsi="Arial" w:cs="Arial"/>
          <w:sz w:val="22"/>
          <w:szCs w:val="22"/>
        </w:rPr>
        <w:t>:</w:t>
      </w:r>
    </w:p>
    <w:p w:rsidR="00D47313" w:rsidRPr="00AE217C" w:rsidRDefault="00D47313" w:rsidP="00D47313">
      <w:pPr>
        <w:autoSpaceDN w:val="0"/>
        <w:spacing w:before="120" w:after="100" w:afterAutospacing="1" w:line="276" w:lineRule="auto"/>
        <w:textAlignment w:val="baseline"/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sz w:val="22"/>
          <w:szCs w:val="22"/>
        </w:rPr>
        <w:t xml:space="preserve">- La voluntat de constituir una UTE per a participar en el procés de licitació que té per objecte ...................................., amb el següent percentatge de participació en l’execució del contracte relatiu a contractació per part de l’Ajuntament de Gavà, </w:t>
      </w:r>
      <w:r w:rsidRPr="00AE217C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de l'execució de</w:t>
      </w:r>
      <w:r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ls treballs i</w:t>
      </w:r>
      <w:r w:rsidRPr="00AE217C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 xml:space="preserve"> les obres compresos </w:t>
      </w:r>
      <w:proofErr w:type="spellStart"/>
      <w:r w:rsidRPr="00197C82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compresos</w:t>
      </w:r>
      <w:proofErr w:type="spellEnd"/>
      <w:r w:rsidRPr="00197C82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 xml:space="preserve"> a la </w:t>
      </w:r>
      <w:r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“</w:t>
      </w:r>
      <w:r w:rsidRPr="00197C82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Fase I de l’actuació de “Millora urbana integral”  per a la renovació i millora del paviment asfàltic dels carrers del municipi (OMO 02/2025).</w:t>
      </w:r>
    </w:p>
    <w:p w:rsidR="00D47313" w:rsidRPr="00AE217C" w:rsidRDefault="00D47313" w:rsidP="00D47313">
      <w:pPr>
        <w:autoSpaceDN w:val="0"/>
        <w:spacing w:before="120" w:after="100" w:afterAutospacing="1" w:line="276" w:lineRule="auto"/>
        <w:textAlignment w:val="baseline"/>
        <w:rPr>
          <w:sz w:val="22"/>
          <w:szCs w:val="22"/>
        </w:rPr>
      </w:pPr>
      <w:r w:rsidRPr="00AE217C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..</w:t>
      </w:r>
      <w:r w:rsidRPr="00AE217C">
        <w:rPr>
          <w:rFonts w:ascii="Arial" w:hAnsi="Arial" w:cs="Arial"/>
          <w:sz w:val="22"/>
          <w:szCs w:val="22"/>
        </w:rPr>
        <w:t>......... % l’empresa......</w:t>
      </w: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.......... % l’empresa......</w:t>
      </w: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D47313" w:rsidRPr="00AE217C" w:rsidRDefault="00D47313" w:rsidP="00D47313">
      <w:pPr>
        <w:spacing w:line="276" w:lineRule="auto"/>
        <w:rPr>
          <w:rFonts w:ascii="Arial" w:hAnsi="Arial" w:cs="Arial"/>
          <w:sz w:val="22"/>
          <w:szCs w:val="22"/>
        </w:rPr>
      </w:pPr>
    </w:p>
    <w:p w:rsidR="00D47313" w:rsidRPr="00AE217C" w:rsidRDefault="00D47313" w:rsidP="00D47313">
      <w:pPr>
        <w:spacing w:line="276" w:lineRule="auto"/>
        <w:rPr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AE217C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AE217C">
        <w:rPr>
          <w:rFonts w:ascii="Arial" w:hAnsi="Arial" w:cs="Arial"/>
          <w:sz w:val="22"/>
          <w:szCs w:val="22"/>
        </w:rPr>
        <w:t>)</w:t>
      </w:r>
    </w:p>
    <w:p w:rsidR="00D47313" w:rsidRPr="00AE217C" w:rsidRDefault="00D47313" w:rsidP="00D47313">
      <w:pPr>
        <w:suppressAutoHyphens w:val="0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sectPr w:rsidR="00D47313" w:rsidRPr="00AE2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Minion">
    <w:altName w:val="Bell M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13"/>
    <w:rsid w:val="004901AC"/>
    <w:rsid w:val="00654310"/>
    <w:rsid w:val="008B379B"/>
    <w:rsid w:val="00A123C7"/>
    <w:rsid w:val="00AD25A6"/>
    <w:rsid w:val="00D473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20F"/>
  <w15:chartTrackingRefBased/>
  <w15:docId w15:val="{84AAE352-F254-4A23-BB6F-916DF36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3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D47313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D47313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D47313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D47313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313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D47313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D47313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D47313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D473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B3C5CAAE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2025-07-31T12:18:00Z</dcterms:created>
  <dcterms:modified xsi:type="dcterms:W3CDTF">2025-07-31T12:18:00Z</dcterms:modified>
</cp:coreProperties>
</file>