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13" w:rsidRPr="00AE217C" w:rsidRDefault="00D47313" w:rsidP="00D47313">
      <w:pPr>
        <w:keepNext/>
        <w:autoSpaceDE w:val="0"/>
        <w:spacing w:before="120" w:after="100" w:afterAutospacing="1" w:line="276" w:lineRule="auto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</w:pPr>
      <w:bookmarkStart w:id="0" w:name="_Toc120741122"/>
      <w:bookmarkStart w:id="1" w:name="_Toc128567342"/>
      <w:bookmarkStart w:id="2" w:name="_Toc204758665"/>
      <w:bookmarkStart w:id="3" w:name="_GoBack"/>
      <w:bookmarkEnd w:id="3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3</w:t>
      </w:r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PCAP - </w:t>
      </w:r>
      <w:bookmarkEnd w:id="0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Comunicació subcontractació</w:t>
      </w:r>
      <w:bookmarkEnd w:id="1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per a l’empresa contractista i/o </w:t>
      </w:r>
      <w:proofErr w:type="spellStart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subcontractista</w:t>
      </w:r>
      <w:bookmarkEnd w:id="2"/>
      <w:proofErr w:type="spellEnd"/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bCs/>
          <w:sz w:val="22"/>
          <w:szCs w:val="22"/>
        </w:rPr>
      </w:pPr>
      <w:r w:rsidRPr="00AE217C">
        <w:rPr>
          <w:rFonts w:ascii="Arial" w:hAnsi="Arial" w:cs="Arial"/>
          <w:bCs/>
          <w:sz w:val="22"/>
          <w:szCs w:val="22"/>
        </w:rPr>
        <w:t xml:space="preserve">L’empresa o les empreses </w:t>
      </w:r>
      <w:proofErr w:type="spellStart"/>
      <w:r w:rsidRPr="00AE217C">
        <w:rPr>
          <w:rFonts w:ascii="Arial" w:hAnsi="Arial" w:cs="Arial"/>
          <w:bCs/>
          <w:sz w:val="22"/>
          <w:szCs w:val="22"/>
        </w:rPr>
        <w:t>subcontractistes</w:t>
      </w:r>
      <w:proofErr w:type="spellEnd"/>
      <w:r w:rsidRPr="00AE217C">
        <w:rPr>
          <w:rFonts w:ascii="Arial" w:hAnsi="Arial" w:cs="Arial"/>
          <w:bCs/>
          <w:sz w:val="22"/>
          <w:szCs w:val="22"/>
        </w:rPr>
        <w:t xml:space="preserve"> han de complir les obligacions d’informació previstes en l’article 8.2 de l’Ordre HFP/1030/2021, de 29 de setembre, per la qual es configura el sistema de gestió del Pla de recuperació, transformació i resiliència.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AE217C">
        <w:rPr>
          <w:rFonts w:ascii="Arial" w:hAnsi="Arial" w:cs="Arial"/>
          <w:b/>
          <w:bCs/>
          <w:sz w:val="22"/>
          <w:szCs w:val="22"/>
        </w:rPr>
        <w:t>COMUNICA: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D47313" w:rsidRPr="00AE217C" w:rsidRDefault="00D47313" w:rsidP="00D47313">
      <w:pPr>
        <w:spacing w:before="480" w:after="0" w:line="276" w:lineRule="auto"/>
        <w:rPr>
          <w:rFonts w:ascii="Arial" w:hAnsi="Arial" w:cs="Arial"/>
          <w:b/>
          <w:sz w:val="22"/>
          <w:szCs w:val="22"/>
        </w:rPr>
      </w:pPr>
      <w:r w:rsidRPr="00AE217C">
        <w:rPr>
          <w:rFonts w:ascii="Arial" w:hAnsi="Arial" w:cs="Arial"/>
          <w:b/>
          <w:caps/>
          <w:sz w:val="22"/>
          <w:szCs w:val="22"/>
        </w:rPr>
        <w:t xml:space="preserve">Dades IDENTIFICATIVES DE SUBCONTRATISTES: </w:t>
      </w:r>
    </w:p>
    <w:p w:rsidR="00D47313" w:rsidRPr="00AE217C" w:rsidRDefault="00D47313" w:rsidP="00D47313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1.-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>.</w:t>
      </w:r>
    </w:p>
    <w:p w:rsidR="00D47313" w:rsidRPr="00AE217C" w:rsidRDefault="00D47313" w:rsidP="00D47313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2.-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>.</w:t>
      </w:r>
    </w:p>
    <w:p w:rsidR="00D47313" w:rsidRPr="00AE217C" w:rsidRDefault="00D47313" w:rsidP="00D47313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3.-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>.</w:t>
      </w:r>
    </w:p>
    <w:p w:rsidR="00D47313" w:rsidRPr="00AE217C" w:rsidRDefault="00D47313" w:rsidP="00D47313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4.-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D47313" w:rsidRPr="00AE217C" w:rsidRDefault="00D47313" w:rsidP="00D47313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lastRenderedPageBreak/>
        <w:t xml:space="preserve">Domicili fiscal del </w:t>
      </w:r>
      <w:proofErr w:type="spellStart"/>
      <w:r w:rsidRPr="00AE217C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spacing w:val="-6"/>
          <w:sz w:val="22"/>
          <w:szCs w:val="22"/>
        </w:rPr>
        <w:t>.</w:t>
      </w:r>
    </w:p>
    <w:p w:rsidR="00D47313" w:rsidRPr="00AE217C" w:rsidRDefault="00D47313" w:rsidP="00D47313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</w:p>
    <w:p w:rsidR="00D47313" w:rsidRPr="00AE217C" w:rsidRDefault="00D47313" w:rsidP="00D47313">
      <w:pPr>
        <w:spacing w:before="360" w:after="0" w:line="276" w:lineRule="auto"/>
        <w:rPr>
          <w:rFonts w:ascii="Arial" w:hAnsi="Arial" w:cs="Arial"/>
          <w:b/>
          <w:caps/>
          <w:sz w:val="22"/>
          <w:szCs w:val="22"/>
        </w:rPr>
      </w:pPr>
      <w:r w:rsidRPr="00AE217C">
        <w:rPr>
          <w:rFonts w:ascii="Arial" w:hAnsi="Arial" w:cs="Arial"/>
          <w:b/>
          <w:caps/>
          <w:sz w:val="22"/>
          <w:szCs w:val="22"/>
        </w:rPr>
        <w:t>Part, IMPORT I PERCENTATGE DE LA prestació que ES preten subcontratar: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Signatura </w:t>
      </w:r>
      <w:proofErr w:type="spellStart"/>
      <w:r w:rsidRPr="00AE217C">
        <w:rPr>
          <w:rFonts w:ascii="Arial" w:hAnsi="Arial" w:cs="Arial"/>
          <w:sz w:val="22"/>
          <w:szCs w:val="22"/>
        </w:rPr>
        <w:t>electrónica</w:t>
      </w:r>
      <w:proofErr w:type="spellEnd"/>
    </w:p>
    <w:p w:rsidR="00D47313" w:rsidRPr="00AE217C" w:rsidRDefault="00D47313" w:rsidP="00D47313">
      <w:pPr>
        <w:spacing w:line="276" w:lineRule="auto"/>
        <w:rPr>
          <w:rFonts w:ascii="Arial" w:hAnsi="Arial" w:cs="Arial"/>
          <w:sz w:val="22"/>
          <w:szCs w:val="22"/>
        </w:rPr>
      </w:pPr>
    </w:p>
    <w:p w:rsidR="00D47313" w:rsidRPr="00AE217C" w:rsidRDefault="00D47313" w:rsidP="00D47313">
      <w:pPr>
        <w:tabs>
          <w:tab w:val="right" w:leader="dot" w:pos="9720"/>
        </w:tabs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AE217C">
        <w:rPr>
          <w:rFonts w:ascii="Arial" w:hAnsi="Arial" w:cs="Arial"/>
          <w:b/>
          <w:sz w:val="22"/>
          <w:szCs w:val="22"/>
        </w:rPr>
        <w:t>Documentació a adjuntar:</w:t>
      </w:r>
    </w:p>
    <w:p w:rsidR="00D47313" w:rsidRPr="00AE217C" w:rsidRDefault="00D47313" w:rsidP="00D47313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 xml:space="preserve">Declaració responsable de cada </w:t>
      </w:r>
      <w:proofErr w:type="spellStart"/>
      <w:r w:rsidRPr="00AE217C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i/>
          <w:sz w:val="22"/>
          <w:szCs w:val="22"/>
        </w:rPr>
        <w:t xml:space="preserve"> que no està incurs en prohibició de contractar, segons model adjunt.</w:t>
      </w:r>
    </w:p>
    <w:p w:rsidR="00D47313" w:rsidRPr="00AE217C" w:rsidRDefault="00D47313" w:rsidP="00D47313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 xml:space="preserve">Si s’escau, documentació acreditativa de l’aptitud de cada </w:t>
      </w:r>
      <w:proofErr w:type="spellStart"/>
      <w:r w:rsidRPr="00AE217C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i/>
          <w:sz w:val="2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AE217C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AE217C">
        <w:rPr>
          <w:rFonts w:ascii="Arial" w:hAnsi="Arial" w:cs="Arial"/>
          <w:i/>
          <w:sz w:val="2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D47313" w:rsidRPr="00AE217C" w:rsidRDefault="00D47313" w:rsidP="00D47313">
      <w:pPr>
        <w:tabs>
          <w:tab w:val="left" w:pos="426"/>
        </w:tabs>
        <w:suppressAutoHyphens w:val="0"/>
        <w:spacing w:after="120" w:line="276" w:lineRule="auto"/>
        <w:ind w:left="72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b/>
          <w:sz w:val="22"/>
          <w:szCs w:val="22"/>
        </w:rPr>
        <w:br w:type="page"/>
      </w:r>
    </w:p>
    <w:p w:rsidR="00D47313" w:rsidRPr="00AE217C" w:rsidRDefault="00D47313" w:rsidP="00D47313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b/>
          <w:kern w:val="0"/>
          <w:sz w:val="22"/>
          <w:szCs w:val="22"/>
          <w:lang w:eastAsia="es-ES"/>
        </w:rPr>
        <w:lastRenderedPageBreak/>
        <w:t>DECLARACIÓ RESPONSABLE DE NO ESTAR INCURS EN PROHIBICIÓ DE CONTRACTAR PER A L’EMPRESA CONTRACTISTA I/O SUBCONTRACTISTA</w:t>
      </w:r>
    </w:p>
    <w:p w:rsidR="00D47313" w:rsidRPr="00AE217C" w:rsidRDefault="00D47313" w:rsidP="00D47313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47313" w:rsidRPr="00AE217C" w:rsidRDefault="00D47313" w:rsidP="00D47313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AE217C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D47313" w:rsidRPr="00AE217C" w:rsidRDefault="00D47313" w:rsidP="00D4731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L’objecte social de l’empresa coincideix amb l’objecte d’aquest contracte.</w:t>
      </w:r>
    </w:p>
    <w:p w:rsidR="00D47313" w:rsidRPr="00AE217C" w:rsidRDefault="00D47313" w:rsidP="00D4731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no està incursa en cap de les prohibicions per contractar enumerades a l’article 71 de la LCSP.</w:t>
      </w:r>
    </w:p>
    <w:p w:rsidR="00D47313" w:rsidRPr="00AE217C" w:rsidRDefault="00D47313" w:rsidP="00D4731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està al corrent de les seves obligacions tributaries, amb la seguretat social i amb l’Ajuntament de Gavà</w:t>
      </w:r>
    </w:p>
    <w:p w:rsidR="00D47313" w:rsidRPr="00AE217C" w:rsidRDefault="00D47313" w:rsidP="00D4731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té la capacitat d’obrar i l’habilitació professional suficient per a executar les prestacions objecte d’aquest contracte.</w:t>
      </w:r>
    </w:p>
    <w:p w:rsidR="00D47313" w:rsidRPr="00AE217C" w:rsidRDefault="00D47313" w:rsidP="00D4731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indicada compleix amb les obligacions establertes a la normativa vigent en matèria laboral, social i d’igualtat entre homes i dones.</w:t>
      </w:r>
    </w:p>
    <w:p w:rsidR="00D47313" w:rsidRPr="00AE217C" w:rsidRDefault="00D47313" w:rsidP="00D47313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D47313" w:rsidRPr="00AE217C" w:rsidRDefault="00D47313" w:rsidP="00D47313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D47313" w:rsidRPr="00AE217C" w:rsidRDefault="00D47313" w:rsidP="00D47313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Signatura electrònica</w:t>
      </w:r>
    </w:p>
    <w:p w:rsidR="00D47313" w:rsidRPr="00AE217C" w:rsidRDefault="00D47313" w:rsidP="00D47313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</w:p>
    <w:p w:rsidR="00287F13" w:rsidRDefault="00D47313" w:rsidP="00D47313">
      <w:r>
        <w:rPr>
          <w:sz w:val="22"/>
          <w:szCs w:val="22"/>
        </w:rPr>
        <w:br w:type="page"/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13"/>
    <w:rsid w:val="00424E4B"/>
    <w:rsid w:val="004901AC"/>
    <w:rsid w:val="00654310"/>
    <w:rsid w:val="008B379B"/>
    <w:rsid w:val="00A123C7"/>
    <w:rsid w:val="00AD25A6"/>
    <w:rsid w:val="00D473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20F"/>
  <w15:chartTrackingRefBased/>
  <w15:docId w15:val="{84AAE352-F254-4A23-BB6F-916DF36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3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D47313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D47313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D47313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D47313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313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D47313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D47313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D47313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D473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B3C5CAAE</Template>
  <TotalTime>0</TotalTime>
  <Pages>4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2025-07-31T12:19:00Z</dcterms:created>
  <dcterms:modified xsi:type="dcterms:W3CDTF">2025-07-31T12:19:00Z</dcterms:modified>
</cp:coreProperties>
</file>