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13" w:rsidRPr="004414B3" w:rsidRDefault="00D47313" w:rsidP="00D47313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204758663"/>
      <w:bookmarkStart w:id="8" w:name="_Toc77243390"/>
      <w:r w:rsidRPr="004414B3">
        <w:rPr>
          <w:color w:val="3333FF"/>
          <w:sz w:val="22"/>
          <w:szCs w:val="22"/>
          <w:lang w:val="ca-ES"/>
        </w:rPr>
        <w:t>ANNEX 1 PCAP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4414B3">
        <w:rPr>
          <w:color w:val="3333FF"/>
          <w:sz w:val="22"/>
          <w:szCs w:val="22"/>
          <w:lang w:val="ca-ES"/>
        </w:rPr>
        <w:t xml:space="preserve"> </w:t>
      </w:r>
      <w:bookmarkEnd w:id="8"/>
    </w:p>
    <w:p w:rsidR="00D47313" w:rsidRPr="004414B3" w:rsidRDefault="00D47313" w:rsidP="00D47313">
      <w:pPr>
        <w:spacing w:line="276" w:lineRule="auto"/>
        <w:ind w:right="-285"/>
        <w:rPr>
          <w:rFonts w:ascii="Arial" w:hAnsi="Arial" w:cs="Arial"/>
          <w:b/>
          <w:sz w:val="22"/>
          <w:lang w:eastAsia="ca-ES"/>
        </w:rPr>
      </w:pPr>
      <w:r w:rsidRPr="004414B3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D47313" w:rsidRPr="004414B3" w:rsidRDefault="00D47313" w:rsidP="00D47313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4241"/>
      </w:tblGrid>
      <w:tr w:rsidR="00D47313" w:rsidRPr="004414B3" w:rsidTr="00493278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4414B3" w:rsidRDefault="00D47313" w:rsidP="00493278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4414B3" w:rsidRDefault="00D47313" w:rsidP="00493278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D47313" w:rsidRPr="004414B3" w:rsidTr="00493278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4414B3" w:rsidRDefault="00D47313" w:rsidP="00493278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4414B3" w:rsidRDefault="00D47313" w:rsidP="00493278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 xml:space="preserve">Obert simplificat </w:t>
            </w:r>
          </w:p>
        </w:tc>
      </w:tr>
      <w:tr w:rsidR="00D47313" w:rsidRPr="004414B3" w:rsidTr="00493278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4414B3" w:rsidRDefault="00D47313" w:rsidP="00493278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4414B3" w:rsidRDefault="00D47313" w:rsidP="00493278">
            <w:pPr>
              <w:suppressAutoHyphens w:val="0"/>
              <w:spacing w:after="0" w:line="276" w:lineRule="auto"/>
              <w:rPr>
                <w:rFonts w:ascii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contractació de l’execució de les obres i treballs compresos a la Fase I de l’actuació de “Millora urbana integral”  per a la renovació i millora del paviment asfàltic dels carrers del municipi (OMO 02/2025)</w:t>
            </w:r>
          </w:p>
        </w:tc>
      </w:tr>
      <w:tr w:rsidR="00D47313" w:rsidRPr="00AE217C" w:rsidTr="00493278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4414B3" w:rsidRDefault="00D47313" w:rsidP="00493278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4414B3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DC OBRES 47_25 (2025/00017157H)</w:t>
            </w:r>
          </w:p>
        </w:tc>
      </w:tr>
    </w:tbl>
    <w:p w:rsidR="00D47313" w:rsidRPr="00AE217C" w:rsidRDefault="00D47313" w:rsidP="00D47313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D47313" w:rsidRPr="00AE217C" w:rsidRDefault="00D47313" w:rsidP="00D47313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D47313" w:rsidRPr="00AE217C" w:rsidRDefault="00D47313" w:rsidP="00D47313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943"/>
      </w:tblGrid>
      <w:tr w:rsidR="00D47313" w:rsidRPr="00AE217C" w:rsidTr="00493278">
        <w:trPr>
          <w:trHeight w:val="409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331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353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D47313" w:rsidRPr="00AE217C" w:rsidRDefault="00D47313" w:rsidP="00D47313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D47313" w:rsidRPr="00AE217C" w:rsidRDefault="00D47313" w:rsidP="00D47313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AE217C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D47313" w:rsidRPr="00AE217C" w:rsidRDefault="00D47313" w:rsidP="00D47313">
      <w:pPr>
        <w:spacing w:after="0" w:line="276" w:lineRule="auto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D47313" w:rsidRPr="00AE217C" w:rsidTr="00493278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13" w:rsidRPr="00AE217C" w:rsidRDefault="00D47313" w:rsidP="00493278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sz w:val="22"/>
                <w:szCs w:val="22"/>
                <w:lang w:eastAsia="es-ES"/>
              </w:rPr>
              <w:t>C</w:t>
            </w: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AE217C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D47313" w:rsidRPr="00AE217C" w:rsidTr="00493278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313" w:rsidRPr="00AE217C" w:rsidRDefault="00D47313" w:rsidP="00493278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D47313" w:rsidRPr="00AE217C" w:rsidRDefault="00D47313" w:rsidP="00D47313">
      <w:pPr>
        <w:tabs>
          <w:tab w:val="center" w:pos="4252"/>
          <w:tab w:val="right" w:pos="8504"/>
        </w:tabs>
        <w:spacing w:before="240" w:after="240" w:line="276" w:lineRule="auto"/>
        <w:ind w:right="-285"/>
        <w:jc w:val="center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b/>
          <w:sz w:val="22"/>
          <w:szCs w:val="22"/>
        </w:rPr>
        <w:t>DECLARA SOTA LA SEVA RESPONSABILITAT</w:t>
      </w:r>
      <w:r w:rsidRPr="00AE217C">
        <w:rPr>
          <w:rFonts w:ascii="Arial" w:hAnsi="Arial" w:cs="Arial"/>
          <w:sz w:val="22"/>
          <w:szCs w:val="22"/>
        </w:rPr>
        <w:t>:</w:t>
      </w:r>
    </w:p>
    <w:p w:rsidR="00D47313" w:rsidRPr="00AE217C" w:rsidRDefault="00D47313" w:rsidP="00D47313">
      <w:pPr>
        <w:tabs>
          <w:tab w:val="left" w:pos="900"/>
        </w:tabs>
        <w:spacing w:line="276" w:lineRule="auto"/>
        <w:ind w:left="142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D47313" w:rsidRPr="00AE217C" w:rsidRDefault="00D47313" w:rsidP="00D47313">
      <w:pPr>
        <w:tabs>
          <w:tab w:val="left" w:pos="900"/>
        </w:tabs>
        <w:spacing w:line="276" w:lineRule="auto"/>
        <w:ind w:left="142" w:right="-285"/>
        <w:jc w:val="center"/>
        <w:rPr>
          <w:rFonts w:ascii="Arial" w:hAnsi="Arial" w:cs="Arial"/>
          <w:b/>
          <w:sz w:val="22"/>
          <w:szCs w:val="22"/>
        </w:rPr>
      </w:pPr>
      <w:r w:rsidRPr="00AE217C">
        <w:rPr>
          <w:rFonts w:ascii="Arial" w:hAnsi="Arial" w:cs="Arial"/>
          <w:b/>
          <w:sz w:val="22"/>
          <w:szCs w:val="22"/>
        </w:rPr>
        <w:t>Que l’empresa licitadora que representa: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  <w:gridCol w:w="3000"/>
      </w:tblGrid>
      <w:tr w:rsidR="00D47313" w:rsidRPr="004414B3" w:rsidTr="00493278">
        <w:tc>
          <w:tcPr>
            <w:tcW w:w="5772" w:type="dxa"/>
            <w:shd w:val="clear" w:color="auto" w:fill="auto"/>
            <w:vAlign w:val="center"/>
          </w:tcPr>
          <w:p w:rsidR="00D47313" w:rsidRPr="004414B3" w:rsidRDefault="00D47313" w:rsidP="00493278">
            <w:pPr>
              <w:spacing w:after="1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u w:val="single"/>
              </w:rPr>
            </w:pPr>
            <w:r w:rsidRPr="004414B3">
              <w:rPr>
                <w:rFonts w:ascii="Arial" w:eastAsia="Calibri" w:hAnsi="Arial" w:cs="Arial"/>
                <w:kern w:val="0"/>
                <w:sz w:val="22"/>
                <w:szCs w:val="22"/>
                <w:u w:val="single"/>
              </w:rPr>
              <w:t>Es presenta al lot o lots següents:</w:t>
            </w:r>
          </w:p>
        </w:tc>
        <w:tc>
          <w:tcPr>
            <w:tcW w:w="3146" w:type="dxa"/>
            <w:shd w:val="clear" w:color="auto" w:fill="auto"/>
          </w:tcPr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</w:rPr>
            </w:pPr>
            <w:r w:rsidRPr="004414B3">
              <w:rPr>
                <w:rFonts w:ascii="Arial" w:eastAsia="Calibri" w:hAnsi="Arial" w:cs="Arial"/>
                <w:kern w:val="0"/>
                <w:sz w:val="22"/>
                <w:szCs w:val="22"/>
                <w:u w:val="single"/>
              </w:rPr>
              <w:t>Ordre de preferència o prioritat d’adjudicació</w:t>
            </w:r>
            <w:r w:rsidRPr="004414B3">
              <w:rPr>
                <w:rFonts w:ascii="Arial" w:eastAsia="Calibri" w:hAnsi="Arial" w:cs="Arial"/>
                <w:kern w:val="0"/>
                <w:sz w:val="22"/>
                <w:szCs w:val="22"/>
              </w:rPr>
              <w:t xml:space="preserve">: </w:t>
            </w:r>
          </w:p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</w:rPr>
            </w:pPr>
            <w:r w:rsidRPr="004414B3">
              <w:rPr>
                <w:rFonts w:ascii="Arial" w:eastAsia="Calibri" w:hAnsi="Arial" w:cs="Arial"/>
                <w:i/>
                <w:kern w:val="0"/>
                <w:sz w:val="20"/>
                <w:szCs w:val="22"/>
              </w:rPr>
              <w:t>(d’acord clàusula 1.</w:t>
            </w:r>
            <w:r>
              <w:rPr>
                <w:rFonts w:ascii="Arial" w:eastAsia="Calibri" w:hAnsi="Arial" w:cs="Arial"/>
                <w:i/>
                <w:kern w:val="0"/>
                <w:sz w:val="20"/>
                <w:szCs w:val="22"/>
              </w:rPr>
              <w:t>3</w:t>
            </w:r>
            <w:r w:rsidRPr="004414B3">
              <w:rPr>
                <w:rFonts w:ascii="Arial" w:eastAsia="Calibri" w:hAnsi="Arial" w:cs="Arial"/>
                <w:i/>
                <w:kern w:val="0"/>
                <w:sz w:val="20"/>
                <w:szCs w:val="22"/>
              </w:rPr>
              <w:t xml:space="preserve"> del plec administratiu)</w:t>
            </w:r>
          </w:p>
        </w:tc>
      </w:tr>
      <w:tr w:rsidR="00D47313" w:rsidRPr="004414B3" w:rsidTr="00493278">
        <w:tc>
          <w:tcPr>
            <w:tcW w:w="5772" w:type="dxa"/>
            <w:shd w:val="clear" w:color="auto" w:fill="auto"/>
          </w:tcPr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4414B3">
              <w:rPr>
                <w:rFonts w:ascii="Segoe UI Symbol" w:eastAsia="MS Gothic" w:hAnsi="Segoe UI Symbol" w:cs="Segoe UI Symbol"/>
                <w:kern w:val="0"/>
                <w:sz w:val="22"/>
                <w:szCs w:val="22"/>
              </w:rPr>
              <w:t>☐</w:t>
            </w:r>
            <w:r w:rsidRPr="004414B3">
              <w:rPr>
                <w:rFonts w:ascii="Arial" w:eastAsia="MS Gothic" w:hAnsi="Arial" w:cs="Arial"/>
                <w:kern w:val="0"/>
                <w:sz w:val="22"/>
                <w:szCs w:val="22"/>
              </w:rPr>
              <w:t xml:space="preserve"> LOT 1.</w:t>
            </w:r>
            <w:r>
              <w:t xml:space="preserve"> </w:t>
            </w:r>
            <w:r w:rsidRPr="004414B3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Gavà Ciutat</w:t>
            </w:r>
          </w:p>
        </w:tc>
        <w:tc>
          <w:tcPr>
            <w:tcW w:w="3146" w:type="dxa"/>
            <w:shd w:val="clear" w:color="auto" w:fill="auto"/>
          </w:tcPr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</w:tr>
      <w:tr w:rsidR="00D47313" w:rsidRPr="004414B3" w:rsidTr="00493278">
        <w:tc>
          <w:tcPr>
            <w:tcW w:w="5772" w:type="dxa"/>
            <w:shd w:val="clear" w:color="auto" w:fill="auto"/>
          </w:tcPr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4414B3">
              <w:rPr>
                <w:rFonts w:ascii="Segoe UI Symbol" w:eastAsia="MS Gothic" w:hAnsi="Segoe UI Symbol" w:cs="Segoe UI Symbol"/>
                <w:kern w:val="0"/>
                <w:sz w:val="22"/>
                <w:szCs w:val="22"/>
              </w:rPr>
              <w:t>☐</w:t>
            </w:r>
            <w:r w:rsidRPr="004414B3">
              <w:rPr>
                <w:rFonts w:ascii="Arial" w:eastAsia="MS Gothic" w:hAnsi="Arial" w:cs="Arial"/>
                <w:kern w:val="0"/>
                <w:sz w:val="22"/>
                <w:szCs w:val="22"/>
              </w:rPr>
              <w:t xml:space="preserve"> </w:t>
            </w:r>
            <w:r w:rsidRPr="004414B3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LOT 2. Gavà Mar</w:t>
            </w:r>
          </w:p>
        </w:tc>
        <w:tc>
          <w:tcPr>
            <w:tcW w:w="3146" w:type="dxa"/>
            <w:shd w:val="clear" w:color="auto" w:fill="auto"/>
          </w:tcPr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</w:tr>
      <w:tr w:rsidR="00D47313" w:rsidRPr="004414B3" w:rsidTr="00493278">
        <w:tc>
          <w:tcPr>
            <w:tcW w:w="5772" w:type="dxa"/>
            <w:shd w:val="clear" w:color="auto" w:fill="auto"/>
          </w:tcPr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4414B3">
              <w:rPr>
                <w:rFonts w:ascii="Segoe UI Symbol" w:eastAsia="MS Gothic" w:hAnsi="Segoe UI Symbol" w:cs="Segoe UI Symbol"/>
                <w:kern w:val="0"/>
                <w:sz w:val="22"/>
                <w:szCs w:val="22"/>
              </w:rPr>
              <w:t>☐</w:t>
            </w:r>
            <w:r w:rsidRPr="004414B3">
              <w:rPr>
                <w:rFonts w:ascii="Arial" w:eastAsia="MS Gothic" w:hAnsi="Arial" w:cs="Arial"/>
                <w:kern w:val="0"/>
                <w:sz w:val="22"/>
                <w:szCs w:val="22"/>
              </w:rPr>
              <w:t xml:space="preserve"> </w:t>
            </w:r>
            <w:r w:rsidRPr="004414B3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LOT 3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.</w:t>
            </w:r>
            <w:r>
              <w:t xml:space="preserve"> </w:t>
            </w:r>
            <w:r w:rsidRPr="004414B3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Zona industrial</w:t>
            </w:r>
          </w:p>
        </w:tc>
        <w:tc>
          <w:tcPr>
            <w:tcW w:w="3146" w:type="dxa"/>
            <w:shd w:val="clear" w:color="auto" w:fill="auto"/>
          </w:tcPr>
          <w:p w:rsidR="00D47313" w:rsidRPr="004414B3" w:rsidRDefault="00D47313" w:rsidP="00493278">
            <w:pPr>
              <w:spacing w:after="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D47313" w:rsidRPr="00AE217C" w:rsidRDefault="00D47313" w:rsidP="00D47313">
      <w:pPr>
        <w:tabs>
          <w:tab w:val="left" w:pos="900"/>
        </w:tabs>
        <w:spacing w:line="276" w:lineRule="auto"/>
        <w:ind w:left="142" w:right="-285"/>
        <w:rPr>
          <w:rFonts w:ascii="Arial" w:hAnsi="Arial" w:cs="Arial"/>
          <w:b/>
          <w:sz w:val="22"/>
          <w:szCs w:val="22"/>
        </w:rPr>
      </w:pP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D47313" w:rsidRPr="00AE217C" w:rsidRDefault="00D47313" w:rsidP="00D47313">
      <w:pPr>
        <w:numPr>
          <w:ilvl w:val="0"/>
          <w:numId w:val="2"/>
        </w:numPr>
        <w:spacing w:before="120" w:after="120" w:line="276" w:lineRule="auto"/>
        <w:ind w:left="567" w:right="-285" w:hanging="42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D47313" w:rsidRPr="00AE217C" w:rsidRDefault="00D47313" w:rsidP="00D47313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>El Registre electrònic d’empreses licitadores de la Generalitat de Catalunya (RELI</w:t>
      </w:r>
      <w:r>
        <w:rPr>
          <w:rFonts w:ascii="Arial" w:hAnsi="Arial" w:cs="Arial"/>
          <w:sz w:val="22"/>
          <w:szCs w:val="22"/>
        </w:rPr>
        <w:t>C</w:t>
      </w:r>
      <w:r w:rsidRPr="00AE217C">
        <w:rPr>
          <w:rFonts w:ascii="Arial" w:hAnsi="Arial" w:cs="Arial"/>
          <w:sz w:val="22"/>
          <w:szCs w:val="22"/>
        </w:rPr>
        <w:t xml:space="preserve">) </w:t>
      </w:r>
    </w:p>
    <w:p w:rsidR="00D47313" w:rsidRPr="00AE217C" w:rsidRDefault="00D47313" w:rsidP="00D47313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 w:rsidRPr="00AE217C">
        <w:rPr>
          <w:rFonts w:ascii="Arial" w:hAnsi="Arial" w:cs="Arial"/>
          <w:sz w:val="22"/>
          <w:szCs w:val="22"/>
        </w:rPr>
        <w:t>Clasificadas</w:t>
      </w:r>
      <w:proofErr w:type="spellEnd"/>
      <w:r w:rsidRPr="00AE217C">
        <w:rPr>
          <w:rFonts w:ascii="Arial" w:hAnsi="Arial" w:cs="Arial"/>
          <w:sz w:val="22"/>
          <w:szCs w:val="22"/>
        </w:rPr>
        <w:t xml:space="preserve"> del Estado (ROLECE).</w:t>
      </w:r>
    </w:p>
    <w:p w:rsidR="00D47313" w:rsidRPr="00AE217C" w:rsidRDefault="00D47313" w:rsidP="00D47313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>no figura inscrita ni en el RELI</w:t>
      </w:r>
      <w:r>
        <w:rPr>
          <w:rFonts w:ascii="Arial" w:hAnsi="Arial" w:cs="Arial"/>
          <w:sz w:val="22"/>
          <w:szCs w:val="22"/>
        </w:rPr>
        <w:t>C</w:t>
      </w:r>
      <w:r w:rsidRPr="00AE217C">
        <w:rPr>
          <w:rFonts w:ascii="Arial" w:hAnsi="Arial" w:cs="Arial"/>
          <w:sz w:val="22"/>
          <w:szCs w:val="22"/>
        </w:rPr>
        <w:t xml:space="preserve"> ni en el ROLECE </w:t>
      </w:r>
    </w:p>
    <w:p w:rsidR="00D47313" w:rsidRPr="00AE217C" w:rsidRDefault="00D47313" w:rsidP="00D47313">
      <w:pPr>
        <w:spacing w:before="120" w:after="120" w:line="276" w:lineRule="auto"/>
        <w:ind w:left="567" w:hanging="62"/>
        <w:rPr>
          <w:rFonts w:ascii="Arial" w:hAnsi="Arial" w:cs="Arial"/>
          <w:sz w:val="22"/>
          <w:szCs w:val="22"/>
        </w:rPr>
      </w:pP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eastAsia="MS Gothic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>no figura inscrita ni en el RELI</w:t>
      </w:r>
      <w:r>
        <w:rPr>
          <w:rFonts w:ascii="Arial" w:hAnsi="Arial" w:cs="Arial"/>
          <w:sz w:val="22"/>
          <w:szCs w:val="22"/>
        </w:rPr>
        <w:t>C</w:t>
      </w:r>
      <w:r w:rsidRPr="00AE217C">
        <w:rPr>
          <w:rFonts w:ascii="Arial" w:hAnsi="Arial" w:cs="Arial"/>
          <w:sz w:val="22"/>
          <w:szCs w:val="22"/>
        </w:rPr>
        <w:t xml:space="preserve"> ni en el ROLECE i fa ús d’acreditar haver presentat la sol·licitud de inscripció </w:t>
      </w:r>
      <w:r w:rsidRPr="00AE217C">
        <w:rPr>
          <w:rFonts w:ascii="Arial" w:eastAsia="Arial" w:hAnsi="Arial" w:cs="Arial"/>
          <w:sz w:val="22"/>
          <w:szCs w:val="22"/>
          <w:lang w:eastAsia="es-ES"/>
        </w:rPr>
        <w:t>en el corresponent Registre juntament amb la documentació preceptiva per a això , amb data anterior a la data final de presentació de les ofertes</w:t>
      </w:r>
    </w:p>
    <w:p w:rsidR="00D47313" w:rsidRPr="00AE217C" w:rsidRDefault="00D47313" w:rsidP="00D47313">
      <w:pPr>
        <w:spacing w:before="120"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D47313" w:rsidRPr="00AE217C" w:rsidRDefault="00D47313" w:rsidP="00D47313">
      <w:pPr>
        <w:numPr>
          <w:ilvl w:val="0"/>
          <w:numId w:val="2"/>
        </w:numPr>
        <w:spacing w:after="120" w:line="276" w:lineRule="auto"/>
        <w:ind w:left="499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D47313" w:rsidRPr="00AE217C" w:rsidRDefault="00D47313" w:rsidP="00D47313">
      <w:pPr>
        <w:spacing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D47313" w:rsidRPr="00AE217C" w:rsidRDefault="00D47313" w:rsidP="00D47313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Està subjecte a l’IVA.</w:t>
      </w:r>
    </w:p>
    <w:p w:rsidR="00D47313" w:rsidRPr="00AE217C" w:rsidRDefault="00D47313" w:rsidP="00D47313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D47313" w:rsidRPr="00AE217C" w:rsidRDefault="00D47313" w:rsidP="00D47313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Està subjecte a l’IAE.</w:t>
      </w:r>
    </w:p>
    <w:p w:rsidR="00D47313" w:rsidRPr="00AE217C" w:rsidRDefault="00D47313" w:rsidP="00D47313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Es recorre a la solvència externa?</w:t>
      </w:r>
    </w:p>
    <w:p w:rsidR="00D47313" w:rsidRPr="00AE217C" w:rsidRDefault="00D47313" w:rsidP="00D47313">
      <w:pPr>
        <w:tabs>
          <w:tab w:val="left" w:pos="2410"/>
          <w:tab w:val="left" w:pos="2977"/>
          <w:tab w:val="left" w:pos="4253"/>
        </w:tabs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NO</w:t>
      </w:r>
      <w:r w:rsidRPr="00AE217C">
        <w:rPr>
          <w:rFonts w:ascii="Arial" w:hAnsi="Arial" w:cs="Arial"/>
          <w:sz w:val="22"/>
          <w:szCs w:val="22"/>
        </w:rPr>
        <w:tab/>
      </w:r>
    </w:p>
    <w:p w:rsidR="00D47313" w:rsidRPr="00AE217C" w:rsidRDefault="00D47313" w:rsidP="00D47313">
      <w:pPr>
        <w:spacing w:before="240" w:after="240" w:line="276" w:lineRule="auto"/>
        <w:ind w:left="499" w:right="-2"/>
        <w:rPr>
          <w:rFonts w:ascii="Arial" w:hAnsi="Arial" w:cs="Arial"/>
          <w:bCs/>
          <w:sz w:val="22"/>
          <w:szCs w:val="22"/>
        </w:rPr>
      </w:pPr>
      <w:r w:rsidRPr="00AE217C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D47313" w:rsidRPr="00AE217C" w:rsidRDefault="00D47313" w:rsidP="00D47313">
      <w:pPr>
        <w:spacing w:before="240" w:after="240" w:line="276" w:lineRule="auto"/>
        <w:ind w:left="499" w:right="-2"/>
        <w:rPr>
          <w:rFonts w:ascii="Arial" w:hAnsi="Arial" w:cs="Arial"/>
          <w:bCs/>
          <w:i/>
          <w:color w:val="000000"/>
          <w:sz w:val="22"/>
          <w:szCs w:val="22"/>
        </w:rPr>
      </w:pPr>
      <w:r w:rsidRPr="00AE217C"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quals es recorre a la solvència externa han d’aportar també una Declaració responsable d’acord al model d’annex que figura en el PCAP) 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En cas que les activitats objecte del contracte impliquin contacte habitual amb menors d’edat, disposa de les certificacions legalment establertes i vigents per </w:t>
      </w:r>
      <w:r w:rsidRPr="00AE217C">
        <w:rPr>
          <w:rFonts w:ascii="Arial" w:hAnsi="Arial" w:cs="Arial"/>
          <w:sz w:val="22"/>
          <w:szCs w:val="22"/>
        </w:rPr>
        <w:lastRenderedPageBreak/>
        <w:t>acreditar que totes les persones que s’adscriguin a la realització de dites activitats no han estat condemnades per sentència ferma per algun delicte contra la llibertat i indemnitat sexuals.</w:t>
      </w:r>
    </w:p>
    <w:p w:rsidR="00D47313" w:rsidRPr="00AE217C" w:rsidRDefault="00D47313" w:rsidP="00D47313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En relació </w:t>
      </w:r>
      <w:r w:rsidRPr="00AE217C">
        <w:rPr>
          <w:rFonts w:ascii="Arial" w:eastAsia="SimSun" w:hAnsi="Arial" w:cs="Arial"/>
          <w:kern w:val="0"/>
          <w:sz w:val="22"/>
          <w:szCs w:val="22"/>
        </w:rPr>
        <w:t xml:space="preserve">amb la documentació aportada en el sobre/es .........., considerà </w:t>
      </w:r>
      <w:r w:rsidRPr="00AE217C">
        <w:rPr>
          <w:rFonts w:ascii="Arial" w:eastAsia="SimSun" w:hAnsi="Arial" w:cs="Arial"/>
          <w:b/>
          <w:kern w:val="0"/>
          <w:sz w:val="22"/>
          <w:szCs w:val="22"/>
        </w:rPr>
        <w:t>confidencials</w:t>
      </w:r>
      <w:r w:rsidRPr="00AE217C">
        <w:rPr>
          <w:rFonts w:ascii="Arial" w:eastAsia="SimSun" w:hAnsi="Arial" w:cs="Arial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D47313" w:rsidRPr="00AE217C" w:rsidRDefault="00D47313" w:rsidP="00D47313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</w:t>
      </w:r>
    </w:p>
    <w:p w:rsidR="00D47313" w:rsidRPr="00AE217C" w:rsidRDefault="00D47313" w:rsidP="00D47313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</w:t>
      </w:r>
    </w:p>
    <w:p w:rsidR="00D47313" w:rsidRPr="00AE217C" w:rsidRDefault="00D47313" w:rsidP="00D47313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</w:t>
      </w:r>
    </w:p>
    <w:p w:rsidR="00D47313" w:rsidRPr="00AE217C" w:rsidRDefault="00D47313" w:rsidP="00D47313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Que l’esmentat caràcter confidencial es justifica en les següents raons:</w:t>
      </w:r>
    </w:p>
    <w:p w:rsidR="00D47313" w:rsidRPr="00AE217C" w:rsidRDefault="00D47313" w:rsidP="00D47313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D47313" w:rsidRPr="00AE217C" w:rsidRDefault="00D47313" w:rsidP="00D47313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D47313" w:rsidRPr="00AE217C" w:rsidRDefault="00D47313" w:rsidP="00D47313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AE217C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D47313" w:rsidRPr="00AE217C" w:rsidRDefault="00D47313" w:rsidP="00D47313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D47313" w:rsidRPr="00AE217C" w:rsidRDefault="00D47313" w:rsidP="00D47313">
      <w:pPr>
        <w:spacing w:line="276" w:lineRule="auto"/>
        <w:ind w:left="502" w:right="-2"/>
        <w:rPr>
          <w:rFonts w:ascii="Arial" w:hAnsi="Arial"/>
          <w:sz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AE217C">
          <w:rPr>
            <w:rFonts w:ascii="Arial" w:hAnsi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AE217C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D47313" w:rsidRPr="00AE217C" w:rsidRDefault="00D47313" w:rsidP="00D47313">
      <w:pPr>
        <w:spacing w:line="276" w:lineRule="auto"/>
        <w:ind w:left="992" w:right="-2" w:firstLine="424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obligat per normativa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D47313" w:rsidRPr="00AE217C" w:rsidRDefault="00D47313" w:rsidP="00D47313">
      <w:pPr>
        <w:spacing w:line="276" w:lineRule="auto"/>
        <w:ind w:left="993"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 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  <w:t xml:space="preserve"> </w:t>
      </w: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està obligat per normativa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lastRenderedPageBreak/>
        <w:t xml:space="preserve">Reuneix algun/s dels criteris de preferència en cas d’igualació de proposicions previstos al PCAP. </w:t>
      </w:r>
    </w:p>
    <w:p w:rsidR="00D47313" w:rsidRPr="00AE217C" w:rsidRDefault="00D47313" w:rsidP="00D47313">
      <w:pPr>
        <w:spacing w:before="240" w:after="24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SÍ</w:t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Arial" w:hAnsi="Arial" w:cs="Arial"/>
          <w:sz w:val="22"/>
          <w:szCs w:val="22"/>
        </w:rPr>
        <w:tab/>
      </w:r>
      <w:r w:rsidRPr="00AE217C">
        <w:rPr>
          <w:rFonts w:ascii="Segoe UI Symbol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 NO</w:t>
      </w:r>
      <w:r w:rsidRPr="00AE217C">
        <w:rPr>
          <w:rFonts w:ascii="Arial" w:hAnsi="Arial" w:cs="Arial"/>
          <w:sz w:val="22"/>
          <w:szCs w:val="22"/>
        </w:rPr>
        <w:tab/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D47313" w:rsidRPr="00AE217C" w:rsidRDefault="00D47313" w:rsidP="00D47313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D47313" w:rsidRPr="00AE217C" w:rsidRDefault="00D47313" w:rsidP="00D47313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D47313" w:rsidRPr="00AE217C" w:rsidRDefault="00D47313" w:rsidP="00D47313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D47313" w:rsidRPr="00AE217C" w:rsidRDefault="00D47313" w:rsidP="00D47313">
      <w:pPr>
        <w:tabs>
          <w:tab w:val="left" w:pos="900"/>
        </w:tabs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D47313" w:rsidRPr="00AE217C" w:rsidRDefault="00D47313" w:rsidP="00D47313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D47313" w:rsidRPr="00AE217C" w:rsidRDefault="00D47313" w:rsidP="00D47313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D47313" w:rsidRPr="00AE217C" w:rsidRDefault="00D47313" w:rsidP="00D47313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D47313" w:rsidRPr="00AE217C" w:rsidRDefault="00D47313" w:rsidP="00D47313">
      <w:pPr>
        <w:spacing w:line="276" w:lineRule="auto"/>
        <w:ind w:left="502" w:right="-2"/>
        <w:rPr>
          <w:rFonts w:ascii="Arial" w:hAnsi="Arial" w:cs="Arial"/>
          <w:color w:val="000000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</w:rPr>
        <w:t>(</w:t>
      </w:r>
      <w:r w:rsidRPr="00AE217C">
        <w:rPr>
          <w:rFonts w:ascii="Arial" w:hAnsi="Arial" w:cs="Arial"/>
          <w:i/>
          <w:color w:val="000000"/>
          <w:sz w:val="22"/>
          <w:szCs w:val="22"/>
        </w:rPr>
        <w:t>indicar la informació que es demana a la clàusula de la subcontractació del PCAP d’aquesta licitació)</w:t>
      </w:r>
    </w:p>
    <w:p w:rsidR="00D47313" w:rsidRPr="00AE217C" w:rsidRDefault="00D47313" w:rsidP="00D47313">
      <w:pPr>
        <w:spacing w:line="276" w:lineRule="auto"/>
        <w:ind w:right="-2" w:firstLine="50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D47313" w:rsidRPr="00AE217C" w:rsidRDefault="00D47313" w:rsidP="00D47313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D47313" w:rsidRPr="00AE217C" w:rsidRDefault="00D47313" w:rsidP="00D47313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</w:rPr>
        <w:t>(</w:t>
      </w:r>
      <w:r w:rsidRPr="00AE217C"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D47313" w:rsidRPr="00AE217C" w:rsidRDefault="00D47313" w:rsidP="00D47313">
      <w:pPr>
        <w:spacing w:line="276" w:lineRule="auto"/>
        <w:ind w:left="709" w:right="-2" w:hanging="14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>Nom/ Perfil empresarial</w:t>
      </w:r>
      <w:r w:rsidRPr="00AE217C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D47313" w:rsidRPr="00AE217C" w:rsidRDefault="00D47313" w:rsidP="00D47313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AE217C">
        <w:rPr>
          <w:rFonts w:ascii="Segoe UI Symbol" w:eastAsia="MS Gothic" w:hAnsi="Segoe UI Symbol" w:cs="Segoe UI Symbol"/>
          <w:sz w:val="22"/>
          <w:szCs w:val="22"/>
        </w:rPr>
        <w:t>☐</w:t>
      </w:r>
      <w:r w:rsidRPr="00AE217C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D47313" w:rsidRPr="00AE217C" w:rsidTr="00493278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left="709" w:right="-2" w:hanging="709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E217C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D47313" w:rsidRPr="00AE217C" w:rsidTr="00493278">
        <w:trPr>
          <w:trHeight w:val="435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47313" w:rsidRPr="00AE217C" w:rsidTr="00493278">
        <w:trPr>
          <w:trHeight w:val="41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47313" w:rsidRPr="00AE217C" w:rsidRDefault="00D47313" w:rsidP="00D47313">
      <w:pPr>
        <w:spacing w:after="0" w:line="276" w:lineRule="auto"/>
        <w:ind w:left="425"/>
        <w:rPr>
          <w:rFonts w:ascii="Arial" w:hAnsi="Arial" w:cs="Arial"/>
          <w:i/>
          <w:sz w:val="22"/>
          <w:szCs w:val="22"/>
        </w:rPr>
      </w:pPr>
    </w:p>
    <w:p w:rsidR="00D47313" w:rsidRPr="00AE217C" w:rsidRDefault="00D47313" w:rsidP="00D47313">
      <w:pPr>
        <w:spacing w:after="120" w:line="276" w:lineRule="auto"/>
        <w:ind w:left="425"/>
        <w:rPr>
          <w:rFonts w:ascii="Arial" w:hAnsi="Arial" w:cs="Arial"/>
          <w:i/>
          <w:sz w:val="22"/>
          <w:szCs w:val="22"/>
        </w:rPr>
      </w:pPr>
      <w:r w:rsidRPr="00AE217C">
        <w:rPr>
          <w:rFonts w:ascii="Arial" w:hAnsi="Arial" w:cs="Arial"/>
          <w:i/>
          <w:sz w:val="22"/>
          <w:szCs w:val="22"/>
        </w:rPr>
        <w:t>*Camps obligatoris.</w:t>
      </w:r>
    </w:p>
    <w:p w:rsidR="00D47313" w:rsidRPr="00AE217C" w:rsidRDefault="00D47313" w:rsidP="00D47313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AE217C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AE217C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D47313" w:rsidRPr="00AE217C" w:rsidRDefault="00D47313" w:rsidP="00D47313">
      <w:pPr>
        <w:spacing w:after="120" w:line="276" w:lineRule="auto"/>
        <w:ind w:left="425"/>
        <w:rPr>
          <w:rFonts w:ascii="Arial" w:eastAsia="Calibri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AE217C">
        <w:rPr>
          <w:rFonts w:ascii="Arial" w:hAnsi="Arial" w:cs="Arial"/>
          <w:sz w:val="22"/>
          <w:szCs w:val="22"/>
        </w:rPr>
        <w:t>Notum</w:t>
      </w:r>
      <w:proofErr w:type="spellEnd"/>
      <w:r w:rsidRPr="00AE217C">
        <w:rPr>
          <w:rFonts w:ascii="Arial" w:hAnsi="Arial" w:cs="Arial"/>
          <w:sz w:val="22"/>
          <w:szCs w:val="22"/>
        </w:rPr>
        <w:t xml:space="preserve"> a aquests efectes.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D47313" w:rsidRPr="00AE217C" w:rsidRDefault="00D47313" w:rsidP="00D47313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D47313" w:rsidRPr="00AE217C" w:rsidRDefault="00D47313" w:rsidP="00D47313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PCAP, o que li sigui sol·licitada per la Mesa o per l’òrgan de contractació </w:t>
      </w:r>
      <w:r w:rsidRPr="00AE217C">
        <w:rPr>
          <w:rFonts w:ascii="Arial" w:hAnsi="Arial" w:cs="Arial"/>
          <w:sz w:val="22"/>
          <w:szCs w:val="22"/>
          <w:lang w:eastAsia="ca-ES"/>
        </w:rPr>
        <w:t>en relació</w:t>
      </w:r>
      <w:r w:rsidRPr="00AE217C">
        <w:rPr>
          <w:rFonts w:ascii="Arial" w:hAnsi="Arial" w:cs="Arial"/>
          <w:sz w:val="22"/>
          <w:szCs w:val="22"/>
        </w:rPr>
        <w:t xml:space="preserve"> aquest procediment.</w:t>
      </w:r>
    </w:p>
    <w:p w:rsidR="00D47313" w:rsidRPr="00AE217C" w:rsidRDefault="00D47313" w:rsidP="00D47313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4826" w:type="pct"/>
        <w:tblInd w:w="3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5079"/>
        <w:gridCol w:w="1207"/>
      </w:tblGrid>
      <w:tr w:rsidR="00D47313" w:rsidRPr="00AE217C" w:rsidTr="00493278">
        <w:trPr>
          <w:trHeight w:val="321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D47313" w:rsidRPr="00AE217C" w:rsidTr="00493278">
        <w:trPr>
          <w:trHeight w:val="882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D47313" w:rsidRPr="00AE217C" w:rsidTr="00493278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D47313" w:rsidRPr="00AE217C" w:rsidTr="00493278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D47313" w:rsidRPr="00AE217C" w:rsidTr="00493278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47313" w:rsidRPr="00AE217C" w:rsidRDefault="00D47313" w:rsidP="00493278">
            <w:pPr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 w:rsidRPr="00AE217C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D47313" w:rsidRPr="00AE217C" w:rsidRDefault="00D47313" w:rsidP="00D47313">
      <w:pPr>
        <w:tabs>
          <w:tab w:val="left" w:pos="426"/>
        </w:tabs>
        <w:spacing w:before="240"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D47313" w:rsidRPr="00AE217C" w:rsidRDefault="00D47313" w:rsidP="00D47313">
      <w:pPr>
        <w:autoSpaceDE w:val="0"/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D47313" w:rsidRPr="00AE217C" w:rsidRDefault="00D47313" w:rsidP="00D47313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:rsidR="00D47313" w:rsidRPr="00AE217C" w:rsidRDefault="00D47313" w:rsidP="00D47313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D47313" w:rsidRPr="00AE217C" w:rsidRDefault="00D47313" w:rsidP="00D47313">
      <w:pPr>
        <w:suppressAutoHyphens w:val="0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9" w:name="_GoBack"/>
      <w:bookmarkEnd w:id="9"/>
    </w:p>
    <w:sectPr w:rsidR="00D47313" w:rsidRPr="00AE2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13"/>
    <w:rsid w:val="004901AC"/>
    <w:rsid w:val="00654310"/>
    <w:rsid w:val="008B379B"/>
    <w:rsid w:val="00A123C7"/>
    <w:rsid w:val="00D47313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20F"/>
  <w15:chartTrackingRefBased/>
  <w15:docId w15:val="{84AAE352-F254-4A23-BB6F-916DF36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31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D47313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D47313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D47313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D47313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313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D47313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D47313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D47313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D473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B3C5CAAE</Template>
  <TotalTime>1</TotalTime>
  <Pages>7</Pages>
  <Words>1892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2025-07-31T12:16:00Z</dcterms:created>
  <dcterms:modified xsi:type="dcterms:W3CDTF">2025-07-31T12:17:00Z</dcterms:modified>
</cp:coreProperties>
</file>