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servei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 presentada per .......……...» </w:t>
      </w:r>
      <w:r>
        <w:rPr>
          <w:rFonts w:cs="Arial" w:ascii="Arial" w:hAnsi="Arial"/>
          <w:b w:val="false"/>
          <w:bCs w:val="false"/>
          <w:i/>
          <w:iCs/>
          <w:color w:val="auto"/>
          <w:sz w:val="22"/>
          <w:szCs w:val="22"/>
          <w:lang w:val="ca-ES" w:eastAsia="zh-CN" w:bidi="hi-IN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zh-CN" w:bidi="hi-IN"/>
        </w:rPr>
        <w:t>LOT 1</w:t>
      </w:r>
    </w:p>
    <w:p>
      <w:pPr>
        <w:pStyle w:val="Subttulo"/>
        <w:spacing w:lineRule="auto" w:line="276" w:before="57" w:after="57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A.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1.  </w:t>
      </w:r>
      <w:r>
        <w:rPr>
          <w:rFonts w:eastAsia="Arial" w:cs="Arial" w:ascii="Roboto;sans-serif" w:hAnsi="Roboto;sans-serif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2"/>
          <w:u w:val="none"/>
          <w:effect w:val="none"/>
          <w:shd w:fill="auto" w:val="clear"/>
          <w:lang w:val="ca-ES"/>
        </w:rPr>
        <w:t>Accessibilitat i inclusió</w:t>
      </w:r>
    </w:p>
    <w:p>
      <w:pPr>
        <w:pStyle w:val="Cuerpodetexto"/>
        <w:pBdr/>
        <w:bidi w:val="0"/>
        <w:spacing w:lineRule="auto" w:line="288" w:before="0" w:after="0"/>
        <w:ind w:left="720" w:right="0" w:hanging="0"/>
        <w:rPr>
          <w:rFonts w:ascii="Roboto;sans-serif" w:hAnsi="Roboto;sans-serif" w:eastAsia="Arial" w:cs="Arial"/>
          <w:b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2"/>
          <w:u w:val="none"/>
          <w:effect w:val="none"/>
          <w:shd w:fill="auto" w:val="clear"/>
          <w:lang w:val="ca-ES"/>
        </w:rPr>
      </w:pPr>
      <w:r>
        <w:rPr>
          <w:rFonts w:eastAsia="Arial" w:cs="Arial" w:ascii="Roboto;sans-serif" w:hAnsi="Roboto;sans-serif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2"/>
          <w:u w:val="none"/>
          <w:effect w:val="none"/>
          <w:shd w:fill="auto" w:val="clear"/>
          <w:lang w:val="ca-ES"/>
        </w:rPr>
        <w:t>A.1.1. Integració de sistemes d’accessibilitat</w:t>
      </w:r>
    </w:p>
    <w:p>
      <w:pPr>
        <w:pStyle w:val="Cuerpodetexto"/>
        <w:pBdr/>
        <w:bidi w:val="0"/>
        <w:spacing w:lineRule="auto" w:line="288" w:before="0" w:after="0"/>
        <w:ind w:left="720" w:right="0" w:hanging="0"/>
        <w:rPr>
          <w:rFonts w:ascii="Roboto;sans-serif" w:hAnsi="Roboto;sans-serif" w:eastAsia="Arial" w:cs="Arial"/>
          <w:b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2"/>
          <w:u w:val="none"/>
          <w:effect w:val="none"/>
          <w:shd w:fill="auto" w:val="clear"/>
          <w:lang w:val="ca-ES"/>
        </w:rPr>
      </w:pPr>
      <w:r>
        <w:rPr>
          <w:rFonts w:eastAsia="Arial" w:cs="Arial" w:ascii="Roboto;sans-serif" w:hAnsi="Roboto;sans-serif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2"/>
          <w:u w:val="none"/>
          <w:effect w:val="none"/>
          <w:shd w:fill="auto" w:val="clear"/>
          <w:lang w:val="ca-ES"/>
        </w:rPr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NSimSun" w:cs="Arial" w:ascii="Arial" w:hAnsi="Arial"/>
          <w:b/>
          <w:bCs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effect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effect w:val="none"/>
          <w:shd w:fill="auto" w:val="clear"/>
          <w:lang w:val="ca-ES" w:eastAsia="zh-CN" w:bidi="hi-IN"/>
        </w:rPr>
        <w:t>I</w:t>
      </w:r>
      <w:r>
        <w:rPr>
          <w:rFonts w:eastAsia="NSimSun" w:cs="Arial" w:ascii="Roboto;sans-serif" w:hAnsi="Roboto;sans-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2"/>
          <w:u w:val="none"/>
          <w:effect w:val="none"/>
          <w:shd w:fill="auto" w:val="clear"/>
          <w:lang w:val="ca-ES" w:eastAsia="zh-CN" w:bidi="hi-IN"/>
        </w:rPr>
        <w:t>nc</w:t>
      </w:r>
      <w:r>
        <w:rPr>
          <w:rFonts w:eastAsia="NSimSun" w:cs="Arial" w:ascii="Roboto;sans-serif" w:hAnsi="Roboto;sans-serif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2"/>
          <w:u w:val="none"/>
          <w:effect w:val="none"/>
          <w:shd w:fill="auto" w:val="clear"/>
          <w:lang w:val="ca-ES" w:eastAsia="zh-CN" w:bidi="hi-IN"/>
        </w:rPr>
        <w:t>orporació de tres d'aquests sistemes d’accessibilitat següents: braille, relleu, lectura fàcil, SAAC.</w:t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NSimSun" w:cs="Arial" w:ascii="Arial" w:hAnsi="Arial"/>
          <w:b/>
          <w:bCs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effect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Roboto;sans-serif" w:hAnsi="Roboto;sans-serif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2"/>
          <w:u w:val="none"/>
          <w:effect w:val="none"/>
          <w:shd w:fill="auto" w:val="clear"/>
          <w:lang w:val="ca-ES" w:eastAsia="zh-CN" w:bidi="hi-IN"/>
        </w:rPr>
        <w:t>Incorporació de dos dels sistemes esmentats.</w:t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NSimSun" w:cs="Arial" w:ascii="Arial" w:hAnsi="Arial"/>
          <w:b/>
          <w:bCs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effect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Roboto;sans-serif" w:hAnsi="Roboto;sans-serif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2"/>
          <w:u w:val="none"/>
          <w:effect w:val="none"/>
          <w:shd w:fill="auto" w:val="clear"/>
          <w:lang w:val="ca-ES" w:eastAsia="zh-CN" w:bidi="hi-IN"/>
        </w:rPr>
        <w:t>Incorpora proposta per a un o cap dels sistemes esmentats.</w:t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Roboto;sans-serif" w:hAnsi="Roboto;sans-serif" w:eastAsia="NSimSun" w:cs="Arial"/>
          <w:b w:val="false"/>
          <w:b w:val="false"/>
          <w:bCs w:val="false"/>
          <w:i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2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2"/>
          <w:u w:val="none"/>
          <w:effect w:val="none"/>
          <w:shd w:fill="auto" w:val="clear"/>
          <w:lang w:val="ca-ES" w:eastAsia="zh-CN" w:bidi="hi-IN"/>
        </w:rPr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Roboto;sans-serif" w:hAnsi="Roboto;sans-serif" w:eastAsia="NSimSun" w:cs="Arial"/>
          <w:b w:val="false"/>
          <w:b w:val="false"/>
          <w:bCs w:val="false"/>
          <w:i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2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2"/>
          <w:u w:val="none"/>
          <w:effect w:val="none"/>
          <w:shd w:fill="auto" w:val="clear"/>
          <w:lang w:val="ca-ES" w:eastAsia="zh-CN" w:bidi="hi-IN"/>
        </w:rPr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Arial" w:cs="Arial" w:ascii="Roboto;sans-serif" w:hAnsi="Roboto;sans-serif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  <w:lang w:val="ca"/>
        </w:rPr>
        <w:t xml:space="preserve">A.1.2. </w:t>
      </w:r>
      <w:r>
        <w:rPr>
          <w:rFonts w:eastAsia="Arial" w:cs="Arial" w:ascii="Roboto;sans-serif" w:hAnsi="Roboto;sans-serif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  <w:lang w:val="ca"/>
        </w:rPr>
        <w:t>Compatibilitat amb dispositius de suport i accessibilitat cognitiva</w:t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☐ 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Propostes adaptades específicament per a col·lectius amb TEA, TDAH o discapacitat intel·lectual</w:t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☐ 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Propostes per a dos dels col·lectius esmentats</w:t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☐ 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La proposta incorpora un o cap de les propostes per als col·lectius esmentats</w:t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Roboto;sans-serif" w:hAnsi="Roboto;sans-serif" w:eastAsia="NSimSun" w:cs="Arial"/>
          <w:b w:val="false"/>
          <w:b/>
          <w:bCs/>
          <w:i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r>
    </w:p>
    <w:p>
      <w:pPr>
        <w:pStyle w:val="Cuerpodetexto"/>
        <w:pBdr/>
        <w:bidi w:val="0"/>
        <w:spacing w:lineRule="auto" w:line="288" w:before="0" w:after="0"/>
        <w:ind w:left="720" w:right="0" w:hanging="0"/>
        <w:jc w:val="both"/>
        <w:rPr>
          <w:rFonts w:ascii="Roboto;sans-serif" w:hAnsi="Roboto;sans-serif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A.1.3.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Propostes tecnològiques d’interacció i inclusió sensorial</w:t>
      </w:r>
    </w:p>
    <w:p>
      <w:pPr>
        <w:pStyle w:val="Cuerpodetexto"/>
        <w:pBdr/>
        <w:bidi w:val="0"/>
        <w:spacing w:lineRule="auto" w:line="288" w:before="0" w:after="0"/>
        <w:ind w:left="720" w:right="0" w:hanging="0"/>
        <w:jc w:val="both"/>
        <w:rPr>
          <w:rFonts w:ascii="Roboto;sans-serif" w:hAnsi="Roboto;sans-serif" w:eastAsia="NSimSun" w:cs="Arial"/>
          <w:b w:val="false"/>
          <w:b/>
          <w:bCs/>
          <w:i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Integració de tres d’aquests sistemes tecnològics. Bluetooth, RFID, apps mòbils o llengua de signes digital.</w:t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Integra dos dels sistemes tecnològics esmentats.</w:t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Integra un o cap dels sistemes tecnològics esmentats.</w:t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Roboto;sans-serif" w:hAnsi="Roboto;sans-serif" w:eastAsia="NSimSun" w:cs="Arial"/>
          <w:b w:val="false"/>
          <w:b/>
          <w:bCs/>
          <w:i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r>
    </w:p>
    <w:p>
      <w:pPr>
        <w:pStyle w:val="Cuerpodetexto"/>
        <w:pBdr/>
        <w:bidi w:val="0"/>
        <w:spacing w:lineRule="auto" w:line="288" w:before="0" w:after="0"/>
        <w:ind w:left="0" w:right="0" w:hanging="0"/>
        <w:jc w:val="both"/>
        <w:rPr>
          <w:rFonts w:ascii="Roboto;sans-serif" w:hAnsi="Roboto;sans-serif"/>
          <w:b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A.2</w:t>
      </w:r>
      <w:r>
        <w:rPr>
          <w:rFonts w:eastAsia="NSimSun" w:cs="Arial" w:ascii="Roboto;sans-serif" w:hAnsi="Roboto;sans-serif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. Proposta de millora de la comunicació a les façanes de l’Adoberia</w:t>
      </w:r>
    </w:p>
    <w:p>
      <w:pPr>
        <w:pStyle w:val="Cuerpodetexto"/>
        <w:pBdr/>
        <w:bidi w:val="0"/>
        <w:spacing w:lineRule="auto" w:line="288" w:before="0" w:after="0"/>
        <w:ind w:left="0" w:right="0" w:hanging="0"/>
        <w:jc w:val="both"/>
        <w:rPr>
          <w:rFonts w:ascii="Roboto;sans-serif" w:hAnsi="Roboto;sans-serif" w:eastAsia="NSimSun" w:cs="Arial"/>
          <w:b/>
          <w:b/>
          <w:bCs/>
          <w:i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r>
    </w:p>
    <w:p>
      <w:pPr>
        <w:pStyle w:val="Cuerpodetexto"/>
        <w:pBdr/>
        <w:bidi w:val="0"/>
        <w:spacing w:lineRule="auto" w:line="288" w:before="0" w:after="0"/>
        <w:ind w:left="0" w:right="0" w:hanging="0"/>
        <w:jc w:val="both"/>
        <w:rPr>
          <w:rFonts w:ascii="Roboto;sans-serif" w:hAnsi="Roboto;sans-serif"/>
          <w:b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ab/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A.2.1.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Elements gràfics i visuals sobre els vidres de les façanes</w:t>
      </w:r>
    </w:p>
    <w:p>
      <w:pPr>
        <w:pStyle w:val="Cuerpodetexto"/>
        <w:pBdr/>
        <w:bidi w:val="0"/>
        <w:spacing w:lineRule="auto" w:line="288" w:before="0" w:after="0"/>
        <w:ind w:left="720" w:right="0" w:hanging="0"/>
        <w:jc w:val="both"/>
        <w:rPr>
          <w:rFonts w:ascii="Roboto;sans-serif" w:hAnsi="Roboto;sans-serif" w:eastAsia="NSimSun" w:cs="Arial"/>
          <w:b w:val="false"/>
          <w:b/>
          <w:bCs/>
          <w:i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Proposta que inclou vinils interpretatius a les 3 façanes amb elements gràfics adaptats a l'entorn</w:t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☐ 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Proposta que inclou com a mínim els vidres de dues de les façanes</w:t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☐ 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Proposta que inclou només els vidres d’una façana</w:t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☐ 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Cap actuació prevista sobre els vidres de cap de les façanes</w:t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Roboto;sans-serif" w:hAnsi="Roboto;sans-serif" w:eastAsia="NSimSun" w:cs="Arial"/>
          <w:b w:val="false"/>
          <w:b/>
          <w:bCs/>
          <w:i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r>
    </w:p>
    <w:p>
      <w:pPr>
        <w:pStyle w:val="Cuerpodetexto"/>
        <w:pBdr/>
        <w:bidi w:val="0"/>
        <w:spacing w:lineRule="auto" w:line="288" w:before="0" w:after="0"/>
        <w:ind w:left="720" w:right="0" w:hanging="0"/>
        <w:jc w:val="both"/>
        <w:rPr>
          <w:rFonts w:ascii="Roboto;sans-serif" w:hAnsi="Roboto;sans-serif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A.2.2.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Visibilització de la recepció i de l’Adoberia en conjunt des de la plaça</w:t>
      </w:r>
    </w:p>
    <w:p>
      <w:pPr>
        <w:pStyle w:val="Cuerpodetexto"/>
        <w:pBdr/>
        <w:bidi w:val="0"/>
        <w:spacing w:lineRule="auto" w:line="288" w:before="0" w:after="0"/>
        <w:ind w:left="720" w:right="0" w:hanging="0"/>
        <w:jc w:val="both"/>
        <w:rPr>
          <w:rFonts w:ascii="Roboto;sans-serif" w:hAnsi="Roboto;sans-serif" w:eastAsia="NSimSun" w:cs="Arial"/>
          <w:b w:val="false"/>
          <w:b/>
          <w:bCs/>
          <w:i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propostes que incloguin un sistema de millora integral de l’espai de recepció del visitant. Aquesta millora haurà d’incloure:</w:t>
      </w:r>
    </w:p>
    <w:p>
      <w:pPr>
        <w:pStyle w:val="Cuerpodetexto"/>
        <w:bidi w:val="0"/>
        <w:spacing w:lineRule="auto" w:line="288" w:before="0" w:after="0"/>
        <w:ind w:left="2160" w:right="0" w:hanging="0"/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– </w:t>
      </w:r>
      <w:r>
        <w:rPr>
          <w:rFonts w:ascii="Roboto;sans-serif" w:hAnsi="Roboto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Una proposta gràfica que afavoreixi la identificació i visibilització de l’entrada i de l’espai de recepció.</w:t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–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La incorporació d’un sistema d’il·luminació bàsica que millori tant la visibilitat exterior com el confort i la funcionalitat de l’espai interior.</w:t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Proposta que només integra el sistema d’il·luminació bàsica.</w:t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Roboto;sans-serif" w:hAnsi="Roboto;sans-serif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Proposta que només inclou una proposta gràfica o que no proposa cap actuació relacionada amb la visibilització.</w:t>
      </w:r>
    </w:p>
    <w:p>
      <w:pPr>
        <w:pStyle w:val="Normal1"/>
        <w:pBdr/>
        <w:bidi w:val="0"/>
        <w:spacing w:lineRule="auto" w:line="288" w:before="0" w:after="0"/>
        <w:ind w:left="720" w:right="0" w:hanging="0"/>
        <w:jc w:val="both"/>
        <w:rPr>
          <w:rFonts w:ascii="Roboto;sans-serif" w:hAnsi="Roboto;sans-serif" w:eastAsia="NSimSun" w:cs="Arial"/>
          <w:b/>
          <w:b/>
          <w:bCs/>
          <w:i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base de licitació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 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left="0" w:right="0" w:hanging="0"/>
        <w:jc w:val="left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ubttul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</w:t>
      </w: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Roboto"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Roboto">
    <w:altName w:val="sans-serif"/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939790" cy="808990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808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0" w:after="225"/>
      <w:ind w:left="0" w:right="0" w:hanging="0"/>
    </w:pPr>
    <w:rPr>
      <w:rFonts w:ascii="Roboto" w:hAnsi="Roboto" w:eastAsia="Roboto" w:cs="Roboto"/>
      <w:b/>
      <w:color w:val="85200C"/>
      <w:sz w:val="24"/>
      <w:szCs w:val="24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auto"/>
      <w:sz w:val="24"/>
      <w:szCs w:val="24"/>
      <w:lang w:val="es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10</TotalTime>
  <Application>LibreOffice/7.1.7.2$Windows_X86_64 LibreOffice_project/c6a4e3954236145e2acb0b65f68614365aeee33f</Application>
  <AppVersion>15.0000</AppVersion>
  <Pages>2</Pages>
  <Words>470</Words>
  <Characters>2853</Characters>
  <CharactersWithSpaces>3307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2025-07-31T09:04:53Z</dcterms:created>
  <dc:creator/>
  <dc:description/>
  <dc:language>es-ES</dc:language>
  <cp:lastModifiedBy/>
  <dcterms:modified xsi:type="dcterms:W3CDTF">2025-07-31T09:15:28Z</dcterms:modified>
  <cp:revision>5</cp:revision>
  <dc:subject/>
  <dc:title>Carta Contractació</dc:title>
</cp:coreProperties>
</file>