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94" w:rsidRDefault="000C6B94" w:rsidP="000C6B94">
      <w:pPr>
        <w:keepNext/>
        <w:tabs>
          <w:tab w:val="num" w:pos="0"/>
        </w:tabs>
        <w:suppressAutoHyphens/>
        <w:autoSpaceDE w:val="0"/>
        <w:spacing w:line="360" w:lineRule="auto"/>
        <w:jc w:val="both"/>
        <w:outlineLvl w:val="0"/>
        <w:rPr>
          <w:rFonts w:ascii="Arial" w:hAnsi="Arial" w:cs="Arial"/>
          <w:b/>
          <w:bCs/>
          <w:color w:val="0000FF"/>
          <w:lang w:eastAsia="zh-CN"/>
        </w:rPr>
      </w:pPr>
      <w:bookmarkStart w:id="0" w:name="_Toc135917068"/>
      <w:bookmarkStart w:id="1" w:name="_Toc198539136"/>
      <w:r>
        <w:rPr>
          <w:rFonts w:ascii="Arial" w:hAnsi="Arial" w:cs="Arial"/>
          <w:b/>
          <w:bCs/>
          <w:color w:val="0000FF"/>
          <w:lang w:eastAsia="zh-CN"/>
        </w:rPr>
        <w:t>ANNEX</w:t>
      </w:r>
      <w:bookmarkStart w:id="2" w:name="_GoBack"/>
      <w:bookmarkEnd w:id="2"/>
      <w:r>
        <w:rPr>
          <w:rFonts w:ascii="Arial" w:hAnsi="Arial" w:cs="Arial"/>
          <w:b/>
          <w:bCs/>
          <w:color w:val="0000FF"/>
          <w:lang w:eastAsia="zh-CN"/>
        </w:rPr>
        <w:t xml:space="preserve"> 2 PCAP - Oferta econòmica i altres criteris avaluables automàticament</w:t>
      </w:r>
      <w:bookmarkEnd w:id="0"/>
      <w:bookmarkEnd w:id="1"/>
      <w:r>
        <w:rPr>
          <w:rFonts w:ascii="Arial" w:hAnsi="Arial" w:cs="Arial"/>
          <w:b/>
          <w:bCs/>
          <w:color w:val="0000FF"/>
          <w:lang w:eastAsia="zh-CN"/>
        </w:rPr>
        <w:t xml:space="preserve">  </w:t>
      </w:r>
    </w:p>
    <w:p w:rsidR="000C6B94" w:rsidRDefault="000C6B94" w:rsidP="000C6B94">
      <w:pPr>
        <w:suppressAutoHyphens/>
        <w:jc w:val="both"/>
        <w:rPr>
          <w:rFonts w:ascii="Arial" w:hAnsi="Arial" w:cs="Arial"/>
          <w:b/>
          <w:lang w:eastAsia="ca-ES"/>
        </w:rPr>
      </w:pPr>
      <w:r>
        <w:rPr>
          <w:rFonts w:ascii="Arial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3"/>
        <w:gridCol w:w="5614"/>
      </w:tblGrid>
      <w:tr w:rsidR="000C6B94" w:rsidTr="000C6B94">
        <w:trPr>
          <w:trHeight w:val="460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0C6B94" w:rsidTr="000C6B94">
        <w:trPr>
          <w:trHeight w:val="424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Obert simplificat</w:t>
            </w:r>
          </w:p>
        </w:tc>
      </w:tr>
      <w:tr w:rsidR="000C6B94" w:rsidTr="000C6B94">
        <w:trPr>
          <w:trHeight w:val="56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Contractació del servei d’assistència </w:t>
            </w:r>
            <w:r>
              <w:rPr>
                <w:rFonts w:ascii="Arial" w:eastAsia="Times New Roman" w:hAnsi="Arial" w:cs="Arial"/>
              </w:rPr>
              <w:t>tècnica i manteniment preventiu, correctiu i evolutiu dels equips informàtics de i altres sistemes de comunicació</w:t>
            </w:r>
            <w:r>
              <w:rPr>
                <w:rFonts w:ascii="Arial" w:eastAsia="Calibri" w:hAnsi="Arial" w:cs="Arial"/>
                <w:color w:val="000000"/>
              </w:rPr>
              <w:t xml:space="preserve"> de l'Ajuntament de Gavà</w:t>
            </w:r>
          </w:p>
        </w:tc>
      </w:tr>
      <w:tr w:rsidR="000C6B94" w:rsidTr="000C6B94">
        <w:trPr>
          <w:trHeight w:val="58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DC SERV 22_25 (2025/00010918N)</w:t>
            </w:r>
          </w:p>
        </w:tc>
      </w:tr>
    </w:tbl>
    <w:p w:rsidR="000C6B94" w:rsidRDefault="000C6B94" w:rsidP="000C6B94">
      <w:pPr>
        <w:suppressAutoHyphens/>
        <w:spacing w:before="120" w:after="100" w:afterAutospacing="1" w:line="240" w:lineRule="auto"/>
        <w:jc w:val="both"/>
        <w:rPr>
          <w:rFonts w:ascii="Arial" w:hAnsi="Arial" w:cs="Arial"/>
          <w:b/>
          <w:lang w:eastAsia="ca-ES"/>
        </w:rPr>
      </w:pPr>
      <w:r>
        <w:rPr>
          <w:rFonts w:ascii="Arial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0C6B94" w:rsidTr="000C6B94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0C6B94" w:rsidTr="000C6B94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0C6B94" w:rsidTr="000C6B94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0C6B94" w:rsidTr="000C6B94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0C6B94" w:rsidTr="000C6B94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0C6B94" w:rsidTr="000C6B94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0C6B94" w:rsidTr="000C6B94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0C6B94" w:rsidRDefault="000C6B94" w:rsidP="000C6B94">
      <w:pPr>
        <w:suppressAutoHyphens/>
        <w:spacing w:before="120" w:after="100" w:afterAutospacing="1" w:line="240" w:lineRule="auto"/>
        <w:jc w:val="both"/>
        <w:rPr>
          <w:rFonts w:ascii="Arial" w:hAnsi="Arial" w:cs="Arial"/>
          <w:b/>
          <w:lang w:eastAsia="ca-ES"/>
        </w:rPr>
      </w:pPr>
      <w:r>
        <w:rPr>
          <w:rFonts w:ascii="Arial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0C6B94" w:rsidTr="000C6B94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0C6B94" w:rsidTr="000C6B94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0C6B94" w:rsidTr="000C6B94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0C6B94" w:rsidTr="000C6B94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0C6B94" w:rsidTr="000C6B94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0C6B94" w:rsidTr="000C6B94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0C6B94" w:rsidTr="000C6B94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0C6B94" w:rsidTr="000C6B94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6B94" w:rsidRDefault="000C6B94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0C6B94" w:rsidRDefault="000C6B94" w:rsidP="000C6B9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C6B94" w:rsidRDefault="000C6B94" w:rsidP="000C6B94">
      <w:pPr>
        <w:spacing w:before="120" w:after="100" w:afterAutospacing="1" w:line="24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Manifesto que: </w:t>
      </w:r>
    </w:p>
    <w:p w:rsidR="000C6B94" w:rsidRDefault="000C6B94" w:rsidP="000C6B94">
      <w:pPr>
        <w:spacing w:before="120" w:after="100" w:afterAutospacing="1" w:line="24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0C6B94" w:rsidRDefault="000C6B94" w:rsidP="000C6B94">
      <w:pPr>
        <w:autoSpaceDE w:val="0"/>
        <w:autoSpaceDN w:val="0"/>
        <w:adjustRightInd w:val="0"/>
        <w:spacing w:before="120" w:after="100" w:afterAutospacing="1"/>
        <w:jc w:val="both"/>
        <w:rPr>
          <w:rFonts w:ascii="Arial" w:hAnsi="Arial" w:cs="Arial"/>
          <w:b/>
          <w:color w:val="00000A"/>
          <w:kern w:val="2"/>
          <w:u w:val="single"/>
        </w:rPr>
      </w:pPr>
      <w:r>
        <w:rPr>
          <w:rFonts w:ascii="Arial" w:hAnsi="Arial" w:cs="Arial"/>
          <w:b/>
          <w:color w:val="000000"/>
          <w:kern w:val="2"/>
          <w:lang w:eastAsia="es-ES_tradnl"/>
        </w:rPr>
        <w:t xml:space="preserve">1. </w:t>
      </w:r>
      <w:r>
        <w:rPr>
          <w:rFonts w:ascii="Arial" w:hAnsi="Arial" w:cs="Arial"/>
          <w:b/>
          <w:color w:val="00000A"/>
          <w:kern w:val="2"/>
          <w:u w:val="single"/>
        </w:rPr>
        <w:t xml:space="preserve">Oferta econòmica </w:t>
      </w:r>
    </w:p>
    <w:p w:rsidR="000C6B94" w:rsidRDefault="000C6B94" w:rsidP="000C6B94">
      <w:pPr>
        <w:widowControl w:val="0"/>
        <w:tabs>
          <w:tab w:val="left" w:pos="949"/>
        </w:tabs>
        <w:spacing w:before="120" w:after="100" w:afterAutospacing="1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eastAsia="es-ES"/>
        </w:rPr>
        <w:t xml:space="preserve">a) </w:t>
      </w:r>
      <w:r>
        <w:rPr>
          <w:rFonts w:ascii="Arial" w:hAnsi="Arial" w:cs="Arial"/>
          <w:u w:val="single"/>
        </w:rPr>
        <w:t>Percentatge de descompte global sobre el preu del servei (sense IVA)</w:t>
      </w:r>
    </w:p>
    <w:tbl>
      <w:tblPr>
        <w:tblW w:w="22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5"/>
      </w:tblGrid>
      <w:tr w:rsidR="000C6B94" w:rsidTr="000C6B94">
        <w:trPr>
          <w:trHeight w:val="1036"/>
          <w:jc w:val="center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6B94" w:rsidRDefault="000C6B9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ca-ES"/>
              </w:rPr>
              <w:t>Percentatge de descompte global sobre el preu del servei (IVA exclòs) que ofereixo</w:t>
            </w:r>
          </w:p>
        </w:tc>
      </w:tr>
      <w:tr w:rsidR="000C6B94" w:rsidTr="000C6B94">
        <w:trPr>
          <w:trHeight w:val="259"/>
          <w:jc w:val="center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B94" w:rsidRDefault="000C6B94">
            <w:pPr>
              <w:spacing w:line="276" w:lineRule="auto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</w:tbl>
    <w:p w:rsidR="000C6B94" w:rsidRDefault="000C6B94" w:rsidP="000C6B94">
      <w:pPr>
        <w:spacing w:before="120" w:after="100" w:afterAutospacing="1"/>
        <w:rPr>
          <w:rFonts w:ascii="Arial" w:hAnsi="Arial" w:cs="Arial"/>
          <w:lang w:eastAsia="es-ES_tradnl"/>
        </w:rPr>
      </w:pPr>
      <w:r>
        <w:rPr>
          <w:rFonts w:ascii="Arial" w:hAnsi="Arial" w:cs="Arial"/>
          <w:b/>
          <w:lang w:eastAsia="es-ES_tradnl"/>
        </w:rPr>
        <w:t xml:space="preserve">2. </w:t>
      </w:r>
      <w:r>
        <w:rPr>
          <w:rFonts w:ascii="Arial" w:hAnsi="Arial" w:cs="Arial"/>
          <w:b/>
          <w:u w:val="single"/>
          <w:lang w:eastAsia="es-ES_tradnl"/>
        </w:rPr>
        <w:t>Altres criteris automàtics</w:t>
      </w:r>
      <w:r>
        <w:rPr>
          <w:rFonts w:ascii="Arial" w:hAnsi="Arial" w:cs="Arial"/>
          <w:b/>
          <w:lang w:eastAsia="es-ES_tradnl"/>
        </w:rPr>
        <w:t xml:space="preserve"> </w:t>
      </w:r>
    </w:p>
    <w:p w:rsidR="000C6B94" w:rsidRDefault="000C6B94" w:rsidP="000C6B94">
      <w:pPr>
        <w:autoSpaceDE w:val="0"/>
        <w:autoSpaceDN w:val="0"/>
        <w:adjustRightInd w:val="0"/>
        <w:spacing w:before="240" w:after="100" w:afterAutospacing="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a) </w:t>
      </w:r>
      <w:r>
        <w:rPr>
          <w:rFonts w:ascii="Arial" w:hAnsi="Arial" w:cs="Arial"/>
          <w:u w:val="single"/>
        </w:rPr>
        <w:t>Oferir formació relacionada amb l’objecte del contracte al tècnic/a assignat/da a l’execució del contracte</w:t>
      </w:r>
    </w:p>
    <w:tbl>
      <w:tblPr>
        <w:tblW w:w="4965" w:type="dxa"/>
        <w:tblInd w:w="17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412"/>
      </w:tblGrid>
      <w:tr w:rsidR="000C6B94" w:rsidTr="000C6B94">
        <w:trPr>
          <w:trHeight w:val="524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B94" w:rsidRDefault="000C6B94">
            <w:pPr>
              <w:spacing w:after="0"/>
              <w:ind w:left="42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Formació relacionada amb el servei objecte del contracte al </w:t>
            </w:r>
            <w:r>
              <w:rPr>
                <w:rFonts w:ascii="Arial" w:hAnsi="Arial" w:cs="Arial"/>
                <w:sz w:val="20"/>
                <w:szCs w:val="20"/>
              </w:rPr>
              <w:t xml:space="preserve"> tècnic/a assignat/da a l’execució del contracte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que ofereixo (*)</w:t>
            </w:r>
          </w:p>
        </w:tc>
      </w:tr>
      <w:tr w:rsidR="000C6B94" w:rsidTr="000C6B94">
        <w:trPr>
          <w:trHeight w:val="207"/>
        </w:trPr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C6B94" w:rsidRDefault="000C6B94">
            <w:pPr>
              <w:spacing w:after="0"/>
              <w:ind w:hanging="7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Fins a 10 hores de formació anual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C6B94" w:rsidRDefault="000C6B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Fins a 20 hores de formació anual</w:t>
            </w:r>
          </w:p>
        </w:tc>
      </w:tr>
      <w:tr w:rsidR="000C6B94" w:rsidTr="000C6B94">
        <w:trPr>
          <w:trHeight w:hRule="exact" w:val="203"/>
        </w:trPr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6B94" w:rsidRDefault="000C6B94">
            <w:pPr>
              <w:spacing w:after="0"/>
              <w:ind w:left="426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C6B94" w:rsidRDefault="000C6B94">
            <w:pPr>
              <w:spacing w:after="0"/>
              <w:ind w:left="426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</w:tbl>
    <w:p w:rsidR="000C6B94" w:rsidRDefault="000C6B94" w:rsidP="000C6B94">
      <w:pPr>
        <w:spacing w:before="120" w:after="100" w:afterAutospacing="1" w:line="240" w:lineRule="auto"/>
        <w:rPr>
          <w:rFonts w:ascii="Arial" w:hAnsi="Arial" w:cs="Arial"/>
          <w:i/>
          <w:sz w:val="20"/>
          <w:szCs w:val="20"/>
          <w:lang w:eastAsia="es-ES_tradnl"/>
        </w:rPr>
      </w:pPr>
      <w:r>
        <w:rPr>
          <w:rFonts w:ascii="Arial" w:hAnsi="Arial" w:cs="Arial"/>
          <w:i/>
          <w:sz w:val="20"/>
          <w:szCs w:val="20"/>
          <w:lang w:eastAsia="es-ES_tradnl"/>
        </w:rPr>
        <w:t>(*) Marcar l’opció escollida. En cas de no marcar cap opció o marcar-ne més d’una, la proposta es puntuarà amb 0 punts</w:t>
      </w:r>
    </w:p>
    <w:p w:rsidR="000C6B94" w:rsidRDefault="000C6B94" w:rsidP="000C6B94">
      <w:pPr>
        <w:autoSpaceDE w:val="0"/>
        <w:autoSpaceDN w:val="0"/>
        <w:adjustRightInd w:val="0"/>
        <w:spacing w:before="240" w:after="100" w:afterAutospacing="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b) </w:t>
      </w:r>
      <w:r>
        <w:rPr>
          <w:rFonts w:ascii="Arial" w:hAnsi="Arial" w:cs="Arial"/>
          <w:u w:val="single"/>
        </w:rPr>
        <w:t>Oferir formació relacionada amb l’objecte del contracte a l’equip de suport de l’Ajuntament de Gavà.</w:t>
      </w:r>
    </w:p>
    <w:tbl>
      <w:tblPr>
        <w:tblW w:w="4965" w:type="dxa"/>
        <w:tblInd w:w="17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2487"/>
      </w:tblGrid>
      <w:tr w:rsidR="000C6B94" w:rsidTr="000C6B94">
        <w:trPr>
          <w:trHeight w:val="524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B94" w:rsidRDefault="000C6B94">
            <w:pPr>
              <w:spacing w:after="0"/>
              <w:ind w:left="42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Formació relacionada amb el servei objecte del contracte </w:t>
            </w:r>
            <w:r>
              <w:rPr>
                <w:rFonts w:ascii="Arial" w:hAnsi="Arial" w:cs="Arial"/>
                <w:sz w:val="20"/>
                <w:szCs w:val="20"/>
              </w:rPr>
              <w:t xml:space="preserve">a l’equip de suport de l’Ajuntament de Gavà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que ofereixo (*)</w:t>
            </w:r>
          </w:p>
        </w:tc>
      </w:tr>
      <w:tr w:rsidR="000C6B94" w:rsidTr="000C6B94">
        <w:trPr>
          <w:trHeight w:val="309"/>
        </w:trPr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C6B94" w:rsidRDefault="000C6B94">
            <w:pPr>
              <w:spacing w:after="0"/>
              <w:ind w:hanging="7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Fins a 4 hores de formació anual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C6B94" w:rsidRDefault="000C6B94">
            <w:pPr>
              <w:spacing w:after="0"/>
              <w:ind w:hanging="5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Fins a 8 hores de formació anual</w:t>
            </w:r>
          </w:p>
        </w:tc>
      </w:tr>
      <w:tr w:rsidR="000C6B94" w:rsidTr="000C6B94">
        <w:trPr>
          <w:trHeight w:hRule="exact" w:val="249"/>
        </w:trPr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6B94" w:rsidRDefault="000C6B94">
            <w:pPr>
              <w:spacing w:after="0"/>
              <w:ind w:left="426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C6B94" w:rsidRDefault="000C6B94">
            <w:pPr>
              <w:spacing w:after="0"/>
              <w:ind w:left="426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</w:tbl>
    <w:p w:rsidR="000C6B94" w:rsidRDefault="000C6B94" w:rsidP="000C6B94">
      <w:pPr>
        <w:spacing w:before="120" w:after="100" w:afterAutospacing="1" w:line="240" w:lineRule="auto"/>
        <w:rPr>
          <w:rFonts w:ascii="Arial" w:hAnsi="Arial" w:cs="Arial"/>
          <w:i/>
          <w:sz w:val="20"/>
          <w:szCs w:val="20"/>
          <w:lang w:eastAsia="es-ES_tradnl"/>
        </w:rPr>
      </w:pPr>
      <w:r>
        <w:rPr>
          <w:rFonts w:ascii="Arial" w:hAnsi="Arial" w:cs="Arial"/>
          <w:i/>
          <w:sz w:val="20"/>
          <w:szCs w:val="20"/>
          <w:lang w:eastAsia="es-ES_tradnl"/>
        </w:rPr>
        <w:t>(*) Marcar l’opció escollida. En cas de no marcar cap opció o marcar-ne més d’una, la proposta es puntuarà amb 0 punts</w:t>
      </w:r>
    </w:p>
    <w:p w:rsidR="000C6B94" w:rsidRDefault="000C6B94" w:rsidP="000C6B94">
      <w:pPr>
        <w:suppressAutoHyphens/>
        <w:autoSpaceDE w:val="0"/>
        <w:spacing w:before="120" w:after="100" w:afterAutospacing="1" w:line="240" w:lineRule="auto"/>
        <w:ind w:right="-284"/>
        <w:jc w:val="both"/>
        <w:rPr>
          <w:rFonts w:ascii="Arial" w:hAnsi="Arial" w:cs="Arial"/>
          <w:color w:val="000000"/>
          <w:lang w:eastAsia="es-ES"/>
        </w:rPr>
      </w:pPr>
      <w:r>
        <w:rPr>
          <w:rFonts w:ascii="Arial" w:hAnsi="Arial" w:cs="Arial"/>
          <w:color w:val="000000"/>
          <w:lang w:eastAsia="es-ES"/>
        </w:rPr>
        <w:t>I per què consti, signo electrònicament aquesta oferta.</w:t>
      </w:r>
    </w:p>
    <w:p w:rsidR="000C6B94" w:rsidRDefault="000C6B94" w:rsidP="000C6B94">
      <w:pPr>
        <w:tabs>
          <w:tab w:val="left" w:pos="8505"/>
        </w:tabs>
        <w:suppressAutoHyphens/>
        <w:ind w:right="-285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Signatura electrònica del licitador </w:t>
      </w:r>
    </w:p>
    <w:p w:rsidR="000C6B94" w:rsidRDefault="000C6B94" w:rsidP="000C6B94"/>
    <w:p w:rsidR="003C080A" w:rsidRDefault="003C080A"/>
    <w:sectPr w:rsidR="003C08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94"/>
    <w:rsid w:val="000C6B94"/>
    <w:rsid w:val="003C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97C13-286C-4C4F-8E4F-AEB6EA2D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B94"/>
    <w:pPr>
      <w:spacing w:line="254" w:lineRule="auto"/>
    </w:pPr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B3F6308D</Template>
  <TotalTime>1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1</cp:revision>
  <dcterms:created xsi:type="dcterms:W3CDTF">2025-07-29T07:52:00Z</dcterms:created>
  <dcterms:modified xsi:type="dcterms:W3CDTF">2025-07-29T07:53:00Z</dcterms:modified>
</cp:coreProperties>
</file>