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3AFB2233" w:rsidR="004B6AF4" w:rsidRPr="00515EAD" w:rsidRDefault="001643CA" w:rsidP="006710D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6660BC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PLEC DE CLÀUSULES ADMINISTRATIVES PARTICULARS APLICABLE AL CONTRACTE </w:t>
      </w:r>
      <w:r w:rsidR="006710D0">
        <w:rPr>
          <w:rFonts w:ascii="Roboto Medium" w:hAnsi="Roboto Medium"/>
          <w:sz w:val="22"/>
          <w:szCs w:val="22"/>
        </w:rPr>
        <w:t>DEL SERVEI DE SERVEI DE CONTROL D’ACCESSOS I PETIT MANTENIMENT D’INSTAL·LACIONS MUNICIPALS</w:t>
      </w:r>
    </w:p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98965DC" w14:textId="797D1BBC" w:rsidR="008332CB" w:rsidRPr="00515EAD" w:rsidRDefault="008332CB" w:rsidP="008332CB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</w:t>
      </w:r>
      <w:r>
        <w:rPr>
          <w:rFonts w:cs="Arial"/>
          <w:b/>
          <w:sz w:val="22"/>
          <w:szCs w:val="22"/>
          <w:u w:val="single"/>
        </w:rPr>
        <w:t xml:space="preserve"> subjectes a judici de valor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8EC1228" w14:textId="77777777" w:rsidR="008332CB" w:rsidRPr="008332CB" w:rsidRDefault="008332CB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599669B6" w:rsidR="007E323C" w:rsidRPr="007E323C" w:rsidRDefault="008332CB" w:rsidP="008332CB">
      <w:pPr>
        <w:contextualSpacing/>
        <w:jc w:val="both"/>
        <w:rPr>
          <w:rFonts w:cs="Arial"/>
          <w:color w:val="FF0000"/>
          <w:sz w:val="22"/>
          <w:szCs w:val="22"/>
        </w:rPr>
      </w:pPr>
      <w:r w:rsidRPr="16F293CA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16F293CA">
        <w:rPr>
          <w:rFonts w:cs="Arial"/>
          <w:i/>
          <w:iCs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i/>
          <w:iCs/>
          <w:sz w:val="22"/>
          <w:szCs w:val="22"/>
        </w:rPr>
        <w:t>(persona de contacte......................,</w:t>
      </w:r>
      <w:r w:rsidRPr="16F293CA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</w:t>
      </w:r>
      <w:r w:rsidRPr="00B135C6">
        <w:rPr>
          <w:rFonts w:cs="Arial"/>
          <w:sz w:val="22"/>
          <w:szCs w:val="22"/>
        </w:rPr>
        <w:t xml:space="preserve">relativa al </w:t>
      </w:r>
      <w:r w:rsidRPr="00B135C6">
        <w:rPr>
          <w:rFonts w:cs="Arial"/>
          <w:b/>
          <w:bCs/>
          <w:sz w:val="22"/>
          <w:szCs w:val="22"/>
        </w:rPr>
        <w:t xml:space="preserve">contracte </w:t>
      </w:r>
      <w:r w:rsidR="00B135C6" w:rsidRPr="00B135C6">
        <w:rPr>
          <w:rFonts w:eastAsia="MS PGothic" w:cs="Arial"/>
          <w:b/>
          <w:bCs/>
          <w:sz w:val="22"/>
          <w:szCs w:val="22"/>
        </w:rPr>
        <w:t>del servei de servei de control d’accessos i petit manteniment d’instal·lacions municipals</w:t>
      </w:r>
      <w:r w:rsidRPr="00B135C6">
        <w:rPr>
          <w:rFonts w:cs="Arial"/>
          <w:b/>
          <w:bCs/>
          <w:sz w:val="22"/>
          <w:szCs w:val="22"/>
        </w:rPr>
        <w:t xml:space="preserve"> </w:t>
      </w:r>
      <w:r w:rsidRPr="00B135C6">
        <w:rPr>
          <w:rFonts w:cs="Arial"/>
          <w:sz w:val="22"/>
          <w:szCs w:val="22"/>
        </w:rPr>
        <w:t xml:space="preserve">i </w:t>
      </w:r>
      <w:r w:rsidR="00674BF8" w:rsidRPr="00B135C6">
        <w:rPr>
          <w:rFonts w:cs="Arial"/>
          <w:sz w:val="22"/>
          <w:szCs w:val="22"/>
        </w:rPr>
        <w:t>assabentat/da de les condicions exigides per optar a la dita contractació, es compromet</w:t>
      </w:r>
      <w:r w:rsidR="00674BF8" w:rsidRPr="16F293CA">
        <w:rPr>
          <w:rFonts w:cs="Arial"/>
          <w:sz w:val="22"/>
          <w:szCs w:val="22"/>
        </w:rPr>
        <w:t xml:space="preserve"> a portar-la a terme amb subjecció al Plec de Clàusules Administratives Particulars i </w:t>
      </w:r>
      <w:r w:rsidR="00674BF8" w:rsidRPr="16F293CA">
        <w:rPr>
          <w:sz w:val="22"/>
          <w:szCs w:val="22"/>
        </w:rPr>
        <w:t xml:space="preserve">al Plec de Prescripcions Tècniques Particulars, </w:t>
      </w:r>
      <w:r w:rsidR="00674BF8" w:rsidRPr="16F293CA">
        <w:rPr>
          <w:rFonts w:cs="Arial"/>
          <w:sz w:val="22"/>
          <w:szCs w:val="22"/>
        </w:rPr>
        <w:t>que accepta íntegrament</w:t>
      </w:r>
      <w:r w:rsidR="0044291E" w:rsidRPr="16F293CA">
        <w:rPr>
          <w:rFonts w:cs="Arial"/>
          <w:sz w:val="22"/>
          <w:szCs w:val="22"/>
        </w:rPr>
        <w:t>,</w:t>
      </w:r>
      <w:r w:rsidR="00674BF8" w:rsidRPr="16F293CA">
        <w:rPr>
          <w:rFonts w:cs="Arial"/>
          <w:sz w:val="22"/>
          <w:szCs w:val="22"/>
        </w:rPr>
        <w:t xml:space="preserve"> </w:t>
      </w:r>
      <w:r w:rsidR="00EB209B" w:rsidRPr="16F293CA">
        <w:rPr>
          <w:rFonts w:cs="Arial"/>
          <w:sz w:val="22"/>
          <w:szCs w:val="22"/>
          <w:lang w:eastAsia="en-US"/>
        </w:rPr>
        <w:t xml:space="preserve">presenta la següent </w:t>
      </w:r>
      <w:r w:rsidRPr="16F293CA">
        <w:rPr>
          <w:rFonts w:cs="Arial"/>
          <w:sz w:val="22"/>
          <w:szCs w:val="22"/>
          <w:lang w:eastAsia="en-US"/>
        </w:rPr>
        <w:t>documentació:</w:t>
      </w:r>
      <w:r w:rsidR="007E323C" w:rsidRPr="16F293CA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2DB48FE" w14:textId="576F595F" w:rsidR="00D61D74" w:rsidRPr="005A1305" w:rsidRDefault="00490201" w:rsidP="00D61D74">
      <w:pPr>
        <w:numPr>
          <w:ilvl w:val="0"/>
          <w:numId w:val="16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5A1305">
        <w:rPr>
          <w:rFonts w:cs="Arial"/>
          <w:b/>
          <w:bCs/>
          <w:sz w:val="22"/>
          <w:szCs w:val="22"/>
        </w:rPr>
        <w:t>Metodologia o pla de treball</w:t>
      </w:r>
      <w:r w:rsidR="00D61D74" w:rsidRPr="005A1305">
        <w:rPr>
          <w:rFonts w:cs="Arial"/>
          <w:b/>
          <w:bCs/>
          <w:sz w:val="22"/>
          <w:szCs w:val="22"/>
        </w:rPr>
        <w:t>:</w:t>
      </w:r>
    </w:p>
    <w:p w14:paraId="6AC21DC8" w14:textId="42781DD3" w:rsidR="00D61D74" w:rsidRPr="005A1305" w:rsidRDefault="00D61D74" w:rsidP="003A4C6C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5A1305">
        <w:rPr>
          <w:rFonts w:cs="Arial"/>
          <w:sz w:val="22"/>
          <w:szCs w:val="22"/>
        </w:rPr>
        <w:t xml:space="preserve">Que aporta un projecte, </w:t>
      </w:r>
      <w:r w:rsidR="00E1317F" w:rsidRPr="005A1305">
        <w:rPr>
          <w:rFonts w:cs="Arial"/>
          <w:sz w:val="22"/>
          <w:szCs w:val="28"/>
        </w:rPr>
        <w:t>amb una extensió màxima de 30 pàgines on, entre altres, defineixi com a mínim el Projecte inicial de funcionament i estructuració del Servei, el Pla de formació del personal i la Gestió del personal i protocol de substitucions</w:t>
      </w:r>
      <w:r w:rsidR="00E1317F" w:rsidRPr="005A1305">
        <w:rPr>
          <w:rFonts w:cs="Arial"/>
          <w:sz w:val="22"/>
          <w:szCs w:val="28"/>
        </w:rPr>
        <w:t xml:space="preserve"> </w:t>
      </w:r>
      <w:r w:rsidR="003A4C6C" w:rsidRPr="005A1305">
        <w:rPr>
          <w:rFonts w:cs="Arial"/>
          <w:sz w:val="22"/>
          <w:szCs w:val="22"/>
        </w:rPr>
        <w:t>d’acord amb les especificacions dels plecs reguladors del present contracte</w:t>
      </w:r>
    </w:p>
    <w:p w14:paraId="1C1BACBF" w14:textId="395C3276" w:rsidR="00D61D74" w:rsidRDefault="00000000" w:rsidP="008332CB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5A13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1D74" w:rsidRPr="005A1305">
        <w:rPr>
          <w:sz w:val="22"/>
          <w:szCs w:val="22"/>
        </w:rPr>
        <w:t xml:space="preserve"> </w:t>
      </w:r>
      <w:r w:rsidR="00D61D74" w:rsidRPr="005A1305">
        <w:rPr>
          <w:rFonts w:cs="Arial"/>
          <w:sz w:val="22"/>
          <w:szCs w:val="22"/>
        </w:rPr>
        <w:t>SÍ</w:t>
      </w:r>
      <w:r w:rsidR="00D61D74" w:rsidRPr="005A1305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38113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5A13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3ECB" w:rsidRPr="005A1305">
        <w:rPr>
          <w:rFonts w:cs="Arial"/>
          <w:sz w:val="22"/>
          <w:szCs w:val="22"/>
        </w:rPr>
        <w:t xml:space="preserve"> </w:t>
      </w:r>
      <w:r w:rsidR="00D61D74" w:rsidRPr="005A1305">
        <w:rPr>
          <w:rFonts w:cs="Arial"/>
          <w:sz w:val="22"/>
          <w:szCs w:val="22"/>
        </w:rPr>
        <w:t>NO</w:t>
      </w:r>
    </w:p>
    <w:p w14:paraId="17230A0B" w14:textId="77777777" w:rsidR="005A1305" w:rsidRPr="002B6E06" w:rsidRDefault="005A1305" w:rsidP="005A1305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i/>
          <w:iCs/>
          <w:sz w:val="22"/>
          <w:szCs w:val="22"/>
        </w:rPr>
      </w:pPr>
      <w:r w:rsidRPr="002B6E06">
        <w:rPr>
          <w:rFonts w:cs="Arial"/>
          <w:i/>
          <w:iCs/>
          <w:sz w:val="22"/>
          <w:szCs w:val="22"/>
        </w:rPr>
        <w:t>(s’haurà de presentar el document de metodologia o pla de treball).</w:t>
      </w:r>
    </w:p>
    <w:p w14:paraId="1619A193" w14:textId="77777777" w:rsidR="003A4C6C" w:rsidRDefault="003A4C6C" w:rsidP="008332CB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</w:p>
    <w:p w14:paraId="070ABA62" w14:textId="05FB14FB" w:rsidR="003A4C6C" w:rsidRPr="003A4C6C" w:rsidRDefault="003A4C6C" w:rsidP="003A4C6C">
      <w:pPr>
        <w:pStyle w:val="Prrafodelista"/>
        <w:numPr>
          <w:ilvl w:val="0"/>
          <w:numId w:val="16"/>
        </w:num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Millores:</w:t>
      </w:r>
    </w:p>
    <w:p w14:paraId="6FE2362D" w14:textId="77777777" w:rsidR="00252345" w:rsidRPr="002B6E06" w:rsidRDefault="00252345" w:rsidP="00252345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2B6E06">
        <w:rPr>
          <w:rFonts w:cs="Arial"/>
          <w:sz w:val="22"/>
          <w:szCs w:val="22"/>
        </w:rPr>
        <w:t xml:space="preserve">L’empresa proposa i ofereix millores al desenvolupament del servei, en qualsevol dels aspectes. </w:t>
      </w:r>
    </w:p>
    <w:p w14:paraId="544549D1" w14:textId="77777777" w:rsidR="00252345" w:rsidRDefault="00252345" w:rsidP="00252345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18826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B6E06">
        <w:rPr>
          <w:sz w:val="22"/>
          <w:szCs w:val="22"/>
        </w:rPr>
        <w:t xml:space="preserve"> </w:t>
      </w:r>
      <w:r w:rsidRPr="002B6E06">
        <w:rPr>
          <w:rFonts w:cs="Arial"/>
          <w:sz w:val="22"/>
          <w:szCs w:val="22"/>
        </w:rPr>
        <w:t>SÍ</w:t>
      </w:r>
      <w:r w:rsidRPr="002B6E06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97279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B6E06">
        <w:rPr>
          <w:rFonts w:cs="Arial"/>
          <w:sz w:val="22"/>
          <w:szCs w:val="22"/>
        </w:rPr>
        <w:t xml:space="preserve"> NO</w:t>
      </w:r>
    </w:p>
    <w:p w14:paraId="012DBF4E" w14:textId="77777777" w:rsidR="00252345" w:rsidRDefault="00252345" w:rsidP="00252345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(en cas d’haver respost que sí): </w:t>
      </w:r>
      <w:r>
        <w:rPr>
          <w:rFonts w:cs="Arial"/>
          <w:sz w:val="22"/>
          <w:szCs w:val="22"/>
        </w:rPr>
        <w:t>les millores proposades són les següents:</w:t>
      </w:r>
    </w:p>
    <w:p w14:paraId="5310C7C9" w14:textId="77777777" w:rsidR="00252345" w:rsidRDefault="00252345" w:rsidP="00252345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</w:t>
      </w:r>
    </w:p>
    <w:p w14:paraId="45CD498E" w14:textId="77777777" w:rsidR="00252345" w:rsidRDefault="00252345" w:rsidP="00252345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</w:t>
      </w:r>
    </w:p>
    <w:p w14:paraId="5ADB7C83" w14:textId="77777777" w:rsidR="00252345" w:rsidRPr="000D3B2B" w:rsidRDefault="00252345" w:rsidP="00252345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(s’ha d’especificar les millores proposades, sinó no s’obtindrà puntuació en aquest apartat).</w:t>
      </w:r>
    </w:p>
    <w:p w14:paraId="6F5972E4" w14:textId="77777777" w:rsidR="003A4C6C" w:rsidRPr="003A4C6C" w:rsidRDefault="003A4C6C" w:rsidP="003A4C6C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</w:p>
    <w:p w14:paraId="6CBEE8DC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lastRenderedPageBreak/>
        <w:t>ADVERTÈNCIA</w:t>
      </w:r>
    </w:p>
    <w:p w14:paraId="72F83914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 xml:space="preserve">La documentació que conté </w:t>
      </w:r>
      <w:r>
        <w:rPr>
          <w:rFonts w:cs="Arial"/>
          <w:b/>
          <w:sz w:val="22"/>
          <w:szCs w:val="22"/>
        </w:rPr>
        <w:t>aquest sobre</w:t>
      </w:r>
      <w:r w:rsidRPr="00E97FAF">
        <w:rPr>
          <w:rFonts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  <w:r w:rsidR="008332CB">
        <w:rPr>
          <w:rFonts w:cs="Arial"/>
          <w:sz w:val="22"/>
          <w:szCs w:val="22"/>
        </w:rPr>
        <w:t>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9058" w14:textId="77777777" w:rsidR="0029333A" w:rsidRDefault="0029333A" w:rsidP="00452158">
      <w:r>
        <w:separator/>
      </w:r>
    </w:p>
  </w:endnote>
  <w:endnote w:type="continuationSeparator" w:id="0">
    <w:p w14:paraId="5033A0D6" w14:textId="77777777" w:rsidR="0029333A" w:rsidRDefault="0029333A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B6BD" w14:textId="77777777" w:rsidR="0029333A" w:rsidRDefault="0029333A" w:rsidP="00452158">
      <w:r>
        <w:separator/>
      </w:r>
    </w:p>
  </w:footnote>
  <w:footnote w:type="continuationSeparator" w:id="0">
    <w:p w14:paraId="5214DDDD" w14:textId="77777777" w:rsidR="0029333A" w:rsidRDefault="0029333A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41839"/>
    <w:multiLevelType w:val="hybridMultilevel"/>
    <w:tmpl w:val="A77A86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2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6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1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4"/>
  </w:num>
  <w:num w:numId="16" w16cid:durableId="364257499">
    <w:abstractNumId w:val="17"/>
  </w:num>
  <w:num w:numId="17" w16cid:durableId="801003150">
    <w:abstractNumId w:val="0"/>
  </w:num>
  <w:num w:numId="18" w16cid:durableId="180364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1F3ECB"/>
    <w:rsid w:val="00252345"/>
    <w:rsid w:val="00257275"/>
    <w:rsid w:val="00261117"/>
    <w:rsid w:val="0029333A"/>
    <w:rsid w:val="002C0268"/>
    <w:rsid w:val="002C591D"/>
    <w:rsid w:val="003442E6"/>
    <w:rsid w:val="00360062"/>
    <w:rsid w:val="0039003E"/>
    <w:rsid w:val="0039004E"/>
    <w:rsid w:val="003A4C6C"/>
    <w:rsid w:val="003B7ADF"/>
    <w:rsid w:val="003C690A"/>
    <w:rsid w:val="003D2719"/>
    <w:rsid w:val="00413F79"/>
    <w:rsid w:val="00416138"/>
    <w:rsid w:val="00426FBB"/>
    <w:rsid w:val="00430148"/>
    <w:rsid w:val="0044291E"/>
    <w:rsid w:val="00452158"/>
    <w:rsid w:val="00490201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A1305"/>
    <w:rsid w:val="005B0AEF"/>
    <w:rsid w:val="005E2661"/>
    <w:rsid w:val="00602A35"/>
    <w:rsid w:val="00630525"/>
    <w:rsid w:val="00662BA9"/>
    <w:rsid w:val="006660BC"/>
    <w:rsid w:val="006710D0"/>
    <w:rsid w:val="00674BF8"/>
    <w:rsid w:val="00692BE9"/>
    <w:rsid w:val="006A13D0"/>
    <w:rsid w:val="006C5573"/>
    <w:rsid w:val="006E2E70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332CB"/>
    <w:rsid w:val="00853488"/>
    <w:rsid w:val="00862FA1"/>
    <w:rsid w:val="008C1B4B"/>
    <w:rsid w:val="008D37C9"/>
    <w:rsid w:val="009141D4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A63DE"/>
    <w:rsid w:val="00AC4939"/>
    <w:rsid w:val="00AC4F02"/>
    <w:rsid w:val="00AF4DDE"/>
    <w:rsid w:val="00B039CB"/>
    <w:rsid w:val="00B04C23"/>
    <w:rsid w:val="00B135C6"/>
    <w:rsid w:val="00B37CC2"/>
    <w:rsid w:val="00B56CB8"/>
    <w:rsid w:val="00B74942"/>
    <w:rsid w:val="00B814DC"/>
    <w:rsid w:val="00BC231F"/>
    <w:rsid w:val="00BD7A57"/>
    <w:rsid w:val="00BE3C57"/>
    <w:rsid w:val="00C3520A"/>
    <w:rsid w:val="00C4662E"/>
    <w:rsid w:val="00C63EAA"/>
    <w:rsid w:val="00CB6E47"/>
    <w:rsid w:val="00CD4B18"/>
    <w:rsid w:val="00CE5629"/>
    <w:rsid w:val="00D007B1"/>
    <w:rsid w:val="00D07D8A"/>
    <w:rsid w:val="00D117F6"/>
    <w:rsid w:val="00D171D5"/>
    <w:rsid w:val="00D36420"/>
    <w:rsid w:val="00D440FF"/>
    <w:rsid w:val="00D44E93"/>
    <w:rsid w:val="00D47A44"/>
    <w:rsid w:val="00D60A38"/>
    <w:rsid w:val="00D61D74"/>
    <w:rsid w:val="00D84D6D"/>
    <w:rsid w:val="00DB0AFA"/>
    <w:rsid w:val="00DB3BAB"/>
    <w:rsid w:val="00DD0EA7"/>
    <w:rsid w:val="00DD46DC"/>
    <w:rsid w:val="00DE5B63"/>
    <w:rsid w:val="00E1317F"/>
    <w:rsid w:val="00E32FC7"/>
    <w:rsid w:val="00E506D6"/>
    <w:rsid w:val="00E5179E"/>
    <w:rsid w:val="00E56FB5"/>
    <w:rsid w:val="00E7023F"/>
    <w:rsid w:val="00E91B48"/>
    <w:rsid w:val="00EB209B"/>
    <w:rsid w:val="00EE2587"/>
    <w:rsid w:val="00F01596"/>
    <w:rsid w:val="00F1391E"/>
    <w:rsid w:val="00F333A5"/>
    <w:rsid w:val="00F37717"/>
    <w:rsid w:val="00F54187"/>
    <w:rsid w:val="00FE15C7"/>
    <w:rsid w:val="16F293CA"/>
    <w:rsid w:val="5E1E5B98"/>
    <w:rsid w:val="6E2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E2985-2961-4231-9D6D-B1ECA74CE183}"/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6</TotalTime>
  <Pages>2</Pages>
  <Words>361</Words>
  <Characters>2060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9</cp:revision>
  <dcterms:created xsi:type="dcterms:W3CDTF">2025-05-22T07:27:00Z</dcterms:created>
  <dcterms:modified xsi:type="dcterms:W3CDTF">2025-05-22T07:33:00Z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