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153</Words>
  <Characters>1150</Characters>
  <CharactersWithSpaces>1292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2025-07-30T09:22:22Z</dcterms:created>
  <dc:creator/>
  <dc:description/>
  <dc:language>es-ES</dc:language>
  <cp:lastModifiedBy/>
  <dcterms:modified xsi:type="dcterms:W3CDTF">2025-07-30T09:23:16Z</dcterms:modified>
  <cp:revision>3</cp:revision>
  <dc:subject/>
  <dc:title>Carta Contractació</dc:title>
</cp:coreProperties>
</file>