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C802" w14:textId="08A5BF1B" w:rsidR="00EE7A01" w:rsidRDefault="00EE7A01" w:rsidP="00EE7A01">
      <w:pPr>
        <w:pStyle w:val="Ttol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ANNEX II: </w:t>
      </w:r>
      <w:r w:rsidR="00A27E52">
        <w:rPr>
          <w:rFonts w:ascii="Arial" w:hAnsi="Arial" w:cs="Arial"/>
        </w:rPr>
        <w:t xml:space="preserve">MODEL </w:t>
      </w:r>
      <w:r w:rsidR="00D60AF7">
        <w:rPr>
          <w:rFonts w:ascii="Arial" w:hAnsi="Arial" w:cs="Arial"/>
        </w:rPr>
        <w:t>DE</w:t>
      </w:r>
      <w:r w:rsidR="00A27E52">
        <w:rPr>
          <w:rFonts w:ascii="Arial" w:hAnsi="Arial" w:cs="Arial"/>
        </w:rPr>
        <w:t xml:space="preserve"> CRITERIS QUANTIFICABLES DE FORMA AUTÒMATICA.</w:t>
      </w:r>
      <w:r>
        <w:rPr>
          <w:rFonts w:ascii="Arial" w:hAnsi="Arial" w:cs="Arial"/>
        </w:rPr>
        <w:t xml:space="preserve"> </w:t>
      </w:r>
    </w:p>
    <w:p w14:paraId="6BC12445" w14:textId="77777777" w:rsidR="00EE7A01" w:rsidRPr="00A27E52" w:rsidRDefault="00EE7A01" w:rsidP="00EE7A01">
      <w:pPr>
        <w:jc w:val="both"/>
        <w:rPr>
          <w:sz w:val="24"/>
        </w:rPr>
      </w:pPr>
    </w:p>
    <w:p w14:paraId="13308914" w14:textId="12C395CE" w:rsidR="00A27E52" w:rsidRPr="003B3E27" w:rsidRDefault="00A27E52" w:rsidP="00A27E52">
      <w:pPr>
        <w:jc w:val="both"/>
        <w:rPr>
          <w:sz w:val="24"/>
        </w:rPr>
      </w:pPr>
      <w:r w:rsidRPr="003B3E27">
        <w:rPr>
          <w:sz w:val="24"/>
        </w:rPr>
        <w:t xml:space="preserve">El Sr./La Sra. __________________, amb domicili [a efectes de notificacions] al carrer ___________________, núm. ____, pis ___ CP ________ de la localitat de __________________, amb DNI/CIF núm. _______________, major d’edat, amb capacitat jurídica i d’obrar per a aquest atorgament, ACTUO en nom propi (o en representació de l’empresa ____________________________________________, per poder que acompanyo), amb domicili al carrer ____________________, núm. ____, pis ___, CP __________ de la localitat de __________________, CONCORRO a la LICITACIÓ PÚBLICA PER A </w:t>
      </w:r>
      <w:r w:rsidRPr="003B3E27">
        <w:rPr>
          <w:b/>
          <w:sz w:val="24"/>
        </w:rPr>
        <w:t xml:space="preserve">LA CONTRACTACIÓ </w:t>
      </w:r>
      <w:r w:rsidR="00D60AF7">
        <w:rPr>
          <w:b/>
          <w:sz w:val="24"/>
        </w:rPr>
        <w:t xml:space="preserve">DE L’OBRA ADEQUACIÓ DEL CAMÍ RURAL ENTRE EL NUCLI DEL TARRÒS I LA GUÀRDIA </w:t>
      </w:r>
      <w:r w:rsidR="00096205">
        <w:rPr>
          <w:b/>
          <w:sz w:val="24"/>
        </w:rPr>
        <w:t xml:space="preserve">D’URGELL </w:t>
      </w:r>
      <w:r w:rsidR="00D60AF7">
        <w:rPr>
          <w:b/>
          <w:sz w:val="24"/>
        </w:rPr>
        <w:t>DEL TERME MUNICIPAL DE TORNABOUS</w:t>
      </w:r>
      <w:r w:rsidRPr="003B3E27">
        <w:rPr>
          <w:b/>
          <w:sz w:val="24"/>
        </w:rPr>
        <w:t>,</w:t>
      </w:r>
      <w:r w:rsidRPr="003B3E27">
        <w:rPr>
          <w:sz w:val="24"/>
        </w:rPr>
        <w:t xml:space="preserve"> convocada per l’Ajuntament de Tornabous, i </w:t>
      </w:r>
      <w:r w:rsidRPr="003B3E27">
        <w:rPr>
          <w:b/>
          <w:sz w:val="24"/>
        </w:rPr>
        <w:t>EM COMPROMETO DUR A TERME,</w:t>
      </w:r>
    </w:p>
    <w:p w14:paraId="480771AC" w14:textId="77777777" w:rsidR="00A27E52" w:rsidRPr="003B3E27" w:rsidRDefault="00A27E52" w:rsidP="00A27E52">
      <w:pPr>
        <w:jc w:val="both"/>
        <w:rPr>
          <w:sz w:val="24"/>
        </w:rPr>
      </w:pPr>
    </w:p>
    <w:p w14:paraId="60A0B02B" w14:textId="77777777" w:rsidR="00A27E52" w:rsidRPr="003B3E27" w:rsidRDefault="00A27E52" w:rsidP="00A27E52">
      <w:pPr>
        <w:jc w:val="both"/>
        <w:rPr>
          <w:sz w:val="24"/>
        </w:rPr>
      </w:pPr>
      <w:r w:rsidRPr="003B3E27">
        <w:rPr>
          <w:sz w:val="24"/>
        </w:rPr>
        <w:t xml:space="preserve">L’obra esmentada amb subjecció al Plec de clàusules administratives particulars (PCAP) i al Projecte aprovats per l’Ajuntament de Tornabous tot </w:t>
      </w:r>
      <w:r w:rsidRPr="003B3E27">
        <w:rPr>
          <w:b/>
          <w:sz w:val="24"/>
        </w:rPr>
        <w:t>OFERINT</w:t>
      </w:r>
      <w:r w:rsidRPr="003B3E27">
        <w:rPr>
          <w:sz w:val="24"/>
        </w:rPr>
        <w:t>.</w:t>
      </w:r>
    </w:p>
    <w:p w14:paraId="0F9355EA" w14:textId="77777777" w:rsidR="00A27E52" w:rsidRPr="00C83FFF" w:rsidRDefault="00A27E52" w:rsidP="00A27E52">
      <w:pPr>
        <w:jc w:val="both"/>
        <w:rPr>
          <w:szCs w:val="22"/>
        </w:rPr>
      </w:pPr>
    </w:p>
    <w:p w14:paraId="40FE2C7B" w14:textId="7DD5F63F" w:rsidR="00A27E52" w:rsidRDefault="00A27E52" w:rsidP="00CF4CB2">
      <w:pPr>
        <w:jc w:val="both"/>
        <w:rPr>
          <w:b/>
          <w:bCs/>
          <w:sz w:val="24"/>
        </w:rPr>
      </w:pPr>
      <w:r w:rsidRPr="00543505">
        <w:rPr>
          <w:b/>
          <w:bCs/>
          <w:sz w:val="24"/>
        </w:rPr>
        <w:t>Documents relatius a l'oferta</w:t>
      </w:r>
      <w:r w:rsidR="00CF4CB2">
        <w:rPr>
          <w:b/>
          <w:bCs/>
          <w:sz w:val="24"/>
        </w:rPr>
        <w:t xml:space="preserve"> </w:t>
      </w:r>
      <w:r w:rsidRPr="00543505">
        <w:rPr>
          <w:b/>
          <w:bCs/>
          <w:sz w:val="24"/>
        </w:rPr>
        <w:t>que s'hagin de quantificar de forma automàtica.</w:t>
      </w:r>
    </w:p>
    <w:p w14:paraId="1D8DCB18" w14:textId="77777777" w:rsidR="00A27E52" w:rsidRDefault="00A27E52" w:rsidP="00A27E52">
      <w:pPr>
        <w:ind w:firstLine="709"/>
        <w:jc w:val="both"/>
        <w:rPr>
          <w:b/>
          <w:bCs/>
          <w:sz w:val="24"/>
        </w:rPr>
      </w:pPr>
    </w:p>
    <w:p w14:paraId="63B5172E" w14:textId="77777777" w:rsidR="00A27E52" w:rsidRPr="00543505" w:rsidRDefault="00A27E52" w:rsidP="00A27E52">
      <w:pPr>
        <w:ind w:firstLine="709"/>
        <w:jc w:val="both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508"/>
        <w:gridCol w:w="1553"/>
      </w:tblGrid>
      <w:tr w:rsidR="00A27E52" w:rsidRPr="00543505" w14:paraId="5B5DA405" w14:textId="77777777" w:rsidTr="00175E5B">
        <w:tc>
          <w:tcPr>
            <w:tcW w:w="7508" w:type="dxa"/>
            <w:shd w:val="clear" w:color="auto" w:fill="auto"/>
          </w:tcPr>
          <w:p w14:paraId="35473A25" w14:textId="77777777" w:rsidR="00A27E52" w:rsidRPr="00543505" w:rsidRDefault="00A27E52" w:rsidP="009C1117">
            <w:pPr>
              <w:spacing w:line="360" w:lineRule="auto"/>
              <w:jc w:val="both"/>
              <w:rPr>
                <w:b/>
                <w:bCs/>
                <w:sz w:val="24"/>
              </w:rPr>
            </w:pPr>
            <w:r w:rsidRPr="00543505">
              <w:rPr>
                <w:b/>
                <w:bCs/>
                <w:sz w:val="24"/>
              </w:rPr>
              <w:t xml:space="preserve">CRITERIS </w:t>
            </w:r>
          </w:p>
        </w:tc>
        <w:tc>
          <w:tcPr>
            <w:tcW w:w="1553" w:type="dxa"/>
          </w:tcPr>
          <w:p w14:paraId="088E6FA4" w14:textId="77777777" w:rsidR="00A27E52" w:rsidRPr="00543505" w:rsidRDefault="00A27E52" w:rsidP="009C1117">
            <w:pPr>
              <w:spacing w:line="360" w:lineRule="auto"/>
              <w:jc w:val="both"/>
              <w:rPr>
                <w:b/>
                <w:bCs/>
                <w:sz w:val="24"/>
              </w:rPr>
            </w:pPr>
            <w:r w:rsidRPr="00543505">
              <w:rPr>
                <w:b/>
                <w:bCs/>
                <w:sz w:val="24"/>
              </w:rPr>
              <w:t>OFERTA</w:t>
            </w:r>
          </w:p>
        </w:tc>
      </w:tr>
      <w:tr w:rsidR="00A27E52" w:rsidRPr="00543505" w14:paraId="4830483B" w14:textId="77777777" w:rsidTr="00175E5B">
        <w:tc>
          <w:tcPr>
            <w:tcW w:w="7508" w:type="dxa"/>
            <w:shd w:val="clear" w:color="auto" w:fill="auto"/>
          </w:tcPr>
          <w:p w14:paraId="6B0A9A34" w14:textId="6DB25576" w:rsidR="00A27E52" w:rsidRPr="00543505" w:rsidRDefault="00A27E52" w:rsidP="003945A9">
            <w:pPr>
              <w:jc w:val="both"/>
              <w:rPr>
                <w:b/>
                <w:bCs/>
                <w:sz w:val="24"/>
              </w:rPr>
            </w:pPr>
            <w:r w:rsidRPr="00543505">
              <w:rPr>
                <w:b/>
                <w:bCs/>
                <w:sz w:val="24"/>
              </w:rPr>
              <w:t>Millo</w:t>
            </w:r>
            <w:r>
              <w:rPr>
                <w:b/>
                <w:bCs/>
                <w:sz w:val="24"/>
              </w:rPr>
              <w:t>ra</w:t>
            </w:r>
            <w:r w:rsidRPr="00543505">
              <w:rPr>
                <w:b/>
                <w:bCs/>
                <w:sz w:val="24"/>
              </w:rPr>
              <w:t xml:space="preserve"> </w:t>
            </w:r>
            <w:r w:rsidR="007E41CF">
              <w:rPr>
                <w:b/>
                <w:bCs/>
                <w:sz w:val="24"/>
              </w:rPr>
              <w:t xml:space="preserve">de </w:t>
            </w:r>
            <w:proofErr w:type="spellStart"/>
            <w:r w:rsidR="007E41CF">
              <w:rPr>
                <w:b/>
                <w:bCs/>
                <w:sz w:val="24"/>
              </w:rPr>
              <w:t>saneig</w:t>
            </w:r>
            <w:proofErr w:type="spellEnd"/>
            <w:r w:rsidR="007E41CF">
              <w:rPr>
                <w:b/>
                <w:bCs/>
                <w:sz w:val="24"/>
              </w:rPr>
              <w:t xml:space="preserve"> i formació de base de 4 metres d’amplada</w:t>
            </w:r>
            <w:r w:rsidR="0062528D">
              <w:rPr>
                <w:b/>
                <w:bCs/>
                <w:sz w:val="24"/>
              </w:rPr>
              <w:t xml:space="preserve"> en un tram de longitud</w:t>
            </w:r>
            <w:r w:rsidR="00DC101F">
              <w:rPr>
                <w:b/>
                <w:bCs/>
                <w:sz w:val="24"/>
              </w:rPr>
              <w:t>.</w:t>
            </w:r>
          </w:p>
        </w:tc>
        <w:tc>
          <w:tcPr>
            <w:tcW w:w="1553" w:type="dxa"/>
          </w:tcPr>
          <w:p w14:paraId="34E6F777" w14:textId="77777777" w:rsidR="00A27E52" w:rsidRDefault="00A27E52" w:rsidP="009C1117">
            <w:pPr>
              <w:spacing w:line="360" w:lineRule="auto"/>
              <w:jc w:val="both"/>
              <w:rPr>
                <w:b/>
                <w:bCs/>
                <w:sz w:val="24"/>
              </w:rPr>
            </w:pPr>
          </w:p>
          <w:p w14:paraId="10CA9E87" w14:textId="0DFE6C92" w:rsidR="00DC101F" w:rsidRPr="00543505" w:rsidRDefault="00370334" w:rsidP="009C1117">
            <w:pPr>
              <w:spacing w:line="360" w:lineRule="auto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______ ml</w:t>
            </w:r>
          </w:p>
        </w:tc>
      </w:tr>
      <w:tr w:rsidR="00A27E52" w:rsidRPr="00543505" w14:paraId="49E26905" w14:textId="77777777" w:rsidTr="00175E5B">
        <w:tc>
          <w:tcPr>
            <w:tcW w:w="7508" w:type="dxa"/>
            <w:shd w:val="clear" w:color="auto" w:fill="auto"/>
          </w:tcPr>
          <w:p w14:paraId="5E1BA6C0" w14:textId="77777777" w:rsidR="00370334" w:rsidRDefault="00370334" w:rsidP="009C1117">
            <w:pPr>
              <w:spacing w:line="360" w:lineRule="auto"/>
              <w:jc w:val="both"/>
              <w:rPr>
                <w:b/>
                <w:bCs/>
                <w:sz w:val="24"/>
              </w:rPr>
            </w:pPr>
          </w:p>
          <w:p w14:paraId="7F4FD932" w14:textId="45C2D2BE" w:rsidR="00A27E52" w:rsidRPr="00543505" w:rsidRDefault="00A27E52" w:rsidP="009C1117">
            <w:pPr>
              <w:spacing w:line="360" w:lineRule="auto"/>
              <w:jc w:val="both"/>
              <w:rPr>
                <w:b/>
                <w:bCs/>
                <w:sz w:val="24"/>
              </w:rPr>
            </w:pPr>
            <w:r w:rsidRPr="00543505">
              <w:rPr>
                <w:b/>
                <w:bCs/>
                <w:sz w:val="24"/>
              </w:rPr>
              <w:t>Reducció termini d’execució</w:t>
            </w:r>
          </w:p>
        </w:tc>
        <w:tc>
          <w:tcPr>
            <w:tcW w:w="1553" w:type="dxa"/>
          </w:tcPr>
          <w:p w14:paraId="3A89710D" w14:textId="77777777" w:rsidR="00A27E52" w:rsidRDefault="00A27E52" w:rsidP="009C1117">
            <w:pPr>
              <w:spacing w:line="360" w:lineRule="auto"/>
              <w:jc w:val="both"/>
              <w:rPr>
                <w:b/>
                <w:bCs/>
                <w:sz w:val="24"/>
              </w:rPr>
            </w:pPr>
          </w:p>
          <w:p w14:paraId="354C443B" w14:textId="00521C2E" w:rsidR="00370334" w:rsidRPr="00543505" w:rsidRDefault="00370334" w:rsidP="009C1117">
            <w:pPr>
              <w:spacing w:line="360" w:lineRule="auto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______ dies</w:t>
            </w:r>
          </w:p>
        </w:tc>
      </w:tr>
    </w:tbl>
    <w:p w14:paraId="30123772" w14:textId="77777777" w:rsidR="00A27E52" w:rsidRPr="00C83FFF" w:rsidRDefault="00A27E52" w:rsidP="00A27E52">
      <w:pPr>
        <w:jc w:val="both"/>
        <w:rPr>
          <w:szCs w:val="22"/>
        </w:rPr>
      </w:pPr>
    </w:p>
    <w:p w14:paraId="45E5EFDF" w14:textId="77777777" w:rsidR="00A27E52" w:rsidRPr="003B3E27" w:rsidRDefault="00A27E52" w:rsidP="00A27E52">
      <w:pPr>
        <w:jc w:val="both"/>
        <w:rPr>
          <w:sz w:val="24"/>
        </w:rPr>
      </w:pPr>
      <w:r w:rsidRPr="003B3E27">
        <w:rPr>
          <w:sz w:val="24"/>
        </w:rPr>
        <w:t>I perquè consti i faci els efectes oportuns, signo aquesta OFERTA.</w:t>
      </w:r>
    </w:p>
    <w:p w14:paraId="21302796" w14:textId="77777777" w:rsidR="00A27E52" w:rsidRPr="003B3E27" w:rsidRDefault="00A27E52" w:rsidP="00A27E52">
      <w:pPr>
        <w:jc w:val="both"/>
        <w:rPr>
          <w:sz w:val="24"/>
        </w:rPr>
      </w:pPr>
    </w:p>
    <w:p w14:paraId="699C1613" w14:textId="77777777" w:rsidR="00A27E52" w:rsidRPr="003B3E27" w:rsidRDefault="00A27E52" w:rsidP="00A27E52">
      <w:pPr>
        <w:jc w:val="both"/>
        <w:rPr>
          <w:rFonts w:eastAsia="SimHei"/>
          <w:sz w:val="24"/>
        </w:rPr>
      </w:pPr>
    </w:p>
    <w:p w14:paraId="2407CD71" w14:textId="77777777" w:rsidR="00A27E52" w:rsidRPr="003B3E27" w:rsidRDefault="00A27E52" w:rsidP="00A27E52">
      <w:pPr>
        <w:jc w:val="both"/>
        <w:rPr>
          <w:sz w:val="24"/>
        </w:rPr>
      </w:pPr>
      <w:r w:rsidRPr="003B3E27">
        <w:rPr>
          <w:rFonts w:eastAsia="SimHei"/>
          <w:sz w:val="24"/>
        </w:rPr>
        <w:t>(Lloc, data, signatura i, si s’escau, segell de l’empresa)</w:t>
      </w:r>
    </w:p>
    <w:p w14:paraId="42273956" w14:textId="1CCC0743" w:rsidR="00EE7A01" w:rsidRDefault="00EE7A01" w:rsidP="00A27E52">
      <w:pPr>
        <w:rPr>
          <w:sz w:val="24"/>
        </w:rPr>
      </w:pPr>
    </w:p>
    <w:sectPr w:rsidR="00EE7A01" w:rsidSect="00964C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119" w:right="1134" w:bottom="1985" w:left="170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260F" w14:textId="77777777" w:rsidR="00356AAB" w:rsidRDefault="00356AAB">
      <w:r>
        <w:separator/>
      </w:r>
    </w:p>
  </w:endnote>
  <w:endnote w:type="continuationSeparator" w:id="0">
    <w:p w14:paraId="465AEF7D" w14:textId="77777777" w:rsidR="00356AAB" w:rsidRDefault="0035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BC03" w14:textId="77777777" w:rsidR="000A584A" w:rsidRDefault="000A584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93D5" w14:textId="77777777" w:rsidR="000A584A" w:rsidRDefault="000A584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A08A" w14:textId="77777777" w:rsidR="000A584A" w:rsidRDefault="000A584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9DE0" w14:textId="77777777" w:rsidR="00356AAB" w:rsidRDefault="00356AAB">
      <w:r>
        <w:separator/>
      </w:r>
    </w:p>
  </w:footnote>
  <w:footnote w:type="continuationSeparator" w:id="0">
    <w:p w14:paraId="4DCAEB1E" w14:textId="77777777" w:rsidR="00356AAB" w:rsidRDefault="0035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23CD" w14:textId="77777777" w:rsidR="000A584A" w:rsidRDefault="000A58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485B" w14:textId="77777777" w:rsidR="00F46F9F" w:rsidRDefault="000A584A">
    <w:pPr>
      <w:pStyle w:val="Capalera"/>
      <w:tabs>
        <w:tab w:val="clear" w:pos="4252"/>
        <w:tab w:val="clear" w:pos="8504"/>
        <w:tab w:val="left" w:pos="1926"/>
      </w:tabs>
      <w:ind w:left="-900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6B011BC7" wp14:editId="24939103">
          <wp:simplePos x="0" y="0"/>
          <wp:positionH relativeFrom="column">
            <wp:posOffset>-847725</wp:posOffset>
          </wp:positionH>
          <wp:positionV relativeFrom="page">
            <wp:posOffset>340995</wp:posOffset>
          </wp:positionV>
          <wp:extent cx="734400" cy="1069200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061"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2EF356" wp14:editId="4039FC84">
              <wp:simplePos x="0" y="0"/>
              <wp:positionH relativeFrom="column">
                <wp:posOffset>-3810</wp:posOffset>
              </wp:positionH>
              <wp:positionV relativeFrom="paragraph">
                <wp:posOffset>475956</wp:posOffset>
              </wp:positionV>
              <wp:extent cx="1943100" cy="1016318"/>
              <wp:effectExtent l="0" t="0" r="0" b="12700"/>
              <wp:wrapNone/>
              <wp:docPr id="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0163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9185E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b/>
                            </w:rPr>
                            <w:t>AJUNTAMENT D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</w:rPr>
                            <w:t>E TORNABOUS</w:t>
                          </w:r>
                        </w:p>
                        <w:p w14:paraId="0B487B69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sz w:val="20"/>
                            </w:rPr>
                            <w:t>Pl</w:t>
                          </w:r>
                          <w:r w:rsidR="006E6FB0">
                            <w:rPr>
                              <w:rFonts w:asciiTheme="minorHAnsi" w:hAnsiTheme="minorHAnsi"/>
                              <w:sz w:val="20"/>
                            </w:rPr>
                            <w:t xml:space="preserve">. </w:t>
                          </w:r>
                          <w:r>
                            <w:rPr>
                              <w:rFonts w:asciiTheme="minorHAnsi" w:hAnsiTheme="minorHAnsi"/>
                              <w:sz w:val="20"/>
                            </w:rPr>
                            <w:t xml:space="preserve">de la </w:t>
                          </w:r>
                          <w:r w:rsidR="001B2A35">
                            <w:rPr>
                              <w:rFonts w:asciiTheme="minorHAnsi" w:hAnsiTheme="minorHAnsi"/>
                              <w:sz w:val="20"/>
                            </w:rPr>
                            <w:t>Vila, 1</w:t>
                          </w:r>
                        </w:p>
                        <w:p w14:paraId="76B31387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25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331</w:t>
                          </w:r>
                          <w:r w:rsidRPr="000A7061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 xml:space="preserve"> 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Tornabous</w:t>
                          </w:r>
                        </w:p>
                        <w:p w14:paraId="4F011E93" w14:textId="77777777" w:rsidR="00382860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382860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Tel. 973 </w:t>
                          </w:r>
                          <w:r w:rsidR="001B2A3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570 233</w:t>
                          </w:r>
                          <w:r w:rsidRPr="00382860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FEC30B" w14:textId="77777777" w:rsidR="00382860" w:rsidRDefault="00382860" w:rsidP="00382860">
                          <w:pPr>
                            <w:spacing w:line="220" w:lineRule="exact"/>
                          </w:pPr>
                          <w:r w:rsidRPr="000A706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www.</w:t>
                          </w:r>
                          <w:r w:rsidR="001B2A3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tornabous</w:t>
                          </w:r>
                          <w:r w:rsidRPr="000A706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EF3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3pt;margin-top:37.5pt;width:153pt;height:8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" filled="f" stroked="f">
              <v:textbox inset="0,0,0,0">
                <w:txbxContent>
                  <w:p w14:paraId="0B99185E" w14:textId="77777777"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b/>
                      </w:rPr>
                    </w:pPr>
                    <w:r w:rsidRPr="000A7061">
                      <w:rPr>
                        <w:rFonts w:asciiTheme="minorHAnsi" w:hAnsiTheme="minorHAnsi"/>
                        <w:b/>
                      </w:rPr>
                      <w:t>AJUNTAMENT D</w:t>
                    </w:r>
                    <w:r w:rsidR="001B2A35">
                      <w:rPr>
                        <w:rFonts w:asciiTheme="minorHAnsi" w:hAnsiTheme="minorHAnsi"/>
                        <w:b/>
                      </w:rPr>
                      <w:t>E TORNABOUS</w:t>
                    </w:r>
                  </w:p>
                  <w:p w14:paraId="0B487B69" w14:textId="77777777"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sz w:val="20"/>
                      </w:rPr>
                    </w:pPr>
                    <w:r w:rsidRPr="000A7061">
                      <w:rPr>
                        <w:rFonts w:asciiTheme="minorHAnsi" w:hAnsiTheme="minorHAnsi"/>
                        <w:sz w:val="20"/>
                      </w:rPr>
                      <w:t>Pl</w:t>
                    </w:r>
                    <w:r w:rsidR="006E6FB0">
                      <w:rPr>
                        <w:rFonts w:asciiTheme="minorHAnsi" w:hAnsiTheme="minorHAnsi"/>
                        <w:sz w:val="20"/>
                      </w:rPr>
                      <w:t xml:space="preserve">. </w:t>
                    </w:r>
                    <w:r>
                      <w:rPr>
                        <w:rFonts w:asciiTheme="minorHAnsi" w:hAnsiTheme="minorHAnsi"/>
                        <w:sz w:val="20"/>
                      </w:rPr>
                      <w:t xml:space="preserve">de la </w:t>
                    </w:r>
                    <w:r w:rsidR="001B2A35">
                      <w:rPr>
                        <w:rFonts w:asciiTheme="minorHAnsi" w:hAnsiTheme="minorHAnsi"/>
                        <w:sz w:val="20"/>
                      </w:rPr>
                      <w:t>Vila, 1</w:t>
                    </w:r>
                  </w:p>
                  <w:p w14:paraId="76B31387" w14:textId="77777777"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0A7061">
                      <w:rPr>
                        <w:rFonts w:asciiTheme="minorHAnsi" w:hAnsiTheme="minorHAnsi"/>
                        <w:b/>
                        <w:sz w:val="20"/>
                      </w:rPr>
                      <w:t>25</w:t>
                    </w:r>
                    <w:r w:rsidR="001B2A35">
                      <w:rPr>
                        <w:rFonts w:asciiTheme="minorHAnsi" w:hAnsiTheme="minorHAnsi"/>
                        <w:b/>
                        <w:sz w:val="20"/>
                      </w:rPr>
                      <w:t>331</w:t>
                    </w:r>
                    <w:r w:rsidRPr="000A7061">
                      <w:rPr>
                        <w:rFonts w:asciiTheme="minorHAnsi" w:hAnsiTheme="minorHAnsi"/>
                        <w:b/>
                        <w:sz w:val="20"/>
                      </w:rPr>
                      <w:t xml:space="preserve"> </w:t>
                    </w:r>
                    <w:r w:rsidR="001B2A35">
                      <w:rPr>
                        <w:rFonts w:asciiTheme="minorHAnsi" w:hAnsiTheme="minorHAnsi"/>
                        <w:b/>
                        <w:sz w:val="20"/>
                      </w:rPr>
                      <w:t>Tornabous</w:t>
                    </w:r>
                  </w:p>
                  <w:p w14:paraId="4F011E93" w14:textId="77777777" w:rsidR="00382860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382860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Tel. 973 </w:t>
                    </w:r>
                    <w:r w:rsidR="001B2A35">
                      <w:rPr>
                        <w:rFonts w:asciiTheme="minorHAnsi" w:hAnsiTheme="minorHAnsi"/>
                        <w:sz w:val="18"/>
                        <w:szCs w:val="18"/>
                      </w:rPr>
                      <w:t>570 233</w:t>
                    </w:r>
                    <w:r w:rsidRPr="00382860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</w:t>
                    </w:r>
                  </w:p>
                  <w:p w14:paraId="78FEC30B" w14:textId="77777777" w:rsidR="00382860" w:rsidRDefault="00382860" w:rsidP="00382860">
                    <w:pPr>
                      <w:spacing w:line="220" w:lineRule="exact"/>
                    </w:pPr>
                    <w:r w:rsidRPr="000A7061">
                      <w:rPr>
                        <w:rFonts w:asciiTheme="minorHAnsi" w:hAnsiTheme="minorHAnsi"/>
                        <w:sz w:val="18"/>
                        <w:szCs w:val="18"/>
                      </w:rPr>
                      <w:t>www.</w:t>
                    </w:r>
                    <w:r w:rsidR="001B2A35">
                      <w:rPr>
                        <w:rFonts w:asciiTheme="minorHAnsi" w:hAnsiTheme="minorHAnsi"/>
                        <w:sz w:val="18"/>
                        <w:szCs w:val="18"/>
                      </w:rPr>
                      <w:t>tornabous</w:t>
                    </w:r>
                    <w:r w:rsidRPr="000A7061">
                      <w:rPr>
                        <w:rFonts w:asciiTheme="minorHAnsi" w:hAnsiTheme="minorHAnsi"/>
                        <w:sz w:val="18"/>
                        <w:szCs w:val="18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8E77" w14:textId="77777777" w:rsidR="000A584A" w:rsidRDefault="000A584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C9"/>
    <w:rsid w:val="000210C9"/>
    <w:rsid w:val="00051A7D"/>
    <w:rsid w:val="00096205"/>
    <w:rsid w:val="000A3385"/>
    <w:rsid w:val="000A584A"/>
    <w:rsid w:val="000A7061"/>
    <w:rsid w:val="000D737A"/>
    <w:rsid w:val="00175E5B"/>
    <w:rsid w:val="001802BF"/>
    <w:rsid w:val="001B2A35"/>
    <w:rsid w:val="001D4359"/>
    <w:rsid w:val="001F0F53"/>
    <w:rsid w:val="002751F7"/>
    <w:rsid w:val="002A220C"/>
    <w:rsid w:val="002A3C23"/>
    <w:rsid w:val="002D2A86"/>
    <w:rsid w:val="002E4964"/>
    <w:rsid w:val="00310814"/>
    <w:rsid w:val="003153DF"/>
    <w:rsid w:val="0032373C"/>
    <w:rsid w:val="00356735"/>
    <w:rsid w:val="00356AAB"/>
    <w:rsid w:val="00370334"/>
    <w:rsid w:val="003766DA"/>
    <w:rsid w:val="003773E9"/>
    <w:rsid w:val="00382860"/>
    <w:rsid w:val="00383BD0"/>
    <w:rsid w:val="003945A9"/>
    <w:rsid w:val="003A0FDB"/>
    <w:rsid w:val="003A5F84"/>
    <w:rsid w:val="003B06BA"/>
    <w:rsid w:val="003D1081"/>
    <w:rsid w:val="003E0C0F"/>
    <w:rsid w:val="003E2BD6"/>
    <w:rsid w:val="003E4C1B"/>
    <w:rsid w:val="00525D32"/>
    <w:rsid w:val="005479EB"/>
    <w:rsid w:val="00547A95"/>
    <w:rsid w:val="0055655B"/>
    <w:rsid w:val="005675A7"/>
    <w:rsid w:val="00581AAD"/>
    <w:rsid w:val="00585D8A"/>
    <w:rsid w:val="005D4DFC"/>
    <w:rsid w:val="005D5DB7"/>
    <w:rsid w:val="00602FBB"/>
    <w:rsid w:val="0062528D"/>
    <w:rsid w:val="00636F80"/>
    <w:rsid w:val="0064723A"/>
    <w:rsid w:val="0067279C"/>
    <w:rsid w:val="006C2447"/>
    <w:rsid w:val="006D17A1"/>
    <w:rsid w:val="006E22FE"/>
    <w:rsid w:val="006E6FB0"/>
    <w:rsid w:val="006F2F49"/>
    <w:rsid w:val="0072721B"/>
    <w:rsid w:val="00733C9D"/>
    <w:rsid w:val="00735E67"/>
    <w:rsid w:val="0074104C"/>
    <w:rsid w:val="00741F8F"/>
    <w:rsid w:val="00781EB9"/>
    <w:rsid w:val="00782EE2"/>
    <w:rsid w:val="00783D82"/>
    <w:rsid w:val="00784E71"/>
    <w:rsid w:val="007A63FA"/>
    <w:rsid w:val="007D62F3"/>
    <w:rsid w:val="007E18BB"/>
    <w:rsid w:val="007E41CF"/>
    <w:rsid w:val="007E63BA"/>
    <w:rsid w:val="008749F2"/>
    <w:rsid w:val="00887E38"/>
    <w:rsid w:val="008A3305"/>
    <w:rsid w:val="008A3408"/>
    <w:rsid w:val="00935004"/>
    <w:rsid w:val="009378F9"/>
    <w:rsid w:val="009612D0"/>
    <w:rsid w:val="00964C5F"/>
    <w:rsid w:val="009704CD"/>
    <w:rsid w:val="00983FB9"/>
    <w:rsid w:val="009B3010"/>
    <w:rsid w:val="009D021D"/>
    <w:rsid w:val="009E7EB8"/>
    <w:rsid w:val="00A13EC9"/>
    <w:rsid w:val="00A2374F"/>
    <w:rsid w:val="00A25997"/>
    <w:rsid w:val="00A27E52"/>
    <w:rsid w:val="00A713C1"/>
    <w:rsid w:val="00A876F4"/>
    <w:rsid w:val="00AF4B9B"/>
    <w:rsid w:val="00B014BE"/>
    <w:rsid w:val="00B0203E"/>
    <w:rsid w:val="00B11295"/>
    <w:rsid w:val="00B11BC0"/>
    <w:rsid w:val="00B350AC"/>
    <w:rsid w:val="00B40278"/>
    <w:rsid w:val="00B50C6A"/>
    <w:rsid w:val="00B6277F"/>
    <w:rsid w:val="00B734FC"/>
    <w:rsid w:val="00BC0B7B"/>
    <w:rsid w:val="00BC1EE7"/>
    <w:rsid w:val="00BD52AB"/>
    <w:rsid w:val="00BE23E1"/>
    <w:rsid w:val="00C067C7"/>
    <w:rsid w:val="00C11153"/>
    <w:rsid w:val="00C16D5D"/>
    <w:rsid w:val="00C211D7"/>
    <w:rsid w:val="00C50A50"/>
    <w:rsid w:val="00C578F4"/>
    <w:rsid w:val="00CD54A3"/>
    <w:rsid w:val="00CE58AE"/>
    <w:rsid w:val="00CF4CB2"/>
    <w:rsid w:val="00CF7C05"/>
    <w:rsid w:val="00D34E32"/>
    <w:rsid w:val="00D60AF7"/>
    <w:rsid w:val="00D91995"/>
    <w:rsid w:val="00D95055"/>
    <w:rsid w:val="00DC101F"/>
    <w:rsid w:val="00DD5179"/>
    <w:rsid w:val="00DF1E3F"/>
    <w:rsid w:val="00E05303"/>
    <w:rsid w:val="00E17C53"/>
    <w:rsid w:val="00E20A71"/>
    <w:rsid w:val="00E33893"/>
    <w:rsid w:val="00E358FD"/>
    <w:rsid w:val="00EB3377"/>
    <w:rsid w:val="00EE6B6C"/>
    <w:rsid w:val="00EE7A01"/>
    <w:rsid w:val="00F163EB"/>
    <w:rsid w:val="00F208BC"/>
    <w:rsid w:val="00F214D5"/>
    <w:rsid w:val="00F46F9F"/>
    <w:rsid w:val="00F7426E"/>
    <w:rsid w:val="00FA757F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CA16F"/>
  <w15:docId w15:val="{2709E148-C3C6-40CB-8BFA-FE5476E2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A01"/>
    <w:rPr>
      <w:rFonts w:ascii="Arial" w:hAnsi="Arial" w:cs="Arial"/>
      <w:sz w:val="22"/>
      <w:szCs w:val="24"/>
      <w:lang w:eastAsia="es-ES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00A13EC9"/>
    <w:pPr>
      <w:spacing w:before="240" w:after="60"/>
      <w:outlineLvl w:val="5"/>
    </w:pPr>
    <w:rPr>
      <w:rFonts w:ascii="Calibri" w:hAnsi="Calibri" w:cs="Times New Roman"/>
      <w:b/>
      <w:bCs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59"/>
    <w:rsid w:val="005D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1802B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1802BF"/>
    <w:rPr>
      <w:rFonts w:ascii="Tahoma" w:hAnsi="Tahoma" w:cs="Tahoma"/>
      <w:sz w:val="16"/>
      <w:szCs w:val="16"/>
      <w:lang w:eastAsia="es-ES"/>
    </w:rPr>
  </w:style>
  <w:style w:type="paragraph" w:styleId="Senseespaiat">
    <w:name w:val="No Spacing"/>
    <w:uiPriority w:val="1"/>
    <w:qFormat/>
    <w:rsid w:val="00636F80"/>
    <w:rPr>
      <w:rFonts w:asciiTheme="minorHAnsi" w:eastAsiaTheme="minorHAnsi" w:hAnsiTheme="minorHAnsi" w:cstheme="minorBidi"/>
      <w:sz w:val="22"/>
      <w:lang w:eastAsia="en-US" w:bidi="ks-Deva"/>
    </w:rPr>
  </w:style>
  <w:style w:type="character" w:styleId="Textdelcontenidor">
    <w:name w:val="Placeholder Text"/>
    <w:basedOn w:val="Lletraperdefectedelpargraf"/>
    <w:uiPriority w:val="99"/>
    <w:semiHidden/>
    <w:rsid w:val="00636F80"/>
    <w:rPr>
      <w:color w:val="808080"/>
    </w:rPr>
  </w:style>
  <w:style w:type="character" w:customStyle="1" w:styleId="Ttol6Car">
    <w:name w:val="Títol 6 Car"/>
    <w:basedOn w:val="Lletraperdefectedelpargraf"/>
    <w:link w:val="Ttol6"/>
    <w:uiPriority w:val="9"/>
    <w:rsid w:val="00A13EC9"/>
    <w:rPr>
      <w:rFonts w:ascii="Calibri" w:hAnsi="Calibri"/>
      <w:b/>
      <w:bCs/>
      <w:sz w:val="22"/>
      <w:szCs w:val="22"/>
      <w:lang w:eastAsia="es-ES"/>
    </w:rPr>
  </w:style>
  <w:style w:type="paragraph" w:styleId="Pargrafdellista">
    <w:name w:val="List Paragraph"/>
    <w:basedOn w:val="Normal"/>
    <w:uiPriority w:val="1"/>
    <w:qFormat/>
    <w:rsid w:val="00A13EC9"/>
    <w:pPr>
      <w:ind w:left="720"/>
      <w:contextualSpacing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s.ajtornabous\Documents\Plantillas%20personalizadas%20de%20Office\Ajuntament%20correc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4637e-91bc-41a4-a98b-0c0b366c36b9">
      <Terms xmlns="http://schemas.microsoft.com/office/infopath/2007/PartnerControls"/>
    </lcf76f155ced4ddcb4097134ff3c332f>
    <TaxCatchAll xmlns="c4761329-5bfc-4546-ab43-0918b8bffdd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20896AFE0E46809614232AE1F593" ma:contentTypeVersion="15" ma:contentTypeDescription="Create a new document." ma:contentTypeScope="" ma:versionID="b0aa97462c1695bb356409b6f055ce53">
  <xsd:schema xmlns:xsd="http://www.w3.org/2001/XMLSchema" xmlns:xs="http://www.w3.org/2001/XMLSchema" xmlns:p="http://schemas.microsoft.com/office/2006/metadata/properties" xmlns:ns2="1644637e-91bc-41a4-a98b-0c0b366c36b9" xmlns:ns3="c4761329-5bfc-4546-ab43-0918b8bffddf" targetNamespace="http://schemas.microsoft.com/office/2006/metadata/properties" ma:root="true" ma:fieldsID="afe669602810d3085b7e8191c9881e31" ns2:_="" ns3:_="">
    <xsd:import namespace="1644637e-91bc-41a4-a98b-0c0b366c36b9"/>
    <xsd:import namespace="c4761329-5bfc-4546-ab43-0918b8bff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637e-91bc-41a4-a98b-0c0b366c3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fe4dc4-78ec-4ae5-878c-a60eb6a215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61329-5bfc-4546-ab43-0918b8bffd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0d141d-223e-43c8-b0e4-700854270a05}" ma:internalName="TaxCatchAll" ma:showField="CatchAllData" ma:web="c4761329-5bfc-4546-ab43-0918b8bff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C4EA5-9DF8-4A7B-8FC5-B1F6B8A65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47AD4-8E86-48F4-9D2D-FB12C3E5FB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C000FA-E4CC-4AA9-9725-90A4F77EDAA4}">
  <ds:schemaRefs>
    <ds:schemaRef ds:uri="http://schemas.microsoft.com/office/2006/metadata/properties"/>
    <ds:schemaRef ds:uri="http://schemas.microsoft.com/office/infopath/2007/PartnerControls"/>
    <ds:schemaRef ds:uri="1644637e-91bc-41a4-a98b-0c0b366c36b9"/>
    <ds:schemaRef ds:uri="c4761329-5bfc-4546-ab43-0918b8bffddf"/>
  </ds:schemaRefs>
</ds:datastoreItem>
</file>

<file path=customXml/itemProps4.xml><?xml version="1.0" encoding="utf-8"?>
<ds:datastoreItem xmlns:ds="http://schemas.openxmlformats.org/officeDocument/2006/customXml" ds:itemID="{AADE18DF-574A-4BA6-8A7E-D66F6B8C3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4637e-91bc-41a4-a98b-0c0b366c36b9"/>
    <ds:schemaRef ds:uri="c4761329-5bfc-4546-ab43-0918b8bff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 correcta</Template>
  <TotalTime>18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Maria Ângels Rius Pifarré</dc:creator>
  <cp:lastModifiedBy>Maria Angels  Rius</cp:lastModifiedBy>
  <cp:revision>24</cp:revision>
  <cp:lastPrinted>2018-03-19T18:23:00Z</cp:lastPrinted>
  <dcterms:created xsi:type="dcterms:W3CDTF">2021-11-22T08:13:00Z</dcterms:created>
  <dcterms:modified xsi:type="dcterms:W3CDTF">2025-07-27T10:48:00Z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ContentTypeId">
    <vt:lpwstr>0x0101003D2220896AFE0E46809614232AE1F593</vt:lpwstr>
  </property>
  <property fmtid="{D5CDD505-2E9C-101B-9397-08002B2CF9AE}" pid="9" name="MediaServiceImageTags">
    <vt:lpwstr/>
  </property>
</Properties>
</file>