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70BC" w14:textId="77777777" w:rsidR="000766B1" w:rsidRPr="000766B1" w:rsidRDefault="000766B1" w:rsidP="000766B1">
      <w:pPr>
        <w:spacing w:after="240"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766B1">
        <w:rPr>
          <w:rFonts w:ascii="Calibri" w:hAnsi="Calibri" w:cs="Calibri"/>
          <w:b/>
          <w:sz w:val="22"/>
          <w:szCs w:val="22"/>
        </w:rPr>
        <w:t>ANNEX 3.</w:t>
      </w:r>
      <w:r w:rsidRPr="000766B1">
        <w:rPr>
          <w:rFonts w:ascii="Calibri" w:eastAsia="Calibri" w:hAnsi="Calibri" w:cs="Calibr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2C09BD08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color w:val="000000"/>
          <w:sz w:val="22"/>
          <w:szCs w:val="22"/>
          <w:lang w:eastAsia="ca-ES"/>
        </w:rPr>
        <w:t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Pr="000766B1">
        <w:rPr>
          <w:rFonts w:ascii="Calibri" w:hAnsi="Calibri" w:cs="Calibri"/>
          <w:color w:val="000000"/>
          <w:sz w:val="22"/>
          <w:szCs w:val="22"/>
        </w:rPr>
        <w:t>,</w:t>
      </w:r>
    </w:p>
    <w:p w14:paraId="0CA5A27E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Sr./</w:t>
      </w:r>
      <w:proofErr w:type="spellStart"/>
      <w:r w:rsidRPr="000766B1">
        <w:rPr>
          <w:rFonts w:ascii="Calibri" w:hAnsi="Calibri" w:cs="Calibri"/>
          <w:sz w:val="22"/>
          <w:szCs w:val="22"/>
        </w:rPr>
        <w:t>Sra</w:t>
      </w:r>
      <w:proofErr w:type="spellEnd"/>
      <w:r w:rsidRPr="000766B1">
        <w:rPr>
          <w:rFonts w:ascii="Calibri" w:hAnsi="Calibri" w:cs="Calibri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4957734C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3AEEF4F0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14:paraId="7C377C37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-.............</w:t>
      </w:r>
    </w:p>
    <w:p w14:paraId="77A552CC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-.............</w:t>
      </w:r>
    </w:p>
    <w:p w14:paraId="1C664FE0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-.............</w:t>
      </w:r>
    </w:p>
    <w:p w14:paraId="1C131048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-.............</w:t>
      </w:r>
    </w:p>
    <w:p w14:paraId="22644DB6" w14:textId="77777777" w:rsidR="000766B1" w:rsidRPr="000766B1" w:rsidRDefault="000766B1" w:rsidP="000766B1">
      <w:pPr>
        <w:pStyle w:val="Prrafodelista"/>
        <w:numPr>
          <w:ilvl w:val="0"/>
          <w:numId w:val="5"/>
        </w:numPr>
        <w:suppressAutoHyphens w:val="0"/>
        <w:spacing w:after="240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 xml:space="preserve">Que en nom i representació de la mercantil a la que represento, m’obligo dedicar o adscriure per a l’execució del contracte els mitjans personals i materials suficients per satisfer-lo correctament. </w:t>
      </w:r>
    </w:p>
    <w:p w14:paraId="7D05F164" w14:textId="77777777" w:rsidR="000766B1" w:rsidRDefault="000766B1" w:rsidP="000766B1">
      <w:pPr>
        <w:pStyle w:val="Prrafodelista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7BC869F" w14:textId="77777777" w:rsidR="000766B1" w:rsidRDefault="000766B1" w:rsidP="000766B1">
      <w:pPr>
        <w:pStyle w:val="Prrafodelista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822F191" w14:textId="77777777" w:rsidR="000766B1" w:rsidRDefault="000766B1" w:rsidP="000766B1">
      <w:pPr>
        <w:pStyle w:val="Prrafodelista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C0F3C8E" w14:textId="77777777" w:rsidR="000766B1" w:rsidRPr="000766B1" w:rsidRDefault="000766B1" w:rsidP="000766B1">
      <w:pPr>
        <w:pStyle w:val="Prrafodelista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680A84F5" w14:textId="77777777" w:rsidR="000766B1" w:rsidRPr="000766B1" w:rsidRDefault="000766B1" w:rsidP="000766B1">
      <w:pPr>
        <w:pStyle w:val="Prrafodelista"/>
        <w:numPr>
          <w:ilvl w:val="0"/>
          <w:numId w:val="5"/>
        </w:numPr>
        <w:suppressAutoHyphens w:val="0"/>
        <w:spacing w:after="240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lastRenderedPageBreak/>
        <w:t>Que durant tota l’execució del contracte disposaran efectivament de la solvència o mitjans que es descriuen en aquest compromís.</w:t>
      </w:r>
    </w:p>
    <w:p w14:paraId="769B9FF7" w14:textId="77777777" w:rsidR="000766B1" w:rsidRPr="000766B1" w:rsidRDefault="000766B1" w:rsidP="000766B1">
      <w:pPr>
        <w:pStyle w:val="Prrafodelista"/>
        <w:numPr>
          <w:ilvl w:val="0"/>
          <w:numId w:val="5"/>
        </w:numPr>
        <w:suppressAutoHyphens w:val="0"/>
        <w:spacing w:after="240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Que la disposició efectiva de la solvència o mitjans descrits no està sotmesa a cap condició ni cap limitació.</w:t>
      </w:r>
    </w:p>
    <w:p w14:paraId="4B54B553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>Data</w:t>
      </w:r>
    </w:p>
    <w:p w14:paraId="0BBD0EE4" w14:textId="77777777" w:rsidR="000766B1" w:rsidRPr="000766B1" w:rsidRDefault="000766B1" w:rsidP="000766B1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766B1">
        <w:rPr>
          <w:rFonts w:ascii="Calibri" w:hAnsi="Calibri" w:cs="Calibri"/>
          <w:sz w:val="22"/>
          <w:szCs w:val="22"/>
        </w:rPr>
        <w:t xml:space="preserve">Signatura del licitador:  </w:t>
      </w:r>
      <w:r w:rsidRPr="000766B1">
        <w:rPr>
          <w:rFonts w:ascii="Calibri" w:hAnsi="Calibri" w:cs="Calibri"/>
          <w:sz w:val="22"/>
          <w:szCs w:val="22"/>
        </w:rPr>
        <w:tab/>
      </w:r>
      <w:r w:rsidRPr="000766B1">
        <w:rPr>
          <w:rFonts w:ascii="Calibri" w:hAnsi="Calibri" w:cs="Calibri"/>
          <w:sz w:val="22"/>
          <w:szCs w:val="22"/>
        </w:rPr>
        <w:tab/>
      </w:r>
      <w:r w:rsidRPr="000766B1">
        <w:rPr>
          <w:rFonts w:ascii="Calibri" w:hAnsi="Calibri" w:cs="Calibri"/>
          <w:sz w:val="22"/>
          <w:szCs w:val="22"/>
        </w:rPr>
        <w:tab/>
      </w:r>
      <w:r w:rsidRPr="000766B1">
        <w:rPr>
          <w:rFonts w:ascii="Calibri" w:hAnsi="Calibri" w:cs="Calibri"/>
          <w:sz w:val="22"/>
          <w:szCs w:val="22"/>
        </w:rPr>
        <w:tab/>
      </w:r>
      <w:r w:rsidRPr="000766B1">
        <w:rPr>
          <w:rFonts w:ascii="Calibri" w:hAnsi="Calibri" w:cs="Calibri"/>
          <w:sz w:val="22"/>
          <w:szCs w:val="22"/>
        </w:rPr>
        <w:tab/>
        <w:t>Signatura de l’altra empresa:</w:t>
      </w:r>
    </w:p>
    <w:p w14:paraId="7E2346E6" w14:textId="77777777" w:rsidR="00E55F16" w:rsidRPr="000766B1" w:rsidRDefault="00E55F16" w:rsidP="000766B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E55F16" w:rsidRPr="000766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8E73" w14:textId="77777777" w:rsidR="00612EB3" w:rsidRDefault="00612EB3" w:rsidP="00943E9B">
      <w:r>
        <w:separator/>
      </w:r>
    </w:p>
  </w:endnote>
  <w:endnote w:type="continuationSeparator" w:id="0">
    <w:p w14:paraId="2D758C50" w14:textId="77777777" w:rsidR="00612EB3" w:rsidRDefault="00612EB3" w:rsidP="009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D60" w14:textId="77777777" w:rsidR="00943E9B" w:rsidRDefault="00943E9B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8C159B" wp14:editId="2E25AC02">
          <wp:simplePos x="0" y="0"/>
          <wp:positionH relativeFrom="column">
            <wp:posOffset>245533</wp:posOffset>
          </wp:positionH>
          <wp:positionV relativeFrom="paragraph">
            <wp:posOffset>-67945</wp:posOffset>
          </wp:positionV>
          <wp:extent cx="4690745" cy="337820"/>
          <wp:effectExtent l="0" t="0" r="0" b="5080"/>
          <wp:wrapTopAndBottom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1A43" w14:textId="77777777" w:rsidR="00612EB3" w:rsidRDefault="00612EB3" w:rsidP="00943E9B">
      <w:r>
        <w:separator/>
      </w:r>
    </w:p>
  </w:footnote>
  <w:footnote w:type="continuationSeparator" w:id="0">
    <w:p w14:paraId="79E0A7B5" w14:textId="77777777" w:rsidR="00612EB3" w:rsidRDefault="00612EB3" w:rsidP="0094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897" w14:textId="77777777" w:rsidR="00943E9B" w:rsidRDefault="00943E9B">
    <w:pPr>
      <w:pStyle w:val="Encabezado"/>
    </w:pPr>
    <w:r>
      <w:rPr>
        <w:noProof/>
        <w:lang w:val="es-ES"/>
      </w:rPr>
      <w:drawing>
        <wp:anchor distT="0" distB="288290" distL="114300" distR="114300" simplePos="0" relativeHeight="251659264" behindDoc="0" locked="0" layoutInCell="1" allowOverlap="1" wp14:anchorId="189F40A1" wp14:editId="307F2A72">
          <wp:simplePos x="0" y="0"/>
          <wp:positionH relativeFrom="page">
            <wp:posOffset>1080135</wp:posOffset>
          </wp:positionH>
          <wp:positionV relativeFrom="page">
            <wp:posOffset>635000</wp:posOffset>
          </wp:positionV>
          <wp:extent cx="1069200" cy="1429200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E4E"/>
    <w:multiLevelType w:val="hybridMultilevel"/>
    <w:tmpl w:val="C778D010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FE4B16"/>
    <w:multiLevelType w:val="hybridMultilevel"/>
    <w:tmpl w:val="8960CC74"/>
    <w:lvl w:ilvl="0" w:tplc="2E8280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3D6A2F"/>
    <w:multiLevelType w:val="hybridMultilevel"/>
    <w:tmpl w:val="B2481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65807">
    <w:abstractNumId w:val="2"/>
  </w:num>
  <w:num w:numId="2" w16cid:durableId="107356868">
    <w:abstractNumId w:val="4"/>
  </w:num>
  <w:num w:numId="3" w16cid:durableId="406539397">
    <w:abstractNumId w:val="3"/>
  </w:num>
  <w:num w:numId="4" w16cid:durableId="1574729924">
    <w:abstractNumId w:val="1"/>
  </w:num>
  <w:num w:numId="5" w16cid:durableId="4398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49"/>
    <w:rsid w:val="00002855"/>
    <w:rsid w:val="000100B0"/>
    <w:rsid w:val="00054B83"/>
    <w:rsid w:val="000766B1"/>
    <w:rsid w:val="00107E00"/>
    <w:rsid w:val="00253473"/>
    <w:rsid w:val="002C5C25"/>
    <w:rsid w:val="003845A7"/>
    <w:rsid w:val="00434834"/>
    <w:rsid w:val="00470649"/>
    <w:rsid w:val="005045BC"/>
    <w:rsid w:val="00612EB3"/>
    <w:rsid w:val="00770EF6"/>
    <w:rsid w:val="00874830"/>
    <w:rsid w:val="00943E9B"/>
    <w:rsid w:val="009D6EFE"/>
    <w:rsid w:val="009E5092"/>
    <w:rsid w:val="00A31F99"/>
    <w:rsid w:val="00A668C3"/>
    <w:rsid w:val="00AC4573"/>
    <w:rsid w:val="00BD7371"/>
    <w:rsid w:val="00C26AA2"/>
    <w:rsid w:val="00C7334B"/>
    <w:rsid w:val="00C838C8"/>
    <w:rsid w:val="00D72353"/>
    <w:rsid w:val="00DD0A77"/>
    <w:rsid w:val="00E014EC"/>
    <w:rsid w:val="00E23B84"/>
    <w:rsid w:val="00E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5F0D"/>
  <w15:chartTrackingRefBased/>
  <w15:docId w15:val="{97448E7F-3502-064D-8238-58F3D7F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BC"/>
    <w:pPr>
      <w:widowControl w:val="0"/>
      <w:suppressAutoHyphens/>
    </w:pPr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4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3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9B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43E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43E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E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E9B"/>
    <w:rPr>
      <w:lang w:val="ca-ES"/>
    </w:rPr>
  </w:style>
  <w:style w:type="paragraph" w:customStyle="1" w:styleId="Default">
    <w:name w:val="Default"/>
    <w:qFormat/>
    <w:rsid w:val="00943E9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43E9B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A31F99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1F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9E5092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OSHIBA%20EXT/CONTRACTES%20ACABATS/Mixtos/2025.858%20FONTS%20AIGUA/ANNEX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1.dotx</Template>
  <TotalTime>0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Farre</cp:lastModifiedBy>
  <cp:revision>2</cp:revision>
  <dcterms:created xsi:type="dcterms:W3CDTF">2025-07-27T07:37:00Z</dcterms:created>
  <dcterms:modified xsi:type="dcterms:W3CDTF">2025-07-27T07:37:00Z</dcterms:modified>
</cp:coreProperties>
</file>