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7AB6" w14:textId="77777777" w:rsidR="00A75955" w:rsidRDefault="00A75955" w:rsidP="00A75955">
      <w:pPr>
        <w:tabs>
          <w:tab w:val="left" w:pos="0"/>
          <w:tab w:val="left" w:pos="1416"/>
        </w:tabs>
        <w:autoSpaceDE w:val="0"/>
        <w:autoSpaceDN w:val="0"/>
        <w:adjustRightInd w:val="0"/>
        <w:ind w:right="567"/>
        <w:jc w:val="center"/>
        <w:rPr>
          <w:rFonts w:eastAsia="MS Mincho" w:cs="Calibri"/>
          <w:b/>
          <w:szCs w:val="24"/>
          <w:lang w:eastAsia="es-ES"/>
        </w:rPr>
      </w:pPr>
      <w:r>
        <w:rPr>
          <w:rFonts w:eastAsia="MS Mincho" w:cs="Calibri"/>
          <w:b/>
          <w:bCs/>
          <w:szCs w:val="24"/>
          <w:lang w:eastAsia="es-ES"/>
        </w:rPr>
        <w:t>ANNEX 2</w:t>
      </w:r>
    </w:p>
    <w:p w14:paraId="42873F3B" w14:textId="77777777" w:rsidR="00A75955" w:rsidRDefault="00A75955" w:rsidP="00A75955">
      <w:pPr>
        <w:tabs>
          <w:tab w:val="left" w:pos="0"/>
          <w:tab w:val="left" w:pos="1416"/>
        </w:tabs>
        <w:autoSpaceDE w:val="0"/>
        <w:autoSpaceDN w:val="0"/>
        <w:adjustRightInd w:val="0"/>
        <w:ind w:right="567"/>
        <w:jc w:val="center"/>
        <w:rPr>
          <w:rFonts w:eastAsia="MS Mincho" w:cs="Calibri"/>
          <w:b/>
          <w:szCs w:val="24"/>
          <w:lang w:eastAsia="es-ES"/>
        </w:rPr>
      </w:pPr>
      <w:r>
        <w:rPr>
          <w:rFonts w:eastAsia="MS Mincho" w:cs="Calibri"/>
          <w:b/>
          <w:szCs w:val="24"/>
          <w:lang w:eastAsia="es-ES"/>
        </w:rPr>
        <w:t>OFERTA ECONÒMICA</w:t>
      </w:r>
    </w:p>
    <w:p w14:paraId="59918D3A" w14:textId="77777777" w:rsidR="00A75955" w:rsidRDefault="00A75955" w:rsidP="00A75955">
      <w:pPr>
        <w:tabs>
          <w:tab w:val="left" w:pos="0"/>
          <w:tab w:val="left" w:pos="1416"/>
        </w:tabs>
        <w:autoSpaceDE w:val="0"/>
        <w:autoSpaceDN w:val="0"/>
        <w:adjustRightInd w:val="0"/>
        <w:ind w:right="567"/>
        <w:jc w:val="both"/>
        <w:rPr>
          <w:rFonts w:eastAsia="MS Mincho" w:cs="Calibri"/>
          <w:b/>
          <w:szCs w:val="24"/>
          <w:lang w:eastAsia="es-ES"/>
        </w:rPr>
      </w:pPr>
    </w:p>
    <w:p w14:paraId="3FE3DF42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b/>
          <w:szCs w:val="24"/>
          <w:lang w:eastAsia="es-ES"/>
        </w:rPr>
      </w:pPr>
    </w:p>
    <w:p w14:paraId="23F8C41D" w14:textId="77777777" w:rsidR="00A75955" w:rsidRDefault="00A75955" w:rsidP="00A75955">
      <w:pPr>
        <w:autoSpaceDE w:val="0"/>
        <w:autoSpaceDN w:val="0"/>
        <w:adjustRightInd w:val="0"/>
        <w:jc w:val="both"/>
        <w:rPr>
          <w:rFonts w:eastAsia="MS Mincho" w:cs="Calibri"/>
          <w:b/>
          <w:szCs w:val="24"/>
          <w:lang w:eastAsia="zh-TW"/>
        </w:rPr>
      </w:pPr>
      <w:r>
        <w:rPr>
          <w:rFonts w:eastAsia="MS Mincho" w:cs="Calibri"/>
          <w:szCs w:val="24"/>
          <w:lang w:eastAsia="es-ES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contractació relativa a l’execució del MEMÒRIA VALORADA </w:t>
      </w:r>
      <w:r>
        <w:rPr>
          <w:rFonts w:eastAsia="MS Mincho" w:cs="Calibri"/>
          <w:b/>
          <w:szCs w:val="24"/>
          <w:lang w:eastAsia="es-ES"/>
        </w:rPr>
        <w:t xml:space="preserve"> MILLORA CAMINS PER A LA PREVENCIÓ D’INCENDIS FORESTALS 2025</w:t>
      </w:r>
      <w:r>
        <w:rPr>
          <w:rFonts w:eastAsia="MS Mincho" w:cs="Calibri"/>
          <w:b/>
          <w:szCs w:val="24"/>
          <w:lang w:eastAsia="zh-TW"/>
        </w:rPr>
        <w:t>.</w:t>
      </w:r>
    </w:p>
    <w:p w14:paraId="19885DE9" w14:textId="77777777" w:rsidR="00A75955" w:rsidRDefault="00A75955" w:rsidP="00A75955">
      <w:pPr>
        <w:tabs>
          <w:tab w:val="left" w:pos="0"/>
          <w:tab w:val="left" w:pos="1416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1F87712A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  <w:r>
        <w:rPr>
          <w:rFonts w:eastAsia="MS Mincho" w:cs="Calibri"/>
          <w:b/>
          <w:szCs w:val="24"/>
          <w:lang w:eastAsia="es-ES"/>
        </w:rPr>
        <w:t>ES COMPROMET</w:t>
      </w:r>
      <w:r>
        <w:rPr>
          <w:rFonts w:eastAsia="MS Mincho" w:cs="Calibri"/>
          <w:szCs w:val="24"/>
          <w:lang w:eastAsia="es-ES"/>
        </w:rPr>
        <w:t xml:space="preserve"> a portar-la a terme amb subjecció a LA MEMÒRIA VALORADA que accepta íntegrament, per la quantitat de ……….……………….. euros, IVA exclòs. </w:t>
      </w:r>
    </w:p>
    <w:p w14:paraId="2A0D109B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5242D490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  <w:r>
        <w:rPr>
          <w:rFonts w:eastAsia="MS Mincho" w:cs="Calibri"/>
          <w:szCs w:val="24"/>
          <w:lang w:eastAsia="es-ES"/>
        </w:rPr>
        <w:t xml:space="preserve">(La quantitat haurà d'expressar-se en lletres i xifres. En cas de discrepància, preval la quantitat consignada en lletres). </w:t>
      </w:r>
    </w:p>
    <w:p w14:paraId="68E17260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2BEDB374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  <w:r>
        <w:rPr>
          <w:rFonts w:eastAsia="MS Mincho" w:cs="Calibri"/>
          <w:szCs w:val="24"/>
          <w:lang w:eastAsia="es-ES"/>
        </w:rPr>
        <w:t>L’import de l’IVA, al 21% , és de .......................euros.</w:t>
      </w:r>
    </w:p>
    <w:p w14:paraId="590A362A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77CCDEF8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0992B7A6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  <w:r>
        <w:rPr>
          <w:rFonts w:eastAsia="MS Mincho" w:cs="Calibri"/>
          <w:szCs w:val="24"/>
          <w:lang w:eastAsia="es-ES"/>
        </w:rPr>
        <w:t>(Lloc, data i signatura del licitador)</w:t>
      </w:r>
    </w:p>
    <w:p w14:paraId="5C9C0FFA" w14:textId="77777777" w:rsidR="00A75955" w:rsidRDefault="00A75955" w:rsidP="00A75955">
      <w:pPr>
        <w:tabs>
          <w:tab w:val="left" w:pos="0"/>
        </w:tabs>
        <w:autoSpaceDE w:val="0"/>
        <w:autoSpaceDN w:val="0"/>
        <w:adjustRightInd w:val="0"/>
        <w:ind w:right="567"/>
        <w:jc w:val="both"/>
        <w:rPr>
          <w:rFonts w:eastAsia="MS Mincho" w:cs="Calibri"/>
          <w:szCs w:val="24"/>
          <w:lang w:eastAsia="es-ES"/>
        </w:rPr>
      </w:pPr>
    </w:p>
    <w:p w14:paraId="6A1DDE42" w14:textId="77777777" w:rsidR="00A75955" w:rsidRDefault="00A75955" w:rsidP="00A75955"/>
    <w:p w14:paraId="313E76DB" w14:textId="77777777" w:rsidR="001341AA" w:rsidRPr="001341AA" w:rsidRDefault="001341AA" w:rsidP="001341AA">
      <w:pPr>
        <w:ind w:right="-569"/>
        <w:rPr>
          <w:rFonts w:ascii="Verdana" w:hAnsi="Verdana"/>
          <w:sz w:val="22"/>
        </w:rPr>
      </w:pPr>
    </w:p>
    <w:sectPr w:rsidR="001341AA" w:rsidRPr="001341AA" w:rsidSect="00B45C2C">
      <w:headerReference w:type="default" r:id="rId8"/>
      <w:pgSz w:w="11906" w:h="16838"/>
      <w:pgMar w:top="2268" w:right="1418" w:bottom="1418" w:left="1701" w:header="142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61DA" w14:textId="77777777" w:rsidR="00A75955" w:rsidRDefault="00A75955" w:rsidP="00671457">
      <w:r>
        <w:separator/>
      </w:r>
    </w:p>
  </w:endnote>
  <w:endnote w:type="continuationSeparator" w:id="0">
    <w:p w14:paraId="62FF297B" w14:textId="77777777" w:rsidR="00A75955" w:rsidRDefault="00A75955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2A56" w14:textId="77777777" w:rsidR="00A75955" w:rsidRDefault="00A75955" w:rsidP="00671457">
      <w:r>
        <w:separator/>
      </w:r>
    </w:p>
  </w:footnote>
  <w:footnote w:type="continuationSeparator" w:id="0">
    <w:p w14:paraId="2011E9F8" w14:textId="77777777" w:rsidR="00A75955" w:rsidRDefault="00A75955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1950" w14:textId="77777777" w:rsidR="009916A5" w:rsidRDefault="00B6354E" w:rsidP="009916A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D7461" wp14:editId="5686B6E1">
          <wp:simplePos x="0" y="0"/>
          <wp:positionH relativeFrom="column">
            <wp:posOffset>-690880</wp:posOffset>
          </wp:positionH>
          <wp:positionV relativeFrom="paragraph">
            <wp:posOffset>196215</wp:posOffset>
          </wp:positionV>
          <wp:extent cx="2541905" cy="788670"/>
          <wp:effectExtent l="0" t="0" r="0" b="0"/>
          <wp:wrapSquare wrapText="bothSides"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32EDD9" w14:textId="77777777" w:rsidR="00B45C2C" w:rsidRDefault="00B6354E" w:rsidP="00B45C2C">
    <w:pPr>
      <w:pStyle w:val="Encabezado"/>
      <w:tabs>
        <w:tab w:val="clear" w:pos="8504"/>
        <w:tab w:val="right" w:pos="9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22C982" wp14:editId="169925B2">
              <wp:simplePos x="0" y="0"/>
              <wp:positionH relativeFrom="margin">
                <wp:posOffset>4079240</wp:posOffset>
              </wp:positionH>
              <wp:positionV relativeFrom="paragraph">
                <wp:posOffset>111125</wp:posOffset>
              </wp:positionV>
              <wp:extent cx="1794510" cy="88392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88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47CA40" w14:textId="77777777" w:rsidR="009916A5" w:rsidRPr="00B6354E" w:rsidRDefault="009916A5" w:rsidP="009916A5">
                          <w:pPr>
                            <w:jc w:val="right"/>
                            <w:rPr>
                              <w:lang w:eastAsia="ca-ES"/>
                            </w:rPr>
                          </w:pPr>
                          <w:r w:rsidRPr="00B6354E">
                            <w:rPr>
                              <w:lang w:eastAsia="ca-ES"/>
                            </w:rPr>
                            <w:t xml:space="preserve">Plaça Major, 1 </w:t>
                          </w:r>
                        </w:p>
                        <w:p w14:paraId="3926AFA6" w14:textId="77777777" w:rsidR="009916A5" w:rsidRPr="000F6F0B" w:rsidRDefault="009916A5" w:rsidP="009916A5">
                          <w:pPr>
                            <w:jc w:val="right"/>
                            <w:rPr>
                              <w:lang w:eastAsia="ca-ES"/>
                            </w:rPr>
                          </w:pPr>
                          <w:r w:rsidRPr="00B6354E">
                            <w:rPr>
                              <w:lang w:eastAsia="ca-ES"/>
                            </w:rPr>
                            <w:t>08518 Oristà</w:t>
                          </w:r>
                          <w:r>
                            <w:rPr>
                              <w:lang w:eastAsia="ca-ES"/>
                            </w:rPr>
                            <w:t xml:space="preserve"> (Barcelona)</w:t>
                          </w:r>
                        </w:p>
                        <w:p w14:paraId="1C2D4833" w14:textId="77777777" w:rsidR="009916A5" w:rsidRPr="000F6F0B" w:rsidRDefault="009916A5" w:rsidP="009916A5">
                          <w:pPr>
                            <w:jc w:val="right"/>
                            <w:rPr>
                              <w:lang w:eastAsia="ca-ES"/>
                            </w:rPr>
                          </w:pPr>
                          <w:r w:rsidRPr="000F6F0B">
                            <w:rPr>
                              <w:lang w:eastAsia="ca-ES"/>
                            </w:rPr>
                            <w:t xml:space="preserve">Tel: </w:t>
                          </w:r>
                          <w:r w:rsidRPr="004856CC">
                            <w:rPr>
                              <w:color w:val="000000"/>
                              <w:lang w:eastAsia="ca-ES"/>
                            </w:rPr>
                            <w:t>938128006</w:t>
                          </w:r>
                        </w:p>
                        <w:p w14:paraId="10379EA7" w14:textId="77777777" w:rsidR="009916A5" w:rsidRPr="000F6F0B" w:rsidRDefault="009916A5" w:rsidP="009916A5">
                          <w:pPr>
                            <w:jc w:val="right"/>
                            <w:rPr>
                              <w:lang w:eastAsia="ca-ES"/>
                            </w:rPr>
                          </w:pPr>
                          <w:r w:rsidRPr="000F6F0B">
                            <w:rPr>
                              <w:lang w:eastAsia="ca-ES"/>
                            </w:rPr>
                            <w:t>P</w:t>
                          </w:r>
                          <w:r>
                            <w:rPr>
                              <w:lang w:eastAsia="ca-ES"/>
                            </w:rPr>
                            <w:t>0815000E</w:t>
                          </w:r>
                        </w:p>
                        <w:p w14:paraId="40CE2324" w14:textId="77777777" w:rsidR="009916A5" w:rsidRPr="00F6717C" w:rsidRDefault="009916A5" w:rsidP="009916A5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2C98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1.2pt;margin-top:8.75pt;width:141.3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ws8wEAAMoDAAAOAAAAZHJzL2Uyb0RvYy54bWysU8Fu2zAMvQ/YPwi6L06ydE2MOEWXIsOA&#10;rhvQ9QNkWbaFyaJGKbGzrx8lp2nQ3Yr5IIim9Mj3+LS+GTrDDgq9Blvw2WTKmbISKm2bgj/93H1Y&#10;cu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" stroked="f">
              <v:textbox>
                <w:txbxContent>
                  <w:p w14:paraId="0C47CA40" w14:textId="77777777" w:rsidR="009916A5" w:rsidRPr="00B6354E" w:rsidRDefault="009916A5" w:rsidP="009916A5">
                    <w:pPr>
                      <w:jc w:val="right"/>
                      <w:rPr>
                        <w:lang w:eastAsia="ca-ES"/>
                      </w:rPr>
                    </w:pPr>
                    <w:r w:rsidRPr="00B6354E">
                      <w:rPr>
                        <w:lang w:eastAsia="ca-ES"/>
                      </w:rPr>
                      <w:t xml:space="preserve">Plaça Major, 1 </w:t>
                    </w:r>
                  </w:p>
                  <w:p w14:paraId="3926AFA6" w14:textId="77777777" w:rsidR="009916A5" w:rsidRPr="000F6F0B" w:rsidRDefault="009916A5" w:rsidP="009916A5">
                    <w:pPr>
                      <w:jc w:val="right"/>
                      <w:rPr>
                        <w:lang w:eastAsia="ca-ES"/>
                      </w:rPr>
                    </w:pPr>
                    <w:r w:rsidRPr="00B6354E">
                      <w:rPr>
                        <w:lang w:eastAsia="ca-ES"/>
                      </w:rPr>
                      <w:t>08518 Oristà</w:t>
                    </w:r>
                    <w:r>
                      <w:rPr>
                        <w:lang w:eastAsia="ca-ES"/>
                      </w:rPr>
                      <w:t xml:space="preserve"> (Barcelona)</w:t>
                    </w:r>
                  </w:p>
                  <w:p w14:paraId="1C2D4833" w14:textId="77777777" w:rsidR="009916A5" w:rsidRPr="000F6F0B" w:rsidRDefault="009916A5" w:rsidP="009916A5">
                    <w:pPr>
                      <w:jc w:val="right"/>
                      <w:rPr>
                        <w:lang w:eastAsia="ca-ES"/>
                      </w:rPr>
                    </w:pPr>
                    <w:r w:rsidRPr="000F6F0B">
                      <w:rPr>
                        <w:lang w:eastAsia="ca-ES"/>
                      </w:rPr>
                      <w:t xml:space="preserve">Tel: </w:t>
                    </w:r>
                    <w:r w:rsidRPr="004856CC">
                      <w:rPr>
                        <w:color w:val="000000"/>
                        <w:lang w:eastAsia="ca-ES"/>
                      </w:rPr>
                      <w:t>938128006</w:t>
                    </w:r>
                  </w:p>
                  <w:p w14:paraId="10379EA7" w14:textId="77777777" w:rsidR="009916A5" w:rsidRPr="000F6F0B" w:rsidRDefault="009916A5" w:rsidP="009916A5">
                    <w:pPr>
                      <w:jc w:val="right"/>
                      <w:rPr>
                        <w:lang w:eastAsia="ca-ES"/>
                      </w:rPr>
                    </w:pPr>
                    <w:r w:rsidRPr="000F6F0B">
                      <w:rPr>
                        <w:lang w:eastAsia="ca-ES"/>
                      </w:rPr>
                      <w:t>P</w:t>
                    </w:r>
                    <w:r>
                      <w:rPr>
                        <w:lang w:eastAsia="ca-ES"/>
                      </w:rPr>
                      <w:t>0815000E</w:t>
                    </w:r>
                  </w:p>
                  <w:p w14:paraId="40CE2324" w14:textId="77777777" w:rsidR="009916A5" w:rsidRPr="00F6717C" w:rsidRDefault="009916A5" w:rsidP="009916A5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5CE8B60E"/>
    <w:lvl w:ilvl="0" w:tplc="E88AA048">
      <w:start w:val="1"/>
      <w:numFmt w:val="lowerLetter"/>
      <w:lvlText w:val="%1)"/>
      <w:lvlJc w:val="left"/>
      <w:pPr>
        <w:ind w:left="1429" w:hanging="360"/>
      </w:pPr>
      <w:rPr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8"/>
    <w:multiLevelType w:val="hybridMultilevel"/>
    <w:tmpl w:val="D7E06608"/>
    <w:lvl w:ilvl="0" w:tplc="FFFFFFFF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0000012"/>
    <w:multiLevelType w:val="hybridMultilevel"/>
    <w:tmpl w:val="97C01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44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8"/>
        <w:vertAlign w:val="baseline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416D69C">
      <w:start w:val="2"/>
      <w:numFmt w:val="decimal"/>
      <w:lvlText w:val="%4"/>
      <w:lvlJc w:val="left"/>
      <w:pPr>
        <w:ind w:left="2880" w:hanging="360"/>
      </w:pPr>
      <w:rPr>
        <w:rFonts w:eastAsia="Verdana"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5"/>
    <w:multiLevelType w:val="hybridMultilevel"/>
    <w:tmpl w:val="9016290A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17"/>
    <w:multiLevelType w:val="hybridMultilevel"/>
    <w:tmpl w:val="822C7418"/>
    <w:lvl w:ilvl="0" w:tplc="5248FA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hybridMultilevel"/>
    <w:tmpl w:val="B7D2A5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hybridMultilevel"/>
    <w:tmpl w:val="3D2E8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hybridMultilevel"/>
    <w:tmpl w:val="475299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F"/>
    <w:multiLevelType w:val="hybridMultilevel"/>
    <w:tmpl w:val="DA08ED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0"/>
    <w:multiLevelType w:val="hybridMultilevel"/>
    <w:tmpl w:val="B254CF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1"/>
    <w:multiLevelType w:val="hybridMultilevel"/>
    <w:tmpl w:val="7FAA19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2"/>
    <w:multiLevelType w:val="hybridMultilevel"/>
    <w:tmpl w:val="DD5E18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3"/>
    <w:multiLevelType w:val="hybridMultilevel"/>
    <w:tmpl w:val="2E8276A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00000024"/>
    <w:multiLevelType w:val="hybridMultilevel"/>
    <w:tmpl w:val="5CBE69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25"/>
    <w:multiLevelType w:val="hybridMultilevel"/>
    <w:tmpl w:val="1F36CC16"/>
    <w:lvl w:ilvl="0" w:tplc="FFFFFFFF">
      <w:start w:val="1"/>
      <w:numFmt w:val="lowerLetter"/>
      <w:lvlText w:val="%1)"/>
      <w:lvlJc w:val="left"/>
      <w:pPr>
        <w:ind w:left="2040" w:hanging="360"/>
      </w:pPr>
    </w:lvl>
    <w:lvl w:ilvl="1" w:tplc="FFFFFFFF">
      <w:start w:val="1"/>
      <w:numFmt w:val="lowerLetter"/>
      <w:lvlText w:val="%2."/>
      <w:lvlJc w:val="left"/>
      <w:pPr>
        <w:ind w:left="2760" w:hanging="360"/>
      </w:pPr>
    </w:lvl>
    <w:lvl w:ilvl="2" w:tplc="FFFFFFFF" w:tentative="1">
      <w:start w:val="1"/>
      <w:numFmt w:val="lowerRoman"/>
      <w:lvlText w:val="%3."/>
      <w:lvlJc w:val="right"/>
      <w:pPr>
        <w:ind w:left="3480" w:hanging="180"/>
      </w:pPr>
    </w:lvl>
    <w:lvl w:ilvl="3" w:tplc="FFFFFFFF" w:tentative="1">
      <w:start w:val="1"/>
      <w:numFmt w:val="decimal"/>
      <w:lvlText w:val="%4."/>
      <w:lvlJc w:val="left"/>
      <w:pPr>
        <w:ind w:left="4200" w:hanging="360"/>
      </w:pPr>
    </w:lvl>
    <w:lvl w:ilvl="4" w:tplc="FFFFFFFF" w:tentative="1">
      <w:start w:val="1"/>
      <w:numFmt w:val="lowerLetter"/>
      <w:lvlText w:val="%5."/>
      <w:lvlJc w:val="left"/>
      <w:pPr>
        <w:ind w:left="4920" w:hanging="360"/>
      </w:pPr>
    </w:lvl>
    <w:lvl w:ilvl="5" w:tplc="FFFFFFFF" w:tentative="1">
      <w:start w:val="1"/>
      <w:numFmt w:val="lowerRoman"/>
      <w:lvlText w:val="%6."/>
      <w:lvlJc w:val="right"/>
      <w:pPr>
        <w:ind w:left="5640" w:hanging="180"/>
      </w:pPr>
    </w:lvl>
    <w:lvl w:ilvl="6" w:tplc="FFFFFFFF" w:tentative="1">
      <w:start w:val="1"/>
      <w:numFmt w:val="decimal"/>
      <w:lvlText w:val="%7."/>
      <w:lvlJc w:val="left"/>
      <w:pPr>
        <w:ind w:left="6360" w:hanging="360"/>
      </w:pPr>
    </w:lvl>
    <w:lvl w:ilvl="7" w:tplc="FFFFFFFF" w:tentative="1">
      <w:start w:val="1"/>
      <w:numFmt w:val="lowerLetter"/>
      <w:lvlText w:val="%8."/>
      <w:lvlJc w:val="left"/>
      <w:pPr>
        <w:ind w:left="7080" w:hanging="360"/>
      </w:pPr>
    </w:lvl>
    <w:lvl w:ilvl="8" w:tplc="FFFFFFFF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00000026"/>
    <w:multiLevelType w:val="hybridMultilevel"/>
    <w:tmpl w:val="BEA8C2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76B53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7"/>
    <w:multiLevelType w:val="hybridMultilevel"/>
    <w:tmpl w:val="6C686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28"/>
    <w:multiLevelType w:val="hybridMultilevel"/>
    <w:tmpl w:val="41BE95F0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0000002B"/>
    <w:multiLevelType w:val="hybridMultilevel"/>
    <w:tmpl w:val="ADF8AA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C"/>
    <w:multiLevelType w:val="hybridMultilevel"/>
    <w:tmpl w:val="87565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D"/>
    <w:multiLevelType w:val="hybridMultilevel"/>
    <w:tmpl w:val="0EE4C5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2E"/>
    <w:multiLevelType w:val="hybridMultilevel"/>
    <w:tmpl w:val="B574C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2F"/>
    <w:multiLevelType w:val="hybridMultilevel"/>
    <w:tmpl w:val="D58A94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30"/>
    <w:multiLevelType w:val="hybridMultilevel"/>
    <w:tmpl w:val="349E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1"/>
    <w:multiLevelType w:val="hybridMultilevel"/>
    <w:tmpl w:val="5A4A6122"/>
    <w:lvl w:ilvl="0" w:tplc="FFFFFFFF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  <w:u w:color="76B53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0000033"/>
    <w:multiLevelType w:val="hybridMultilevel"/>
    <w:tmpl w:val="832CA7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34"/>
    <w:multiLevelType w:val="hybridMultilevel"/>
    <w:tmpl w:val="36803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35"/>
    <w:multiLevelType w:val="hybridMultilevel"/>
    <w:tmpl w:val="4720EC88"/>
    <w:lvl w:ilvl="0" w:tplc="FFFFFFFF">
      <w:start w:val="1"/>
      <w:numFmt w:val="bullet"/>
      <w:lvlText w:val="­"/>
      <w:lvlJc w:val="left"/>
      <w:pPr>
        <w:ind w:left="141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 w15:restartNumberingAfterBreak="0">
    <w:nsid w:val="00000072"/>
    <w:multiLevelType w:val="hybridMultilevel"/>
    <w:tmpl w:val="743A65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AAD383F"/>
    <w:multiLevelType w:val="hybridMultilevel"/>
    <w:tmpl w:val="A5204C54"/>
    <w:lvl w:ilvl="0" w:tplc="D50E239C">
      <w:start w:val="2"/>
      <w:numFmt w:val="bullet"/>
      <w:lvlText w:val="-"/>
      <w:lvlJc w:val="left"/>
      <w:pPr>
        <w:ind w:left="644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15D581C"/>
    <w:multiLevelType w:val="hybridMultilevel"/>
    <w:tmpl w:val="2B966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6AE3C04"/>
    <w:multiLevelType w:val="hybridMultilevel"/>
    <w:tmpl w:val="822C7418"/>
    <w:lvl w:ilvl="0" w:tplc="5248FA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80A1F"/>
    <w:multiLevelType w:val="hybridMultilevel"/>
    <w:tmpl w:val="0A965F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33698D"/>
    <w:multiLevelType w:val="hybridMultilevel"/>
    <w:tmpl w:val="91A01908"/>
    <w:lvl w:ilvl="0" w:tplc="BAB4FB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286D4E"/>
    <w:multiLevelType w:val="hybridMultilevel"/>
    <w:tmpl w:val="C32C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i w:val="0"/>
        <w:iCs w:val="0"/>
        <w:sz w:val="20"/>
        <w:szCs w:val="20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5649B7"/>
    <w:multiLevelType w:val="hybridMultilevel"/>
    <w:tmpl w:val="3D2E8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8653D0"/>
    <w:multiLevelType w:val="hybridMultilevel"/>
    <w:tmpl w:val="45AC2F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10F21"/>
    <w:multiLevelType w:val="hybridMultilevel"/>
    <w:tmpl w:val="92880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7A2ACC"/>
    <w:multiLevelType w:val="hybridMultilevel"/>
    <w:tmpl w:val="02ACF5DA"/>
    <w:lvl w:ilvl="0" w:tplc="79541946">
      <w:start w:val="2"/>
      <w:numFmt w:val="bullet"/>
      <w:lvlText w:val="-"/>
      <w:lvlJc w:val="left"/>
      <w:pPr>
        <w:ind w:left="644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2A00DB6"/>
    <w:multiLevelType w:val="hybridMultilevel"/>
    <w:tmpl w:val="475299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6D25CC"/>
    <w:multiLevelType w:val="hybridMultilevel"/>
    <w:tmpl w:val="55D655CC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ascii="Verdana" w:hAnsi="Verdan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558E7"/>
    <w:multiLevelType w:val="hybridMultilevel"/>
    <w:tmpl w:val="DA08ED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85044B"/>
    <w:multiLevelType w:val="multilevel"/>
    <w:tmpl w:val="C234D2F4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4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700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9975B4B"/>
    <w:multiLevelType w:val="hybridMultilevel"/>
    <w:tmpl w:val="645E019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462858">
    <w:abstractNumId w:val="0"/>
  </w:num>
  <w:num w:numId="2" w16cid:durableId="2099013635">
    <w:abstractNumId w:val="1"/>
  </w:num>
  <w:num w:numId="3" w16cid:durableId="379131649">
    <w:abstractNumId w:val="2"/>
  </w:num>
  <w:num w:numId="4" w16cid:durableId="1105804236">
    <w:abstractNumId w:val="3"/>
  </w:num>
  <w:num w:numId="5" w16cid:durableId="1215317316">
    <w:abstractNumId w:val="4"/>
  </w:num>
  <w:num w:numId="6" w16cid:durableId="127942619">
    <w:abstractNumId w:val="5"/>
  </w:num>
  <w:num w:numId="7" w16cid:durableId="81925181">
    <w:abstractNumId w:val="6"/>
  </w:num>
  <w:num w:numId="8" w16cid:durableId="362904868">
    <w:abstractNumId w:val="7"/>
  </w:num>
  <w:num w:numId="9" w16cid:durableId="631832663">
    <w:abstractNumId w:val="8"/>
  </w:num>
  <w:num w:numId="10" w16cid:durableId="846484159">
    <w:abstractNumId w:val="9"/>
  </w:num>
  <w:num w:numId="11" w16cid:durableId="597523538">
    <w:abstractNumId w:val="10"/>
  </w:num>
  <w:num w:numId="12" w16cid:durableId="378865544">
    <w:abstractNumId w:val="11"/>
  </w:num>
  <w:num w:numId="13" w16cid:durableId="598413327">
    <w:abstractNumId w:val="12"/>
  </w:num>
  <w:num w:numId="14" w16cid:durableId="1198860015">
    <w:abstractNumId w:val="13"/>
  </w:num>
  <w:num w:numId="15" w16cid:durableId="1387988478">
    <w:abstractNumId w:val="14"/>
  </w:num>
  <w:num w:numId="16" w16cid:durableId="591203450">
    <w:abstractNumId w:val="15"/>
  </w:num>
  <w:num w:numId="17" w16cid:durableId="1140883014">
    <w:abstractNumId w:val="16"/>
  </w:num>
  <w:num w:numId="18" w16cid:durableId="601646133">
    <w:abstractNumId w:val="17"/>
  </w:num>
  <w:num w:numId="19" w16cid:durableId="372197070">
    <w:abstractNumId w:val="18"/>
  </w:num>
  <w:num w:numId="20" w16cid:durableId="576285654">
    <w:abstractNumId w:val="19"/>
  </w:num>
  <w:num w:numId="21" w16cid:durableId="1344474862">
    <w:abstractNumId w:val="20"/>
  </w:num>
  <w:num w:numId="22" w16cid:durableId="1890721694">
    <w:abstractNumId w:val="21"/>
  </w:num>
  <w:num w:numId="23" w16cid:durableId="751901593">
    <w:abstractNumId w:val="22"/>
  </w:num>
  <w:num w:numId="24" w16cid:durableId="1877741011">
    <w:abstractNumId w:val="23"/>
  </w:num>
  <w:num w:numId="25" w16cid:durableId="357895231">
    <w:abstractNumId w:val="24"/>
  </w:num>
  <w:num w:numId="26" w16cid:durableId="108091263">
    <w:abstractNumId w:val="25"/>
  </w:num>
  <w:num w:numId="27" w16cid:durableId="2106994901">
    <w:abstractNumId w:val="26"/>
  </w:num>
  <w:num w:numId="28" w16cid:durableId="448398652">
    <w:abstractNumId w:val="27"/>
  </w:num>
  <w:num w:numId="29" w16cid:durableId="2134209431">
    <w:abstractNumId w:val="28"/>
  </w:num>
  <w:num w:numId="30" w16cid:durableId="1045063079">
    <w:abstractNumId w:val="36"/>
  </w:num>
  <w:num w:numId="31" w16cid:durableId="189732808">
    <w:abstractNumId w:val="32"/>
  </w:num>
  <w:num w:numId="32" w16cid:durableId="345445272">
    <w:abstractNumId w:val="31"/>
  </w:num>
  <w:num w:numId="33" w16cid:durableId="14863180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73859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527306">
    <w:abstractNumId w:val="42"/>
  </w:num>
  <w:num w:numId="36" w16cid:durableId="2113815699">
    <w:abstractNumId w:val="35"/>
  </w:num>
  <w:num w:numId="37" w16cid:durableId="24645086">
    <w:abstractNumId w:val="39"/>
  </w:num>
  <w:num w:numId="38" w16cid:durableId="911550392">
    <w:abstractNumId w:val="41"/>
  </w:num>
  <w:num w:numId="39" w16cid:durableId="1985116690">
    <w:abstractNumId w:val="43"/>
  </w:num>
  <w:num w:numId="40" w16cid:durableId="1386022834">
    <w:abstractNumId w:val="34"/>
  </w:num>
  <w:num w:numId="41" w16cid:durableId="1497187215">
    <w:abstractNumId w:val="40"/>
  </w:num>
  <w:num w:numId="42" w16cid:durableId="71583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488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0633306">
    <w:abstractNumId w:val="38"/>
  </w:num>
  <w:num w:numId="45" w16cid:durableId="855113782">
    <w:abstractNumId w:val="30"/>
  </w:num>
  <w:num w:numId="46" w16cid:durableId="916093577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55"/>
    <w:rsid w:val="00033B96"/>
    <w:rsid w:val="00052DB6"/>
    <w:rsid w:val="0005315D"/>
    <w:rsid w:val="00060FAC"/>
    <w:rsid w:val="00061DF3"/>
    <w:rsid w:val="00065D52"/>
    <w:rsid w:val="00074012"/>
    <w:rsid w:val="00074D2F"/>
    <w:rsid w:val="0009210A"/>
    <w:rsid w:val="00095669"/>
    <w:rsid w:val="000A4FFB"/>
    <w:rsid w:val="000B7979"/>
    <w:rsid w:val="000C42BF"/>
    <w:rsid w:val="000C6BE8"/>
    <w:rsid w:val="000E556B"/>
    <w:rsid w:val="000F67E5"/>
    <w:rsid w:val="001341AA"/>
    <w:rsid w:val="0013636D"/>
    <w:rsid w:val="00141672"/>
    <w:rsid w:val="00152F5B"/>
    <w:rsid w:val="0017406B"/>
    <w:rsid w:val="00181892"/>
    <w:rsid w:val="00183CF9"/>
    <w:rsid w:val="00184CF2"/>
    <w:rsid w:val="001854F2"/>
    <w:rsid w:val="00194E1A"/>
    <w:rsid w:val="001A1488"/>
    <w:rsid w:val="001A17B9"/>
    <w:rsid w:val="001A418E"/>
    <w:rsid w:val="001A5AAD"/>
    <w:rsid w:val="001B511E"/>
    <w:rsid w:val="001C6EF3"/>
    <w:rsid w:val="001C74B0"/>
    <w:rsid w:val="001F608F"/>
    <w:rsid w:val="00205EBF"/>
    <w:rsid w:val="00216FD0"/>
    <w:rsid w:val="00234396"/>
    <w:rsid w:val="00234401"/>
    <w:rsid w:val="002354E9"/>
    <w:rsid w:val="002357F1"/>
    <w:rsid w:val="00254325"/>
    <w:rsid w:val="0027405C"/>
    <w:rsid w:val="00283F05"/>
    <w:rsid w:val="002859ED"/>
    <w:rsid w:val="00287180"/>
    <w:rsid w:val="002922DE"/>
    <w:rsid w:val="002B56FE"/>
    <w:rsid w:val="002D26C9"/>
    <w:rsid w:val="002E7D3B"/>
    <w:rsid w:val="002F796D"/>
    <w:rsid w:val="003073B8"/>
    <w:rsid w:val="0031066C"/>
    <w:rsid w:val="00313FED"/>
    <w:rsid w:val="0031442E"/>
    <w:rsid w:val="00321ED1"/>
    <w:rsid w:val="003578B7"/>
    <w:rsid w:val="00385D35"/>
    <w:rsid w:val="0039146A"/>
    <w:rsid w:val="003A4BBE"/>
    <w:rsid w:val="003C3592"/>
    <w:rsid w:val="003C69AC"/>
    <w:rsid w:val="003D40EE"/>
    <w:rsid w:val="003E0549"/>
    <w:rsid w:val="003F0400"/>
    <w:rsid w:val="0040566E"/>
    <w:rsid w:val="00413C80"/>
    <w:rsid w:val="00420367"/>
    <w:rsid w:val="0042776F"/>
    <w:rsid w:val="00431FFC"/>
    <w:rsid w:val="004422FB"/>
    <w:rsid w:val="004517B2"/>
    <w:rsid w:val="00472F81"/>
    <w:rsid w:val="004738E5"/>
    <w:rsid w:val="004755CB"/>
    <w:rsid w:val="004771E7"/>
    <w:rsid w:val="004776D3"/>
    <w:rsid w:val="00480A0A"/>
    <w:rsid w:val="00481C4D"/>
    <w:rsid w:val="004856CC"/>
    <w:rsid w:val="00493A57"/>
    <w:rsid w:val="004A39E0"/>
    <w:rsid w:val="004A40AC"/>
    <w:rsid w:val="004C78A2"/>
    <w:rsid w:val="004C7B80"/>
    <w:rsid w:val="004D6A3B"/>
    <w:rsid w:val="004D7096"/>
    <w:rsid w:val="004E3073"/>
    <w:rsid w:val="004F0AAA"/>
    <w:rsid w:val="00503640"/>
    <w:rsid w:val="00535270"/>
    <w:rsid w:val="00557E93"/>
    <w:rsid w:val="00563230"/>
    <w:rsid w:val="005721E7"/>
    <w:rsid w:val="00583283"/>
    <w:rsid w:val="00586622"/>
    <w:rsid w:val="005C6FEC"/>
    <w:rsid w:val="005D0085"/>
    <w:rsid w:val="00602C79"/>
    <w:rsid w:val="0060388B"/>
    <w:rsid w:val="00637CCA"/>
    <w:rsid w:val="00646B9F"/>
    <w:rsid w:val="0065451C"/>
    <w:rsid w:val="00655BD7"/>
    <w:rsid w:val="00657A09"/>
    <w:rsid w:val="0066711C"/>
    <w:rsid w:val="00671457"/>
    <w:rsid w:val="00673057"/>
    <w:rsid w:val="006A7B04"/>
    <w:rsid w:val="006C36A9"/>
    <w:rsid w:val="00701E88"/>
    <w:rsid w:val="00704C79"/>
    <w:rsid w:val="007155A9"/>
    <w:rsid w:val="00720688"/>
    <w:rsid w:val="007338B7"/>
    <w:rsid w:val="0073404C"/>
    <w:rsid w:val="0073648F"/>
    <w:rsid w:val="00750CD0"/>
    <w:rsid w:val="0077257E"/>
    <w:rsid w:val="00773FEA"/>
    <w:rsid w:val="007A5357"/>
    <w:rsid w:val="007A75AA"/>
    <w:rsid w:val="007B24E2"/>
    <w:rsid w:val="008004F7"/>
    <w:rsid w:val="00851BB9"/>
    <w:rsid w:val="008667B5"/>
    <w:rsid w:val="008A5D1B"/>
    <w:rsid w:val="008B2625"/>
    <w:rsid w:val="008B4B0B"/>
    <w:rsid w:val="008C3DE7"/>
    <w:rsid w:val="008F1074"/>
    <w:rsid w:val="008F48A9"/>
    <w:rsid w:val="00923B87"/>
    <w:rsid w:val="00937205"/>
    <w:rsid w:val="009438CA"/>
    <w:rsid w:val="00952705"/>
    <w:rsid w:val="0095789C"/>
    <w:rsid w:val="009916A5"/>
    <w:rsid w:val="009D6870"/>
    <w:rsid w:val="00A001C0"/>
    <w:rsid w:val="00A717C9"/>
    <w:rsid w:val="00A75955"/>
    <w:rsid w:val="00A81291"/>
    <w:rsid w:val="00A81A52"/>
    <w:rsid w:val="00A81B9A"/>
    <w:rsid w:val="00A82163"/>
    <w:rsid w:val="00A85480"/>
    <w:rsid w:val="00A9764B"/>
    <w:rsid w:val="00AB728F"/>
    <w:rsid w:val="00AB7EE3"/>
    <w:rsid w:val="00AC4991"/>
    <w:rsid w:val="00AD74D8"/>
    <w:rsid w:val="00B139E1"/>
    <w:rsid w:val="00B303EB"/>
    <w:rsid w:val="00B45C2C"/>
    <w:rsid w:val="00B50F0B"/>
    <w:rsid w:val="00B6354E"/>
    <w:rsid w:val="00B75E3C"/>
    <w:rsid w:val="00B76073"/>
    <w:rsid w:val="00B83C25"/>
    <w:rsid w:val="00B95FBC"/>
    <w:rsid w:val="00BC4837"/>
    <w:rsid w:val="00C0741A"/>
    <w:rsid w:val="00C17B7F"/>
    <w:rsid w:val="00C33E80"/>
    <w:rsid w:val="00C608F6"/>
    <w:rsid w:val="00C80F4D"/>
    <w:rsid w:val="00C838AE"/>
    <w:rsid w:val="00C855AE"/>
    <w:rsid w:val="00C97E44"/>
    <w:rsid w:val="00CB08F1"/>
    <w:rsid w:val="00CF4D07"/>
    <w:rsid w:val="00D04637"/>
    <w:rsid w:val="00D0472C"/>
    <w:rsid w:val="00D10574"/>
    <w:rsid w:val="00D21A7B"/>
    <w:rsid w:val="00D25C93"/>
    <w:rsid w:val="00D42BE4"/>
    <w:rsid w:val="00D43033"/>
    <w:rsid w:val="00D50F59"/>
    <w:rsid w:val="00D6033C"/>
    <w:rsid w:val="00D812C6"/>
    <w:rsid w:val="00D828E0"/>
    <w:rsid w:val="00D97209"/>
    <w:rsid w:val="00DA2450"/>
    <w:rsid w:val="00DA738C"/>
    <w:rsid w:val="00DB018F"/>
    <w:rsid w:val="00E01EB9"/>
    <w:rsid w:val="00E46108"/>
    <w:rsid w:val="00E67E7A"/>
    <w:rsid w:val="00E73DE3"/>
    <w:rsid w:val="00E870AF"/>
    <w:rsid w:val="00E94FD0"/>
    <w:rsid w:val="00EB2066"/>
    <w:rsid w:val="00EB482F"/>
    <w:rsid w:val="00EE3254"/>
    <w:rsid w:val="00EE3679"/>
    <w:rsid w:val="00EF3167"/>
    <w:rsid w:val="00EF79B1"/>
    <w:rsid w:val="00F11C41"/>
    <w:rsid w:val="00F1277B"/>
    <w:rsid w:val="00F23111"/>
    <w:rsid w:val="00F36A0C"/>
    <w:rsid w:val="00F47418"/>
    <w:rsid w:val="00F54BEC"/>
    <w:rsid w:val="00F70D6B"/>
    <w:rsid w:val="00F76270"/>
    <w:rsid w:val="00F92E3A"/>
    <w:rsid w:val="00F9458E"/>
    <w:rsid w:val="00FA0CC6"/>
    <w:rsid w:val="00FA2C65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D16AB"/>
  <w15:docId w15:val="{551001CF-6A01-4E8A-9A15-9DD1607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55"/>
    <w:rPr>
      <w:sz w:val="24"/>
      <w:szCs w:val="22"/>
      <w:lang w:val="ca-ES" w:eastAsia="en-US"/>
    </w:rPr>
  </w:style>
  <w:style w:type="paragraph" w:styleId="Ttulo5">
    <w:name w:val="heading 5"/>
    <w:basedOn w:val="Normal0"/>
    <w:next w:val="Normal0"/>
    <w:link w:val="Ttulo5Car"/>
    <w:qFormat/>
    <w:rsid w:val="0013636D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  <w:lang w:val="x-none" w:eastAsia="x-none"/>
    </w:rPr>
  </w:style>
  <w:style w:type="paragraph" w:styleId="Ttulo7">
    <w:name w:val="heading 7"/>
    <w:basedOn w:val="Normal0"/>
    <w:next w:val="Normal0"/>
    <w:link w:val="Ttulo7Car"/>
    <w:qFormat/>
    <w:rsid w:val="0013636D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0"/>
    <w:next w:val="Normal0"/>
    <w:link w:val="Ttulo8Car"/>
    <w:uiPriority w:val="9"/>
    <w:qFormat/>
    <w:rsid w:val="0013636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  <w:jc w:val="both"/>
    </w:pPr>
    <w:rPr>
      <w:rFonts w:ascii="Arial" w:hAnsi="Arial"/>
      <w:sz w:val="20"/>
      <w:lang w:val="es-ES"/>
    </w:rPr>
  </w:style>
  <w:style w:type="character" w:customStyle="1" w:styleId="EncabezadoCar">
    <w:name w:val="Encabezado Ca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  <w:jc w:val="both"/>
    </w:pPr>
    <w:rPr>
      <w:rFonts w:ascii="Arial" w:hAnsi="Arial"/>
      <w:sz w:val="20"/>
      <w:lang w:val="es-ES"/>
    </w:rPr>
  </w:style>
  <w:style w:type="character" w:customStyle="1" w:styleId="PiedepginaCar">
    <w:name w:val="Pie de página Ca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1457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303EB"/>
    <w:pPr>
      <w:jc w:val="center"/>
    </w:pPr>
    <w:rPr>
      <w:rFonts w:ascii="Times New Roman" w:eastAsia="Times New Roman" w:hAnsi="Times New Roman"/>
      <w:sz w:val="52"/>
      <w:szCs w:val="20"/>
      <w:lang w:eastAsia="es-ES"/>
    </w:rPr>
  </w:style>
  <w:style w:type="character" w:customStyle="1" w:styleId="TtuloCar">
    <w:name w:val="Título Car"/>
    <w:link w:val="Ttulo"/>
    <w:rsid w:val="00B303EB"/>
    <w:rPr>
      <w:rFonts w:ascii="Times New Roman" w:eastAsia="Times New Roman" w:hAnsi="Times New Roman" w:cs="Times New Roman"/>
      <w:sz w:val="52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B303EB"/>
    <w:pPr>
      <w:spacing w:after="120" w:afterAutospacing="1"/>
      <w:ind w:left="714" w:hanging="357"/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B303EB"/>
    <w:rPr>
      <w:lang w:val="ca-ES"/>
    </w:rPr>
  </w:style>
  <w:style w:type="paragraph" w:styleId="Prrafodelista">
    <w:name w:val="List Paragraph"/>
    <w:basedOn w:val="Normal"/>
    <w:uiPriority w:val="34"/>
    <w:qFormat/>
    <w:rsid w:val="007A5357"/>
    <w:pPr>
      <w:ind w:left="720"/>
      <w:contextualSpacing/>
    </w:pPr>
    <w:rPr>
      <w:sz w:val="22"/>
    </w:rPr>
  </w:style>
  <w:style w:type="character" w:customStyle="1" w:styleId="Ttulo5Car">
    <w:name w:val="Título 5 Car"/>
    <w:link w:val="Ttulo5"/>
    <w:rsid w:val="0013636D"/>
    <w:rPr>
      <w:rFonts w:ascii="Verdana" w:eastAsia="Times New Roman" w:hAnsi="Verdana" w:cs="Times New Roman"/>
      <w:b/>
      <w:bCs/>
      <w:color w:val="333399"/>
      <w:szCs w:val="24"/>
      <w:lang w:val="x-none" w:eastAsia="x-none"/>
    </w:rPr>
  </w:style>
  <w:style w:type="character" w:customStyle="1" w:styleId="Ttulo7Car">
    <w:name w:val="Título 7 Car"/>
    <w:link w:val="Ttulo7"/>
    <w:rsid w:val="0013636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link w:val="Ttulo8"/>
    <w:uiPriority w:val="9"/>
    <w:rsid w:val="0013636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extonotapie">
    <w:name w:val="footnote text"/>
    <w:aliases w:val=" Car,Car"/>
    <w:basedOn w:val="Normal"/>
    <w:link w:val="TextonotapieCar"/>
    <w:rsid w:val="0013636D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"/>
    <w:link w:val="Textonotapie"/>
    <w:rsid w:val="0013636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13636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363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semiHidden/>
    <w:rsid w:val="0013636D"/>
  </w:style>
  <w:style w:type="paragraph" w:customStyle="1" w:styleId="Normal0">
    <w:name w:val="Normal_0"/>
    <w:qFormat/>
    <w:rsid w:val="0013636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0"/>
    <w:uiPriority w:val="99"/>
    <w:rsid w:val="0013636D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nfasis">
    <w:name w:val="Emphasis"/>
    <w:uiPriority w:val="20"/>
    <w:qFormat/>
    <w:rsid w:val="0013636D"/>
    <w:rPr>
      <w:i/>
      <w:iCs/>
    </w:rPr>
  </w:style>
  <w:style w:type="paragraph" w:customStyle="1" w:styleId="Default">
    <w:name w:val="Default"/>
    <w:rsid w:val="0013636D"/>
    <w:pPr>
      <w:autoSpaceDE w:val="0"/>
      <w:autoSpaceDN w:val="0"/>
      <w:adjustRightInd w:val="0"/>
    </w:pPr>
    <w:rPr>
      <w:rFonts w:ascii="Arial-Narrow,Bold" w:hAnsi="Arial-Narrow,Bold" w:cs="Arial-Narrow,Bold"/>
      <w:color w:val="000000"/>
      <w:sz w:val="24"/>
      <w:szCs w:val="24"/>
      <w:lang w:eastAsia="en-US"/>
    </w:rPr>
  </w:style>
  <w:style w:type="paragraph" w:styleId="Sangradetextonormal">
    <w:name w:val="Body Text Indent"/>
    <w:basedOn w:val="Normal0"/>
    <w:link w:val="SangradetextonormalCar"/>
    <w:rsid w:val="0013636D"/>
    <w:pPr>
      <w:spacing w:line="360" w:lineRule="auto"/>
      <w:ind w:firstLine="720"/>
      <w:jc w:val="both"/>
    </w:pPr>
    <w:rPr>
      <w:rFonts w:ascii="Verdana" w:hAnsi="Verdana"/>
      <w:sz w:val="20"/>
      <w:lang w:val="x-none" w:eastAsia="x-none"/>
    </w:rPr>
  </w:style>
  <w:style w:type="character" w:customStyle="1" w:styleId="SangradetextonormalCar">
    <w:name w:val="Sangría de texto normal Car"/>
    <w:link w:val="Sangradetextonormal"/>
    <w:rsid w:val="0013636D"/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text1">
    <w:name w:val="text1"/>
    <w:rsid w:val="0013636D"/>
    <w:rPr>
      <w:rFonts w:ascii="Verdana" w:hAnsi="Verdana" w:hint="default"/>
      <w:sz w:val="15"/>
      <w:szCs w:val="15"/>
    </w:rPr>
  </w:style>
  <w:style w:type="paragraph" w:customStyle="1" w:styleId="Encabezado0">
    <w:name w:val="Encabezado_0"/>
    <w:basedOn w:val="Normal1"/>
    <w:link w:val="EncabezadoCar0"/>
    <w:rsid w:val="0013636D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Normal1">
    <w:name w:val="Normal_1"/>
    <w:qFormat/>
    <w:rsid w:val="0013636D"/>
    <w:rPr>
      <w:rFonts w:ascii="Times New Roman" w:eastAsia="Times New Roman" w:hAnsi="Times New Roman"/>
      <w:sz w:val="24"/>
      <w:szCs w:val="24"/>
    </w:rPr>
  </w:style>
  <w:style w:type="character" w:customStyle="1" w:styleId="EncabezadoCar0">
    <w:name w:val="Encabezado Car_0"/>
    <w:link w:val="Encabezado0"/>
    <w:rsid w:val="001363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2">
    <w:name w:val="Normal_2"/>
    <w:qFormat/>
    <w:rsid w:val="0013636D"/>
    <w:rPr>
      <w:rFonts w:ascii="Times New Roman" w:eastAsia="Times New Roman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3636D"/>
    <w:pPr>
      <w:spacing w:after="120" w:line="276" w:lineRule="auto"/>
      <w:jc w:val="both"/>
    </w:pPr>
    <w:rPr>
      <w:rFonts w:ascii="Arial" w:hAnsi="Arial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13636D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bp\Desktop\PLANTILLA%20OFICI%20ORIST&#192;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4EA3-6E36-4F83-9C50-48462218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 ORISTÀ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salabp</dc:creator>
  <cp:keywords/>
  <cp:lastModifiedBy>salabp@administracio.local</cp:lastModifiedBy>
  <cp:revision>1</cp:revision>
  <cp:lastPrinted>2023-11-23T11:45:00Z</cp:lastPrinted>
  <dcterms:created xsi:type="dcterms:W3CDTF">2025-07-25T10:57:00Z</dcterms:created>
  <dcterms:modified xsi:type="dcterms:W3CDTF">2025-07-25T10:59:00Z</dcterms:modified>
</cp:coreProperties>
</file>