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DC99" w14:textId="72818C52" w:rsidR="0094708C" w:rsidRDefault="0094708C" w:rsidP="0094708C">
      <w:pPr>
        <w:pStyle w:val="Ttulo1"/>
        <w:rPr>
          <w:rFonts w:asciiTheme="minorHAnsi" w:hAnsiTheme="minorHAnsi" w:cstheme="minorHAnsi"/>
          <w:sz w:val="24"/>
        </w:rPr>
      </w:pPr>
      <w:bookmarkStart w:id="0" w:name="_Toc203993607"/>
      <w:r w:rsidRPr="00AE49B6">
        <w:rPr>
          <w:rFonts w:asciiTheme="minorHAnsi" w:hAnsiTheme="minorHAnsi" w:cstheme="minorHAnsi"/>
          <w:sz w:val="24"/>
        </w:rPr>
        <w:t xml:space="preserve">ANNEX V: DECLARACIÓ </w:t>
      </w:r>
      <w:r>
        <w:rPr>
          <w:rFonts w:asciiTheme="minorHAnsi" w:hAnsiTheme="minorHAnsi" w:cstheme="minorHAnsi"/>
          <w:sz w:val="24"/>
        </w:rPr>
        <w:t>DE SUBMISSIÓ ALS TRIBUNALS ESPANYOLS/SEU A ESPANYA</w:t>
      </w:r>
      <w:bookmarkEnd w:id="0"/>
      <w:r>
        <w:rPr>
          <w:rFonts w:asciiTheme="minorHAnsi" w:hAnsiTheme="minorHAnsi" w:cstheme="minorHAnsi"/>
          <w:sz w:val="24"/>
        </w:rPr>
        <w:t xml:space="preserve"> </w:t>
      </w:r>
    </w:p>
    <w:p w14:paraId="2A664EDC" w14:textId="3E1E7E6F" w:rsidR="0094708C" w:rsidRDefault="00520332" w:rsidP="0094708C">
      <w:pPr>
        <w:jc w:val="center"/>
        <w:rPr>
          <w:rFonts w:asciiTheme="minorHAnsi" w:eastAsia="Calibr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bCs/>
          <w:sz w:val="22"/>
          <w:szCs w:val="22"/>
        </w:rPr>
        <w:t>ADQUISICIÓ DE VEHICLE MUNICIPAL ELÈCTRIC</w:t>
      </w:r>
    </w:p>
    <w:p w14:paraId="31EC26A3" w14:textId="7784D6CB" w:rsidR="0094708C" w:rsidRDefault="0094708C" w:rsidP="0094708C">
      <w:pPr>
        <w:jc w:val="left"/>
        <w:rPr>
          <w:rFonts w:asciiTheme="minorHAnsi" w:eastAsia="Calibri" w:hAnsiTheme="minorHAnsi" w:cstheme="minorHAnsi"/>
          <w:i/>
          <w:iCs/>
          <w:szCs w:val="24"/>
        </w:rPr>
      </w:pPr>
      <w:r w:rsidRPr="008B789D">
        <w:rPr>
          <w:rFonts w:asciiTheme="minorHAnsi" w:eastAsia="Calibri" w:hAnsiTheme="minorHAnsi" w:cstheme="minorHAnsi"/>
          <w:i/>
          <w:iCs/>
          <w:szCs w:val="24"/>
        </w:rPr>
        <w:t xml:space="preserve">Expedient número </w:t>
      </w:r>
      <w:r w:rsidR="00520332">
        <w:rPr>
          <w:rFonts w:asciiTheme="minorHAnsi" w:eastAsia="Calibri" w:hAnsiTheme="minorHAnsi" w:cstheme="minorHAnsi"/>
          <w:i/>
          <w:iCs/>
          <w:szCs w:val="24"/>
        </w:rPr>
        <w:t>476/2025</w:t>
      </w:r>
    </w:p>
    <w:p w14:paraId="30B1A2A4" w14:textId="5D558E6A" w:rsidR="0094708C" w:rsidRDefault="00146E0F" w:rsidP="001A45BE">
      <w:pPr>
        <w:jc w:val="center"/>
      </w:pPr>
      <w:r>
        <w:t>(A</w:t>
      </w:r>
      <w:r w:rsidR="0094708C">
        <w:t xml:space="preserve"> </w:t>
      </w:r>
      <w:r w:rsidR="002E3793">
        <w:t>PRESENTAR MITJANÇANT L’EINA DE PRESENTACIÓ ELECTRÒNICA D’OFERTES TELEMÀTICA -</w:t>
      </w:r>
      <w:r w:rsidR="0094708C">
        <w:t xml:space="preserve"> NOMÉS LES EMPRESES ESTRANGERES).</w:t>
      </w:r>
    </w:p>
    <w:p w14:paraId="3340481C" w14:textId="77777777" w:rsidR="00734D56" w:rsidRPr="0094708C" w:rsidRDefault="00734D56" w:rsidP="002E3793"/>
    <w:p w14:paraId="64F7879E" w14:textId="1ADE5458" w:rsidR="0094708C" w:rsidRPr="003F20CB" w:rsidRDefault="0094708C" w:rsidP="00192E57">
      <w:pPr>
        <w:spacing w:before="0" w:after="0"/>
      </w:pPr>
      <w:r w:rsidRPr="00AE49B6">
        <w:rPr>
          <w:rFonts w:asciiTheme="minorHAnsi" w:eastAsia="Calibri" w:hAnsiTheme="minorHAnsi" w:cstheme="minorHAnsi"/>
          <w:szCs w:val="24"/>
          <w:lang w:eastAsia="en-US"/>
        </w:rPr>
        <w:t>El/la Senyor/a</w:t>
      </w:r>
      <w:r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3"/>
            <w:szCs w:val="23"/>
          </w:rPr>
          <w:id w:val="1517963014"/>
          <w:placeholder>
            <w:docPart w:val="3000C34313D445DA878080BECFCE50CB"/>
          </w:placeholder>
          <w:showingPlcHdr/>
          <w:text/>
        </w:sdtPr>
        <w:sdtEndPr/>
        <w:sdtContent>
          <w:r w:rsidRPr="00CF5E7D">
            <w:rPr>
              <w:rStyle w:val="Textodelmarcadordeposicin"/>
              <w:color w:val="auto"/>
              <w:shd w:val="clear" w:color="auto" w:fill="E7E6E6" w:themeFill="background2"/>
            </w:rPr>
            <w:t xml:space="preserve">                       </w:t>
          </w:r>
        </w:sdtContent>
      </w:sdt>
      <w:r w:rsidRPr="00AE49B6">
        <w:rPr>
          <w:rFonts w:asciiTheme="minorHAnsi" w:eastAsia="Calibri" w:hAnsiTheme="minorHAnsi" w:cstheme="minorHAnsi"/>
          <w:szCs w:val="24"/>
          <w:lang w:eastAsia="en-US"/>
        </w:rPr>
        <w:t>, amb NIF</w:t>
      </w:r>
      <w:r>
        <w:rPr>
          <w:rFonts w:asciiTheme="minorHAnsi" w:eastAsia="Calibri" w:hAnsiTheme="minorHAnsi" w:cstheme="minorHAnsi"/>
          <w:szCs w:val="24"/>
          <w:lang w:eastAsia="en-US"/>
        </w:rPr>
        <w:t>/NIE/</w:t>
      </w:r>
      <w:r w:rsidRPr="00AE49B6">
        <w:rPr>
          <w:rFonts w:asciiTheme="minorHAnsi" w:eastAsia="Calibri" w:hAnsiTheme="minorHAnsi" w:cstheme="minorHAnsi"/>
          <w:szCs w:val="24"/>
          <w:lang w:eastAsia="en-US"/>
        </w:rPr>
        <w:t>passaport núm</w:t>
      </w:r>
      <w:r>
        <w:rPr>
          <w:rFonts w:asciiTheme="minorHAnsi" w:eastAsia="Calibri" w:hAnsiTheme="minorHAnsi" w:cstheme="minorHAnsi"/>
          <w:szCs w:val="24"/>
          <w:lang w:eastAsia="en-US"/>
        </w:rPr>
        <w:t>ero</w:t>
      </w:r>
      <w:r w:rsidRPr="00AE49B6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sdt>
        <w:sdtPr>
          <w:rPr>
            <w:rFonts w:asciiTheme="minorHAnsi" w:hAnsiTheme="minorHAnsi" w:cstheme="minorHAnsi"/>
            <w:sz w:val="23"/>
            <w:szCs w:val="23"/>
          </w:rPr>
          <w:id w:val="-188379137"/>
          <w:placeholder>
            <w:docPart w:val="46F778F944A040B68DD6BB40BD229A16"/>
          </w:placeholder>
          <w:showingPlcHdr/>
          <w:text/>
        </w:sdtPr>
        <w:sdtEndPr/>
        <w:sdtContent>
          <w:r w:rsidRPr="00CF5E7D">
            <w:rPr>
              <w:rStyle w:val="Textodelmarcadordeposicin"/>
              <w:color w:val="auto"/>
              <w:shd w:val="clear" w:color="auto" w:fill="E7E6E6" w:themeFill="background2"/>
            </w:rPr>
            <w:t xml:space="preserve">                       </w:t>
          </w:r>
        </w:sdtContent>
      </w:sdt>
      <w:r w:rsidRPr="00AE49B6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Pr="00AE49B6">
        <w:rPr>
          <w:rFonts w:asciiTheme="minorHAnsi" w:hAnsiTheme="minorHAnsi" w:cstheme="minorHAnsi"/>
          <w:szCs w:val="24"/>
        </w:rPr>
        <w:t>assabentat/da</w:t>
      </w:r>
      <w:r w:rsidR="00192E57">
        <w:rPr>
          <w:rFonts w:asciiTheme="minorHAnsi" w:hAnsiTheme="minorHAnsi" w:cstheme="minorHAnsi"/>
          <w:szCs w:val="24"/>
        </w:rPr>
        <w:t xml:space="preserve"> </w:t>
      </w:r>
      <w:r w:rsidRPr="00AE49B6">
        <w:rPr>
          <w:rFonts w:asciiTheme="minorHAnsi" w:hAnsiTheme="minorHAnsi" w:cstheme="minorHAnsi"/>
          <w:szCs w:val="24"/>
        </w:rPr>
        <w:t xml:space="preserve">de l’anunci de licitació i de les condicions i requisits que s’exigeixen per a poder ser adjudicatari/a del </w:t>
      </w:r>
      <w:r>
        <w:rPr>
          <w:rFonts w:asciiTheme="minorHAnsi" w:hAnsiTheme="minorHAnsi" w:cstheme="minorHAnsi"/>
          <w:szCs w:val="24"/>
        </w:rPr>
        <w:t xml:space="preserve">contracte </w:t>
      </w:r>
      <w:r w:rsidR="00520332">
        <w:rPr>
          <w:rFonts w:asciiTheme="minorHAnsi" w:hAnsiTheme="minorHAnsi" w:cstheme="minorHAnsi"/>
          <w:szCs w:val="24"/>
        </w:rPr>
        <w:t>ADQUISICIÓ DE VEHICLE MUNICIPAL ELÈCTRIC</w:t>
      </w:r>
      <w:r>
        <w:rPr>
          <w:rFonts w:asciiTheme="minorHAnsi" w:hAnsiTheme="minorHAnsi" w:cstheme="minorHAnsi"/>
          <w:szCs w:val="24"/>
        </w:rPr>
        <w:t xml:space="preserve"> (</w:t>
      </w:r>
      <w:r w:rsidRPr="00777417">
        <w:rPr>
          <w:rFonts w:asciiTheme="minorHAnsi" w:hAnsiTheme="minorHAnsi" w:cstheme="minorHAnsi"/>
          <w:szCs w:val="24"/>
        </w:rPr>
        <w:t xml:space="preserve">expedient </w:t>
      </w:r>
      <w:r w:rsidR="00520332">
        <w:rPr>
          <w:rFonts w:asciiTheme="minorHAnsi" w:eastAsia="Calibri" w:hAnsiTheme="minorHAnsi" w:cstheme="minorHAnsi"/>
          <w:i/>
          <w:iCs/>
          <w:szCs w:val="24"/>
        </w:rPr>
        <w:t>476/2025</w:t>
      </w:r>
      <w:r w:rsidRPr="00777417">
        <w:rPr>
          <w:rFonts w:asciiTheme="minorHAnsi" w:hAnsiTheme="minorHAnsi" w:cstheme="minorHAnsi"/>
          <w:szCs w:val="24"/>
        </w:rPr>
        <w:t xml:space="preserve">), </w:t>
      </w:r>
      <w:r w:rsidRPr="00AE49B6">
        <w:rPr>
          <w:rFonts w:asciiTheme="minorHAnsi" w:hAnsiTheme="minorHAnsi" w:cstheme="minorHAnsi"/>
          <w:szCs w:val="24"/>
        </w:rPr>
        <w:t>es compromet en nom (propi o de l’empresa que representa)</w:t>
      </w:r>
      <w:r>
        <w:rPr>
          <w:rFonts w:asciiTheme="minorHAnsi" w:hAnsiTheme="minorHAnsi" w:cstheme="minorHAnsi"/>
          <w:szCs w:val="24"/>
        </w:rPr>
        <w:t xml:space="preserve">*   </w:t>
      </w:r>
      <w:sdt>
        <w:sdtPr>
          <w:rPr>
            <w:rFonts w:asciiTheme="minorHAnsi" w:hAnsiTheme="minorHAnsi" w:cstheme="minorHAnsi"/>
            <w:szCs w:val="24"/>
          </w:rPr>
          <w:id w:val="2050021155"/>
          <w:placeholder>
            <w:docPart w:val="7B9003ACE62E4001A2AD9EC2B4ED4816"/>
          </w:placeholder>
          <w:showingPlcHdr/>
          <w:text/>
        </w:sdtPr>
        <w:sdtEndPr/>
        <w:sdtContent>
          <w:r w:rsidRPr="003B4293">
            <w:rPr>
              <w:rStyle w:val="Textodelmarcadordeposicin"/>
              <w:color w:val="auto"/>
              <w:szCs w:val="24"/>
              <w:shd w:val="clear" w:color="auto" w:fill="E7E6E6" w:themeFill="background2"/>
            </w:rPr>
            <w:t xml:space="preserve">                       </w:t>
          </w:r>
        </w:sdtContent>
      </w:sdt>
      <w:r w:rsidRPr="00AE49B6">
        <w:rPr>
          <w:rFonts w:asciiTheme="minorHAnsi" w:hAnsiTheme="minorHAnsi" w:cstheme="minorHAnsi"/>
          <w:szCs w:val="24"/>
        </w:rPr>
        <w:t>, i declara sota la seva responsabilitat:</w:t>
      </w:r>
    </w:p>
    <w:p w14:paraId="36B0829B" w14:textId="06638D8F" w:rsidR="0094708C" w:rsidRDefault="0094708C" w:rsidP="004006C7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Cs w:val="24"/>
          <w:lang w:eastAsia="ca-ES"/>
        </w:rPr>
      </w:pPr>
    </w:p>
    <w:p w14:paraId="343A691D" w14:textId="2789C4E2" w:rsidR="006240ED" w:rsidRDefault="006240ED" w:rsidP="004006C7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Cs w:val="24"/>
          <w:lang w:eastAsia="ca-ES"/>
        </w:rPr>
      </w:pPr>
      <w:r>
        <w:rPr>
          <w:rFonts w:asciiTheme="minorHAnsi" w:hAnsiTheme="minorHAnsi" w:cstheme="minorHAnsi"/>
          <w:szCs w:val="24"/>
          <w:lang w:eastAsia="ca-ES"/>
        </w:rPr>
        <w:t>La submissió als jutjats i tribunals espanyols, per a totes les incidències que puguin sorgir del contracte, amb renúncia expressa al seu propi fur.</w:t>
      </w:r>
    </w:p>
    <w:p w14:paraId="6B52C9C5" w14:textId="77777777" w:rsidR="00A87FF1" w:rsidRDefault="00A87FF1" w:rsidP="004006C7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Cs w:val="24"/>
          <w:lang w:eastAsia="ca-ES"/>
        </w:rPr>
      </w:pPr>
    </w:p>
    <w:p w14:paraId="45C0AEC9" w14:textId="13D62AF6" w:rsidR="006240ED" w:rsidRDefault="006240ED" w:rsidP="004006C7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Cs w:val="24"/>
          <w:lang w:eastAsia="ca-ES"/>
        </w:rPr>
      </w:pPr>
      <w:r>
        <w:rPr>
          <w:rFonts w:asciiTheme="minorHAnsi" w:hAnsiTheme="minorHAnsi" w:cstheme="minorHAnsi"/>
          <w:szCs w:val="24"/>
          <w:lang w:eastAsia="ca-ES"/>
        </w:rPr>
        <w:t>Així mateix (empresa que no es trobi a la UE), declara sota la seva responsabilitat que té oberta una sucursal a Espanya i ha designat persones apoderades o que la representi per a les seves operacions i consta inscrita en el Registre Mercantil.</w:t>
      </w:r>
    </w:p>
    <w:p w14:paraId="1A3AEB32" w14:textId="615DB01C" w:rsidR="006240ED" w:rsidRDefault="006240ED" w:rsidP="004006C7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Cs w:val="24"/>
          <w:lang w:eastAsia="ca-ES"/>
        </w:rPr>
      </w:pPr>
    </w:p>
    <w:p w14:paraId="76BAA921" w14:textId="3E5D17AA" w:rsidR="006240ED" w:rsidRDefault="006240ED" w:rsidP="006240ED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Cs w:val="24"/>
          <w:lang w:eastAsia="ca-ES"/>
        </w:rPr>
      </w:pPr>
      <w:r w:rsidRPr="00AE49B6">
        <w:rPr>
          <w:rFonts w:asciiTheme="minorHAnsi" w:hAnsiTheme="minorHAnsi" w:cstheme="minorHAnsi"/>
          <w:szCs w:val="24"/>
          <w:lang w:eastAsia="ca-ES"/>
        </w:rPr>
        <w:t>I perquè c</w:t>
      </w:r>
      <w:r>
        <w:rPr>
          <w:rFonts w:asciiTheme="minorHAnsi" w:hAnsiTheme="minorHAnsi" w:cstheme="minorHAnsi"/>
          <w:szCs w:val="24"/>
          <w:lang w:eastAsia="ca-ES"/>
        </w:rPr>
        <w:t>onsti, signo aquesta declaració de responsable.</w:t>
      </w:r>
    </w:p>
    <w:p w14:paraId="71F75AA2" w14:textId="77777777" w:rsidR="006240ED" w:rsidRPr="00AE49B6" w:rsidRDefault="006240ED" w:rsidP="007B1F45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Cs w:val="24"/>
          <w:lang w:eastAsia="ca-ES"/>
        </w:rPr>
      </w:pPr>
      <w:r w:rsidRPr="007B1F45">
        <w:rPr>
          <w:rFonts w:asciiTheme="minorHAnsi" w:hAnsiTheme="minorHAnsi" w:cstheme="minorHAnsi"/>
          <w:szCs w:val="24"/>
          <w:lang w:eastAsia="ca-ES"/>
        </w:rPr>
        <w:t>Signatura electrònica</w:t>
      </w:r>
    </w:p>
    <w:p w14:paraId="6239FEEE" w14:textId="72711189" w:rsidR="006240ED" w:rsidRDefault="006240ED" w:rsidP="004006C7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Cs w:val="24"/>
          <w:lang w:eastAsia="ca-ES"/>
        </w:rPr>
      </w:pPr>
    </w:p>
    <w:p w14:paraId="40D491A9" w14:textId="4F117B99" w:rsidR="00324F62" w:rsidRPr="00AE49B6" w:rsidRDefault="00324F62" w:rsidP="001A6F37">
      <w:pPr>
        <w:spacing w:before="0" w:after="0"/>
        <w:jc w:val="left"/>
        <w:rPr>
          <w:rFonts w:asciiTheme="minorHAnsi" w:hAnsiTheme="minorHAnsi" w:cstheme="minorHAnsi"/>
          <w:szCs w:val="24"/>
          <w:lang w:eastAsia="ca-ES"/>
        </w:rPr>
      </w:pPr>
    </w:p>
    <w:sectPr w:rsidR="00324F62" w:rsidRPr="00AE49B6" w:rsidSect="00CB5337">
      <w:headerReference w:type="default" r:id="rId8"/>
      <w:footerReference w:type="default" r:id="rId9"/>
      <w:pgSz w:w="11906" w:h="16838"/>
      <w:pgMar w:top="1247" w:right="1531" w:bottom="1247" w:left="1531" w:header="45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120E" w14:textId="77777777" w:rsidR="008A5490" w:rsidRDefault="008A5490">
      <w:r>
        <w:separator/>
      </w:r>
    </w:p>
  </w:endnote>
  <w:endnote w:type="continuationSeparator" w:id="0">
    <w:p w14:paraId="6AEC42BB" w14:textId="77777777" w:rsidR="008A5490" w:rsidRDefault="008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charset w:val="00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913E" w14:textId="77777777" w:rsidR="004834B4" w:rsidRPr="00DF6A64" w:rsidRDefault="004834B4" w:rsidP="00DF6A64">
    <w:pPr>
      <w:pStyle w:val="Textoindependiente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hAnsi="Arial" w:cs="Arial"/>
        <w:sz w:val="16"/>
      </w:rPr>
    </w:pPr>
    <w:r w:rsidRPr="00DF6A64">
      <w:rPr>
        <w:rFonts w:ascii="Arial" w:hAnsi="Arial" w:cs="Arial"/>
        <w:b/>
      </w:rPr>
      <w:t>Ajuntament de La Fatarella</w:t>
    </w:r>
  </w:p>
  <w:p w14:paraId="6537B124" w14:textId="0D68EC25" w:rsidR="004834B4" w:rsidRDefault="004834B4" w:rsidP="00DF6A64">
    <w:pPr>
      <w:pStyle w:val="Textoindependiente"/>
      <w:jc w:val="center"/>
      <w:rPr>
        <w:rFonts w:ascii="Arial" w:hAnsi="Arial" w:cs="Arial"/>
        <w:sz w:val="16"/>
      </w:rPr>
    </w:pPr>
    <w:r w:rsidRPr="00DF6A64">
      <w:rPr>
        <w:rFonts w:ascii="Arial" w:hAnsi="Arial" w:cs="Arial"/>
        <w:sz w:val="16"/>
      </w:rPr>
      <w:t>Plaça Major, 7, Fatarella, La. 43781 (Tarragona). Tel. 977413518/977413609. Fax: 977413521</w:t>
    </w:r>
  </w:p>
  <w:p w14:paraId="0D38070F" w14:textId="318BFDBA" w:rsidR="004834B4" w:rsidRPr="00DF6A64" w:rsidRDefault="004834B4" w:rsidP="007B1F45">
    <w:pPr>
      <w:pStyle w:val="Textoindependiente"/>
      <w:spacing w:before="0"/>
      <w:ind w:left="2832"/>
      <w:jc w:val="center"/>
      <w:rPr>
        <w:rFonts w:ascii="Arial" w:hAnsi="Arial" w:cs="Arial"/>
      </w:rPr>
    </w:pPr>
    <w:r w:rsidRPr="007B1F45">
      <w:rPr>
        <w:rFonts w:ascii="Arial" w:hAnsi="Arial" w:cs="Arial"/>
        <w:sz w:val="16"/>
      </w:rPr>
      <w:t xml:space="preserve">      </w:t>
    </w:r>
    <w:hyperlink r:id="rId1" w:history="1">
      <w:r w:rsidRPr="007B1F45">
        <w:rPr>
          <w:rFonts w:ascii="Arial" w:hAnsi="Arial" w:cs="Arial"/>
          <w:sz w:val="16"/>
        </w:rPr>
        <w:t>ajuntament@lafatarella.cat</w:t>
      </w:r>
    </w:hyperlink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 w:rsidRPr="005E61A1">
      <w:rPr>
        <w:rFonts w:asciiTheme="minorHAnsi" w:hAnsiTheme="minorHAnsi" w:cstheme="minorHAnsi"/>
        <w:sz w:val="22"/>
        <w:szCs w:val="22"/>
      </w:rPr>
      <w:t xml:space="preserve">Pàgina </w:t>
    </w:r>
    <w:r w:rsidRPr="005E61A1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5E61A1">
      <w:rPr>
        <w:rFonts w:asciiTheme="minorHAnsi" w:hAnsiTheme="minorHAnsi" w:cstheme="minorHAnsi"/>
        <w:b/>
        <w:bCs/>
        <w:sz w:val="22"/>
        <w:szCs w:val="22"/>
      </w:rPr>
      <w:instrText>PAGE  \* Arabic  \* MERGEFORMAT</w:instrText>
    </w:r>
    <w:r w:rsidRPr="005E61A1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D73222">
      <w:rPr>
        <w:rFonts w:asciiTheme="minorHAnsi" w:hAnsiTheme="minorHAnsi" w:cstheme="minorHAnsi"/>
        <w:b/>
        <w:bCs/>
        <w:noProof/>
        <w:sz w:val="22"/>
        <w:szCs w:val="22"/>
      </w:rPr>
      <w:t>49</w:t>
    </w:r>
    <w:r w:rsidRPr="005E61A1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235871">
      <w:rPr>
        <w:rFonts w:asciiTheme="minorHAnsi" w:hAnsiTheme="minorHAnsi" w:cstheme="minorHAnsi"/>
        <w:sz w:val="22"/>
        <w:szCs w:val="22"/>
        <w:lang w:val="es-ES"/>
      </w:rPr>
      <w:t xml:space="preserve"> de </w:t>
    </w:r>
    <w:r w:rsidRPr="00235871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235871">
      <w:rPr>
        <w:rFonts w:asciiTheme="minorHAnsi" w:hAnsiTheme="minorHAnsi" w:cstheme="minorHAnsi"/>
        <w:b/>
        <w:bCs/>
        <w:sz w:val="22"/>
        <w:szCs w:val="22"/>
      </w:rPr>
      <w:instrText>NUMPAGES  \* Arabic  \* MERGEFORMAT</w:instrText>
    </w:r>
    <w:r w:rsidRPr="00235871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D73222" w:rsidRPr="00D73222">
      <w:rPr>
        <w:rFonts w:asciiTheme="minorHAnsi" w:hAnsiTheme="minorHAnsi" w:cstheme="minorHAnsi"/>
        <w:b/>
        <w:bCs/>
        <w:noProof/>
        <w:sz w:val="22"/>
        <w:szCs w:val="22"/>
        <w:lang w:val="es-ES"/>
      </w:rPr>
      <w:t>51</w:t>
    </w:r>
    <w:r w:rsidRPr="00235871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2F1EA" w14:textId="77777777" w:rsidR="008A5490" w:rsidRDefault="008A5490">
      <w:r>
        <w:separator/>
      </w:r>
    </w:p>
  </w:footnote>
  <w:footnote w:type="continuationSeparator" w:id="0">
    <w:p w14:paraId="1577A02E" w14:textId="77777777" w:rsidR="008A5490" w:rsidRDefault="008A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04A9" w14:textId="4EB9DBBF" w:rsidR="004834B4" w:rsidRPr="00FE009F" w:rsidRDefault="004834B4" w:rsidP="00710072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818"/>
        <w:tab w:val="clear" w:pos="9637"/>
        <w:tab w:val="left" w:pos="2625"/>
      </w:tabs>
      <w:jc w:val="center"/>
      <w:rPr>
        <w:rFonts w:cs="Arial"/>
        <w:b/>
        <w:bCs/>
      </w:rPr>
    </w:pPr>
    <w:r w:rsidRPr="00FE009F">
      <w:rPr>
        <w:rFonts w:cs="Arial"/>
        <w:noProof/>
      </w:rPr>
      <w:drawing>
        <wp:anchor distT="0" distB="0" distL="114300" distR="114300" simplePos="0" relativeHeight="251658240" behindDoc="0" locked="0" layoutInCell="1" allowOverlap="1" wp14:anchorId="4D4D433A" wp14:editId="2AF6B0EE">
          <wp:simplePos x="0" y="0"/>
          <wp:positionH relativeFrom="column">
            <wp:posOffset>-67310</wp:posOffset>
          </wp:positionH>
          <wp:positionV relativeFrom="paragraph">
            <wp:posOffset>45085</wp:posOffset>
          </wp:positionV>
          <wp:extent cx="699770" cy="699770"/>
          <wp:effectExtent l="0" t="0" r="508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FE009F">
      <w:rPr>
        <w:rFonts w:cs="Arial"/>
        <w:b/>
        <w:bCs/>
      </w:rPr>
      <w:t>AJUNTAMENT DE LA FATARELLA</w:t>
    </w:r>
  </w:p>
  <w:p w14:paraId="7E07E039" w14:textId="7052B4A4" w:rsidR="004834B4" w:rsidRPr="005E61A1" w:rsidRDefault="004834B4" w:rsidP="00710072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818"/>
        <w:tab w:val="clear" w:pos="9637"/>
        <w:tab w:val="left" w:pos="2625"/>
      </w:tabs>
      <w:jc w:val="center"/>
      <w:rPr>
        <w:rFonts w:cs="Arial"/>
        <w:lang w:val="ca-ES"/>
      </w:rPr>
    </w:pPr>
    <w:r w:rsidRPr="005E61A1">
      <w:rPr>
        <w:rFonts w:cs="Arial"/>
        <w:lang w:val="ca-ES"/>
      </w:rPr>
      <w:t xml:space="preserve">Expedient </w:t>
    </w:r>
    <w:r w:rsidR="00E62E94">
      <w:rPr>
        <w:rFonts w:cs="Arial"/>
        <w:lang w:val="ca-ES"/>
      </w:rPr>
      <w:t>476</w:t>
    </w:r>
    <w:r w:rsidRPr="009F162A">
      <w:rPr>
        <w:rFonts w:cs="Arial"/>
        <w:lang w:val="ca-ES"/>
      </w:rPr>
      <w:t>/202</w:t>
    </w:r>
    <w:r w:rsidR="00E62E94">
      <w:rPr>
        <w:rFonts w:cs="Arial"/>
        <w:lang w:val="ca-ES"/>
      </w:rPr>
      <w:t>5</w:t>
    </w:r>
  </w:p>
  <w:p w14:paraId="25EAC26B" w14:textId="06886C6E" w:rsidR="004834B4" w:rsidRPr="008E553C" w:rsidRDefault="004834B4" w:rsidP="00DD6314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4818"/>
        <w:tab w:val="clear" w:pos="9637"/>
        <w:tab w:val="left" w:pos="2625"/>
        <w:tab w:val="left" w:pos="4253"/>
      </w:tabs>
      <w:rPr>
        <w:rFonts w:ascii="Times New Roman" w:hAnsi="Times New Roman"/>
      </w:rPr>
    </w:pPr>
    <w:r w:rsidRPr="008E553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9BA05D" wp14:editId="225F917E">
              <wp:simplePos x="0" y="0"/>
              <wp:positionH relativeFrom="column">
                <wp:posOffset>-635</wp:posOffset>
              </wp:positionH>
              <wp:positionV relativeFrom="paragraph">
                <wp:posOffset>179705</wp:posOffset>
              </wp:positionV>
              <wp:extent cx="56388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7B7776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4.15pt" to="443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" strokecolor="black [3200]" strokeweight=".5pt">
              <v:stroke joinstyle="miter"/>
            </v:line>
          </w:pict>
        </mc:Fallback>
      </mc:AlternateContent>
    </w:r>
    <w:r w:rsidRPr="008E553C">
      <w:rPr>
        <w:rFonts w:ascii="Times New Roman" w:hAnsi="Times New Roman"/>
      </w:rPr>
      <w:t xml:space="preserve">                    </w:t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997A27"/>
    <w:multiLevelType w:val="hybridMultilevel"/>
    <w:tmpl w:val="374023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6582"/>
    <w:multiLevelType w:val="hybridMultilevel"/>
    <w:tmpl w:val="F8E0378A"/>
    <w:lvl w:ilvl="0" w:tplc="D5B883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4F4CBD"/>
    <w:multiLevelType w:val="hybridMultilevel"/>
    <w:tmpl w:val="E1507CF0"/>
    <w:lvl w:ilvl="0" w:tplc="9FCE07D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44FE8"/>
    <w:multiLevelType w:val="hybridMultilevel"/>
    <w:tmpl w:val="C9823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024CB"/>
    <w:multiLevelType w:val="hybridMultilevel"/>
    <w:tmpl w:val="CE728348"/>
    <w:lvl w:ilvl="0" w:tplc="74F68716">
      <w:start w:val="26"/>
      <w:numFmt w:val="bullet"/>
      <w:lvlText w:val="-"/>
      <w:lvlJc w:val="left"/>
      <w:pPr>
        <w:ind w:left="1068" w:hanging="360"/>
      </w:pPr>
      <w:rPr>
        <w:rFonts w:ascii="Fira Sans Book" w:eastAsiaTheme="minorHAnsi" w:hAnsi="Fira Sans Book" w:cstheme="minorBidi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BE04E7"/>
    <w:multiLevelType w:val="hybridMultilevel"/>
    <w:tmpl w:val="E568887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A6E14"/>
    <w:multiLevelType w:val="hybridMultilevel"/>
    <w:tmpl w:val="7714D810"/>
    <w:lvl w:ilvl="0" w:tplc="D5B883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3C6807"/>
    <w:multiLevelType w:val="hybridMultilevel"/>
    <w:tmpl w:val="41DC28F6"/>
    <w:lvl w:ilvl="0" w:tplc="79E828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918F6"/>
    <w:multiLevelType w:val="hybridMultilevel"/>
    <w:tmpl w:val="E33C2EAA"/>
    <w:lvl w:ilvl="0" w:tplc="A5E030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352D0"/>
    <w:multiLevelType w:val="hybridMultilevel"/>
    <w:tmpl w:val="5AE211D6"/>
    <w:lvl w:ilvl="0" w:tplc="D5B883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C0202A"/>
    <w:multiLevelType w:val="multilevel"/>
    <w:tmpl w:val="8E4C657E"/>
    <w:lvl w:ilvl="0">
      <w:start w:val="1"/>
      <w:numFmt w:val="decimal"/>
      <w:pStyle w:val="Ttulo4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9B17DB2"/>
    <w:multiLevelType w:val="hybridMultilevel"/>
    <w:tmpl w:val="CEAEA342"/>
    <w:lvl w:ilvl="0" w:tplc="16D8DC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7158E"/>
    <w:multiLevelType w:val="hybridMultilevel"/>
    <w:tmpl w:val="F4DC648C"/>
    <w:lvl w:ilvl="0" w:tplc="7D7CA17E">
      <w:numFmt w:val="bullet"/>
      <w:lvlText w:val="-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A361B"/>
    <w:multiLevelType w:val="hybridMultilevel"/>
    <w:tmpl w:val="D5965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4402D"/>
    <w:multiLevelType w:val="hybridMultilevel"/>
    <w:tmpl w:val="79E24546"/>
    <w:lvl w:ilvl="0" w:tplc="D5B883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C85934"/>
    <w:multiLevelType w:val="hybridMultilevel"/>
    <w:tmpl w:val="16F298A2"/>
    <w:lvl w:ilvl="0" w:tplc="16D8DC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46CF2"/>
    <w:multiLevelType w:val="hybridMultilevel"/>
    <w:tmpl w:val="3BE668BC"/>
    <w:lvl w:ilvl="0" w:tplc="E53A88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840D3"/>
    <w:multiLevelType w:val="hybridMultilevel"/>
    <w:tmpl w:val="F2C641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7130B"/>
    <w:multiLevelType w:val="hybridMultilevel"/>
    <w:tmpl w:val="94E48F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45BC9"/>
    <w:multiLevelType w:val="hybridMultilevel"/>
    <w:tmpl w:val="C58882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85AA2"/>
    <w:multiLevelType w:val="hybridMultilevel"/>
    <w:tmpl w:val="7076BDEE"/>
    <w:lvl w:ilvl="0" w:tplc="E4869F2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5B5DA5"/>
    <w:multiLevelType w:val="hybridMultilevel"/>
    <w:tmpl w:val="7F8A48E2"/>
    <w:lvl w:ilvl="0" w:tplc="D5B883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9053714">
    <w:abstractNumId w:val="11"/>
  </w:num>
  <w:num w:numId="2" w16cid:durableId="1288009342">
    <w:abstractNumId w:val="0"/>
  </w:num>
  <w:num w:numId="3" w16cid:durableId="1124155743">
    <w:abstractNumId w:val="12"/>
  </w:num>
  <w:num w:numId="4" w16cid:durableId="4408573">
    <w:abstractNumId w:val="22"/>
  </w:num>
  <w:num w:numId="5" w16cid:durableId="1728067611">
    <w:abstractNumId w:val="2"/>
  </w:num>
  <w:num w:numId="6" w16cid:durableId="380053346">
    <w:abstractNumId w:val="3"/>
  </w:num>
  <w:num w:numId="7" w16cid:durableId="1621572421">
    <w:abstractNumId w:val="19"/>
  </w:num>
  <w:num w:numId="8" w16cid:durableId="1360471787">
    <w:abstractNumId w:val="14"/>
  </w:num>
  <w:num w:numId="9" w16cid:durableId="1478838167">
    <w:abstractNumId w:val="18"/>
  </w:num>
  <w:num w:numId="10" w16cid:durableId="1664429871">
    <w:abstractNumId w:val="17"/>
  </w:num>
  <w:num w:numId="11" w16cid:durableId="1842550759">
    <w:abstractNumId w:val="13"/>
  </w:num>
  <w:num w:numId="12" w16cid:durableId="1160192094">
    <w:abstractNumId w:val="6"/>
  </w:num>
  <w:num w:numId="13" w16cid:durableId="296109792">
    <w:abstractNumId w:val="15"/>
  </w:num>
  <w:num w:numId="14" w16cid:durableId="984352366">
    <w:abstractNumId w:val="1"/>
  </w:num>
  <w:num w:numId="15" w16cid:durableId="1838880259">
    <w:abstractNumId w:val="21"/>
  </w:num>
  <w:num w:numId="16" w16cid:durableId="875316029">
    <w:abstractNumId w:val="7"/>
  </w:num>
  <w:num w:numId="17" w16cid:durableId="1221671834">
    <w:abstractNumId w:val="16"/>
  </w:num>
  <w:num w:numId="18" w16cid:durableId="836191995">
    <w:abstractNumId w:val="10"/>
  </w:num>
  <w:num w:numId="19" w16cid:durableId="284316205">
    <w:abstractNumId w:val="23"/>
  </w:num>
  <w:num w:numId="20" w16cid:durableId="1166703195">
    <w:abstractNumId w:val="9"/>
  </w:num>
  <w:num w:numId="21" w16cid:durableId="855388066">
    <w:abstractNumId w:val="4"/>
  </w:num>
  <w:num w:numId="22" w16cid:durableId="2077779603">
    <w:abstractNumId w:val="5"/>
  </w:num>
  <w:num w:numId="23" w16cid:durableId="1478457276">
    <w:abstractNumId w:val="8"/>
  </w:num>
  <w:num w:numId="24" w16cid:durableId="1668944856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wv9osxy8Nhhvf6Z7+WJ0ZGkR9kf2R+bo2CvX8pFv5hOMfSXEjglqxEgt35jv8548Kshto52NgiDr0ti4oeGyA==" w:salt="3b+ZHXcY5ivwNLjSYTp97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1D3"/>
    <w:rsid w:val="000002BF"/>
    <w:rsid w:val="000048C9"/>
    <w:rsid w:val="0000663E"/>
    <w:rsid w:val="0000692D"/>
    <w:rsid w:val="00006EA1"/>
    <w:rsid w:val="000104A6"/>
    <w:rsid w:val="00010752"/>
    <w:rsid w:val="000126C3"/>
    <w:rsid w:val="00012882"/>
    <w:rsid w:val="00012C9D"/>
    <w:rsid w:val="00012D0B"/>
    <w:rsid w:val="00013502"/>
    <w:rsid w:val="00013610"/>
    <w:rsid w:val="000138C9"/>
    <w:rsid w:val="00014A14"/>
    <w:rsid w:val="00015150"/>
    <w:rsid w:val="000160A5"/>
    <w:rsid w:val="00016CDE"/>
    <w:rsid w:val="00017CF8"/>
    <w:rsid w:val="00020092"/>
    <w:rsid w:val="000209BC"/>
    <w:rsid w:val="00021A93"/>
    <w:rsid w:val="00022050"/>
    <w:rsid w:val="000231BA"/>
    <w:rsid w:val="00023242"/>
    <w:rsid w:val="00023E76"/>
    <w:rsid w:val="00024A2E"/>
    <w:rsid w:val="00024BA7"/>
    <w:rsid w:val="00026109"/>
    <w:rsid w:val="0002662B"/>
    <w:rsid w:val="00027341"/>
    <w:rsid w:val="000313EB"/>
    <w:rsid w:val="000315CB"/>
    <w:rsid w:val="000326B4"/>
    <w:rsid w:val="0003330D"/>
    <w:rsid w:val="00033A8E"/>
    <w:rsid w:val="0003434F"/>
    <w:rsid w:val="00035BF2"/>
    <w:rsid w:val="00037625"/>
    <w:rsid w:val="00037B2C"/>
    <w:rsid w:val="000416AE"/>
    <w:rsid w:val="00041701"/>
    <w:rsid w:val="0004174F"/>
    <w:rsid w:val="00041B37"/>
    <w:rsid w:val="00042DA7"/>
    <w:rsid w:val="00043336"/>
    <w:rsid w:val="00043AC3"/>
    <w:rsid w:val="00044197"/>
    <w:rsid w:val="00044D5B"/>
    <w:rsid w:val="0004582D"/>
    <w:rsid w:val="00046F17"/>
    <w:rsid w:val="00054D55"/>
    <w:rsid w:val="0005656A"/>
    <w:rsid w:val="00060060"/>
    <w:rsid w:val="00060AF3"/>
    <w:rsid w:val="00061021"/>
    <w:rsid w:val="000617B2"/>
    <w:rsid w:val="00062992"/>
    <w:rsid w:val="0006301B"/>
    <w:rsid w:val="000632A4"/>
    <w:rsid w:val="000635E9"/>
    <w:rsid w:val="00064257"/>
    <w:rsid w:val="000662CA"/>
    <w:rsid w:val="00066A20"/>
    <w:rsid w:val="00067C7B"/>
    <w:rsid w:val="00067D5D"/>
    <w:rsid w:val="00070198"/>
    <w:rsid w:val="0007039A"/>
    <w:rsid w:val="00070A37"/>
    <w:rsid w:val="00070DDB"/>
    <w:rsid w:val="00071B92"/>
    <w:rsid w:val="000730CA"/>
    <w:rsid w:val="0007367C"/>
    <w:rsid w:val="000740AA"/>
    <w:rsid w:val="00074FDD"/>
    <w:rsid w:val="00075184"/>
    <w:rsid w:val="000751E3"/>
    <w:rsid w:val="00076B35"/>
    <w:rsid w:val="000776EA"/>
    <w:rsid w:val="000817B7"/>
    <w:rsid w:val="000844E8"/>
    <w:rsid w:val="00084AF1"/>
    <w:rsid w:val="00086A15"/>
    <w:rsid w:val="00090668"/>
    <w:rsid w:val="00090712"/>
    <w:rsid w:val="00092AA9"/>
    <w:rsid w:val="00093212"/>
    <w:rsid w:val="00093B8F"/>
    <w:rsid w:val="00093E29"/>
    <w:rsid w:val="00094454"/>
    <w:rsid w:val="00094A77"/>
    <w:rsid w:val="00094C2D"/>
    <w:rsid w:val="00095612"/>
    <w:rsid w:val="00097961"/>
    <w:rsid w:val="000A1B47"/>
    <w:rsid w:val="000A337C"/>
    <w:rsid w:val="000A3541"/>
    <w:rsid w:val="000A3DEF"/>
    <w:rsid w:val="000A58D9"/>
    <w:rsid w:val="000A75AE"/>
    <w:rsid w:val="000B0093"/>
    <w:rsid w:val="000B128C"/>
    <w:rsid w:val="000B16BC"/>
    <w:rsid w:val="000B33EE"/>
    <w:rsid w:val="000B50DD"/>
    <w:rsid w:val="000B6FD5"/>
    <w:rsid w:val="000C1785"/>
    <w:rsid w:val="000C2D4D"/>
    <w:rsid w:val="000C30B3"/>
    <w:rsid w:val="000C4755"/>
    <w:rsid w:val="000C5327"/>
    <w:rsid w:val="000C6A5C"/>
    <w:rsid w:val="000C6CC2"/>
    <w:rsid w:val="000D1A8D"/>
    <w:rsid w:val="000D4498"/>
    <w:rsid w:val="000D53E9"/>
    <w:rsid w:val="000D6B2D"/>
    <w:rsid w:val="000D6DE3"/>
    <w:rsid w:val="000D7C80"/>
    <w:rsid w:val="000E0C56"/>
    <w:rsid w:val="000E1BAE"/>
    <w:rsid w:val="000E34DF"/>
    <w:rsid w:val="000E3807"/>
    <w:rsid w:val="000E3C66"/>
    <w:rsid w:val="000E3E49"/>
    <w:rsid w:val="000E50F8"/>
    <w:rsid w:val="000E67A8"/>
    <w:rsid w:val="000E6E8C"/>
    <w:rsid w:val="000F041D"/>
    <w:rsid w:val="000F258D"/>
    <w:rsid w:val="000F5688"/>
    <w:rsid w:val="000F5B3E"/>
    <w:rsid w:val="000F5BB7"/>
    <w:rsid w:val="000F67CB"/>
    <w:rsid w:val="000F798B"/>
    <w:rsid w:val="000F7D04"/>
    <w:rsid w:val="000F7DEB"/>
    <w:rsid w:val="001001A8"/>
    <w:rsid w:val="0010073D"/>
    <w:rsid w:val="00101499"/>
    <w:rsid w:val="001014CC"/>
    <w:rsid w:val="0010290D"/>
    <w:rsid w:val="00104003"/>
    <w:rsid w:val="00104137"/>
    <w:rsid w:val="001041FC"/>
    <w:rsid w:val="00105B6B"/>
    <w:rsid w:val="00106425"/>
    <w:rsid w:val="00110AD8"/>
    <w:rsid w:val="001130F9"/>
    <w:rsid w:val="00113BCF"/>
    <w:rsid w:val="001142D7"/>
    <w:rsid w:val="00114DBF"/>
    <w:rsid w:val="001151C0"/>
    <w:rsid w:val="00116604"/>
    <w:rsid w:val="001209DF"/>
    <w:rsid w:val="00123CDA"/>
    <w:rsid w:val="0012409B"/>
    <w:rsid w:val="001240AB"/>
    <w:rsid w:val="0012434B"/>
    <w:rsid w:val="001245F8"/>
    <w:rsid w:val="00126A6C"/>
    <w:rsid w:val="001302CC"/>
    <w:rsid w:val="00130807"/>
    <w:rsid w:val="00130CE8"/>
    <w:rsid w:val="001317BF"/>
    <w:rsid w:val="00132E15"/>
    <w:rsid w:val="001332D8"/>
    <w:rsid w:val="00134536"/>
    <w:rsid w:val="00137169"/>
    <w:rsid w:val="001373A7"/>
    <w:rsid w:val="0013775E"/>
    <w:rsid w:val="00137BCA"/>
    <w:rsid w:val="00142355"/>
    <w:rsid w:val="00142934"/>
    <w:rsid w:val="00143279"/>
    <w:rsid w:val="001433D3"/>
    <w:rsid w:val="00144D63"/>
    <w:rsid w:val="00144E6E"/>
    <w:rsid w:val="001457C7"/>
    <w:rsid w:val="00145F3F"/>
    <w:rsid w:val="00146268"/>
    <w:rsid w:val="00146E0F"/>
    <w:rsid w:val="00146EA0"/>
    <w:rsid w:val="00147E55"/>
    <w:rsid w:val="00154BD9"/>
    <w:rsid w:val="00154CDB"/>
    <w:rsid w:val="00156800"/>
    <w:rsid w:val="00156C27"/>
    <w:rsid w:val="00162263"/>
    <w:rsid w:val="00162E9E"/>
    <w:rsid w:val="00163F97"/>
    <w:rsid w:val="00164143"/>
    <w:rsid w:val="00165887"/>
    <w:rsid w:val="00165AA2"/>
    <w:rsid w:val="00167B8C"/>
    <w:rsid w:val="00170B08"/>
    <w:rsid w:val="0017106C"/>
    <w:rsid w:val="00171735"/>
    <w:rsid w:val="0017226F"/>
    <w:rsid w:val="001725DC"/>
    <w:rsid w:val="00172C85"/>
    <w:rsid w:val="00172CE0"/>
    <w:rsid w:val="00172F66"/>
    <w:rsid w:val="0017557B"/>
    <w:rsid w:val="00177058"/>
    <w:rsid w:val="00177605"/>
    <w:rsid w:val="001776D5"/>
    <w:rsid w:val="00177821"/>
    <w:rsid w:val="00177A11"/>
    <w:rsid w:val="001801DF"/>
    <w:rsid w:val="00180998"/>
    <w:rsid w:val="00180EB3"/>
    <w:rsid w:val="001811ED"/>
    <w:rsid w:val="001817E9"/>
    <w:rsid w:val="00181AF3"/>
    <w:rsid w:val="00181B51"/>
    <w:rsid w:val="001861B0"/>
    <w:rsid w:val="001878DA"/>
    <w:rsid w:val="00190F2E"/>
    <w:rsid w:val="0019191F"/>
    <w:rsid w:val="00191F82"/>
    <w:rsid w:val="00192E57"/>
    <w:rsid w:val="001949A5"/>
    <w:rsid w:val="00194A29"/>
    <w:rsid w:val="00195DDA"/>
    <w:rsid w:val="001974E9"/>
    <w:rsid w:val="00197D07"/>
    <w:rsid w:val="001A0222"/>
    <w:rsid w:val="001A285F"/>
    <w:rsid w:val="001A2C2A"/>
    <w:rsid w:val="001A45BE"/>
    <w:rsid w:val="001A4F33"/>
    <w:rsid w:val="001A519D"/>
    <w:rsid w:val="001A5EDE"/>
    <w:rsid w:val="001A60EF"/>
    <w:rsid w:val="001A6F37"/>
    <w:rsid w:val="001B0493"/>
    <w:rsid w:val="001B0669"/>
    <w:rsid w:val="001B19FB"/>
    <w:rsid w:val="001B2D3C"/>
    <w:rsid w:val="001B3693"/>
    <w:rsid w:val="001B6028"/>
    <w:rsid w:val="001B67DF"/>
    <w:rsid w:val="001B7CD7"/>
    <w:rsid w:val="001C0AB1"/>
    <w:rsid w:val="001C178D"/>
    <w:rsid w:val="001C2247"/>
    <w:rsid w:val="001C2738"/>
    <w:rsid w:val="001C3EA4"/>
    <w:rsid w:val="001C7827"/>
    <w:rsid w:val="001D1BE4"/>
    <w:rsid w:val="001D3B17"/>
    <w:rsid w:val="001D3B69"/>
    <w:rsid w:val="001D4280"/>
    <w:rsid w:val="001D526D"/>
    <w:rsid w:val="001D5355"/>
    <w:rsid w:val="001D6306"/>
    <w:rsid w:val="001D646A"/>
    <w:rsid w:val="001D65C4"/>
    <w:rsid w:val="001E4589"/>
    <w:rsid w:val="001E5AA1"/>
    <w:rsid w:val="001E6D6B"/>
    <w:rsid w:val="001F063E"/>
    <w:rsid w:val="001F1132"/>
    <w:rsid w:val="001F49D4"/>
    <w:rsid w:val="001F6CF0"/>
    <w:rsid w:val="001F788C"/>
    <w:rsid w:val="00200709"/>
    <w:rsid w:val="00200D0E"/>
    <w:rsid w:val="0020108A"/>
    <w:rsid w:val="00201AB8"/>
    <w:rsid w:val="002022B1"/>
    <w:rsid w:val="00202A94"/>
    <w:rsid w:val="00203634"/>
    <w:rsid w:val="0020438B"/>
    <w:rsid w:val="00206AFF"/>
    <w:rsid w:val="002116FA"/>
    <w:rsid w:val="0021410B"/>
    <w:rsid w:val="002144DC"/>
    <w:rsid w:val="002147ED"/>
    <w:rsid w:val="00214943"/>
    <w:rsid w:val="00214973"/>
    <w:rsid w:val="00215CB5"/>
    <w:rsid w:val="00215E23"/>
    <w:rsid w:val="00215EE1"/>
    <w:rsid w:val="00215EE6"/>
    <w:rsid w:val="002209F2"/>
    <w:rsid w:val="00220EED"/>
    <w:rsid w:val="00220FC8"/>
    <w:rsid w:val="00222587"/>
    <w:rsid w:val="00223A87"/>
    <w:rsid w:val="00223D0F"/>
    <w:rsid w:val="00226095"/>
    <w:rsid w:val="00227CD0"/>
    <w:rsid w:val="002315AA"/>
    <w:rsid w:val="002316FA"/>
    <w:rsid w:val="00231870"/>
    <w:rsid w:val="00231BDF"/>
    <w:rsid w:val="00234607"/>
    <w:rsid w:val="0023466C"/>
    <w:rsid w:val="00234817"/>
    <w:rsid w:val="00235241"/>
    <w:rsid w:val="0023561F"/>
    <w:rsid w:val="00235871"/>
    <w:rsid w:val="00235CB7"/>
    <w:rsid w:val="0023736D"/>
    <w:rsid w:val="0023738B"/>
    <w:rsid w:val="00237CC4"/>
    <w:rsid w:val="00240D7F"/>
    <w:rsid w:val="002425DF"/>
    <w:rsid w:val="00242CB5"/>
    <w:rsid w:val="00242EEB"/>
    <w:rsid w:val="00243256"/>
    <w:rsid w:val="002432E2"/>
    <w:rsid w:val="00243F15"/>
    <w:rsid w:val="0024448C"/>
    <w:rsid w:val="0024463F"/>
    <w:rsid w:val="002446E4"/>
    <w:rsid w:val="00244A7D"/>
    <w:rsid w:val="00245039"/>
    <w:rsid w:val="00245CCE"/>
    <w:rsid w:val="00246B8F"/>
    <w:rsid w:val="002500DD"/>
    <w:rsid w:val="00250481"/>
    <w:rsid w:val="00251668"/>
    <w:rsid w:val="0025254F"/>
    <w:rsid w:val="002531A6"/>
    <w:rsid w:val="0025372C"/>
    <w:rsid w:val="00254893"/>
    <w:rsid w:val="00254B3A"/>
    <w:rsid w:val="00255D4D"/>
    <w:rsid w:val="002567FB"/>
    <w:rsid w:val="00257D17"/>
    <w:rsid w:val="002616DB"/>
    <w:rsid w:val="00261847"/>
    <w:rsid w:val="00261BD5"/>
    <w:rsid w:val="00265893"/>
    <w:rsid w:val="00267A24"/>
    <w:rsid w:val="0027007B"/>
    <w:rsid w:val="00270F6B"/>
    <w:rsid w:val="002718CF"/>
    <w:rsid w:val="002729C3"/>
    <w:rsid w:val="00273EB7"/>
    <w:rsid w:val="002741B0"/>
    <w:rsid w:val="002743A3"/>
    <w:rsid w:val="002743A9"/>
    <w:rsid w:val="0027650E"/>
    <w:rsid w:val="00276597"/>
    <w:rsid w:val="002765F1"/>
    <w:rsid w:val="00277512"/>
    <w:rsid w:val="00280AF0"/>
    <w:rsid w:val="00281113"/>
    <w:rsid w:val="00281197"/>
    <w:rsid w:val="00282926"/>
    <w:rsid w:val="002838A4"/>
    <w:rsid w:val="00285787"/>
    <w:rsid w:val="00287231"/>
    <w:rsid w:val="00290588"/>
    <w:rsid w:val="002916A5"/>
    <w:rsid w:val="00295EF9"/>
    <w:rsid w:val="00296C24"/>
    <w:rsid w:val="002A04DE"/>
    <w:rsid w:val="002A241F"/>
    <w:rsid w:val="002A28B0"/>
    <w:rsid w:val="002A2DCB"/>
    <w:rsid w:val="002A3124"/>
    <w:rsid w:val="002A4278"/>
    <w:rsid w:val="002A4C44"/>
    <w:rsid w:val="002A6A47"/>
    <w:rsid w:val="002A7290"/>
    <w:rsid w:val="002A7E9A"/>
    <w:rsid w:val="002B0207"/>
    <w:rsid w:val="002B0384"/>
    <w:rsid w:val="002B0443"/>
    <w:rsid w:val="002B0541"/>
    <w:rsid w:val="002B1691"/>
    <w:rsid w:val="002B16B9"/>
    <w:rsid w:val="002B2123"/>
    <w:rsid w:val="002B2441"/>
    <w:rsid w:val="002B6767"/>
    <w:rsid w:val="002C0EC7"/>
    <w:rsid w:val="002C0FCE"/>
    <w:rsid w:val="002C33E5"/>
    <w:rsid w:val="002C387B"/>
    <w:rsid w:val="002C4A07"/>
    <w:rsid w:val="002C5FD9"/>
    <w:rsid w:val="002C6E31"/>
    <w:rsid w:val="002C705F"/>
    <w:rsid w:val="002D05FD"/>
    <w:rsid w:val="002D0D64"/>
    <w:rsid w:val="002D197C"/>
    <w:rsid w:val="002D2B77"/>
    <w:rsid w:val="002D3C67"/>
    <w:rsid w:val="002D3F73"/>
    <w:rsid w:val="002D5970"/>
    <w:rsid w:val="002D5B34"/>
    <w:rsid w:val="002D71D1"/>
    <w:rsid w:val="002D7363"/>
    <w:rsid w:val="002E12DE"/>
    <w:rsid w:val="002E2856"/>
    <w:rsid w:val="002E3793"/>
    <w:rsid w:val="002E3882"/>
    <w:rsid w:val="002E5230"/>
    <w:rsid w:val="002E6178"/>
    <w:rsid w:val="002E68DB"/>
    <w:rsid w:val="002E6BDF"/>
    <w:rsid w:val="002E7DF6"/>
    <w:rsid w:val="002F0066"/>
    <w:rsid w:val="002F2A26"/>
    <w:rsid w:val="002F2F0E"/>
    <w:rsid w:val="002F4E37"/>
    <w:rsid w:val="002F4F53"/>
    <w:rsid w:val="002F52FE"/>
    <w:rsid w:val="002F548C"/>
    <w:rsid w:val="002F7C16"/>
    <w:rsid w:val="002F7CC9"/>
    <w:rsid w:val="00301758"/>
    <w:rsid w:val="00301AE4"/>
    <w:rsid w:val="00302D5A"/>
    <w:rsid w:val="00302EAD"/>
    <w:rsid w:val="003058F4"/>
    <w:rsid w:val="00306061"/>
    <w:rsid w:val="003118A7"/>
    <w:rsid w:val="0031247C"/>
    <w:rsid w:val="00312A25"/>
    <w:rsid w:val="0031535E"/>
    <w:rsid w:val="003164DC"/>
    <w:rsid w:val="00316F84"/>
    <w:rsid w:val="003174C0"/>
    <w:rsid w:val="003176EF"/>
    <w:rsid w:val="00320692"/>
    <w:rsid w:val="00320CAC"/>
    <w:rsid w:val="00321A29"/>
    <w:rsid w:val="00322AE3"/>
    <w:rsid w:val="0032425C"/>
    <w:rsid w:val="00324F62"/>
    <w:rsid w:val="00326051"/>
    <w:rsid w:val="00330E02"/>
    <w:rsid w:val="00331D41"/>
    <w:rsid w:val="00332ECD"/>
    <w:rsid w:val="00335DEE"/>
    <w:rsid w:val="0033612E"/>
    <w:rsid w:val="0033741C"/>
    <w:rsid w:val="00337CDE"/>
    <w:rsid w:val="00342B3D"/>
    <w:rsid w:val="00342D0C"/>
    <w:rsid w:val="003431CD"/>
    <w:rsid w:val="0034693C"/>
    <w:rsid w:val="00350CF1"/>
    <w:rsid w:val="003517A6"/>
    <w:rsid w:val="00351E7E"/>
    <w:rsid w:val="003524F0"/>
    <w:rsid w:val="00352D1C"/>
    <w:rsid w:val="003564FE"/>
    <w:rsid w:val="0035736B"/>
    <w:rsid w:val="00357FC0"/>
    <w:rsid w:val="00360071"/>
    <w:rsid w:val="003614FF"/>
    <w:rsid w:val="003619BE"/>
    <w:rsid w:val="003637F1"/>
    <w:rsid w:val="00364610"/>
    <w:rsid w:val="00365B60"/>
    <w:rsid w:val="003665EB"/>
    <w:rsid w:val="003703E4"/>
    <w:rsid w:val="00370461"/>
    <w:rsid w:val="00370714"/>
    <w:rsid w:val="00370BB1"/>
    <w:rsid w:val="00370C3D"/>
    <w:rsid w:val="00371AA5"/>
    <w:rsid w:val="00372DCF"/>
    <w:rsid w:val="003741B3"/>
    <w:rsid w:val="0037497D"/>
    <w:rsid w:val="00375D75"/>
    <w:rsid w:val="003778D3"/>
    <w:rsid w:val="003779C8"/>
    <w:rsid w:val="00377F98"/>
    <w:rsid w:val="00380879"/>
    <w:rsid w:val="00382715"/>
    <w:rsid w:val="0038365D"/>
    <w:rsid w:val="0038388D"/>
    <w:rsid w:val="003848EF"/>
    <w:rsid w:val="00384DF4"/>
    <w:rsid w:val="003868D5"/>
    <w:rsid w:val="003877D8"/>
    <w:rsid w:val="00387F94"/>
    <w:rsid w:val="00392E42"/>
    <w:rsid w:val="003948FE"/>
    <w:rsid w:val="00395ACF"/>
    <w:rsid w:val="003961F3"/>
    <w:rsid w:val="003965DE"/>
    <w:rsid w:val="003A0046"/>
    <w:rsid w:val="003A015C"/>
    <w:rsid w:val="003A23B3"/>
    <w:rsid w:val="003A2406"/>
    <w:rsid w:val="003A256E"/>
    <w:rsid w:val="003A28DE"/>
    <w:rsid w:val="003A3655"/>
    <w:rsid w:val="003A57CB"/>
    <w:rsid w:val="003B087F"/>
    <w:rsid w:val="003B175E"/>
    <w:rsid w:val="003B3AEE"/>
    <w:rsid w:val="003B4034"/>
    <w:rsid w:val="003B4293"/>
    <w:rsid w:val="003B4322"/>
    <w:rsid w:val="003B4D38"/>
    <w:rsid w:val="003B62E1"/>
    <w:rsid w:val="003B64FD"/>
    <w:rsid w:val="003B67C1"/>
    <w:rsid w:val="003B783F"/>
    <w:rsid w:val="003B7D5D"/>
    <w:rsid w:val="003C069E"/>
    <w:rsid w:val="003C126C"/>
    <w:rsid w:val="003C1A4B"/>
    <w:rsid w:val="003C2A4C"/>
    <w:rsid w:val="003C368F"/>
    <w:rsid w:val="003C4834"/>
    <w:rsid w:val="003C709C"/>
    <w:rsid w:val="003D00EC"/>
    <w:rsid w:val="003D065E"/>
    <w:rsid w:val="003D274D"/>
    <w:rsid w:val="003D36F4"/>
    <w:rsid w:val="003D37AB"/>
    <w:rsid w:val="003D4DFA"/>
    <w:rsid w:val="003D4E61"/>
    <w:rsid w:val="003D64A7"/>
    <w:rsid w:val="003D6B21"/>
    <w:rsid w:val="003D6F0A"/>
    <w:rsid w:val="003D7803"/>
    <w:rsid w:val="003D7C08"/>
    <w:rsid w:val="003E0291"/>
    <w:rsid w:val="003E11A8"/>
    <w:rsid w:val="003E1C2F"/>
    <w:rsid w:val="003E2C95"/>
    <w:rsid w:val="003E2CC8"/>
    <w:rsid w:val="003E3B6E"/>
    <w:rsid w:val="003E565D"/>
    <w:rsid w:val="003E6DE3"/>
    <w:rsid w:val="003E76DF"/>
    <w:rsid w:val="003E77A8"/>
    <w:rsid w:val="003F1622"/>
    <w:rsid w:val="003F1FF3"/>
    <w:rsid w:val="003F20CB"/>
    <w:rsid w:val="003F2A23"/>
    <w:rsid w:val="003F3D72"/>
    <w:rsid w:val="003F46F2"/>
    <w:rsid w:val="003F5268"/>
    <w:rsid w:val="003F5FC7"/>
    <w:rsid w:val="004000EC"/>
    <w:rsid w:val="004006C7"/>
    <w:rsid w:val="00401707"/>
    <w:rsid w:val="0040553B"/>
    <w:rsid w:val="0040565C"/>
    <w:rsid w:val="004056C4"/>
    <w:rsid w:val="00406742"/>
    <w:rsid w:val="00406DB6"/>
    <w:rsid w:val="00407FC1"/>
    <w:rsid w:val="00410193"/>
    <w:rsid w:val="00410B27"/>
    <w:rsid w:val="00410D17"/>
    <w:rsid w:val="00412528"/>
    <w:rsid w:val="00413FB8"/>
    <w:rsid w:val="00415A35"/>
    <w:rsid w:val="00415C85"/>
    <w:rsid w:val="0041652E"/>
    <w:rsid w:val="00416F3A"/>
    <w:rsid w:val="00417842"/>
    <w:rsid w:val="00417AC1"/>
    <w:rsid w:val="00421FF8"/>
    <w:rsid w:val="00423A93"/>
    <w:rsid w:val="004248CE"/>
    <w:rsid w:val="00430639"/>
    <w:rsid w:val="004311DB"/>
    <w:rsid w:val="00432399"/>
    <w:rsid w:val="00432CF6"/>
    <w:rsid w:val="0043437D"/>
    <w:rsid w:val="00435764"/>
    <w:rsid w:val="0043591D"/>
    <w:rsid w:val="00436E03"/>
    <w:rsid w:val="0044086D"/>
    <w:rsid w:val="00441893"/>
    <w:rsid w:val="00441F22"/>
    <w:rsid w:val="00442343"/>
    <w:rsid w:val="00443B57"/>
    <w:rsid w:val="00443BC7"/>
    <w:rsid w:val="00443E8C"/>
    <w:rsid w:val="00444222"/>
    <w:rsid w:val="004443B5"/>
    <w:rsid w:val="0044468F"/>
    <w:rsid w:val="00444ED7"/>
    <w:rsid w:val="00444F87"/>
    <w:rsid w:val="004456EB"/>
    <w:rsid w:val="00446F79"/>
    <w:rsid w:val="00447580"/>
    <w:rsid w:val="004500B3"/>
    <w:rsid w:val="004504BF"/>
    <w:rsid w:val="00453C93"/>
    <w:rsid w:val="00454280"/>
    <w:rsid w:val="0045453C"/>
    <w:rsid w:val="00455AB9"/>
    <w:rsid w:val="004560DA"/>
    <w:rsid w:val="00456630"/>
    <w:rsid w:val="004568B8"/>
    <w:rsid w:val="00457573"/>
    <w:rsid w:val="004608E7"/>
    <w:rsid w:val="004615E9"/>
    <w:rsid w:val="00461D7A"/>
    <w:rsid w:val="00462F6B"/>
    <w:rsid w:val="00465270"/>
    <w:rsid w:val="0046621C"/>
    <w:rsid w:val="00467EF5"/>
    <w:rsid w:val="004707DE"/>
    <w:rsid w:val="004718C2"/>
    <w:rsid w:val="00471A76"/>
    <w:rsid w:val="00471E22"/>
    <w:rsid w:val="00472E34"/>
    <w:rsid w:val="00473E5C"/>
    <w:rsid w:val="00473F6C"/>
    <w:rsid w:val="00474170"/>
    <w:rsid w:val="00475386"/>
    <w:rsid w:val="00477619"/>
    <w:rsid w:val="00477D1C"/>
    <w:rsid w:val="004806E8"/>
    <w:rsid w:val="00480A01"/>
    <w:rsid w:val="00482588"/>
    <w:rsid w:val="00482C08"/>
    <w:rsid w:val="004832F6"/>
    <w:rsid w:val="004834B4"/>
    <w:rsid w:val="00483A1B"/>
    <w:rsid w:val="00484436"/>
    <w:rsid w:val="0048566C"/>
    <w:rsid w:val="004857CE"/>
    <w:rsid w:val="004859D4"/>
    <w:rsid w:val="00485B94"/>
    <w:rsid w:val="0048704D"/>
    <w:rsid w:val="00487FE8"/>
    <w:rsid w:val="00490103"/>
    <w:rsid w:val="00490CD9"/>
    <w:rsid w:val="00491EDA"/>
    <w:rsid w:val="0049203D"/>
    <w:rsid w:val="00492781"/>
    <w:rsid w:val="00493813"/>
    <w:rsid w:val="00495BFB"/>
    <w:rsid w:val="0049630F"/>
    <w:rsid w:val="004A038A"/>
    <w:rsid w:val="004A0A32"/>
    <w:rsid w:val="004A12D8"/>
    <w:rsid w:val="004A16AC"/>
    <w:rsid w:val="004A1BB2"/>
    <w:rsid w:val="004A39EA"/>
    <w:rsid w:val="004A4FB7"/>
    <w:rsid w:val="004A61E1"/>
    <w:rsid w:val="004A6265"/>
    <w:rsid w:val="004A71D2"/>
    <w:rsid w:val="004B0169"/>
    <w:rsid w:val="004B0347"/>
    <w:rsid w:val="004B04AC"/>
    <w:rsid w:val="004B13F9"/>
    <w:rsid w:val="004B31D3"/>
    <w:rsid w:val="004B3439"/>
    <w:rsid w:val="004B44DD"/>
    <w:rsid w:val="004B47EA"/>
    <w:rsid w:val="004B4D23"/>
    <w:rsid w:val="004B4E8A"/>
    <w:rsid w:val="004B5C0E"/>
    <w:rsid w:val="004C0AE6"/>
    <w:rsid w:val="004C1378"/>
    <w:rsid w:val="004C2A8F"/>
    <w:rsid w:val="004C2C80"/>
    <w:rsid w:val="004C4576"/>
    <w:rsid w:val="004C64D7"/>
    <w:rsid w:val="004C6658"/>
    <w:rsid w:val="004D1871"/>
    <w:rsid w:val="004D2D03"/>
    <w:rsid w:val="004D6193"/>
    <w:rsid w:val="004D74E3"/>
    <w:rsid w:val="004D7536"/>
    <w:rsid w:val="004E0E15"/>
    <w:rsid w:val="004E1047"/>
    <w:rsid w:val="004E51DE"/>
    <w:rsid w:val="004E6243"/>
    <w:rsid w:val="004E6D6A"/>
    <w:rsid w:val="004E7681"/>
    <w:rsid w:val="004E7B0E"/>
    <w:rsid w:val="004F08ED"/>
    <w:rsid w:val="004F1C2B"/>
    <w:rsid w:val="004F3F05"/>
    <w:rsid w:val="004F46B8"/>
    <w:rsid w:val="004F4D44"/>
    <w:rsid w:val="004F506D"/>
    <w:rsid w:val="004F5780"/>
    <w:rsid w:val="004F7454"/>
    <w:rsid w:val="004F7F21"/>
    <w:rsid w:val="00501D36"/>
    <w:rsid w:val="00503353"/>
    <w:rsid w:val="005043DC"/>
    <w:rsid w:val="00504AE2"/>
    <w:rsid w:val="00505D77"/>
    <w:rsid w:val="00510210"/>
    <w:rsid w:val="005127A1"/>
    <w:rsid w:val="0051362D"/>
    <w:rsid w:val="00513EDA"/>
    <w:rsid w:val="00514D9C"/>
    <w:rsid w:val="00516921"/>
    <w:rsid w:val="00516953"/>
    <w:rsid w:val="00517CFC"/>
    <w:rsid w:val="00520306"/>
    <w:rsid w:val="00520332"/>
    <w:rsid w:val="00524AE6"/>
    <w:rsid w:val="00524EB2"/>
    <w:rsid w:val="00525861"/>
    <w:rsid w:val="005303F7"/>
    <w:rsid w:val="005341E6"/>
    <w:rsid w:val="005344D3"/>
    <w:rsid w:val="00535F7E"/>
    <w:rsid w:val="005370AD"/>
    <w:rsid w:val="0053746A"/>
    <w:rsid w:val="00541376"/>
    <w:rsid w:val="00541DFD"/>
    <w:rsid w:val="00544E8A"/>
    <w:rsid w:val="00546123"/>
    <w:rsid w:val="00546C43"/>
    <w:rsid w:val="0054779B"/>
    <w:rsid w:val="00547E55"/>
    <w:rsid w:val="00550F76"/>
    <w:rsid w:val="0055169B"/>
    <w:rsid w:val="00554496"/>
    <w:rsid w:val="00557A8D"/>
    <w:rsid w:val="00565D33"/>
    <w:rsid w:val="0056634D"/>
    <w:rsid w:val="00567031"/>
    <w:rsid w:val="0057139B"/>
    <w:rsid w:val="005715F2"/>
    <w:rsid w:val="00573391"/>
    <w:rsid w:val="00573787"/>
    <w:rsid w:val="00575527"/>
    <w:rsid w:val="005760A4"/>
    <w:rsid w:val="00577102"/>
    <w:rsid w:val="005801EF"/>
    <w:rsid w:val="00580C0F"/>
    <w:rsid w:val="00581399"/>
    <w:rsid w:val="005819B4"/>
    <w:rsid w:val="00583655"/>
    <w:rsid w:val="00583E45"/>
    <w:rsid w:val="00584D0D"/>
    <w:rsid w:val="00585265"/>
    <w:rsid w:val="0058712D"/>
    <w:rsid w:val="00587395"/>
    <w:rsid w:val="00587597"/>
    <w:rsid w:val="005919FC"/>
    <w:rsid w:val="00591A7C"/>
    <w:rsid w:val="0059320C"/>
    <w:rsid w:val="0059322E"/>
    <w:rsid w:val="00593C3B"/>
    <w:rsid w:val="005951DD"/>
    <w:rsid w:val="005955CC"/>
    <w:rsid w:val="00596238"/>
    <w:rsid w:val="00596AB3"/>
    <w:rsid w:val="00596C8B"/>
    <w:rsid w:val="005976CE"/>
    <w:rsid w:val="005A0306"/>
    <w:rsid w:val="005A0F71"/>
    <w:rsid w:val="005A18C7"/>
    <w:rsid w:val="005A1CFD"/>
    <w:rsid w:val="005A31DC"/>
    <w:rsid w:val="005A35BA"/>
    <w:rsid w:val="005A3AED"/>
    <w:rsid w:val="005A3EE3"/>
    <w:rsid w:val="005A4BBE"/>
    <w:rsid w:val="005A50C8"/>
    <w:rsid w:val="005A615A"/>
    <w:rsid w:val="005A620C"/>
    <w:rsid w:val="005A62D4"/>
    <w:rsid w:val="005A759D"/>
    <w:rsid w:val="005A7829"/>
    <w:rsid w:val="005B0199"/>
    <w:rsid w:val="005B0287"/>
    <w:rsid w:val="005B041A"/>
    <w:rsid w:val="005B0AAB"/>
    <w:rsid w:val="005B3CBC"/>
    <w:rsid w:val="005B69D5"/>
    <w:rsid w:val="005B6B2B"/>
    <w:rsid w:val="005C0AE8"/>
    <w:rsid w:val="005C25DB"/>
    <w:rsid w:val="005C2ADC"/>
    <w:rsid w:val="005C3523"/>
    <w:rsid w:val="005C3854"/>
    <w:rsid w:val="005C38E5"/>
    <w:rsid w:val="005C3D22"/>
    <w:rsid w:val="005C4849"/>
    <w:rsid w:val="005C528D"/>
    <w:rsid w:val="005C7077"/>
    <w:rsid w:val="005C72F3"/>
    <w:rsid w:val="005C7EDA"/>
    <w:rsid w:val="005D0979"/>
    <w:rsid w:val="005D16D9"/>
    <w:rsid w:val="005D1F59"/>
    <w:rsid w:val="005D2609"/>
    <w:rsid w:val="005D4BEE"/>
    <w:rsid w:val="005D5E29"/>
    <w:rsid w:val="005D617F"/>
    <w:rsid w:val="005D759C"/>
    <w:rsid w:val="005D7C99"/>
    <w:rsid w:val="005E1FBC"/>
    <w:rsid w:val="005E436E"/>
    <w:rsid w:val="005E53FC"/>
    <w:rsid w:val="005E61A1"/>
    <w:rsid w:val="005E75BE"/>
    <w:rsid w:val="005E7908"/>
    <w:rsid w:val="005E7967"/>
    <w:rsid w:val="005F012B"/>
    <w:rsid w:val="005F0C5B"/>
    <w:rsid w:val="005F0D41"/>
    <w:rsid w:val="005F18E4"/>
    <w:rsid w:val="005F1FA1"/>
    <w:rsid w:val="005F346E"/>
    <w:rsid w:val="005F5491"/>
    <w:rsid w:val="005F6048"/>
    <w:rsid w:val="005F6090"/>
    <w:rsid w:val="0060016F"/>
    <w:rsid w:val="00602C3D"/>
    <w:rsid w:val="00602ECA"/>
    <w:rsid w:val="00604ABC"/>
    <w:rsid w:val="00605621"/>
    <w:rsid w:val="00606588"/>
    <w:rsid w:val="006072E1"/>
    <w:rsid w:val="00607337"/>
    <w:rsid w:val="00610A77"/>
    <w:rsid w:val="00610A82"/>
    <w:rsid w:val="0061103E"/>
    <w:rsid w:val="006112BD"/>
    <w:rsid w:val="0061184B"/>
    <w:rsid w:val="006126DB"/>
    <w:rsid w:val="00612A27"/>
    <w:rsid w:val="006146BF"/>
    <w:rsid w:val="006171E0"/>
    <w:rsid w:val="00620665"/>
    <w:rsid w:val="00620A3F"/>
    <w:rsid w:val="00620EBE"/>
    <w:rsid w:val="006212F6"/>
    <w:rsid w:val="006219DE"/>
    <w:rsid w:val="00622A87"/>
    <w:rsid w:val="00623A58"/>
    <w:rsid w:val="00623F88"/>
    <w:rsid w:val="006240ED"/>
    <w:rsid w:val="0062688A"/>
    <w:rsid w:val="00626F42"/>
    <w:rsid w:val="006272BC"/>
    <w:rsid w:val="00630838"/>
    <w:rsid w:val="00631326"/>
    <w:rsid w:val="0063157C"/>
    <w:rsid w:val="00631AA8"/>
    <w:rsid w:val="00632174"/>
    <w:rsid w:val="006346C6"/>
    <w:rsid w:val="00634C28"/>
    <w:rsid w:val="00634FC5"/>
    <w:rsid w:val="00635F1B"/>
    <w:rsid w:val="00636306"/>
    <w:rsid w:val="006402D0"/>
    <w:rsid w:val="00640752"/>
    <w:rsid w:val="00641602"/>
    <w:rsid w:val="00642507"/>
    <w:rsid w:val="00642D31"/>
    <w:rsid w:val="006443C4"/>
    <w:rsid w:val="00644520"/>
    <w:rsid w:val="00645892"/>
    <w:rsid w:val="006460D0"/>
    <w:rsid w:val="00650E2F"/>
    <w:rsid w:val="006533E4"/>
    <w:rsid w:val="00655765"/>
    <w:rsid w:val="00657157"/>
    <w:rsid w:val="006602B4"/>
    <w:rsid w:val="006621BB"/>
    <w:rsid w:val="006625F7"/>
    <w:rsid w:val="00662A68"/>
    <w:rsid w:val="00664859"/>
    <w:rsid w:val="006650E2"/>
    <w:rsid w:val="0066702C"/>
    <w:rsid w:val="00667EF8"/>
    <w:rsid w:val="00671C97"/>
    <w:rsid w:val="00671D58"/>
    <w:rsid w:val="006723B8"/>
    <w:rsid w:val="006737B1"/>
    <w:rsid w:val="00674550"/>
    <w:rsid w:val="00674956"/>
    <w:rsid w:val="00675549"/>
    <w:rsid w:val="00675E76"/>
    <w:rsid w:val="006764C8"/>
    <w:rsid w:val="00677487"/>
    <w:rsid w:val="00680087"/>
    <w:rsid w:val="006804D4"/>
    <w:rsid w:val="006806B4"/>
    <w:rsid w:val="00682285"/>
    <w:rsid w:val="0068470C"/>
    <w:rsid w:val="00684B2A"/>
    <w:rsid w:val="006855FF"/>
    <w:rsid w:val="00686BEF"/>
    <w:rsid w:val="00687B3E"/>
    <w:rsid w:val="00687F69"/>
    <w:rsid w:val="006902A5"/>
    <w:rsid w:val="00690452"/>
    <w:rsid w:val="006907D2"/>
    <w:rsid w:val="006907E7"/>
    <w:rsid w:val="00690E48"/>
    <w:rsid w:val="006935A1"/>
    <w:rsid w:val="00696E2A"/>
    <w:rsid w:val="00697B1F"/>
    <w:rsid w:val="006A0FC6"/>
    <w:rsid w:val="006A2FD1"/>
    <w:rsid w:val="006A41E2"/>
    <w:rsid w:val="006A5082"/>
    <w:rsid w:val="006A699F"/>
    <w:rsid w:val="006A7F26"/>
    <w:rsid w:val="006B0053"/>
    <w:rsid w:val="006B0AA5"/>
    <w:rsid w:val="006B134D"/>
    <w:rsid w:val="006B2BBF"/>
    <w:rsid w:val="006B2C3D"/>
    <w:rsid w:val="006B3BE8"/>
    <w:rsid w:val="006B3C32"/>
    <w:rsid w:val="006B41C1"/>
    <w:rsid w:val="006B4533"/>
    <w:rsid w:val="006B4C5A"/>
    <w:rsid w:val="006B586A"/>
    <w:rsid w:val="006B755B"/>
    <w:rsid w:val="006B76BA"/>
    <w:rsid w:val="006B7896"/>
    <w:rsid w:val="006C070A"/>
    <w:rsid w:val="006C0A7B"/>
    <w:rsid w:val="006C2EEB"/>
    <w:rsid w:val="006C2FD1"/>
    <w:rsid w:val="006C3C4A"/>
    <w:rsid w:val="006C419A"/>
    <w:rsid w:val="006D10E6"/>
    <w:rsid w:val="006D1158"/>
    <w:rsid w:val="006D1523"/>
    <w:rsid w:val="006D1EC0"/>
    <w:rsid w:val="006D2643"/>
    <w:rsid w:val="006D449F"/>
    <w:rsid w:val="006D46BF"/>
    <w:rsid w:val="006D6469"/>
    <w:rsid w:val="006D70F8"/>
    <w:rsid w:val="006E2804"/>
    <w:rsid w:val="006E3A81"/>
    <w:rsid w:val="006E42FC"/>
    <w:rsid w:val="006E4A2B"/>
    <w:rsid w:val="006E51E6"/>
    <w:rsid w:val="006E51ED"/>
    <w:rsid w:val="006E5E8E"/>
    <w:rsid w:val="006E6FF0"/>
    <w:rsid w:val="006E73D5"/>
    <w:rsid w:val="006E795E"/>
    <w:rsid w:val="006E7D12"/>
    <w:rsid w:val="006F05FD"/>
    <w:rsid w:val="006F0A8D"/>
    <w:rsid w:val="006F1062"/>
    <w:rsid w:val="006F1DC7"/>
    <w:rsid w:val="006F306D"/>
    <w:rsid w:val="006F3BDE"/>
    <w:rsid w:val="006F507F"/>
    <w:rsid w:val="006F6A23"/>
    <w:rsid w:val="006F7F75"/>
    <w:rsid w:val="00700BC8"/>
    <w:rsid w:val="00701D91"/>
    <w:rsid w:val="007030CF"/>
    <w:rsid w:val="00704130"/>
    <w:rsid w:val="007041BA"/>
    <w:rsid w:val="007059F5"/>
    <w:rsid w:val="00706290"/>
    <w:rsid w:val="00706923"/>
    <w:rsid w:val="00706C28"/>
    <w:rsid w:val="00706E29"/>
    <w:rsid w:val="0070778F"/>
    <w:rsid w:val="00707996"/>
    <w:rsid w:val="00707BB6"/>
    <w:rsid w:val="00710072"/>
    <w:rsid w:val="0071159F"/>
    <w:rsid w:val="00712193"/>
    <w:rsid w:val="007123D7"/>
    <w:rsid w:val="00712C06"/>
    <w:rsid w:val="00712E96"/>
    <w:rsid w:val="0071343B"/>
    <w:rsid w:val="007144E4"/>
    <w:rsid w:val="00715B74"/>
    <w:rsid w:val="00715BED"/>
    <w:rsid w:val="00717392"/>
    <w:rsid w:val="007234E7"/>
    <w:rsid w:val="007243EF"/>
    <w:rsid w:val="00725B4B"/>
    <w:rsid w:val="00730649"/>
    <w:rsid w:val="00730B85"/>
    <w:rsid w:val="007313EB"/>
    <w:rsid w:val="00732B36"/>
    <w:rsid w:val="007330FC"/>
    <w:rsid w:val="007343D9"/>
    <w:rsid w:val="0073441A"/>
    <w:rsid w:val="00734D56"/>
    <w:rsid w:val="007363AE"/>
    <w:rsid w:val="00736FC4"/>
    <w:rsid w:val="00737277"/>
    <w:rsid w:val="00737FEA"/>
    <w:rsid w:val="00744A14"/>
    <w:rsid w:val="007452BF"/>
    <w:rsid w:val="007457AA"/>
    <w:rsid w:val="00745C03"/>
    <w:rsid w:val="00746A8C"/>
    <w:rsid w:val="00747F10"/>
    <w:rsid w:val="00750175"/>
    <w:rsid w:val="00752143"/>
    <w:rsid w:val="00752E1E"/>
    <w:rsid w:val="007536FF"/>
    <w:rsid w:val="007572EF"/>
    <w:rsid w:val="00760A64"/>
    <w:rsid w:val="007662EA"/>
    <w:rsid w:val="00767C85"/>
    <w:rsid w:val="00770079"/>
    <w:rsid w:val="00771DCC"/>
    <w:rsid w:val="00772199"/>
    <w:rsid w:val="007747FF"/>
    <w:rsid w:val="00775289"/>
    <w:rsid w:val="00775292"/>
    <w:rsid w:val="007756D7"/>
    <w:rsid w:val="007757BD"/>
    <w:rsid w:val="00776B8B"/>
    <w:rsid w:val="00777417"/>
    <w:rsid w:val="00777A65"/>
    <w:rsid w:val="00781C73"/>
    <w:rsid w:val="00781FED"/>
    <w:rsid w:val="0078263C"/>
    <w:rsid w:val="00782713"/>
    <w:rsid w:val="00783D7A"/>
    <w:rsid w:val="00784080"/>
    <w:rsid w:val="00786E2E"/>
    <w:rsid w:val="00790C3E"/>
    <w:rsid w:val="0079125D"/>
    <w:rsid w:val="00791671"/>
    <w:rsid w:val="0079385A"/>
    <w:rsid w:val="007944E3"/>
    <w:rsid w:val="00794790"/>
    <w:rsid w:val="00794A1B"/>
    <w:rsid w:val="00794A30"/>
    <w:rsid w:val="00794A65"/>
    <w:rsid w:val="007950A8"/>
    <w:rsid w:val="007961FE"/>
    <w:rsid w:val="00796833"/>
    <w:rsid w:val="007A1753"/>
    <w:rsid w:val="007A1FB1"/>
    <w:rsid w:val="007A2453"/>
    <w:rsid w:val="007A30CB"/>
    <w:rsid w:val="007A407E"/>
    <w:rsid w:val="007A56BD"/>
    <w:rsid w:val="007A7901"/>
    <w:rsid w:val="007A7A15"/>
    <w:rsid w:val="007B0E3B"/>
    <w:rsid w:val="007B179F"/>
    <w:rsid w:val="007B1F45"/>
    <w:rsid w:val="007B33FC"/>
    <w:rsid w:val="007B4132"/>
    <w:rsid w:val="007B434A"/>
    <w:rsid w:val="007B49B5"/>
    <w:rsid w:val="007B4A2B"/>
    <w:rsid w:val="007B524A"/>
    <w:rsid w:val="007B5798"/>
    <w:rsid w:val="007B6226"/>
    <w:rsid w:val="007B799C"/>
    <w:rsid w:val="007C18F5"/>
    <w:rsid w:val="007C214C"/>
    <w:rsid w:val="007C34BA"/>
    <w:rsid w:val="007C66AA"/>
    <w:rsid w:val="007C7D9B"/>
    <w:rsid w:val="007D024D"/>
    <w:rsid w:val="007D250C"/>
    <w:rsid w:val="007D294C"/>
    <w:rsid w:val="007D3120"/>
    <w:rsid w:val="007D3425"/>
    <w:rsid w:val="007D4E6B"/>
    <w:rsid w:val="007D6536"/>
    <w:rsid w:val="007D666A"/>
    <w:rsid w:val="007E0147"/>
    <w:rsid w:val="007E0854"/>
    <w:rsid w:val="007E1B1F"/>
    <w:rsid w:val="007E2C09"/>
    <w:rsid w:val="007E2E80"/>
    <w:rsid w:val="007E54E6"/>
    <w:rsid w:val="007E5699"/>
    <w:rsid w:val="007E59F8"/>
    <w:rsid w:val="007E6890"/>
    <w:rsid w:val="007F054D"/>
    <w:rsid w:val="007F23D9"/>
    <w:rsid w:val="007F2E7F"/>
    <w:rsid w:val="007F3575"/>
    <w:rsid w:val="007F4272"/>
    <w:rsid w:val="007F51AE"/>
    <w:rsid w:val="007F5F81"/>
    <w:rsid w:val="00800427"/>
    <w:rsid w:val="00800C22"/>
    <w:rsid w:val="00800C51"/>
    <w:rsid w:val="00801038"/>
    <w:rsid w:val="008020B2"/>
    <w:rsid w:val="008038AC"/>
    <w:rsid w:val="00803A18"/>
    <w:rsid w:val="00803E6F"/>
    <w:rsid w:val="00805F58"/>
    <w:rsid w:val="008066BE"/>
    <w:rsid w:val="00806B7F"/>
    <w:rsid w:val="00806DE9"/>
    <w:rsid w:val="00810C49"/>
    <w:rsid w:val="00811848"/>
    <w:rsid w:val="0081320A"/>
    <w:rsid w:val="008134F7"/>
    <w:rsid w:val="008139CB"/>
    <w:rsid w:val="00814B2E"/>
    <w:rsid w:val="00814DA2"/>
    <w:rsid w:val="008159BF"/>
    <w:rsid w:val="00816AA9"/>
    <w:rsid w:val="00816F1E"/>
    <w:rsid w:val="00820DF2"/>
    <w:rsid w:val="00821E05"/>
    <w:rsid w:val="008227B7"/>
    <w:rsid w:val="00823324"/>
    <w:rsid w:val="008237F8"/>
    <w:rsid w:val="00825134"/>
    <w:rsid w:val="00825E44"/>
    <w:rsid w:val="008262D2"/>
    <w:rsid w:val="008300B5"/>
    <w:rsid w:val="00830310"/>
    <w:rsid w:val="008327C5"/>
    <w:rsid w:val="00832E32"/>
    <w:rsid w:val="0083410C"/>
    <w:rsid w:val="008355E5"/>
    <w:rsid w:val="0083585C"/>
    <w:rsid w:val="0083589B"/>
    <w:rsid w:val="00837D52"/>
    <w:rsid w:val="00837EA7"/>
    <w:rsid w:val="0084151E"/>
    <w:rsid w:val="008417CE"/>
    <w:rsid w:val="00842A06"/>
    <w:rsid w:val="0084529A"/>
    <w:rsid w:val="0084660E"/>
    <w:rsid w:val="00847C28"/>
    <w:rsid w:val="00847EA0"/>
    <w:rsid w:val="00850A34"/>
    <w:rsid w:val="00851586"/>
    <w:rsid w:val="00851DF5"/>
    <w:rsid w:val="00853B9D"/>
    <w:rsid w:val="0086023D"/>
    <w:rsid w:val="00860D46"/>
    <w:rsid w:val="00860E43"/>
    <w:rsid w:val="0086107B"/>
    <w:rsid w:val="00861D7F"/>
    <w:rsid w:val="00862114"/>
    <w:rsid w:val="00862201"/>
    <w:rsid w:val="00862FEE"/>
    <w:rsid w:val="00863AB9"/>
    <w:rsid w:val="00867DFB"/>
    <w:rsid w:val="00867E45"/>
    <w:rsid w:val="00871539"/>
    <w:rsid w:val="00873A45"/>
    <w:rsid w:val="0087618C"/>
    <w:rsid w:val="00876EE1"/>
    <w:rsid w:val="00880829"/>
    <w:rsid w:val="00880BFD"/>
    <w:rsid w:val="008834BE"/>
    <w:rsid w:val="00884E2F"/>
    <w:rsid w:val="0088512F"/>
    <w:rsid w:val="00891030"/>
    <w:rsid w:val="008914D9"/>
    <w:rsid w:val="00891638"/>
    <w:rsid w:val="008917CF"/>
    <w:rsid w:val="008919C2"/>
    <w:rsid w:val="00891FC2"/>
    <w:rsid w:val="008934D6"/>
    <w:rsid w:val="00893887"/>
    <w:rsid w:val="0089495F"/>
    <w:rsid w:val="008949A4"/>
    <w:rsid w:val="008952D0"/>
    <w:rsid w:val="00895C1C"/>
    <w:rsid w:val="008978CD"/>
    <w:rsid w:val="008A17EF"/>
    <w:rsid w:val="008A24AF"/>
    <w:rsid w:val="008A25E6"/>
    <w:rsid w:val="008A263E"/>
    <w:rsid w:val="008A40E6"/>
    <w:rsid w:val="008A4FCF"/>
    <w:rsid w:val="008A51D5"/>
    <w:rsid w:val="008A532F"/>
    <w:rsid w:val="008A5490"/>
    <w:rsid w:val="008A5B58"/>
    <w:rsid w:val="008A5E16"/>
    <w:rsid w:val="008A7CA6"/>
    <w:rsid w:val="008B0731"/>
    <w:rsid w:val="008B10DD"/>
    <w:rsid w:val="008B26F0"/>
    <w:rsid w:val="008B326F"/>
    <w:rsid w:val="008B3828"/>
    <w:rsid w:val="008B6D12"/>
    <w:rsid w:val="008B789D"/>
    <w:rsid w:val="008B7F2A"/>
    <w:rsid w:val="008C00DA"/>
    <w:rsid w:val="008C0170"/>
    <w:rsid w:val="008C0584"/>
    <w:rsid w:val="008C07CB"/>
    <w:rsid w:val="008C0EF9"/>
    <w:rsid w:val="008C0FF2"/>
    <w:rsid w:val="008C2D0F"/>
    <w:rsid w:val="008C303A"/>
    <w:rsid w:val="008C3729"/>
    <w:rsid w:val="008C3821"/>
    <w:rsid w:val="008C3F29"/>
    <w:rsid w:val="008C4108"/>
    <w:rsid w:val="008C46B1"/>
    <w:rsid w:val="008C4CFC"/>
    <w:rsid w:val="008C5141"/>
    <w:rsid w:val="008C5B52"/>
    <w:rsid w:val="008C6298"/>
    <w:rsid w:val="008C7589"/>
    <w:rsid w:val="008D08FD"/>
    <w:rsid w:val="008D1D9F"/>
    <w:rsid w:val="008D2A77"/>
    <w:rsid w:val="008D2B91"/>
    <w:rsid w:val="008D2E90"/>
    <w:rsid w:val="008D3BCC"/>
    <w:rsid w:val="008D3C42"/>
    <w:rsid w:val="008D5CCA"/>
    <w:rsid w:val="008D6462"/>
    <w:rsid w:val="008D65F4"/>
    <w:rsid w:val="008D7543"/>
    <w:rsid w:val="008D7EDC"/>
    <w:rsid w:val="008E2BA0"/>
    <w:rsid w:val="008E2D19"/>
    <w:rsid w:val="008E4888"/>
    <w:rsid w:val="008E52C3"/>
    <w:rsid w:val="008E553C"/>
    <w:rsid w:val="008E5F4F"/>
    <w:rsid w:val="008E6DDA"/>
    <w:rsid w:val="008E76F2"/>
    <w:rsid w:val="008F2325"/>
    <w:rsid w:val="008F2ADB"/>
    <w:rsid w:val="008F4526"/>
    <w:rsid w:val="008F4537"/>
    <w:rsid w:val="008F45C2"/>
    <w:rsid w:val="008F4708"/>
    <w:rsid w:val="0090077F"/>
    <w:rsid w:val="00900B9A"/>
    <w:rsid w:val="00900C41"/>
    <w:rsid w:val="00900F97"/>
    <w:rsid w:val="00901120"/>
    <w:rsid w:val="00902840"/>
    <w:rsid w:val="00902F74"/>
    <w:rsid w:val="009039A1"/>
    <w:rsid w:val="00904EFA"/>
    <w:rsid w:val="00905478"/>
    <w:rsid w:val="00905FC5"/>
    <w:rsid w:val="00906A6C"/>
    <w:rsid w:val="00906B2A"/>
    <w:rsid w:val="00907BFF"/>
    <w:rsid w:val="009102BD"/>
    <w:rsid w:val="00910E1D"/>
    <w:rsid w:val="0091227E"/>
    <w:rsid w:val="009123A9"/>
    <w:rsid w:val="00912EFE"/>
    <w:rsid w:val="009138A1"/>
    <w:rsid w:val="00913CB3"/>
    <w:rsid w:val="009162B3"/>
    <w:rsid w:val="009168B7"/>
    <w:rsid w:val="00916963"/>
    <w:rsid w:val="00917735"/>
    <w:rsid w:val="0092085F"/>
    <w:rsid w:val="00920F22"/>
    <w:rsid w:val="0092344A"/>
    <w:rsid w:val="00925203"/>
    <w:rsid w:val="00925458"/>
    <w:rsid w:val="009264AE"/>
    <w:rsid w:val="00926AF9"/>
    <w:rsid w:val="00926BB0"/>
    <w:rsid w:val="00927390"/>
    <w:rsid w:val="00927E84"/>
    <w:rsid w:val="0093035A"/>
    <w:rsid w:val="00933C44"/>
    <w:rsid w:val="009340BF"/>
    <w:rsid w:val="00934177"/>
    <w:rsid w:val="00934319"/>
    <w:rsid w:val="00934993"/>
    <w:rsid w:val="00936392"/>
    <w:rsid w:val="009368A8"/>
    <w:rsid w:val="00937789"/>
    <w:rsid w:val="00937B76"/>
    <w:rsid w:val="00937C74"/>
    <w:rsid w:val="00940371"/>
    <w:rsid w:val="009428B0"/>
    <w:rsid w:val="0094559D"/>
    <w:rsid w:val="00945AE5"/>
    <w:rsid w:val="00945B8A"/>
    <w:rsid w:val="00945EE2"/>
    <w:rsid w:val="00946D55"/>
    <w:rsid w:val="0094708C"/>
    <w:rsid w:val="0095080B"/>
    <w:rsid w:val="009513E8"/>
    <w:rsid w:val="0095176A"/>
    <w:rsid w:val="00953B53"/>
    <w:rsid w:val="0095456B"/>
    <w:rsid w:val="00954C0F"/>
    <w:rsid w:val="009563E7"/>
    <w:rsid w:val="00956B32"/>
    <w:rsid w:val="009571E0"/>
    <w:rsid w:val="009575DD"/>
    <w:rsid w:val="00957A11"/>
    <w:rsid w:val="00961C56"/>
    <w:rsid w:val="00962A50"/>
    <w:rsid w:val="0096327D"/>
    <w:rsid w:val="00963816"/>
    <w:rsid w:val="00963BFD"/>
    <w:rsid w:val="009649C0"/>
    <w:rsid w:val="009649E6"/>
    <w:rsid w:val="00965CBF"/>
    <w:rsid w:val="0096750C"/>
    <w:rsid w:val="009711E4"/>
    <w:rsid w:val="009744D2"/>
    <w:rsid w:val="00975666"/>
    <w:rsid w:val="0097577D"/>
    <w:rsid w:val="00977683"/>
    <w:rsid w:val="009776A5"/>
    <w:rsid w:val="00980C5F"/>
    <w:rsid w:val="00980F7D"/>
    <w:rsid w:val="00981E26"/>
    <w:rsid w:val="00985ECF"/>
    <w:rsid w:val="00986291"/>
    <w:rsid w:val="00986875"/>
    <w:rsid w:val="00987FD2"/>
    <w:rsid w:val="009901CC"/>
    <w:rsid w:val="009914FF"/>
    <w:rsid w:val="00991C43"/>
    <w:rsid w:val="00993D04"/>
    <w:rsid w:val="00994412"/>
    <w:rsid w:val="0099441B"/>
    <w:rsid w:val="00994893"/>
    <w:rsid w:val="0099520A"/>
    <w:rsid w:val="0099563A"/>
    <w:rsid w:val="00995D6D"/>
    <w:rsid w:val="009A05C3"/>
    <w:rsid w:val="009A0972"/>
    <w:rsid w:val="009A1E5C"/>
    <w:rsid w:val="009A3903"/>
    <w:rsid w:val="009A406B"/>
    <w:rsid w:val="009A4786"/>
    <w:rsid w:val="009A5850"/>
    <w:rsid w:val="009A61A9"/>
    <w:rsid w:val="009A6EF3"/>
    <w:rsid w:val="009A7A14"/>
    <w:rsid w:val="009B0B27"/>
    <w:rsid w:val="009B0F13"/>
    <w:rsid w:val="009B1DD4"/>
    <w:rsid w:val="009B38AE"/>
    <w:rsid w:val="009B4353"/>
    <w:rsid w:val="009B455F"/>
    <w:rsid w:val="009B6FBA"/>
    <w:rsid w:val="009C0240"/>
    <w:rsid w:val="009C0357"/>
    <w:rsid w:val="009C16DF"/>
    <w:rsid w:val="009C3606"/>
    <w:rsid w:val="009C59CF"/>
    <w:rsid w:val="009C5A18"/>
    <w:rsid w:val="009C7091"/>
    <w:rsid w:val="009C73E9"/>
    <w:rsid w:val="009D0126"/>
    <w:rsid w:val="009D1C1A"/>
    <w:rsid w:val="009D2057"/>
    <w:rsid w:val="009D207E"/>
    <w:rsid w:val="009D283E"/>
    <w:rsid w:val="009D61D8"/>
    <w:rsid w:val="009D6744"/>
    <w:rsid w:val="009E0555"/>
    <w:rsid w:val="009E090D"/>
    <w:rsid w:val="009E0F05"/>
    <w:rsid w:val="009E118A"/>
    <w:rsid w:val="009E11CB"/>
    <w:rsid w:val="009E1FDD"/>
    <w:rsid w:val="009E4A52"/>
    <w:rsid w:val="009E6F09"/>
    <w:rsid w:val="009F0ACD"/>
    <w:rsid w:val="009F162A"/>
    <w:rsid w:val="009F2637"/>
    <w:rsid w:val="009F39CA"/>
    <w:rsid w:val="009F5565"/>
    <w:rsid w:val="009F6CDA"/>
    <w:rsid w:val="009F752C"/>
    <w:rsid w:val="009F76F9"/>
    <w:rsid w:val="009F78BD"/>
    <w:rsid w:val="00A0183F"/>
    <w:rsid w:val="00A02688"/>
    <w:rsid w:val="00A02E45"/>
    <w:rsid w:val="00A02F8E"/>
    <w:rsid w:val="00A03851"/>
    <w:rsid w:val="00A04208"/>
    <w:rsid w:val="00A04DBC"/>
    <w:rsid w:val="00A06AEB"/>
    <w:rsid w:val="00A07585"/>
    <w:rsid w:val="00A103B1"/>
    <w:rsid w:val="00A121A6"/>
    <w:rsid w:val="00A127DC"/>
    <w:rsid w:val="00A136B1"/>
    <w:rsid w:val="00A13A7C"/>
    <w:rsid w:val="00A15593"/>
    <w:rsid w:val="00A155E5"/>
    <w:rsid w:val="00A15A0A"/>
    <w:rsid w:val="00A20ADC"/>
    <w:rsid w:val="00A2122A"/>
    <w:rsid w:val="00A21CE7"/>
    <w:rsid w:val="00A22B51"/>
    <w:rsid w:val="00A2327C"/>
    <w:rsid w:val="00A23BCD"/>
    <w:rsid w:val="00A24592"/>
    <w:rsid w:val="00A24EF5"/>
    <w:rsid w:val="00A27701"/>
    <w:rsid w:val="00A3118F"/>
    <w:rsid w:val="00A3140A"/>
    <w:rsid w:val="00A31991"/>
    <w:rsid w:val="00A33E27"/>
    <w:rsid w:val="00A33FEA"/>
    <w:rsid w:val="00A345A5"/>
    <w:rsid w:val="00A34664"/>
    <w:rsid w:val="00A34D7F"/>
    <w:rsid w:val="00A356FE"/>
    <w:rsid w:val="00A37CDD"/>
    <w:rsid w:val="00A40122"/>
    <w:rsid w:val="00A421AD"/>
    <w:rsid w:val="00A4246F"/>
    <w:rsid w:val="00A430BD"/>
    <w:rsid w:val="00A433AC"/>
    <w:rsid w:val="00A457E6"/>
    <w:rsid w:val="00A477AA"/>
    <w:rsid w:val="00A478A1"/>
    <w:rsid w:val="00A51892"/>
    <w:rsid w:val="00A528A4"/>
    <w:rsid w:val="00A532C4"/>
    <w:rsid w:val="00A547BA"/>
    <w:rsid w:val="00A54809"/>
    <w:rsid w:val="00A54C7A"/>
    <w:rsid w:val="00A56A9B"/>
    <w:rsid w:val="00A56B4D"/>
    <w:rsid w:val="00A571D8"/>
    <w:rsid w:val="00A603DA"/>
    <w:rsid w:val="00A606F6"/>
    <w:rsid w:val="00A61994"/>
    <w:rsid w:val="00A633DF"/>
    <w:rsid w:val="00A63ACA"/>
    <w:rsid w:val="00A642B1"/>
    <w:rsid w:val="00A648CD"/>
    <w:rsid w:val="00A64A59"/>
    <w:rsid w:val="00A64D20"/>
    <w:rsid w:val="00A65552"/>
    <w:rsid w:val="00A66160"/>
    <w:rsid w:val="00A6631B"/>
    <w:rsid w:val="00A665E1"/>
    <w:rsid w:val="00A71220"/>
    <w:rsid w:val="00A7267C"/>
    <w:rsid w:val="00A726C1"/>
    <w:rsid w:val="00A72F55"/>
    <w:rsid w:val="00A734C9"/>
    <w:rsid w:val="00A741AE"/>
    <w:rsid w:val="00A76DC2"/>
    <w:rsid w:val="00A76F75"/>
    <w:rsid w:val="00A77D0A"/>
    <w:rsid w:val="00A80637"/>
    <w:rsid w:val="00A81E6A"/>
    <w:rsid w:val="00A828CE"/>
    <w:rsid w:val="00A83B1F"/>
    <w:rsid w:val="00A84438"/>
    <w:rsid w:val="00A852FD"/>
    <w:rsid w:val="00A8730C"/>
    <w:rsid w:val="00A87FF1"/>
    <w:rsid w:val="00A90907"/>
    <w:rsid w:val="00A91E60"/>
    <w:rsid w:val="00A928AF"/>
    <w:rsid w:val="00A9455C"/>
    <w:rsid w:val="00A97F64"/>
    <w:rsid w:val="00AA19B4"/>
    <w:rsid w:val="00AA568D"/>
    <w:rsid w:val="00AA6160"/>
    <w:rsid w:val="00AA6C16"/>
    <w:rsid w:val="00AA7323"/>
    <w:rsid w:val="00AA7F77"/>
    <w:rsid w:val="00AB1482"/>
    <w:rsid w:val="00AB18EE"/>
    <w:rsid w:val="00AB1CC6"/>
    <w:rsid w:val="00AB3B71"/>
    <w:rsid w:val="00AB3D71"/>
    <w:rsid w:val="00AB4268"/>
    <w:rsid w:val="00AB4477"/>
    <w:rsid w:val="00AB4FF1"/>
    <w:rsid w:val="00AB5198"/>
    <w:rsid w:val="00AB59EC"/>
    <w:rsid w:val="00AB6260"/>
    <w:rsid w:val="00AB7586"/>
    <w:rsid w:val="00AC0277"/>
    <w:rsid w:val="00AC2816"/>
    <w:rsid w:val="00AC4618"/>
    <w:rsid w:val="00AC773A"/>
    <w:rsid w:val="00AC7F40"/>
    <w:rsid w:val="00AD0CC2"/>
    <w:rsid w:val="00AD1B5A"/>
    <w:rsid w:val="00AD1FEF"/>
    <w:rsid w:val="00AD2B5F"/>
    <w:rsid w:val="00AD42B3"/>
    <w:rsid w:val="00AD67B2"/>
    <w:rsid w:val="00AD76BA"/>
    <w:rsid w:val="00AE201F"/>
    <w:rsid w:val="00AE20A6"/>
    <w:rsid w:val="00AE2585"/>
    <w:rsid w:val="00AE274F"/>
    <w:rsid w:val="00AE3075"/>
    <w:rsid w:val="00AE380F"/>
    <w:rsid w:val="00AE3C50"/>
    <w:rsid w:val="00AE4185"/>
    <w:rsid w:val="00AE48A3"/>
    <w:rsid w:val="00AE49B6"/>
    <w:rsid w:val="00AE561D"/>
    <w:rsid w:val="00AE57BE"/>
    <w:rsid w:val="00AE7459"/>
    <w:rsid w:val="00AF03BB"/>
    <w:rsid w:val="00AF0962"/>
    <w:rsid w:val="00AF0BFA"/>
    <w:rsid w:val="00AF1B51"/>
    <w:rsid w:val="00AF1B9E"/>
    <w:rsid w:val="00AF4BB6"/>
    <w:rsid w:val="00AF532D"/>
    <w:rsid w:val="00AF66CE"/>
    <w:rsid w:val="00AF6ED0"/>
    <w:rsid w:val="00AF7194"/>
    <w:rsid w:val="00AF7A38"/>
    <w:rsid w:val="00AF7C2E"/>
    <w:rsid w:val="00B0016D"/>
    <w:rsid w:val="00B00351"/>
    <w:rsid w:val="00B00D27"/>
    <w:rsid w:val="00B0124E"/>
    <w:rsid w:val="00B01546"/>
    <w:rsid w:val="00B01797"/>
    <w:rsid w:val="00B0197C"/>
    <w:rsid w:val="00B02078"/>
    <w:rsid w:val="00B0217F"/>
    <w:rsid w:val="00B033EB"/>
    <w:rsid w:val="00B06856"/>
    <w:rsid w:val="00B10D0E"/>
    <w:rsid w:val="00B125A2"/>
    <w:rsid w:val="00B156F6"/>
    <w:rsid w:val="00B1630D"/>
    <w:rsid w:val="00B20902"/>
    <w:rsid w:val="00B20B71"/>
    <w:rsid w:val="00B20D5E"/>
    <w:rsid w:val="00B21382"/>
    <w:rsid w:val="00B215A0"/>
    <w:rsid w:val="00B22143"/>
    <w:rsid w:val="00B23D93"/>
    <w:rsid w:val="00B23DC3"/>
    <w:rsid w:val="00B25753"/>
    <w:rsid w:val="00B25C58"/>
    <w:rsid w:val="00B25E31"/>
    <w:rsid w:val="00B26DEE"/>
    <w:rsid w:val="00B27422"/>
    <w:rsid w:val="00B30D79"/>
    <w:rsid w:val="00B322DA"/>
    <w:rsid w:val="00B33BD7"/>
    <w:rsid w:val="00B36FED"/>
    <w:rsid w:val="00B37593"/>
    <w:rsid w:val="00B406EC"/>
    <w:rsid w:val="00B44764"/>
    <w:rsid w:val="00B44871"/>
    <w:rsid w:val="00B44A87"/>
    <w:rsid w:val="00B46083"/>
    <w:rsid w:val="00B4797C"/>
    <w:rsid w:val="00B47ACC"/>
    <w:rsid w:val="00B47F71"/>
    <w:rsid w:val="00B500BE"/>
    <w:rsid w:val="00B50EE0"/>
    <w:rsid w:val="00B50F55"/>
    <w:rsid w:val="00B52210"/>
    <w:rsid w:val="00B52669"/>
    <w:rsid w:val="00B528A4"/>
    <w:rsid w:val="00B54BEF"/>
    <w:rsid w:val="00B55B03"/>
    <w:rsid w:val="00B56280"/>
    <w:rsid w:val="00B56911"/>
    <w:rsid w:val="00B56AF2"/>
    <w:rsid w:val="00B56EDD"/>
    <w:rsid w:val="00B6242D"/>
    <w:rsid w:val="00B62B73"/>
    <w:rsid w:val="00B62E2C"/>
    <w:rsid w:val="00B636D3"/>
    <w:rsid w:val="00B64928"/>
    <w:rsid w:val="00B675B9"/>
    <w:rsid w:val="00B67CB8"/>
    <w:rsid w:val="00B67F01"/>
    <w:rsid w:val="00B703C7"/>
    <w:rsid w:val="00B7073F"/>
    <w:rsid w:val="00B7144F"/>
    <w:rsid w:val="00B73443"/>
    <w:rsid w:val="00B738A4"/>
    <w:rsid w:val="00B7593C"/>
    <w:rsid w:val="00B75BE8"/>
    <w:rsid w:val="00B7759F"/>
    <w:rsid w:val="00B7785A"/>
    <w:rsid w:val="00B7792D"/>
    <w:rsid w:val="00B77CD0"/>
    <w:rsid w:val="00B80102"/>
    <w:rsid w:val="00B802B7"/>
    <w:rsid w:val="00B81A8D"/>
    <w:rsid w:val="00B83002"/>
    <w:rsid w:val="00B8346F"/>
    <w:rsid w:val="00B83A09"/>
    <w:rsid w:val="00B83CCF"/>
    <w:rsid w:val="00B869B1"/>
    <w:rsid w:val="00B86CF8"/>
    <w:rsid w:val="00B873A6"/>
    <w:rsid w:val="00B87795"/>
    <w:rsid w:val="00B909CA"/>
    <w:rsid w:val="00B90E62"/>
    <w:rsid w:val="00B91C23"/>
    <w:rsid w:val="00B93874"/>
    <w:rsid w:val="00B94018"/>
    <w:rsid w:val="00B94513"/>
    <w:rsid w:val="00B95B88"/>
    <w:rsid w:val="00B96112"/>
    <w:rsid w:val="00B96484"/>
    <w:rsid w:val="00B9663A"/>
    <w:rsid w:val="00B96E7E"/>
    <w:rsid w:val="00B97163"/>
    <w:rsid w:val="00B97DE8"/>
    <w:rsid w:val="00BA0B41"/>
    <w:rsid w:val="00BA1988"/>
    <w:rsid w:val="00BA1AED"/>
    <w:rsid w:val="00BA1B80"/>
    <w:rsid w:val="00BA2808"/>
    <w:rsid w:val="00BA330E"/>
    <w:rsid w:val="00BA37D4"/>
    <w:rsid w:val="00BA4E72"/>
    <w:rsid w:val="00BA72A9"/>
    <w:rsid w:val="00BA7E91"/>
    <w:rsid w:val="00BB09CC"/>
    <w:rsid w:val="00BB1693"/>
    <w:rsid w:val="00BB1D97"/>
    <w:rsid w:val="00BB2A78"/>
    <w:rsid w:val="00BB2E3F"/>
    <w:rsid w:val="00BB4AE5"/>
    <w:rsid w:val="00BB4C71"/>
    <w:rsid w:val="00BB4CDA"/>
    <w:rsid w:val="00BB6598"/>
    <w:rsid w:val="00BC03D3"/>
    <w:rsid w:val="00BC10A1"/>
    <w:rsid w:val="00BC18B9"/>
    <w:rsid w:val="00BC1CC5"/>
    <w:rsid w:val="00BC361B"/>
    <w:rsid w:val="00BC3669"/>
    <w:rsid w:val="00BC375A"/>
    <w:rsid w:val="00BD016C"/>
    <w:rsid w:val="00BD04DA"/>
    <w:rsid w:val="00BD066A"/>
    <w:rsid w:val="00BD0A55"/>
    <w:rsid w:val="00BD22A5"/>
    <w:rsid w:val="00BD2805"/>
    <w:rsid w:val="00BD2ABC"/>
    <w:rsid w:val="00BD2BA4"/>
    <w:rsid w:val="00BD3067"/>
    <w:rsid w:val="00BD37FE"/>
    <w:rsid w:val="00BD44C1"/>
    <w:rsid w:val="00BD4531"/>
    <w:rsid w:val="00BD4BF2"/>
    <w:rsid w:val="00BD5A54"/>
    <w:rsid w:val="00BD5AFD"/>
    <w:rsid w:val="00BD5B62"/>
    <w:rsid w:val="00BD6FAA"/>
    <w:rsid w:val="00BE0009"/>
    <w:rsid w:val="00BE0E80"/>
    <w:rsid w:val="00BE27F1"/>
    <w:rsid w:val="00BE2891"/>
    <w:rsid w:val="00BE4169"/>
    <w:rsid w:val="00BE7A81"/>
    <w:rsid w:val="00BE7D08"/>
    <w:rsid w:val="00BF0BCA"/>
    <w:rsid w:val="00BF1EF2"/>
    <w:rsid w:val="00BF24A8"/>
    <w:rsid w:val="00BF32B4"/>
    <w:rsid w:val="00BF4BFA"/>
    <w:rsid w:val="00BF5074"/>
    <w:rsid w:val="00BF5E62"/>
    <w:rsid w:val="00BF6CF1"/>
    <w:rsid w:val="00BF6EB6"/>
    <w:rsid w:val="00BF7330"/>
    <w:rsid w:val="00C003AF"/>
    <w:rsid w:val="00C006CF"/>
    <w:rsid w:val="00C01435"/>
    <w:rsid w:val="00C017BE"/>
    <w:rsid w:val="00C0355B"/>
    <w:rsid w:val="00C03AED"/>
    <w:rsid w:val="00C04279"/>
    <w:rsid w:val="00C04BDA"/>
    <w:rsid w:val="00C05776"/>
    <w:rsid w:val="00C06FA5"/>
    <w:rsid w:val="00C0798C"/>
    <w:rsid w:val="00C07B9E"/>
    <w:rsid w:val="00C106F1"/>
    <w:rsid w:val="00C11584"/>
    <w:rsid w:val="00C120A2"/>
    <w:rsid w:val="00C12227"/>
    <w:rsid w:val="00C142BC"/>
    <w:rsid w:val="00C17546"/>
    <w:rsid w:val="00C176EA"/>
    <w:rsid w:val="00C2003C"/>
    <w:rsid w:val="00C20E82"/>
    <w:rsid w:val="00C2146A"/>
    <w:rsid w:val="00C225C5"/>
    <w:rsid w:val="00C23FD0"/>
    <w:rsid w:val="00C24F2F"/>
    <w:rsid w:val="00C3112F"/>
    <w:rsid w:val="00C32378"/>
    <w:rsid w:val="00C33234"/>
    <w:rsid w:val="00C33540"/>
    <w:rsid w:val="00C335BE"/>
    <w:rsid w:val="00C33E8B"/>
    <w:rsid w:val="00C3450F"/>
    <w:rsid w:val="00C34E91"/>
    <w:rsid w:val="00C3512B"/>
    <w:rsid w:val="00C355FB"/>
    <w:rsid w:val="00C37DFB"/>
    <w:rsid w:val="00C40037"/>
    <w:rsid w:val="00C402C9"/>
    <w:rsid w:val="00C41199"/>
    <w:rsid w:val="00C418E3"/>
    <w:rsid w:val="00C41B47"/>
    <w:rsid w:val="00C41D7B"/>
    <w:rsid w:val="00C420E5"/>
    <w:rsid w:val="00C42366"/>
    <w:rsid w:val="00C4320E"/>
    <w:rsid w:val="00C45082"/>
    <w:rsid w:val="00C45C28"/>
    <w:rsid w:val="00C474FE"/>
    <w:rsid w:val="00C5085A"/>
    <w:rsid w:val="00C52DE0"/>
    <w:rsid w:val="00C54261"/>
    <w:rsid w:val="00C542D2"/>
    <w:rsid w:val="00C5433A"/>
    <w:rsid w:val="00C57B26"/>
    <w:rsid w:val="00C57F31"/>
    <w:rsid w:val="00C60F64"/>
    <w:rsid w:val="00C613B9"/>
    <w:rsid w:val="00C61FFF"/>
    <w:rsid w:val="00C62F09"/>
    <w:rsid w:val="00C63195"/>
    <w:rsid w:val="00C65111"/>
    <w:rsid w:val="00C652A8"/>
    <w:rsid w:val="00C65C56"/>
    <w:rsid w:val="00C6640B"/>
    <w:rsid w:val="00C67142"/>
    <w:rsid w:val="00C7048F"/>
    <w:rsid w:val="00C70E7F"/>
    <w:rsid w:val="00C71314"/>
    <w:rsid w:val="00C71D23"/>
    <w:rsid w:val="00C73049"/>
    <w:rsid w:val="00C73535"/>
    <w:rsid w:val="00C738E9"/>
    <w:rsid w:val="00C74D2A"/>
    <w:rsid w:val="00C7614A"/>
    <w:rsid w:val="00C7680D"/>
    <w:rsid w:val="00C76FFA"/>
    <w:rsid w:val="00C81A6F"/>
    <w:rsid w:val="00C81B1B"/>
    <w:rsid w:val="00C81BE6"/>
    <w:rsid w:val="00C820A0"/>
    <w:rsid w:val="00C85074"/>
    <w:rsid w:val="00C85BDE"/>
    <w:rsid w:val="00C87268"/>
    <w:rsid w:val="00C87382"/>
    <w:rsid w:val="00C9030C"/>
    <w:rsid w:val="00C92707"/>
    <w:rsid w:val="00C94614"/>
    <w:rsid w:val="00C94A9B"/>
    <w:rsid w:val="00C94BF2"/>
    <w:rsid w:val="00C964DB"/>
    <w:rsid w:val="00C9753F"/>
    <w:rsid w:val="00CA02F2"/>
    <w:rsid w:val="00CA0498"/>
    <w:rsid w:val="00CA0556"/>
    <w:rsid w:val="00CA256B"/>
    <w:rsid w:val="00CA3D5D"/>
    <w:rsid w:val="00CA4720"/>
    <w:rsid w:val="00CA48FF"/>
    <w:rsid w:val="00CA4A73"/>
    <w:rsid w:val="00CA4CD2"/>
    <w:rsid w:val="00CA4D40"/>
    <w:rsid w:val="00CA6199"/>
    <w:rsid w:val="00CA75AA"/>
    <w:rsid w:val="00CA7AAB"/>
    <w:rsid w:val="00CB0752"/>
    <w:rsid w:val="00CB1507"/>
    <w:rsid w:val="00CB26DA"/>
    <w:rsid w:val="00CB320E"/>
    <w:rsid w:val="00CB36C7"/>
    <w:rsid w:val="00CB3FEF"/>
    <w:rsid w:val="00CB48A6"/>
    <w:rsid w:val="00CB5337"/>
    <w:rsid w:val="00CB566F"/>
    <w:rsid w:val="00CB7010"/>
    <w:rsid w:val="00CB75DF"/>
    <w:rsid w:val="00CC0DD2"/>
    <w:rsid w:val="00CC1BFB"/>
    <w:rsid w:val="00CC26CE"/>
    <w:rsid w:val="00CC2758"/>
    <w:rsid w:val="00CC44F3"/>
    <w:rsid w:val="00CC580D"/>
    <w:rsid w:val="00CC636F"/>
    <w:rsid w:val="00CD0263"/>
    <w:rsid w:val="00CD043E"/>
    <w:rsid w:val="00CD04F5"/>
    <w:rsid w:val="00CD0E67"/>
    <w:rsid w:val="00CD15BD"/>
    <w:rsid w:val="00CD17B8"/>
    <w:rsid w:val="00CD1EBA"/>
    <w:rsid w:val="00CD202E"/>
    <w:rsid w:val="00CD2242"/>
    <w:rsid w:val="00CD2349"/>
    <w:rsid w:val="00CD4212"/>
    <w:rsid w:val="00CD4B50"/>
    <w:rsid w:val="00CD519E"/>
    <w:rsid w:val="00CD5C9E"/>
    <w:rsid w:val="00CD60EB"/>
    <w:rsid w:val="00CD65FB"/>
    <w:rsid w:val="00CD7240"/>
    <w:rsid w:val="00CE1958"/>
    <w:rsid w:val="00CE1C79"/>
    <w:rsid w:val="00CE1EF3"/>
    <w:rsid w:val="00CE310B"/>
    <w:rsid w:val="00CE4A19"/>
    <w:rsid w:val="00CE5653"/>
    <w:rsid w:val="00CE5E6C"/>
    <w:rsid w:val="00CE6393"/>
    <w:rsid w:val="00CE673B"/>
    <w:rsid w:val="00CE6B91"/>
    <w:rsid w:val="00CE7B9C"/>
    <w:rsid w:val="00CF0B71"/>
    <w:rsid w:val="00CF1256"/>
    <w:rsid w:val="00CF2051"/>
    <w:rsid w:val="00CF22B9"/>
    <w:rsid w:val="00CF2999"/>
    <w:rsid w:val="00CF3620"/>
    <w:rsid w:val="00CF38CA"/>
    <w:rsid w:val="00CF4506"/>
    <w:rsid w:val="00CF5E7D"/>
    <w:rsid w:val="00CF6C36"/>
    <w:rsid w:val="00CF6DA6"/>
    <w:rsid w:val="00CF7483"/>
    <w:rsid w:val="00CF7950"/>
    <w:rsid w:val="00D00509"/>
    <w:rsid w:val="00D01128"/>
    <w:rsid w:val="00D04779"/>
    <w:rsid w:val="00D052BD"/>
    <w:rsid w:val="00D0600B"/>
    <w:rsid w:val="00D07304"/>
    <w:rsid w:val="00D0770D"/>
    <w:rsid w:val="00D078D5"/>
    <w:rsid w:val="00D07C27"/>
    <w:rsid w:val="00D117D3"/>
    <w:rsid w:val="00D12C42"/>
    <w:rsid w:val="00D134B6"/>
    <w:rsid w:val="00D1748E"/>
    <w:rsid w:val="00D20A02"/>
    <w:rsid w:val="00D21F1A"/>
    <w:rsid w:val="00D2376A"/>
    <w:rsid w:val="00D23AB2"/>
    <w:rsid w:val="00D23F53"/>
    <w:rsid w:val="00D23F76"/>
    <w:rsid w:val="00D24D8B"/>
    <w:rsid w:val="00D26439"/>
    <w:rsid w:val="00D26EC4"/>
    <w:rsid w:val="00D279DD"/>
    <w:rsid w:val="00D3049E"/>
    <w:rsid w:val="00D312BF"/>
    <w:rsid w:val="00D33980"/>
    <w:rsid w:val="00D343DE"/>
    <w:rsid w:val="00D35DA6"/>
    <w:rsid w:val="00D3699C"/>
    <w:rsid w:val="00D36C03"/>
    <w:rsid w:val="00D3723A"/>
    <w:rsid w:val="00D373D2"/>
    <w:rsid w:val="00D378B7"/>
    <w:rsid w:val="00D37FD2"/>
    <w:rsid w:val="00D408E4"/>
    <w:rsid w:val="00D40BFF"/>
    <w:rsid w:val="00D415EF"/>
    <w:rsid w:val="00D43D2F"/>
    <w:rsid w:val="00D45F77"/>
    <w:rsid w:val="00D5194E"/>
    <w:rsid w:val="00D5204B"/>
    <w:rsid w:val="00D5438C"/>
    <w:rsid w:val="00D54CFE"/>
    <w:rsid w:val="00D569EC"/>
    <w:rsid w:val="00D571C3"/>
    <w:rsid w:val="00D618C9"/>
    <w:rsid w:val="00D61AE8"/>
    <w:rsid w:val="00D61FA9"/>
    <w:rsid w:val="00D648A5"/>
    <w:rsid w:val="00D65503"/>
    <w:rsid w:val="00D65E43"/>
    <w:rsid w:val="00D672F3"/>
    <w:rsid w:val="00D70EED"/>
    <w:rsid w:val="00D70F82"/>
    <w:rsid w:val="00D73222"/>
    <w:rsid w:val="00D74497"/>
    <w:rsid w:val="00D74D9D"/>
    <w:rsid w:val="00D75772"/>
    <w:rsid w:val="00D8129B"/>
    <w:rsid w:val="00D817AB"/>
    <w:rsid w:val="00D82372"/>
    <w:rsid w:val="00D828FF"/>
    <w:rsid w:val="00D82C68"/>
    <w:rsid w:val="00D83068"/>
    <w:rsid w:val="00D856A2"/>
    <w:rsid w:val="00D85AA3"/>
    <w:rsid w:val="00D85E39"/>
    <w:rsid w:val="00D926F4"/>
    <w:rsid w:val="00D92BFA"/>
    <w:rsid w:val="00D93F16"/>
    <w:rsid w:val="00D96ADE"/>
    <w:rsid w:val="00DA534F"/>
    <w:rsid w:val="00DA7C58"/>
    <w:rsid w:val="00DB097F"/>
    <w:rsid w:val="00DB1A1C"/>
    <w:rsid w:val="00DB2A16"/>
    <w:rsid w:val="00DB4188"/>
    <w:rsid w:val="00DB4787"/>
    <w:rsid w:val="00DB5592"/>
    <w:rsid w:val="00DB7B77"/>
    <w:rsid w:val="00DC034B"/>
    <w:rsid w:val="00DC16C1"/>
    <w:rsid w:val="00DC1813"/>
    <w:rsid w:val="00DC1D9A"/>
    <w:rsid w:val="00DC1F61"/>
    <w:rsid w:val="00DC2891"/>
    <w:rsid w:val="00DC34D1"/>
    <w:rsid w:val="00DC3CF8"/>
    <w:rsid w:val="00DC481D"/>
    <w:rsid w:val="00DC5F3E"/>
    <w:rsid w:val="00DC689B"/>
    <w:rsid w:val="00DC6CB6"/>
    <w:rsid w:val="00DC7C2C"/>
    <w:rsid w:val="00DD0BD3"/>
    <w:rsid w:val="00DD190C"/>
    <w:rsid w:val="00DD2BA8"/>
    <w:rsid w:val="00DD5CA6"/>
    <w:rsid w:val="00DD6314"/>
    <w:rsid w:val="00DD63C6"/>
    <w:rsid w:val="00DD71D8"/>
    <w:rsid w:val="00DD7DF0"/>
    <w:rsid w:val="00DE240C"/>
    <w:rsid w:val="00DE2F40"/>
    <w:rsid w:val="00DE43C9"/>
    <w:rsid w:val="00DE5EAC"/>
    <w:rsid w:val="00DE628B"/>
    <w:rsid w:val="00DE68EE"/>
    <w:rsid w:val="00DE74CF"/>
    <w:rsid w:val="00DE7ACD"/>
    <w:rsid w:val="00DF0308"/>
    <w:rsid w:val="00DF0C70"/>
    <w:rsid w:val="00DF1C6F"/>
    <w:rsid w:val="00DF30DE"/>
    <w:rsid w:val="00DF3F65"/>
    <w:rsid w:val="00DF57E0"/>
    <w:rsid w:val="00DF643C"/>
    <w:rsid w:val="00DF6A64"/>
    <w:rsid w:val="00DF7698"/>
    <w:rsid w:val="00DF79AA"/>
    <w:rsid w:val="00E0114F"/>
    <w:rsid w:val="00E0308C"/>
    <w:rsid w:val="00E0326E"/>
    <w:rsid w:val="00E04007"/>
    <w:rsid w:val="00E11F43"/>
    <w:rsid w:val="00E142EE"/>
    <w:rsid w:val="00E14573"/>
    <w:rsid w:val="00E149B3"/>
    <w:rsid w:val="00E15136"/>
    <w:rsid w:val="00E156E2"/>
    <w:rsid w:val="00E16FE4"/>
    <w:rsid w:val="00E17A8E"/>
    <w:rsid w:val="00E2066B"/>
    <w:rsid w:val="00E214EA"/>
    <w:rsid w:val="00E21631"/>
    <w:rsid w:val="00E21E99"/>
    <w:rsid w:val="00E267A7"/>
    <w:rsid w:val="00E26E2A"/>
    <w:rsid w:val="00E2784D"/>
    <w:rsid w:val="00E27B03"/>
    <w:rsid w:val="00E31077"/>
    <w:rsid w:val="00E3148D"/>
    <w:rsid w:val="00E338EA"/>
    <w:rsid w:val="00E342DE"/>
    <w:rsid w:val="00E34978"/>
    <w:rsid w:val="00E37A5D"/>
    <w:rsid w:val="00E37ABF"/>
    <w:rsid w:val="00E4025E"/>
    <w:rsid w:val="00E4067D"/>
    <w:rsid w:val="00E40DA8"/>
    <w:rsid w:val="00E41C48"/>
    <w:rsid w:val="00E42DC2"/>
    <w:rsid w:val="00E4584A"/>
    <w:rsid w:val="00E45C6E"/>
    <w:rsid w:val="00E47609"/>
    <w:rsid w:val="00E476D2"/>
    <w:rsid w:val="00E47E74"/>
    <w:rsid w:val="00E507FB"/>
    <w:rsid w:val="00E512E6"/>
    <w:rsid w:val="00E514C5"/>
    <w:rsid w:val="00E517D4"/>
    <w:rsid w:val="00E51D02"/>
    <w:rsid w:val="00E52778"/>
    <w:rsid w:val="00E55AA5"/>
    <w:rsid w:val="00E55C96"/>
    <w:rsid w:val="00E567C5"/>
    <w:rsid w:val="00E56F3E"/>
    <w:rsid w:val="00E57759"/>
    <w:rsid w:val="00E57E42"/>
    <w:rsid w:val="00E60474"/>
    <w:rsid w:val="00E60984"/>
    <w:rsid w:val="00E60F41"/>
    <w:rsid w:val="00E6194F"/>
    <w:rsid w:val="00E62E94"/>
    <w:rsid w:val="00E630A4"/>
    <w:rsid w:val="00E634BF"/>
    <w:rsid w:val="00E63B2D"/>
    <w:rsid w:val="00E650CE"/>
    <w:rsid w:val="00E65BD9"/>
    <w:rsid w:val="00E66359"/>
    <w:rsid w:val="00E66870"/>
    <w:rsid w:val="00E70966"/>
    <w:rsid w:val="00E72165"/>
    <w:rsid w:val="00E72586"/>
    <w:rsid w:val="00E7296B"/>
    <w:rsid w:val="00E74A66"/>
    <w:rsid w:val="00E74A85"/>
    <w:rsid w:val="00E772B1"/>
    <w:rsid w:val="00E77EB1"/>
    <w:rsid w:val="00E82681"/>
    <w:rsid w:val="00E82B83"/>
    <w:rsid w:val="00E833C4"/>
    <w:rsid w:val="00E8350B"/>
    <w:rsid w:val="00E83CAB"/>
    <w:rsid w:val="00E83EA5"/>
    <w:rsid w:val="00E8406E"/>
    <w:rsid w:val="00E8534A"/>
    <w:rsid w:val="00E856C8"/>
    <w:rsid w:val="00E85998"/>
    <w:rsid w:val="00E85CD8"/>
    <w:rsid w:val="00E85E53"/>
    <w:rsid w:val="00E87912"/>
    <w:rsid w:val="00E93898"/>
    <w:rsid w:val="00E97193"/>
    <w:rsid w:val="00E9759E"/>
    <w:rsid w:val="00E976AE"/>
    <w:rsid w:val="00E97724"/>
    <w:rsid w:val="00EA00A2"/>
    <w:rsid w:val="00EA0117"/>
    <w:rsid w:val="00EA0815"/>
    <w:rsid w:val="00EA1F25"/>
    <w:rsid w:val="00EA21C7"/>
    <w:rsid w:val="00EA265A"/>
    <w:rsid w:val="00EA67D0"/>
    <w:rsid w:val="00EB02DB"/>
    <w:rsid w:val="00EB09F0"/>
    <w:rsid w:val="00EB0C98"/>
    <w:rsid w:val="00EB17A7"/>
    <w:rsid w:val="00EB1CD9"/>
    <w:rsid w:val="00EB3EC7"/>
    <w:rsid w:val="00EB40D1"/>
    <w:rsid w:val="00EB4540"/>
    <w:rsid w:val="00EB5986"/>
    <w:rsid w:val="00EB59DB"/>
    <w:rsid w:val="00EB64EB"/>
    <w:rsid w:val="00EB6826"/>
    <w:rsid w:val="00EC0076"/>
    <w:rsid w:val="00EC111E"/>
    <w:rsid w:val="00EC1ABC"/>
    <w:rsid w:val="00EC52D7"/>
    <w:rsid w:val="00EC52DD"/>
    <w:rsid w:val="00EC599D"/>
    <w:rsid w:val="00EC6BD2"/>
    <w:rsid w:val="00EC7EDB"/>
    <w:rsid w:val="00ED0D8C"/>
    <w:rsid w:val="00ED6BC8"/>
    <w:rsid w:val="00ED6F75"/>
    <w:rsid w:val="00ED78FC"/>
    <w:rsid w:val="00ED7FC5"/>
    <w:rsid w:val="00EE3557"/>
    <w:rsid w:val="00EE3756"/>
    <w:rsid w:val="00EE39BE"/>
    <w:rsid w:val="00EE474D"/>
    <w:rsid w:val="00EE6C45"/>
    <w:rsid w:val="00EF0AD4"/>
    <w:rsid w:val="00EF252E"/>
    <w:rsid w:val="00EF28A7"/>
    <w:rsid w:val="00EF28BF"/>
    <w:rsid w:val="00EF32FB"/>
    <w:rsid w:val="00EF3987"/>
    <w:rsid w:val="00EF518E"/>
    <w:rsid w:val="00EF5719"/>
    <w:rsid w:val="00EF7062"/>
    <w:rsid w:val="00F0077E"/>
    <w:rsid w:val="00F00962"/>
    <w:rsid w:val="00F00964"/>
    <w:rsid w:val="00F00BE0"/>
    <w:rsid w:val="00F00FB7"/>
    <w:rsid w:val="00F011F9"/>
    <w:rsid w:val="00F019E2"/>
    <w:rsid w:val="00F01F9D"/>
    <w:rsid w:val="00F035AE"/>
    <w:rsid w:val="00F05D39"/>
    <w:rsid w:val="00F05DE5"/>
    <w:rsid w:val="00F0617B"/>
    <w:rsid w:val="00F108D0"/>
    <w:rsid w:val="00F10D83"/>
    <w:rsid w:val="00F1162D"/>
    <w:rsid w:val="00F12A55"/>
    <w:rsid w:val="00F1379F"/>
    <w:rsid w:val="00F14E2F"/>
    <w:rsid w:val="00F16587"/>
    <w:rsid w:val="00F20315"/>
    <w:rsid w:val="00F204B2"/>
    <w:rsid w:val="00F20AB9"/>
    <w:rsid w:val="00F20D02"/>
    <w:rsid w:val="00F20DEE"/>
    <w:rsid w:val="00F21375"/>
    <w:rsid w:val="00F21ADA"/>
    <w:rsid w:val="00F21E43"/>
    <w:rsid w:val="00F23E1E"/>
    <w:rsid w:val="00F24224"/>
    <w:rsid w:val="00F24D7B"/>
    <w:rsid w:val="00F26DED"/>
    <w:rsid w:val="00F314F1"/>
    <w:rsid w:val="00F31521"/>
    <w:rsid w:val="00F33166"/>
    <w:rsid w:val="00F336E9"/>
    <w:rsid w:val="00F34F8F"/>
    <w:rsid w:val="00F3519B"/>
    <w:rsid w:val="00F35F58"/>
    <w:rsid w:val="00F366ED"/>
    <w:rsid w:val="00F369E4"/>
    <w:rsid w:val="00F36C31"/>
    <w:rsid w:val="00F37339"/>
    <w:rsid w:val="00F41FCF"/>
    <w:rsid w:val="00F42359"/>
    <w:rsid w:val="00F43537"/>
    <w:rsid w:val="00F45FB2"/>
    <w:rsid w:val="00F46CBB"/>
    <w:rsid w:val="00F50DDE"/>
    <w:rsid w:val="00F5230A"/>
    <w:rsid w:val="00F53001"/>
    <w:rsid w:val="00F536E7"/>
    <w:rsid w:val="00F54DC6"/>
    <w:rsid w:val="00F56858"/>
    <w:rsid w:val="00F57426"/>
    <w:rsid w:val="00F57454"/>
    <w:rsid w:val="00F603DB"/>
    <w:rsid w:val="00F60DEB"/>
    <w:rsid w:val="00F617AB"/>
    <w:rsid w:val="00F62CD3"/>
    <w:rsid w:val="00F62DCE"/>
    <w:rsid w:val="00F62FB6"/>
    <w:rsid w:val="00F63014"/>
    <w:rsid w:val="00F64641"/>
    <w:rsid w:val="00F65B28"/>
    <w:rsid w:val="00F65EB9"/>
    <w:rsid w:val="00F661E4"/>
    <w:rsid w:val="00F6640E"/>
    <w:rsid w:val="00F66842"/>
    <w:rsid w:val="00F7104B"/>
    <w:rsid w:val="00F72619"/>
    <w:rsid w:val="00F72AEF"/>
    <w:rsid w:val="00F7369D"/>
    <w:rsid w:val="00F73BB4"/>
    <w:rsid w:val="00F74D56"/>
    <w:rsid w:val="00F75240"/>
    <w:rsid w:val="00F75884"/>
    <w:rsid w:val="00F8047E"/>
    <w:rsid w:val="00F80D62"/>
    <w:rsid w:val="00F813BC"/>
    <w:rsid w:val="00F822EE"/>
    <w:rsid w:val="00F82709"/>
    <w:rsid w:val="00F85E7C"/>
    <w:rsid w:val="00F8665E"/>
    <w:rsid w:val="00F8792F"/>
    <w:rsid w:val="00F87B4A"/>
    <w:rsid w:val="00F87F57"/>
    <w:rsid w:val="00F90A25"/>
    <w:rsid w:val="00F92274"/>
    <w:rsid w:val="00F92708"/>
    <w:rsid w:val="00F949F6"/>
    <w:rsid w:val="00F9551E"/>
    <w:rsid w:val="00F96C43"/>
    <w:rsid w:val="00F97657"/>
    <w:rsid w:val="00F979CA"/>
    <w:rsid w:val="00FA00BD"/>
    <w:rsid w:val="00FA0DB5"/>
    <w:rsid w:val="00FA15F6"/>
    <w:rsid w:val="00FA1EAF"/>
    <w:rsid w:val="00FA2540"/>
    <w:rsid w:val="00FA26A9"/>
    <w:rsid w:val="00FA2F91"/>
    <w:rsid w:val="00FA3158"/>
    <w:rsid w:val="00FA3F46"/>
    <w:rsid w:val="00FA44C3"/>
    <w:rsid w:val="00FA5138"/>
    <w:rsid w:val="00FA5B19"/>
    <w:rsid w:val="00FA67D6"/>
    <w:rsid w:val="00FA6BCE"/>
    <w:rsid w:val="00FA6D1F"/>
    <w:rsid w:val="00FA76E2"/>
    <w:rsid w:val="00FA7943"/>
    <w:rsid w:val="00FA7BCE"/>
    <w:rsid w:val="00FB0B6B"/>
    <w:rsid w:val="00FB4304"/>
    <w:rsid w:val="00FB447C"/>
    <w:rsid w:val="00FB48F9"/>
    <w:rsid w:val="00FB5043"/>
    <w:rsid w:val="00FB5407"/>
    <w:rsid w:val="00FB5624"/>
    <w:rsid w:val="00FB569A"/>
    <w:rsid w:val="00FB637F"/>
    <w:rsid w:val="00FB7F74"/>
    <w:rsid w:val="00FC0ECF"/>
    <w:rsid w:val="00FC13BC"/>
    <w:rsid w:val="00FC24AD"/>
    <w:rsid w:val="00FC330B"/>
    <w:rsid w:val="00FC3DBB"/>
    <w:rsid w:val="00FC3E4E"/>
    <w:rsid w:val="00FC4D75"/>
    <w:rsid w:val="00FC5C70"/>
    <w:rsid w:val="00FC613E"/>
    <w:rsid w:val="00FC61DE"/>
    <w:rsid w:val="00FC6AE8"/>
    <w:rsid w:val="00FC6C8E"/>
    <w:rsid w:val="00FC7E34"/>
    <w:rsid w:val="00FD0D77"/>
    <w:rsid w:val="00FD2EAF"/>
    <w:rsid w:val="00FD3C55"/>
    <w:rsid w:val="00FD3D58"/>
    <w:rsid w:val="00FD43F4"/>
    <w:rsid w:val="00FD54DE"/>
    <w:rsid w:val="00FD5AF3"/>
    <w:rsid w:val="00FD5F4D"/>
    <w:rsid w:val="00FD6DA6"/>
    <w:rsid w:val="00FE009F"/>
    <w:rsid w:val="00FE0110"/>
    <w:rsid w:val="00FE0FE1"/>
    <w:rsid w:val="00FE2709"/>
    <w:rsid w:val="00FE2A49"/>
    <w:rsid w:val="00FE3164"/>
    <w:rsid w:val="00FE3C34"/>
    <w:rsid w:val="00FE3F86"/>
    <w:rsid w:val="00FE41B8"/>
    <w:rsid w:val="00FE5556"/>
    <w:rsid w:val="00FE5EEB"/>
    <w:rsid w:val="00FE629B"/>
    <w:rsid w:val="00FE6904"/>
    <w:rsid w:val="00FE699E"/>
    <w:rsid w:val="00FF0E06"/>
    <w:rsid w:val="00FF18AB"/>
    <w:rsid w:val="00FF2806"/>
    <w:rsid w:val="00FF3FE6"/>
    <w:rsid w:val="00FF43D4"/>
    <w:rsid w:val="00FF548D"/>
    <w:rsid w:val="00FF6893"/>
    <w:rsid w:val="00FF6B2C"/>
    <w:rsid w:val="00FF773C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D847EA"/>
  <w15:chartTrackingRefBased/>
  <w15:docId w15:val="{191412E2-76B6-4A0F-A0E2-F7763384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55B"/>
    <w:pPr>
      <w:spacing w:before="120" w:after="120"/>
      <w:jc w:val="both"/>
    </w:pPr>
    <w:rPr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234817"/>
    <w:pPr>
      <w:keepNext/>
      <w:jc w:val="center"/>
      <w:outlineLvl w:val="0"/>
    </w:pPr>
    <w:rPr>
      <w:b/>
      <w:i/>
      <w:sz w:val="28"/>
      <w:szCs w:val="24"/>
    </w:rPr>
  </w:style>
  <w:style w:type="paragraph" w:styleId="Ttulo2">
    <w:name w:val="heading 2"/>
    <w:basedOn w:val="Ttulo1"/>
    <w:next w:val="Normal"/>
    <w:qFormat/>
    <w:rsid w:val="00234817"/>
    <w:pPr>
      <w:outlineLvl w:val="1"/>
    </w:pPr>
    <w:rPr>
      <w:sz w:val="32"/>
    </w:rPr>
  </w:style>
  <w:style w:type="paragraph" w:styleId="Ttulo3">
    <w:name w:val="heading 3"/>
    <w:basedOn w:val="Ttulo2"/>
    <w:next w:val="Normal"/>
    <w:link w:val="Ttulo3Car"/>
    <w:qFormat/>
    <w:rsid w:val="00234817"/>
    <w:pPr>
      <w:jc w:val="left"/>
      <w:outlineLvl w:val="2"/>
    </w:pPr>
    <w:rPr>
      <w:i w:val="0"/>
      <w:sz w:val="28"/>
    </w:rPr>
  </w:style>
  <w:style w:type="paragraph" w:styleId="Ttulo4">
    <w:name w:val="heading 4"/>
    <w:basedOn w:val="Normal"/>
    <w:next w:val="Normal"/>
    <w:qFormat/>
    <w:rsid w:val="00C9753F"/>
    <w:pPr>
      <w:keepNext/>
      <w:numPr>
        <w:numId w:val="3"/>
      </w:numPr>
      <w:pBdr>
        <w:bottom w:val="single" w:sz="4" w:space="1" w:color="auto"/>
      </w:pBdr>
      <w:spacing w:before="240"/>
      <w:outlineLvl w:val="3"/>
    </w:pPr>
    <w:rPr>
      <w:b/>
      <w:szCs w:val="24"/>
    </w:rPr>
  </w:style>
  <w:style w:type="paragraph" w:styleId="Ttulo5">
    <w:name w:val="heading 5"/>
    <w:basedOn w:val="Normal"/>
    <w:next w:val="Normal"/>
    <w:qFormat/>
    <w:pPr>
      <w:keepNext/>
      <w:ind w:left="708"/>
      <w:outlineLvl w:val="4"/>
    </w:pPr>
    <w:rPr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Pr>
      <w:i/>
      <w:iCs/>
    </w:rPr>
  </w:style>
  <w:style w:type="paragraph" w:styleId="Textoindependiente">
    <w:name w:val="Body Text"/>
    <w:basedOn w:val="Normal"/>
    <w:link w:val="TextoindependienteCar"/>
    <w:uiPriority w:val="99"/>
  </w:style>
  <w:style w:type="paragraph" w:styleId="Textodeglobo">
    <w:name w:val="Balloon Text"/>
    <w:basedOn w:val="Normal"/>
    <w:semiHidden/>
    <w:rsid w:val="00F813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82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CD202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202E"/>
    <w:pPr>
      <w:tabs>
        <w:tab w:val="center" w:pos="4252"/>
        <w:tab w:val="right" w:pos="8504"/>
      </w:tabs>
    </w:pPr>
  </w:style>
  <w:style w:type="paragraph" w:customStyle="1" w:styleId="Header2">
    <w:name w:val="Header2"/>
    <w:basedOn w:val="Normal"/>
    <w:rsid w:val="00DF6A64"/>
    <w:pPr>
      <w:widowControl w:val="0"/>
      <w:suppressLineNumbers/>
      <w:tabs>
        <w:tab w:val="right" w:pos="9637"/>
      </w:tabs>
      <w:suppressAutoHyphens/>
    </w:pPr>
    <w:rPr>
      <w:rFonts w:ascii="Arial" w:eastAsia="Lucida Sans Unicode" w:hAnsi="Arial"/>
      <w:kern w:val="1"/>
      <w:szCs w:val="24"/>
      <w:lang w:val="es-ES"/>
    </w:rPr>
  </w:style>
  <w:style w:type="paragraph" w:customStyle="1" w:styleId="Header4">
    <w:name w:val="Header4"/>
    <w:basedOn w:val="Normal"/>
    <w:rsid w:val="00DF6A64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Arial" w:eastAsia="Lucida Sans Unicode" w:hAnsi="Arial"/>
      <w:kern w:val="1"/>
      <w:szCs w:val="24"/>
      <w:lang w:val="es-ES"/>
    </w:rPr>
  </w:style>
  <w:style w:type="paragraph" w:styleId="Ttulo">
    <w:name w:val="Title"/>
    <w:basedOn w:val="Normal"/>
    <w:link w:val="TtuloCar"/>
    <w:qFormat/>
    <w:rsid w:val="004B31D3"/>
    <w:pPr>
      <w:jc w:val="center"/>
    </w:pPr>
    <w:rPr>
      <w:u w:val="single"/>
    </w:rPr>
  </w:style>
  <w:style w:type="character" w:customStyle="1" w:styleId="TtuloCar">
    <w:name w:val="Título Car"/>
    <w:basedOn w:val="Fuentedeprrafopredeter"/>
    <w:link w:val="Ttulo"/>
    <w:rsid w:val="004B31D3"/>
    <w:rPr>
      <w:sz w:val="24"/>
      <w:u w:val="single"/>
      <w:lang w:eastAsia="es-ES"/>
    </w:rPr>
  </w:style>
  <w:style w:type="character" w:styleId="Nmerodepgina">
    <w:name w:val="page number"/>
    <w:basedOn w:val="Fuentedeprrafopredeter"/>
    <w:rsid w:val="004B31D3"/>
  </w:style>
  <w:style w:type="paragraph" w:styleId="Mapadeldocumento">
    <w:name w:val="Document Map"/>
    <w:basedOn w:val="Normal"/>
    <w:link w:val="MapadeldocumentoCar"/>
    <w:rsid w:val="004B31D3"/>
    <w:pPr>
      <w:shd w:val="clear" w:color="auto" w:fill="000080"/>
    </w:pPr>
    <w:rPr>
      <w:rFonts w:ascii="Tahoma" w:hAnsi="Tahoma" w:cs="Tahoma"/>
      <w:sz w:val="20"/>
      <w:lang w:eastAsia="ca-ES"/>
    </w:rPr>
  </w:style>
  <w:style w:type="character" w:customStyle="1" w:styleId="MapadeldocumentoCar">
    <w:name w:val="Mapa del documento Car"/>
    <w:basedOn w:val="Fuentedeprrafopredeter"/>
    <w:link w:val="Mapadeldocumento"/>
    <w:rsid w:val="004B31D3"/>
    <w:rPr>
      <w:rFonts w:ascii="Tahoma" w:hAnsi="Tahoma" w:cs="Tahoma"/>
      <w:shd w:val="clear" w:color="auto" w:fill="000080"/>
    </w:rPr>
  </w:style>
  <w:style w:type="character" w:customStyle="1" w:styleId="Ttulo1Car">
    <w:name w:val="Título 1 Car"/>
    <w:link w:val="Ttulo1"/>
    <w:rsid w:val="004B31D3"/>
    <w:rPr>
      <w:b/>
      <w:i/>
      <w:sz w:val="28"/>
      <w:szCs w:val="24"/>
      <w:lang w:eastAsia="es-ES"/>
    </w:rPr>
  </w:style>
  <w:style w:type="character" w:customStyle="1" w:styleId="Ttulo3Car">
    <w:name w:val="Título 3 Car"/>
    <w:link w:val="Ttulo3"/>
    <w:rsid w:val="004B31D3"/>
    <w:rPr>
      <w:b/>
      <w:sz w:val="28"/>
      <w:szCs w:val="24"/>
      <w:lang w:eastAsia="es-ES"/>
    </w:rPr>
  </w:style>
  <w:style w:type="paragraph" w:customStyle="1" w:styleId="CarCar">
    <w:name w:val="Car Car"/>
    <w:basedOn w:val="Normal"/>
    <w:rsid w:val="004B31D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4B31D3"/>
    <w:rPr>
      <w:rFonts w:ascii="Univers" w:hAnsi="Univers"/>
    </w:rPr>
  </w:style>
  <w:style w:type="character" w:customStyle="1" w:styleId="Textoindependiente2Car">
    <w:name w:val="Texto independiente 2 Car"/>
    <w:basedOn w:val="Fuentedeprrafopredeter"/>
    <w:link w:val="Textoindependiente2"/>
    <w:rsid w:val="004B31D3"/>
    <w:rPr>
      <w:rFonts w:ascii="Univers" w:hAnsi="Univers"/>
      <w:sz w:val="24"/>
      <w:lang w:eastAsia="es-ES"/>
    </w:rPr>
  </w:style>
  <w:style w:type="paragraph" w:styleId="Textoindependiente3">
    <w:name w:val="Body Text 3"/>
    <w:basedOn w:val="Normal"/>
    <w:link w:val="Textoindependiente3Car"/>
    <w:rsid w:val="004B31D3"/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4B31D3"/>
    <w:rPr>
      <w:rFonts w:ascii="Arial" w:hAnsi="Arial"/>
      <w:sz w:val="16"/>
      <w:szCs w:val="16"/>
      <w:lang w:eastAsia="es-ES"/>
    </w:rPr>
  </w:style>
  <w:style w:type="character" w:customStyle="1" w:styleId="TextoindependienteCar">
    <w:name w:val="Texto independiente Car"/>
    <w:link w:val="Textoindependiente"/>
    <w:uiPriority w:val="99"/>
    <w:rsid w:val="004B31D3"/>
    <w:rPr>
      <w:sz w:val="24"/>
      <w:lang w:eastAsia="es-ES"/>
    </w:rPr>
  </w:style>
  <w:style w:type="paragraph" w:styleId="Sangradetextonormal">
    <w:name w:val="Body Text Indent"/>
    <w:basedOn w:val="Normal"/>
    <w:link w:val="SangradetextonormalCar"/>
    <w:rsid w:val="004B31D3"/>
    <w:pPr>
      <w:ind w:left="283"/>
    </w:pPr>
    <w:rPr>
      <w:rFonts w:ascii="Arial" w:hAnsi="Arial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B31D3"/>
    <w:rPr>
      <w:rFonts w:ascii="Arial" w:hAnsi="Arial"/>
      <w:lang w:eastAsia="es-ES"/>
    </w:rPr>
  </w:style>
  <w:style w:type="paragraph" w:styleId="Sangra3detindependiente">
    <w:name w:val="Body Text Indent 3"/>
    <w:basedOn w:val="Normal"/>
    <w:link w:val="Sangra3detindependienteCar"/>
    <w:rsid w:val="004B31D3"/>
    <w:pPr>
      <w:ind w:left="283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B31D3"/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CC636F"/>
    <w:rPr>
      <w:color w:val="auto"/>
      <w:u w:val="none"/>
    </w:rPr>
  </w:style>
  <w:style w:type="paragraph" w:styleId="Textonotapie">
    <w:name w:val="footnote text"/>
    <w:basedOn w:val="Normal"/>
    <w:link w:val="TextonotapieCar"/>
    <w:rsid w:val="004B31D3"/>
    <w:rPr>
      <w:rFonts w:ascii="Arial" w:hAnsi="Arial"/>
      <w:sz w:val="20"/>
    </w:rPr>
  </w:style>
  <w:style w:type="character" w:customStyle="1" w:styleId="TextonotapieCar">
    <w:name w:val="Texto nota pie Car"/>
    <w:basedOn w:val="Fuentedeprrafopredeter"/>
    <w:link w:val="Textonotapie"/>
    <w:rsid w:val="004B31D3"/>
    <w:rPr>
      <w:rFonts w:ascii="Arial" w:hAnsi="Arial"/>
      <w:lang w:eastAsia="es-ES"/>
    </w:rPr>
  </w:style>
  <w:style w:type="character" w:styleId="Refdenotaalpie">
    <w:name w:val="footnote reference"/>
    <w:rsid w:val="004B31D3"/>
    <w:rPr>
      <w:vertAlign w:val="superscript"/>
    </w:rPr>
  </w:style>
  <w:style w:type="paragraph" w:customStyle="1" w:styleId="Prrafodelista1">
    <w:name w:val="Párrafo de lista1"/>
    <w:basedOn w:val="Normal"/>
    <w:qFormat/>
    <w:rsid w:val="00712E96"/>
    <w:pPr>
      <w:ind w:left="708"/>
    </w:pPr>
  </w:style>
  <w:style w:type="paragraph" w:customStyle="1" w:styleId="CarCarCarCarCar">
    <w:name w:val="Car Car Car Car Car"/>
    <w:basedOn w:val="Normal"/>
    <w:rsid w:val="004B31D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Refdecomentario">
    <w:name w:val="annotation reference"/>
    <w:rsid w:val="004B31D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B31D3"/>
    <w:rPr>
      <w:rFonts w:ascii="Arial" w:hAnsi="Arial"/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4B31D3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B31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B31D3"/>
    <w:rPr>
      <w:rFonts w:ascii="Arial" w:hAnsi="Arial"/>
      <w:b/>
      <w:bCs/>
      <w:lang w:eastAsia="es-ES"/>
    </w:rPr>
  </w:style>
  <w:style w:type="paragraph" w:customStyle="1" w:styleId="Car1CarCarCarCarCarCarCarCar">
    <w:name w:val="Car1 Car Car Car Car Car Car Car Car"/>
    <w:basedOn w:val="Normal"/>
    <w:rsid w:val="004B31D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CM41">
    <w:name w:val="CM4+1"/>
    <w:basedOn w:val="Normal"/>
    <w:next w:val="Normal"/>
    <w:rsid w:val="004B31D3"/>
    <w:pPr>
      <w:autoSpaceDE w:val="0"/>
      <w:autoSpaceDN w:val="0"/>
      <w:adjustRightInd w:val="0"/>
      <w:jc w:val="left"/>
    </w:pPr>
    <w:rPr>
      <w:rFonts w:ascii="EUAlbertina" w:hAnsi="EUAlbertina"/>
      <w:szCs w:val="24"/>
      <w:lang w:eastAsia="ca-ES"/>
    </w:rPr>
  </w:style>
  <w:style w:type="character" w:customStyle="1" w:styleId="apple-converted-space">
    <w:name w:val="apple-converted-space"/>
    <w:rsid w:val="004B31D3"/>
  </w:style>
  <w:style w:type="character" w:styleId="Hipervnculo">
    <w:name w:val="Hyperlink"/>
    <w:uiPriority w:val="99"/>
    <w:rsid w:val="00CC636F"/>
    <w:rPr>
      <w:color w:val="auto"/>
      <w:u w:val="none"/>
    </w:rPr>
  </w:style>
  <w:style w:type="paragraph" w:customStyle="1" w:styleId="NormalWeb7">
    <w:name w:val="Normal (Web)7"/>
    <w:basedOn w:val="Normal"/>
    <w:rsid w:val="00CC636F"/>
    <w:pPr>
      <w:spacing w:after="300" w:line="384" w:lineRule="atLeast"/>
      <w:jc w:val="left"/>
    </w:pPr>
    <w:rPr>
      <w:rFonts w:eastAsia="MS Mincho"/>
      <w:szCs w:val="24"/>
      <w:lang w:val="es-ES" w:eastAsia="ja-JP"/>
    </w:rPr>
  </w:style>
  <w:style w:type="paragraph" w:customStyle="1" w:styleId="CarCar1">
    <w:name w:val="Car Car1"/>
    <w:basedOn w:val="Normal"/>
    <w:rsid w:val="004B31D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712E96"/>
    <w:pPr>
      <w:ind w:left="708"/>
    </w:pPr>
    <w:rPr>
      <w:lang w:eastAsia="ca-ES"/>
    </w:rPr>
  </w:style>
  <w:style w:type="character" w:customStyle="1" w:styleId="PiedepginaCar">
    <w:name w:val="Pie de página Car"/>
    <w:link w:val="Piedepgina"/>
    <w:uiPriority w:val="99"/>
    <w:rsid w:val="004B31D3"/>
    <w:rPr>
      <w:sz w:val="24"/>
      <w:lang w:eastAsia="es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4B31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unhideWhenUsed/>
    <w:rsid w:val="004B31D3"/>
    <w:rPr>
      <w:rFonts w:ascii="Arial" w:hAnsi="Arial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4B31D3"/>
    <w:rPr>
      <w:rFonts w:ascii="Arial" w:hAnsi="Arial"/>
      <w:lang w:eastAsia="es-ES"/>
    </w:rPr>
  </w:style>
  <w:style w:type="character" w:styleId="Refdenotaalfinal">
    <w:name w:val="endnote reference"/>
    <w:uiPriority w:val="99"/>
    <w:unhideWhenUsed/>
    <w:rsid w:val="004B31D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B31D3"/>
    <w:pPr>
      <w:spacing w:before="100" w:beforeAutospacing="1" w:after="100" w:afterAutospacing="1"/>
      <w:jc w:val="left"/>
    </w:pPr>
    <w:rPr>
      <w:rFonts w:eastAsia="Calibri"/>
      <w:szCs w:val="24"/>
      <w:lang w:eastAsia="ca-ES"/>
    </w:rPr>
  </w:style>
  <w:style w:type="character" w:styleId="Textoennegrita">
    <w:name w:val="Strong"/>
    <w:uiPriority w:val="22"/>
    <w:qFormat/>
    <w:rsid w:val="004B31D3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4B31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4B31D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blanormal"/>
    <w:next w:val="Tablaconcuadrcula"/>
    <w:uiPriority w:val="59"/>
    <w:rsid w:val="004B31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C0355B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  <w:lang w:eastAsia="ca-ES"/>
    </w:rPr>
  </w:style>
  <w:style w:type="paragraph" w:styleId="TDC2">
    <w:name w:val="toc 2"/>
    <w:basedOn w:val="Normal"/>
    <w:next w:val="Normal"/>
    <w:autoRedefine/>
    <w:uiPriority w:val="39"/>
    <w:unhideWhenUsed/>
    <w:rsid w:val="00C0355B"/>
    <w:pPr>
      <w:spacing w:before="240" w:after="0"/>
      <w:jc w:val="left"/>
    </w:pPr>
    <w:rPr>
      <w:rFonts w:asciiTheme="minorHAnsi" w:hAnsiTheme="minorHAnsi" w:cstheme="minorHAnsi"/>
      <w:b/>
      <w:bCs/>
      <w:sz w:val="20"/>
    </w:rPr>
  </w:style>
  <w:style w:type="paragraph" w:styleId="TDC1">
    <w:name w:val="toc 1"/>
    <w:basedOn w:val="Normal"/>
    <w:next w:val="Normal"/>
    <w:autoRedefine/>
    <w:uiPriority w:val="39"/>
    <w:unhideWhenUsed/>
    <w:rsid w:val="00C0355B"/>
    <w:pPr>
      <w:spacing w:before="360" w:after="0"/>
      <w:jc w:val="left"/>
    </w:pPr>
    <w:rPr>
      <w:rFonts w:asciiTheme="majorHAnsi" w:hAnsiTheme="majorHAnsi" w:cstheme="majorHAnsi"/>
      <w:b/>
      <w:bCs/>
      <w:caps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C0355B"/>
    <w:pPr>
      <w:spacing w:before="0" w:after="0"/>
      <w:ind w:left="240"/>
      <w:jc w:val="left"/>
    </w:pPr>
    <w:rPr>
      <w:rFonts w:asciiTheme="minorHAnsi" w:hAnsiTheme="minorHAnsi" w:cstheme="minorHAnsi"/>
      <w:sz w:val="20"/>
    </w:rPr>
  </w:style>
  <w:style w:type="paragraph" w:styleId="TDC4">
    <w:name w:val="toc 4"/>
    <w:basedOn w:val="Normal"/>
    <w:next w:val="Normal"/>
    <w:autoRedefine/>
    <w:uiPriority w:val="39"/>
    <w:rsid w:val="005A50C8"/>
    <w:pPr>
      <w:spacing w:before="0" w:after="0"/>
      <w:ind w:left="480"/>
      <w:jc w:val="left"/>
    </w:pPr>
    <w:rPr>
      <w:rFonts w:asciiTheme="minorHAnsi" w:hAnsiTheme="minorHAnsi" w:cstheme="minorHAnsi"/>
      <w:sz w:val="20"/>
    </w:rPr>
  </w:style>
  <w:style w:type="paragraph" w:styleId="TDC5">
    <w:name w:val="toc 5"/>
    <w:basedOn w:val="Normal"/>
    <w:next w:val="Normal"/>
    <w:autoRedefine/>
    <w:rsid w:val="005A50C8"/>
    <w:pPr>
      <w:spacing w:before="0" w:after="0"/>
      <w:ind w:left="720"/>
      <w:jc w:val="left"/>
    </w:pPr>
    <w:rPr>
      <w:rFonts w:asciiTheme="minorHAnsi" w:hAnsiTheme="minorHAnsi" w:cstheme="minorHAnsi"/>
      <w:sz w:val="20"/>
    </w:rPr>
  </w:style>
  <w:style w:type="paragraph" w:styleId="TDC6">
    <w:name w:val="toc 6"/>
    <w:basedOn w:val="Normal"/>
    <w:next w:val="Normal"/>
    <w:autoRedefine/>
    <w:rsid w:val="005A50C8"/>
    <w:pPr>
      <w:spacing w:before="0" w:after="0"/>
      <w:ind w:left="960"/>
      <w:jc w:val="left"/>
    </w:pPr>
    <w:rPr>
      <w:rFonts w:asciiTheme="minorHAnsi" w:hAnsiTheme="minorHAnsi" w:cstheme="minorHAnsi"/>
      <w:sz w:val="20"/>
    </w:rPr>
  </w:style>
  <w:style w:type="paragraph" w:styleId="TDC7">
    <w:name w:val="toc 7"/>
    <w:basedOn w:val="Normal"/>
    <w:next w:val="Normal"/>
    <w:autoRedefine/>
    <w:rsid w:val="005A50C8"/>
    <w:pPr>
      <w:spacing w:before="0" w:after="0"/>
      <w:ind w:left="1200"/>
      <w:jc w:val="left"/>
    </w:pPr>
    <w:rPr>
      <w:rFonts w:asciiTheme="minorHAnsi" w:hAnsiTheme="minorHAnsi" w:cstheme="minorHAnsi"/>
      <w:sz w:val="20"/>
    </w:rPr>
  </w:style>
  <w:style w:type="paragraph" w:styleId="TDC8">
    <w:name w:val="toc 8"/>
    <w:basedOn w:val="Normal"/>
    <w:next w:val="Normal"/>
    <w:autoRedefine/>
    <w:rsid w:val="005A50C8"/>
    <w:pPr>
      <w:spacing w:before="0" w:after="0"/>
      <w:ind w:left="1440"/>
      <w:jc w:val="left"/>
    </w:pPr>
    <w:rPr>
      <w:rFonts w:asciiTheme="minorHAnsi" w:hAnsiTheme="minorHAnsi" w:cstheme="minorHAnsi"/>
      <w:sz w:val="20"/>
    </w:rPr>
  </w:style>
  <w:style w:type="paragraph" w:styleId="TDC9">
    <w:name w:val="toc 9"/>
    <w:basedOn w:val="Normal"/>
    <w:next w:val="Normal"/>
    <w:autoRedefine/>
    <w:rsid w:val="005A50C8"/>
    <w:pPr>
      <w:spacing w:before="0" w:after="0"/>
      <w:ind w:left="1680"/>
      <w:jc w:val="left"/>
    </w:pPr>
    <w:rPr>
      <w:rFonts w:asciiTheme="minorHAnsi" w:hAnsiTheme="minorHAnsi" w:cstheme="minorHAnsi"/>
      <w:sz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52DE0"/>
    <w:rPr>
      <w:color w:val="605E5C"/>
      <w:shd w:val="clear" w:color="auto" w:fill="E1DFDD"/>
    </w:rPr>
  </w:style>
  <w:style w:type="character" w:customStyle="1" w:styleId="label">
    <w:name w:val="label"/>
    <w:basedOn w:val="Fuentedeprrafopredeter"/>
    <w:rsid w:val="00027341"/>
  </w:style>
  <w:style w:type="table" w:styleId="Tabladelista4-nfasis3">
    <w:name w:val="List Table 4 Accent 3"/>
    <w:basedOn w:val="Tablanormal"/>
    <w:uiPriority w:val="49"/>
    <w:rsid w:val="00AE418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3-nfasis3">
    <w:name w:val="List Table 3 Accent 3"/>
    <w:basedOn w:val="Tablanormal"/>
    <w:uiPriority w:val="48"/>
    <w:rsid w:val="00372DCF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4-nfasis3">
    <w:name w:val="Grid Table 4 Accent 3"/>
    <w:basedOn w:val="Tablanormal"/>
    <w:uiPriority w:val="49"/>
    <w:rsid w:val="00372DC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E214EA"/>
    <w:pPr>
      <w:autoSpaceDE w:val="0"/>
      <w:autoSpaceDN w:val="0"/>
      <w:adjustRightInd w:val="0"/>
    </w:pPr>
    <w:rPr>
      <w:rFonts w:ascii="Carlito" w:hAnsi="Carlito" w:cs="Carlito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E8534A"/>
    <w:rPr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4707DE"/>
    <w:rPr>
      <w:sz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B0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lafatarell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icina\Documents\Plantillas%20personalizadas%20de%20Office\Membret%20Ajunta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00C34313D445DA878080BECFCE5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CFC68-A363-4BA1-A629-16BD3DF51DA9}"/>
      </w:docPartPr>
      <w:docPartBody>
        <w:p w:rsidR="00157DE6" w:rsidRDefault="000361AD" w:rsidP="000361AD">
          <w:pPr>
            <w:pStyle w:val="3000C34313D445DA878080BECFCE50CB"/>
          </w:pPr>
          <w:r>
            <w:rPr>
              <w:rStyle w:val="Textodelmarcadordeposicin"/>
            </w:rPr>
            <w:t xml:space="preserve">                       </w:t>
          </w:r>
        </w:p>
      </w:docPartBody>
    </w:docPart>
    <w:docPart>
      <w:docPartPr>
        <w:name w:val="46F778F944A040B68DD6BB40BD229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CA534-889D-4A2A-9253-B93925694839}"/>
      </w:docPartPr>
      <w:docPartBody>
        <w:p w:rsidR="00157DE6" w:rsidRDefault="000361AD" w:rsidP="000361AD">
          <w:pPr>
            <w:pStyle w:val="46F778F944A040B68DD6BB40BD229A16"/>
          </w:pPr>
          <w:r>
            <w:rPr>
              <w:rStyle w:val="Textodelmarcadordeposicin"/>
            </w:rPr>
            <w:t xml:space="preserve">                       </w:t>
          </w:r>
        </w:p>
      </w:docPartBody>
    </w:docPart>
    <w:docPart>
      <w:docPartPr>
        <w:name w:val="7B9003ACE62E4001A2AD9EC2B4ED4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6E42B-94FC-4648-B947-A84537BD6F51}"/>
      </w:docPartPr>
      <w:docPartBody>
        <w:p w:rsidR="00157DE6" w:rsidRDefault="000361AD" w:rsidP="000361AD">
          <w:pPr>
            <w:pStyle w:val="7B9003ACE62E4001A2AD9EC2B4ED4816"/>
          </w:pPr>
          <w:r>
            <w:rPr>
              <w:rStyle w:val="Textodelmarcadordeposicin"/>
            </w:rPr>
            <w:t xml:space="preserve">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charset w:val="00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DB"/>
    <w:rsid w:val="000332B3"/>
    <w:rsid w:val="00034682"/>
    <w:rsid w:val="000361AD"/>
    <w:rsid w:val="0004427F"/>
    <w:rsid w:val="00054F2B"/>
    <w:rsid w:val="001168A0"/>
    <w:rsid w:val="00131BA8"/>
    <w:rsid w:val="001373A7"/>
    <w:rsid w:val="00157DE6"/>
    <w:rsid w:val="0019574D"/>
    <w:rsid w:val="001A6690"/>
    <w:rsid w:val="001B6838"/>
    <w:rsid w:val="001B6F91"/>
    <w:rsid w:val="001E673D"/>
    <w:rsid w:val="001F101F"/>
    <w:rsid w:val="00201D13"/>
    <w:rsid w:val="002765F1"/>
    <w:rsid w:val="00287972"/>
    <w:rsid w:val="00293FF4"/>
    <w:rsid w:val="002D0ABB"/>
    <w:rsid w:val="002E3882"/>
    <w:rsid w:val="002E397E"/>
    <w:rsid w:val="00350828"/>
    <w:rsid w:val="00374395"/>
    <w:rsid w:val="003A3472"/>
    <w:rsid w:val="00403924"/>
    <w:rsid w:val="00460A78"/>
    <w:rsid w:val="00483BC9"/>
    <w:rsid w:val="004A7751"/>
    <w:rsid w:val="004B770C"/>
    <w:rsid w:val="005149D0"/>
    <w:rsid w:val="00534EDC"/>
    <w:rsid w:val="00542CDB"/>
    <w:rsid w:val="00550386"/>
    <w:rsid w:val="00566191"/>
    <w:rsid w:val="00597ECE"/>
    <w:rsid w:val="005D2B2B"/>
    <w:rsid w:val="00667390"/>
    <w:rsid w:val="006907D2"/>
    <w:rsid w:val="00691313"/>
    <w:rsid w:val="00733E91"/>
    <w:rsid w:val="0074720D"/>
    <w:rsid w:val="00765487"/>
    <w:rsid w:val="00791D7E"/>
    <w:rsid w:val="0081397D"/>
    <w:rsid w:val="008559B3"/>
    <w:rsid w:val="008B406D"/>
    <w:rsid w:val="008C0170"/>
    <w:rsid w:val="008D3EBF"/>
    <w:rsid w:val="008D5F56"/>
    <w:rsid w:val="008D65F4"/>
    <w:rsid w:val="008E0119"/>
    <w:rsid w:val="00906061"/>
    <w:rsid w:val="0092063F"/>
    <w:rsid w:val="009B4860"/>
    <w:rsid w:val="009E14EF"/>
    <w:rsid w:val="009E16E5"/>
    <w:rsid w:val="009E1FDD"/>
    <w:rsid w:val="009F447E"/>
    <w:rsid w:val="00A2533E"/>
    <w:rsid w:val="00A529BA"/>
    <w:rsid w:val="00A8406F"/>
    <w:rsid w:val="00A90907"/>
    <w:rsid w:val="00AD2933"/>
    <w:rsid w:val="00AF009D"/>
    <w:rsid w:val="00B22905"/>
    <w:rsid w:val="00B52669"/>
    <w:rsid w:val="00B675B9"/>
    <w:rsid w:val="00B74AF9"/>
    <w:rsid w:val="00B869B1"/>
    <w:rsid w:val="00B930E2"/>
    <w:rsid w:val="00C0377E"/>
    <w:rsid w:val="00C33E8B"/>
    <w:rsid w:val="00C84379"/>
    <w:rsid w:val="00CC1D3D"/>
    <w:rsid w:val="00D17B7B"/>
    <w:rsid w:val="00D81978"/>
    <w:rsid w:val="00DB1A1C"/>
    <w:rsid w:val="00E03626"/>
    <w:rsid w:val="00E6194F"/>
    <w:rsid w:val="00E76A35"/>
    <w:rsid w:val="00EB7F7D"/>
    <w:rsid w:val="00EE6BB7"/>
    <w:rsid w:val="00F07AF3"/>
    <w:rsid w:val="00F31840"/>
    <w:rsid w:val="00F55885"/>
    <w:rsid w:val="00F73D09"/>
    <w:rsid w:val="00FA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C1D3D"/>
    <w:rPr>
      <w:color w:val="808080"/>
    </w:rPr>
  </w:style>
  <w:style w:type="paragraph" w:customStyle="1" w:styleId="3000C34313D445DA878080BECFCE50CB">
    <w:name w:val="3000C34313D445DA878080BECFCE50CB"/>
    <w:rsid w:val="000361AD"/>
    <w:rPr>
      <w:lang w:val="es-ES" w:eastAsia="es-ES"/>
    </w:rPr>
  </w:style>
  <w:style w:type="paragraph" w:customStyle="1" w:styleId="46F778F944A040B68DD6BB40BD229A16">
    <w:name w:val="46F778F944A040B68DD6BB40BD229A16"/>
    <w:rsid w:val="000361AD"/>
    <w:rPr>
      <w:lang w:val="es-ES" w:eastAsia="es-ES"/>
    </w:rPr>
  </w:style>
  <w:style w:type="paragraph" w:customStyle="1" w:styleId="7B9003ACE62E4001A2AD9EC2B4ED4816">
    <w:name w:val="7B9003ACE62E4001A2AD9EC2B4ED4816"/>
    <w:rsid w:val="000361AD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DAAFB-D982-459C-B817-08953AE8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 Ajuntament</Template>
  <TotalTime>631</TotalTime>
  <Pages>1</Pages>
  <Words>159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Oficina</dc:creator>
  <cp:keywords/>
  <cp:lastModifiedBy>Silvia Jornet</cp:lastModifiedBy>
  <cp:revision>194</cp:revision>
  <cp:lastPrinted>2025-07-21T10:43:00Z</cp:lastPrinted>
  <dcterms:created xsi:type="dcterms:W3CDTF">2023-02-01T09:50:00Z</dcterms:created>
  <dcterms:modified xsi:type="dcterms:W3CDTF">2025-07-25T10:13:00Z</dcterms:modified>
</cp:coreProperties>
</file>