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3CD4" w14:textId="2C6D2718" w:rsidR="00D54CFE" w:rsidRPr="000F5BB7" w:rsidRDefault="00D54CFE" w:rsidP="00C335BE">
      <w:pPr>
        <w:pStyle w:val="Ttulo1"/>
        <w:rPr>
          <w:rFonts w:asciiTheme="minorHAnsi" w:hAnsiTheme="minorHAnsi" w:cstheme="minorHAnsi"/>
          <w:sz w:val="24"/>
        </w:rPr>
      </w:pPr>
      <w:bookmarkStart w:id="0" w:name="_Toc203993606"/>
      <w:r w:rsidRPr="000F5BB7">
        <w:rPr>
          <w:rFonts w:asciiTheme="minorHAnsi" w:hAnsiTheme="minorHAnsi" w:cstheme="minorHAnsi"/>
          <w:sz w:val="24"/>
        </w:rPr>
        <w:t xml:space="preserve">ANNEX </w:t>
      </w:r>
      <w:r w:rsidR="0086023D" w:rsidRPr="000F5BB7">
        <w:rPr>
          <w:rFonts w:asciiTheme="minorHAnsi" w:hAnsiTheme="minorHAnsi" w:cstheme="minorHAnsi"/>
          <w:sz w:val="24"/>
        </w:rPr>
        <w:t>I</w:t>
      </w:r>
      <w:r w:rsidRPr="000F5BB7">
        <w:rPr>
          <w:rFonts w:asciiTheme="minorHAnsi" w:hAnsiTheme="minorHAnsi" w:cstheme="minorHAnsi"/>
          <w:sz w:val="24"/>
        </w:rPr>
        <w:t>V</w:t>
      </w:r>
      <w:r w:rsidR="0031247C" w:rsidRPr="000F5BB7">
        <w:rPr>
          <w:rFonts w:asciiTheme="minorHAnsi" w:hAnsiTheme="minorHAnsi" w:cstheme="minorHAnsi"/>
          <w:sz w:val="24"/>
        </w:rPr>
        <w:t>:</w:t>
      </w:r>
      <w:r w:rsidRPr="000F5BB7">
        <w:rPr>
          <w:rFonts w:asciiTheme="minorHAnsi" w:hAnsiTheme="minorHAnsi" w:cstheme="minorHAnsi"/>
          <w:sz w:val="24"/>
        </w:rPr>
        <w:t xml:space="preserve"> DECLARACIÓ DE CONFIDENCIALITAT</w:t>
      </w:r>
      <w:bookmarkEnd w:id="0"/>
    </w:p>
    <w:p w14:paraId="528EEB11" w14:textId="576BC12F" w:rsidR="00270F6B" w:rsidRDefault="00520332" w:rsidP="00270F6B">
      <w:pPr>
        <w:jc w:val="center"/>
        <w:rPr>
          <w:rFonts w:asciiTheme="minorHAnsi" w:eastAsia="Calibr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ADQUISICIÓ DE VEHICLE MUNICIPAL ELÈCTRIC</w:t>
      </w:r>
    </w:p>
    <w:p w14:paraId="44EFD9CC" w14:textId="0733A5E3" w:rsidR="00321A29" w:rsidRPr="008B789D" w:rsidRDefault="00321A29" w:rsidP="00321A29">
      <w:pPr>
        <w:jc w:val="left"/>
        <w:rPr>
          <w:rFonts w:asciiTheme="minorHAnsi" w:eastAsia="Calibri" w:hAnsiTheme="minorHAnsi" w:cstheme="minorHAnsi"/>
          <w:b/>
          <w:i/>
          <w:iCs/>
          <w:szCs w:val="24"/>
        </w:rPr>
      </w:pPr>
      <w:r w:rsidRPr="008B789D">
        <w:rPr>
          <w:rFonts w:asciiTheme="minorHAnsi" w:eastAsia="Calibri" w:hAnsiTheme="minorHAnsi" w:cstheme="minorHAnsi"/>
          <w:i/>
          <w:iCs/>
          <w:szCs w:val="24"/>
        </w:rPr>
        <w:t>Expedient número</w:t>
      </w:r>
      <w:r w:rsidR="008B789D" w:rsidRPr="008B789D">
        <w:rPr>
          <w:rFonts w:asciiTheme="minorHAnsi" w:eastAsia="Calibri" w:hAnsiTheme="minorHAnsi" w:cstheme="minorHAnsi"/>
          <w:i/>
          <w:iCs/>
          <w:szCs w:val="24"/>
        </w:rPr>
        <w:t xml:space="preserve">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</w:p>
    <w:p w14:paraId="3A2A74FA" w14:textId="77777777" w:rsidR="00501D36" w:rsidRDefault="00501D36" w:rsidP="003F20CB">
      <w:pPr>
        <w:spacing w:before="0" w:after="0"/>
        <w:rPr>
          <w:rFonts w:asciiTheme="minorHAnsi" w:eastAsia="Calibri" w:hAnsiTheme="minorHAnsi" w:cstheme="minorHAnsi"/>
          <w:szCs w:val="24"/>
          <w:lang w:eastAsia="en-US"/>
        </w:rPr>
      </w:pPr>
    </w:p>
    <w:p w14:paraId="6C29C8E5" w14:textId="0B856649" w:rsidR="00B25753" w:rsidRPr="003F20CB" w:rsidRDefault="00B25753" w:rsidP="003F20CB">
      <w:pPr>
        <w:spacing w:before="0" w:after="0"/>
      </w:pPr>
      <w:r w:rsidRPr="00AE49B6">
        <w:rPr>
          <w:rFonts w:asciiTheme="minorHAnsi" w:eastAsia="Calibri" w:hAnsiTheme="minorHAnsi" w:cstheme="minorHAnsi"/>
          <w:szCs w:val="24"/>
          <w:lang w:eastAsia="en-US"/>
        </w:rPr>
        <w:t>El/la Senyor/a</w:t>
      </w:r>
      <w:r w:rsidR="00CF5E7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-2029405857"/>
          <w:placeholder>
            <w:docPart w:val="7005330A3E0D48BEB4876E297C8F5EBD"/>
          </w:placeholder>
          <w:showingPlcHdr/>
          <w:text/>
        </w:sdtPr>
        <w:sdtEndPr/>
        <w:sdtContent>
          <w:r w:rsidR="00CF5E7D" w:rsidRPr="00CF5E7D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eastAsia="Calibri" w:hAnsiTheme="minorHAnsi" w:cstheme="minorHAnsi"/>
          <w:szCs w:val="24"/>
          <w:lang w:eastAsia="en-US"/>
        </w:rPr>
        <w:t>, amb NIF</w:t>
      </w:r>
      <w:r w:rsidR="00AA568D">
        <w:rPr>
          <w:rFonts w:asciiTheme="minorHAnsi" w:eastAsia="Calibri" w:hAnsiTheme="minorHAnsi" w:cstheme="minorHAnsi"/>
          <w:szCs w:val="24"/>
          <w:lang w:eastAsia="en-US"/>
        </w:rPr>
        <w:t>/NIE/</w:t>
      </w:r>
      <w:r w:rsidRPr="00AE49B6">
        <w:rPr>
          <w:rFonts w:asciiTheme="minorHAnsi" w:eastAsia="Calibri" w:hAnsiTheme="minorHAnsi" w:cstheme="minorHAnsi"/>
          <w:szCs w:val="24"/>
          <w:lang w:eastAsia="en-US"/>
        </w:rPr>
        <w:t>passaport núm</w:t>
      </w:r>
      <w:r w:rsidR="00567031">
        <w:rPr>
          <w:rFonts w:asciiTheme="minorHAnsi" w:eastAsia="Calibri" w:hAnsiTheme="minorHAnsi" w:cstheme="minorHAnsi"/>
          <w:szCs w:val="24"/>
          <w:lang w:eastAsia="en-US"/>
        </w:rPr>
        <w:t>ero</w:t>
      </w:r>
      <w:r w:rsidRPr="00AE49B6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400944592"/>
          <w:placeholder>
            <w:docPart w:val="C75F8EB9A6A1440FB47E1476F21F5079"/>
          </w:placeholder>
          <w:showingPlcHdr/>
          <w:text/>
        </w:sdtPr>
        <w:sdtEndPr/>
        <w:sdtContent>
          <w:r w:rsidR="00CF5E7D" w:rsidRPr="00CF5E7D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Pr="00AE49B6">
        <w:rPr>
          <w:rFonts w:asciiTheme="minorHAnsi" w:hAnsiTheme="minorHAnsi" w:cstheme="minorHAnsi"/>
          <w:szCs w:val="24"/>
        </w:rPr>
        <w:t xml:space="preserve">assabentat/da de l’anunci de licitació i de les condicions i requisits que s’exigeixen per a poder ser adjudicatari/a del </w:t>
      </w:r>
      <w:r w:rsidR="00AA568D">
        <w:rPr>
          <w:rFonts w:asciiTheme="minorHAnsi" w:hAnsiTheme="minorHAnsi" w:cstheme="minorHAnsi"/>
          <w:szCs w:val="24"/>
        </w:rPr>
        <w:t xml:space="preserve">contracte </w:t>
      </w:r>
      <w:r w:rsidR="00520332">
        <w:rPr>
          <w:rFonts w:asciiTheme="minorHAnsi" w:hAnsiTheme="minorHAnsi" w:cstheme="minorHAnsi"/>
          <w:szCs w:val="24"/>
        </w:rPr>
        <w:t>ADQUISICIÓ DE VEHICLE MUNICIPAL ELÈCTRIC</w:t>
      </w:r>
      <w:r w:rsidR="002B6767">
        <w:rPr>
          <w:rFonts w:asciiTheme="minorHAnsi" w:hAnsiTheme="minorHAnsi" w:cstheme="minorHAnsi"/>
          <w:szCs w:val="24"/>
        </w:rPr>
        <w:t xml:space="preserve"> </w:t>
      </w:r>
      <w:r w:rsidR="00AA568D">
        <w:rPr>
          <w:rFonts w:asciiTheme="minorHAnsi" w:hAnsiTheme="minorHAnsi" w:cstheme="minorHAnsi"/>
          <w:szCs w:val="24"/>
        </w:rPr>
        <w:t>(</w:t>
      </w:r>
      <w:r w:rsidR="00AA568D" w:rsidRPr="00777417">
        <w:rPr>
          <w:rFonts w:asciiTheme="minorHAnsi" w:hAnsiTheme="minorHAnsi" w:cstheme="minorHAnsi"/>
          <w:szCs w:val="24"/>
        </w:rPr>
        <w:t xml:space="preserve">expedient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  <w:r w:rsidRPr="00777417">
        <w:rPr>
          <w:rFonts w:asciiTheme="minorHAnsi" w:hAnsiTheme="minorHAnsi" w:cstheme="minorHAnsi"/>
          <w:szCs w:val="24"/>
        </w:rPr>
        <w:t xml:space="preserve">), </w:t>
      </w:r>
      <w:r w:rsidRPr="00AE49B6">
        <w:rPr>
          <w:rFonts w:asciiTheme="minorHAnsi" w:hAnsiTheme="minorHAnsi" w:cstheme="minorHAnsi"/>
          <w:szCs w:val="24"/>
        </w:rPr>
        <w:t>es compromet en nom (propi o de l’empresa que representa)</w:t>
      </w:r>
      <w:r w:rsidR="002B6767">
        <w:rPr>
          <w:rFonts w:asciiTheme="minorHAnsi" w:hAnsiTheme="minorHAnsi" w:cstheme="minorHAnsi"/>
          <w:szCs w:val="24"/>
        </w:rPr>
        <w:t>*</w:t>
      </w:r>
      <w:r w:rsidR="000326B4">
        <w:rPr>
          <w:rFonts w:asciiTheme="minorHAnsi" w:hAnsiTheme="minorHAnsi" w:cstheme="minorHAnsi"/>
          <w:szCs w:val="24"/>
        </w:rPr>
        <w:t xml:space="preserve"> </w:t>
      </w:r>
      <w:r w:rsidR="00715B74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-336696543"/>
          <w:placeholder>
            <w:docPart w:val="4704DF3B0362456C8FC5B5F9E959B55E"/>
          </w:placeholder>
          <w:showingPlcHdr/>
          <w:text/>
        </w:sdtPr>
        <w:sdtEndPr/>
        <w:sdtContent>
          <w:r w:rsidR="00715B74"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hAnsiTheme="minorHAnsi" w:cstheme="minorHAnsi"/>
          <w:szCs w:val="24"/>
        </w:rPr>
        <w:t>, i declara sota la seva responsabilitat que:</w:t>
      </w:r>
    </w:p>
    <w:p w14:paraId="64DA5B53" w14:textId="0864C5A8" w:rsidR="00BB4AE5" w:rsidRDefault="00BB4AE5" w:rsidP="00BB4AE5">
      <w:pPr>
        <w:tabs>
          <w:tab w:val="num" w:pos="142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Theme="minorHAnsi" w:hAnsiTheme="minorHAnsi" w:cstheme="minorHAnsi"/>
          <w:szCs w:val="24"/>
        </w:rPr>
      </w:pPr>
      <w:r w:rsidRPr="00AE49B6">
        <w:rPr>
          <w:rFonts w:asciiTheme="minorHAnsi" w:hAnsiTheme="minorHAnsi" w:cstheme="minorHAnsi"/>
          <w:szCs w:val="24"/>
        </w:rPr>
        <w:tab/>
      </w:r>
      <w:r w:rsidRPr="00AE49B6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184974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9B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E49B6">
        <w:rPr>
          <w:rFonts w:asciiTheme="minorHAnsi" w:hAnsiTheme="minorHAnsi" w:cstheme="minorHAnsi"/>
          <w:szCs w:val="24"/>
        </w:rPr>
        <w:t>Els documents i/ la informació que es detalla seguidament tenen caràcter confidencial:</w:t>
      </w:r>
    </w:p>
    <w:p w14:paraId="1CFF806C" w14:textId="2E505B7E" w:rsidR="00715B74" w:rsidRDefault="00715B74" w:rsidP="00BB4AE5">
      <w:pPr>
        <w:tabs>
          <w:tab w:val="num" w:pos="142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EB40D1">
        <w:rPr>
          <w:rFonts w:asciiTheme="minorHAnsi" w:hAnsiTheme="minorHAnsi" w:cstheme="minorHAnsi"/>
          <w:color w:val="FFFFFF" w:themeColor="background1"/>
          <w:szCs w:val="24"/>
        </w:rPr>
        <w:t xml:space="preserve">...... </w:t>
      </w:r>
      <w:r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568084439"/>
          <w:placeholder>
            <w:docPart w:val="8EE9C584989A46B88E09E43E25C724F7"/>
          </w:placeholder>
          <w:showingPlcHdr/>
          <w:text/>
        </w:sdtPr>
        <w:sdtEndPr/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</w:p>
    <w:p w14:paraId="5EE82A7D" w14:textId="1EA5E41D" w:rsidR="00BB4AE5" w:rsidRPr="00AE49B6" w:rsidRDefault="00BB4AE5" w:rsidP="00BB4AE5">
      <w:pPr>
        <w:tabs>
          <w:tab w:val="num" w:pos="142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Theme="minorHAnsi" w:hAnsiTheme="minorHAnsi" w:cstheme="minorHAnsi"/>
          <w:szCs w:val="24"/>
        </w:rPr>
      </w:pPr>
      <w:r w:rsidRPr="00AE49B6">
        <w:rPr>
          <w:rFonts w:asciiTheme="minorHAnsi" w:hAnsiTheme="minorHAnsi" w:cstheme="minorHAnsi"/>
          <w:szCs w:val="24"/>
        </w:rPr>
        <w:t xml:space="preserve">Les circumstàncies o els motius en què es fonamenta aquesta declaració per a cada un dels documents i/o informacions detallats són les/els següents: </w:t>
      </w:r>
      <w:sdt>
        <w:sdtPr>
          <w:rPr>
            <w:rFonts w:asciiTheme="minorHAnsi" w:hAnsiTheme="minorHAnsi" w:cstheme="minorHAnsi"/>
            <w:sz w:val="23"/>
            <w:szCs w:val="23"/>
          </w:rPr>
          <w:id w:val="1709760048"/>
          <w:placeholder>
            <w:docPart w:val="BAAE1B087C2D4C3E815D0CBB2601101C"/>
          </w:placeholder>
          <w:showingPlcHdr/>
          <w:text/>
        </w:sdtPr>
        <w:sdtEndPr/>
        <w:sdtContent>
          <w:r w:rsidR="00CF5E7D" w:rsidRPr="00CF5E7D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hAnsiTheme="minorHAnsi" w:cstheme="minorHAnsi"/>
          <w:szCs w:val="24"/>
        </w:rPr>
        <w:t>.</w:t>
      </w:r>
    </w:p>
    <w:p w14:paraId="7AA21584" w14:textId="3F35DC60" w:rsidR="00BB4AE5" w:rsidRPr="00AE49B6" w:rsidRDefault="00BB4AE5" w:rsidP="00BB4AE5">
      <w:pPr>
        <w:tabs>
          <w:tab w:val="num" w:pos="142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Theme="minorHAnsi" w:hAnsiTheme="minorHAnsi" w:cstheme="minorHAnsi"/>
          <w:szCs w:val="24"/>
        </w:rPr>
      </w:pPr>
      <w:r w:rsidRPr="00AE49B6">
        <w:rPr>
          <w:rFonts w:asciiTheme="minorHAnsi" w:hAnsiTheme="minorHAnsi" w:cstheme="minorHAnsi"/>
          <w:szCs w:val="24"/>
        </w:rPr>
        <w:tab/>
      </w:r>
      <w:r w:rsidRPr="00AE49B6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7951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9B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E49B6">
        <w:rPr>
          <w:rFonts w:asciiTheme="minorHAnsi" w:hAnsiTheme="minorHAnsi" w:cstheme="minorHAnsi"/>
          <w:szCs w:val="24"/>
        </w:rPr>
        <w:t>Cap document i/o informació té el caràcter de confidencial.</w:t>
      </w:r>
    </w:p>
    <w:p w14:paraId="20F8CA7B" w14:textId="759545C2" w:rsidR="00642507" w:rsidRPr="00AE49B6" w:rsidRDefault="00642507" w:rsidP="00642507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  <w:lang w:eastAsia="en-US"/>
        </w:rPr>
      </w:pPr>
      <w:r w:rsidRPr="00AE49B6">
        <w:rPr>
          <w:rFonts w:asciiTheme="minorHAnsi" w:eastAsia="Calibri" w:hAnsiTheme="minorHAnsi" w:cstheme="minorHAnsi"/>
          <w:szCs w:val="24"/>
          <w:lang w:eastAsia="en-US"/>
        </w:rPr>
        <w:t>No tenen en cap cas caràcter confidencial l’oferta econòmica de l’empresa, ni les dades incloses en el DEUC o declaració anàloga.</w:t>
      </w:r>
    </w:p>
    <w:p w14:paraId="5C7C3854" w14:textId="77777777" w:rsidR="00642507" w:rsidRPr="00AE49B6" w:rsidRDefault="00642507" w:rsidP="00642507">
      <w:pPr>
        <w:ind w:left="-9"/>
        <w:rPr>
          <w:rFonts w:asciiTheme="minorHAnsi" w:hAnsiTheme="minorHAnsi" w:cstheme="minorHAnsi"/>
          <w:szCs w:val="24"/>
        </w:rPr>
      </w:pPr>
      <w:r w:rsidRPr="00AE49B6">
        <w:rPr>
          <w:rFonts w:asciiTheme="minorHAnsi" w:hAnsiTheme="minorHAnsi" w:cstheme="minorHAnsi"/>
          <w:szCs w:val="24"/>
        </w:rPr>
        <w:t>D’acord amb l’article 133.2 LCSP, el contractista haurà de respectar el caràcter confidencial de la informació a la qual tingui accés degut a l’execució del contracte.</w:t>
      </w:r>
    </w:p>
    <w:p w14:paraId="2489E8A7" w14:textId="77777777" w:rsidR="00642507" w:rsidRPr="00AE49B6" w:rsidRDefault="00642507" w:rsidP="00642507">
      <w:pPr>
        <w:rPr>
          <w:rFonts w:asciiTheme="minorHAnsi" w:hAnsiTheme="minorHAnsi" w:cstheme="minorHAnsi"/>
          <w:szCs w:val="24"/>
        </w:rPr>
      </w:pPr>
      <w:r w:rsidRPr="00AE49B6">
        <w:rPr>
          <w:rFonts w:asciiTheme="minorHAnsi" w:hAnsiTheme="minorHAnsi" w:cstheme="minorHAnsi"/>
          <w:szCs w:val="24"/>
        </w:rPr>
        <w:t>El deure de confidencialitat tindrà una vigència de cinc anys a comptar des del coneixement de la informació de referència.</w:t>
      </w:r>
    </w:p>
    <w:p w14:paraId="59AF04FD" w14:textId="77777777" w:rsidR="00642507" w:rsidRPr="00AE49B6" w:rsidRDefault="00642507" w:rsidP="00642507">
      <w:pPr>
        <w:ind w:left="-9"/>
        <w:rPr>
          <w:rFonts w:asciiTheme="minorHAnsi" w:hAnsiTheme="minorHAnsi" w:cstheme="minorHAnsi"/>
          <w:b/>
          <w:bCs/>
          <w:szCs w:val="24"/>
          <w:u w:val="single"/>
          <w:lang w:eastAsia="ca-ES"/>
        </w:rPr>
      </w:pPr>
      <w:r w:rsidRPr="00AE49B6">
        <w:rPr>
          <w:rFonts w:asciiTheme="minorHAnsi" w:hAnsiTheme="minorHAnsi" w:cstheme="minorHAnsi"/>
          <w:szCs w:val="24"/>
        </w:rPr>
        <w:t xml:space="preserve">De conformitat amb l’article 133.1 LCSP, l’òrgan de contractació no podrà divulgar la informació facilitada pels licitadors i designada, de forma expressa i justificada, per aquests com a confidencial. </w:t>
      </w:r>
    </w:p>
    <w:p w14:paraId="44DB7B56" w14:textId="0CB3968A" w:rsidR="000844E8" w:rsidRPr="00AE49B6" w:rsidRDefault="00BB4AE5" w:rsidP="00BB4AE5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 w:rsidRPr="00AE49B6">
        <w:rPr>
          <w:rFonts w:asciiTheme="minorHAnsi" w:hAnsiTheme="minorHAnsi" w:cstheme="minorHAnsi"/>
          <w:szCs w:val="24"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57D4916" w14:textId="77777777" w:rsidR="000844E8" w:rsidRPr="00AE49B6" w:rsidRDefault="000844E8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p w14:paraId="5BEE603A" w14:textId="01351520" w:rsidR="0003434F" w:rsidRDefault="00D54CFE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 w:rsidRPr="00AE49B6">
        <w:rPr>
          <w:rFonts w:asciiTheme="minorHAnsi" w:hAnsiTheme="minorHAnsi" w:cstheme="minorHAnsi"/>
          <w:szCs w:val="24"/>
          <w:lang w:eastAsia="ca-ES"/>
        </w:rPr>
        <w:t>I perquè c</w:t>
      </w:r>
      <w:r w:rsidR="00891030">
        <w:rPr>
          <w:rFonts w:asciiTheme="minorHAnsi" w:hAnsiTheme="minorHAnsi" w:cstheme="minorHAnsi"/>
          <w:szCs w:val="24"/>
          <w:lang w:eastAsia="ca-ES"/>
        </w:rPr>
        <w:t>onsti, signo aquesta declaració de confidencialitat.</w:t>
      </w:r>
    </w:p>
    <w:p w14:paraId="05F563E3" w14:textId="0CF9D883" w:rsidR="00891030" w:rsidRPr="00AE49B6" w:rsidRDefault="00891030" w:rsidP="00A21CE7">
      <w:pPr>
        <w:rPr>
          <w:rFonts w:asciiTheme="minorHAnsi" w:hAnsiTheme="minorHAnsi" w:cstheme="minorHAnsi"/>
          <w:szCs w:val="24"/>
          <w:lang w:eastAsia="ca-ES"/>
        </w:rPr>
      </w:pPr>
      <w:r w:rsidRPr="0068470C">
        <w:rPr>
          <w:rFonts w:asciiTheme="minorHAnsi" w:hAnsiTheme="minorHAnsi" w:cstheme="minorHAnsi"/>
        </w:rPr>
        <w:t>Signatura electrònica</w:t>
      </w:r>
    </w:p>
    <w:p w14:paraId="1786BCB8" w14:textId="386C42B9" w:rsidR="001A6F37" w:rsidRDefault="001A6F37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sectPr w:rsidR="001A6F37" w:rsidSect="00CB5337">
      <w:headerReference w:type="default" r:id="rId8"/>
      <w:footerReference w:type="default" r:id="rId9"/>
      <w:pgSz w:w="11906" w:h="16838"/>
      <w:pgMar w:top="1247" w:right="1531" w:bottom="1247" w:left="1531" w:header="45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120E" w14:textId="77777777" w:rsidR="008A5490" w:rsidRDefault="008A5490">
      <w:r>
        <w:separator/>
      </w:r>
    </w:p>
  </w:endnote>
  <w:endnote w:type="continuationSeparator" w:id="0">
    <w:p w14:paraId="6AEC42BB" w14:textId="77777777" w:rsidR="008A5490" w:rsidRDefault="008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13E" w14:textId="77777777" w:rsidR="004834B4" w:rsidRPr="00DF6A64" w:rsidRDefault="004834B4" w:rsidP="00DF6A64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b/>
      </w:rPr>
      <w:t>Ajuntament de La Fatarella</w:t>
    </w:r>
  </w:p>
  <w:p w14:paraId="6537B124" w14:textId="0D68EC25" w:rsidR="004834B4" w:rsidRDefault="004834B4" w:rsidP="00DF6A64">
    <w:pPr>
      <w:pStyle w:val="Textoindependiente"/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sz w:val="16"/>
      </w:rPr>
      <w:t>Plaça Major, 7, Fatarella, La. 43781 (Tarragona). Tel. 977413518/977413609. Fax: 977413521</w:t>
    </w:r>
  </w:p>
  <w:p w14:paraId="0D38070F" w14:textId="318BFDBA" w:rsidR="004834B4" w:rsidRPr="00DF6A64" w:rsidRDefault="004834B4" w:rsidP="007B1F45">
    <w:pPr>
      <w:pStyle w:val="Textoindependiente"/>
      <w:spacing w:before="0"/>
      <w:ind w:left="2832"/>
      <w:jc w:val="center"/>
      <w:rPr>
        <w:rFonts w:ascii="Arial" w:hAnsi="Arial" w:cs="Arial"/>
      </w:rPr>
    </w:pPr>
    <w:r w:rsidRPr="007B1F45">
      <w:rPr>
        <w:rFonts w:ascii="Arial" w:hAnsi="Arial" w:cs="Arial"/>
        <w:sz w:val="16"/>
      </w:rPr>
      <w:t xml:space="preserve">      </w:t>
    </w:r>
    <w:hyperlink r:id="rId1" w:history="1">
      <w:r w:rsidRPr="007B1F45">
        <w:rPr>
          <w:rFonts w:ascii="Arial" w:hAnsi="Arial" w:cs="Arial"/>
          <w:sz w:val="16"/>
        </w:rPr>
        <w:t>ajuntament@lafatarella.cat</w:t>
      </w:r>
    </w:hyperlink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5E61A1">
      <w:rPr>
        <w:rFonts w:asciiTheme="minorHAnsi" w:hAnsiTheme="minorHAnsi" w:cstheme="minorHAnsi"/>
        <w:sz w:val="22"/>
        <w:szCs w:val="22"/>
      </w:rPr>
      <w:t xml:space="preserve">Pàgina 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5E61A1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>
      <w:rPr>
        <w:rFonts w:asciiTheme="minorHAnsi" w:hAnsiTheme="minorHAnsi" w:cstheme="minorHAnsi"/>
        <w:b/>
        <w:bCs/>
        <w:noProof/>
        <w:sz w:val="22"/>
        <w:szCs w:val="22"/>
      </w:rPr>
      <w:t>49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235871">
      <w:rPr>
        <w:rFonts w:asciiTheme="minorHAnsi" w:hAnsiTheme="minorHAnsi" w:cstheme="minorHAnsi"/>
        <w:sz w:val="22"/>
        <w:szCs w:val="22"/>
        <w:lang w:val="es-ES"/>
      </w:rPr>
      <w:t xml:space="preserve"> de 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235871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 w:rsidRPr="00D73222">
      <w:rPr>
        <w:rFonts w:asciiTheme="minorHAnsi" w:hAnsiTheme="minorHAnsi" w:cstheme="minorHAnsi"/>
        <w:b/>
        <w:bCs/>
        <w:noProof/>
        <w:sz w:val="22"/>
        <w:szCs w:val="22"/>
        <w:lang w:val="es-ES"/>
      </w:rPr>
      <w:t>51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F1EA" w14:textId="77777777" w:rsidR="008A5490" w:rsidRDefault="008A5490">
      <w:r>
        <w:separator/>
      </w:r>
    </w:p>
  </w:footnote>
  <w:footnote w:type="continuationSeparator" w:id="0">
    <w:p w14:paraId="1577A02E" w14:textId="77777777" w:rsidR="008A5490" w:rsidRDefault="008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4A9" w14:textId="4EB9DBBF" w:rsidR="004834B4" w:rsidRPr="00FE009F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4D4D433A" wp14:editId="2AF6B0EE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7E07E039" w14:textId="7052B4A4" w:rsidR="004834B4" w:rsidRPr="005E61A1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 w:rsidR="00E62E94">
      <w:rPr>
        <w:rFonts w:cs="Arial"/>
        <w:lang w:val="ca-ES"/>
      </w:rPr>
      <w:t>476</w:t>
    </w:r>
    <w:r w:rsidRPr="009F162A">
      <w:rPr>
        <w:rFonts w:cs="Arial"/>
        <w:lang w:val="ca-ES"/>
      </w:rPr>
      <w:t>/202</w:t>
    </w:r>
    <w:r w:rsidR="00E62E94">
      <w:rPr>
        <w:rFonts w:cs="Arial"/>
        <w:lang w:val="ca-ES"/>
      </w:rPr>
      <w:t>5</w:t>
    </w:r>
  </w:p>
  <w:p w14:paraId="25EAC26B" w14:textId="06886C6E" w:rsidR="004834B4" w:rsidRPr="008E553C" w:rsidRDefault="004834B4" w:rsidP="00DD6314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BA05D" wp14:editId="225F917E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77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" strokecolor="black [3200]" strokeweight=".5pt">
              <v:stroke joinstyle="miter"/>
            </v:line>
          </w:pict>
        </mc:Fallback>
      </mc:AlternateContent>
    </w:r>
    <w:r w:rsidRPr="008E553C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97A27"/>
    <w:multiLevelType w:val="hybridMultilevel"/>
    <w:tmpl w:val="37402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582"/>
    <w:multiLevelType w:val="hybridMultilevel"/>
    <w:tmpl w:val="F8E0378A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4F4CBD"/>
    <w:multiLevelType w:val="hybridMultilevel"/>
    <w:tmpl w:val="E1507CF0"/>
    <w:lvl w:ilvl="0" w:tplc="9FCE07D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4FE8"/>
    <w:multiLevelType w:val="hybridMultilevel"/>
    <w:tmpl w:val="C9823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24CB"/>
    <w:multiLevelType w:val="hybridMultilevel"/>
    <w:tmpl w:val="CE728348"/>
    <w:lvl w:ilvl="0" w:tplc="74F68716">
      <w:start w:val="26"/>
      <w:numFmt w:val="bullet"/>
      <w:lvlText w:val="-"/>
      <w:lvlJc w:val="left"/>
      <w:pPr>
        <w:ind w:left="1068" w:hanging="360"/>
      </w:pPr>
      <w:rPr>
        <w:rFonts w:ascii="Fira Sans Book" w:eastAsiaTheme="minorHAnsi" w:hAnsi="Fira Sans Book" w:cstheme="minorBidi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BE04E7"/>
    <w:multiLevelType w:val="hybridMultilevel"/>
    <w:tmpl w:val="E56888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6E14"/>
    <w:multiLevelType w:val="hybridMultilevel"/>
    <w:tmpl w:val="7714D810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3C6807"/>
    <w:multiLevelType w:val="hybridMultilevel"/>
    <w:tmpl w:val="41DC28F6"/>
    <w:lvl w:ilvl="0" w:tplc="79E82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8F6"/>
    <w:multiLevelType w:val="hybridMultilevel"/>
    <w:tmpl w:val="E33C2EAA"/>
    <w:lvl w:ilvl="0" w:tplc="A5E03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2D0"/>
    <w:multiLevelType w:val="hybridMultilevel"/>
    <w:tmpl w:val="5AE211D6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0202A"/>
    <w:multiLevelType w:val="multilevel"/>
    <w:tmpl w:val="8E4C657E"/>
    <w:lvl w:ilvl="0">
      <w:start w:val="1"/>
      <w:numFmt w:val="decimal"/>
      <w:pStyle w:val="Ttulo4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9B17DB2"/>
    <w:multiLevelType w:val="hybridMultilevel"/>
    <w:tmpl w:val="CEAEA34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A361B"/>
    <w:multiLevelType w:val="hybridMultilevel"/>
    <w:tmpl w:val="D5965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4402D"/>
    <w:multiLevelType w:val="hybridMultilevel"/>
    <w:tmpl w:val="79E24546"/>
    <w:lvl w:ilvl="0" w:tplc="D5B883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85934"/>
    <w:multiLevelType w:val="hybridMultilevel"/>
    <w:tmpl w:val="16F298A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6CF2"/>
    <w:multiLevelType w:val="hybridMultilevel"/>
    <w:tmpl w:val="3BE668BC"/>
    <w:lvl w:ilvl="0" w:tplc="E53A8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40D3"/>
    <w:multiLevelType w:val="hybridMultilevel"/>
    <w:tmpl w:val="F2C641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45BC9"/>
    <w:multiLevelType w:val="hybridMultilevel"/>
    <w:tmpl w:val="C5888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5AA2"/>
    <w:multiLevelType w:val="hybridMultilevel"/>
    <w:tmpl w:val="7076BDEE"/>
    <w:lvl w:ilvl="0" w:tplc="E4869F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B5DA5"/>
    <w:multiLevelType w:val="hybridMultilevel"/>
    <w:tmpl w:val="7F8A48E2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053714">
    <w:abstractNumId w:val="11"/>
  </w:num>
  <w:num w:numId="2" w16cid:durableId="1288009342">
    <w:abstractNumId w:val="0"/>
  </w:num>
  <w:num w:numId="3" w16cid:durableId="1124155743">
    <w:abstractNumId w:val="12"/>
  </w:num>
  <w:num w:numId="4" w16cid:durableId="4408573">
    <w:abstractNumId w:val="22"/>
  </w:num>
  <w:num w:numId="5" w16cid:durableId="1728067611">
    <w:abstractNumId w:val="2"/>
  </w:num>
  <w:num w:numId="6" w16cid:durableId="380053346">
    <w:abstractNumId w:val="3"/>
  </w:num>
  <w:num w:numId="7" w16cid:durableId="1621572421">
    <w:abstractNumId w:val="19"/>
  </w:num>
  <w:num w:numId="8" w16cid:durableId="1360471787">
    <w:abstractNumId w:val="14"/>
  </w:num>
  <w:num w:numId="9" w16cid:durableId="1478838167">
    <w:abstractNumId w:val="18"/>
  </w:num>
  <w:num w:numId="10" w16cid:durableId="1664429871">
    <w:abstractNumId w:val="17"/>
  </w:num>
  <w:num w:numId="11" w16cid:durableId="1842550759">
    <w:abstractNumId w:val="13"/>
  </w:num>
  <w:num w:numId="12" w16cid:durableId="1160192094">
    <w:abstractNumId w:val="6"/>
  </w:num>
  <w:num w:numId="13" w16cid:durableId="296109792">
    <w:abstractNumId w:val="15"/>
  </w:num>
  <w:num w:numId="14" w16cid:durableId="984352366">
    <w:abstractNumId w:val="1"/>
  </w:num>
  <w:num w:numId="15" w16cid:durableId="1838880259">
    <w:abstractNumId w:val="21"/>
  </w:num>
  <w:num w:numId="16" w16cid:durableId="875316029">
    <w:abstractNumId w:val="7"/>
  </w:num>
  <w:num w:numId="17" w16cid:durableId="1221671834">
    <w:abstractNumId w:val="16"/>
  </w:num>
  <w:num w:numId="18" w16cid:durableId="836191995">
    <w:abstractNumId w:val="10"/>
  </w:num>
  <w:num w:numId="19" w16cid:durableId="284316205">
    <w:abstractNumId w:val="23"/>
  </w:num>
  <w:num w:numId="20" w16cid:durableId="1166703195">
    <w:abstractNumId w:val="9"/>
  </w:num>
  <w:num w:numId="21" w16cid:durableId="855388066">
    <w:abstractNumId w:val="4"/>
  </w:num>
  <w:num w:numId="22" w16cid:durableId="2077779603">
    <w:abstractNumId w:val="5"/>
  </w:num>
  <w:num w:numId="23" w16cid:durableId="1478457276">
    <w:abstractNumId w:val="8"/>
  </w:num>
  <w:num w:numId="24" w16cid:durableId="166894485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74kuNIX3M5w+82eGpOcNBi15oJ5lf7O0+x8veuuXR/AJIGK4lLmjwhY3VP8Jm/I75W7Gjt5VRuhniKwjedD6g==" w:salt="okARlIXdLfO23JXXqLqTx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D3"/>
    <w:rsid w:val="000002BF"/>
    <w:rsid w:val="000048C9"/>
    <w:rsid w:val="0000663E"/>
    <w:rsid w:val="0000692D"/>
    <w:rsid w:val="00006EA1"/>
    <w:rsid w:val="000104A6"/>
    <w:rsid w:val="00010752"/>
    <w:rsid w:val="000126C3"/>
    <w:rsid w:val="00012882"/>
    <w:rsid w:val="00012C9D"/>
    <w:rsid w:val="00012D0B"/>
    <w:rsid w:val="00013502"/>
    <w:rsid w:val="00013610"/>
    <w:rsid w:val="000138C9"/>
    <w:rsid w:val="00014A14"/>
    <w:rsid w:val="00015150"/>
    <w:rsid w:val="000160A5"/>
    <w:rsid w:val="00016CDE"/>
    <w:rsid w:val="00017CF8"/>
    <w:rsid w:val="00020092"/>
    <w:rsid w:val="000209BC"/>
    <w:rsid w:val="00021A93"/>
    <w:rsid w:val="00022050"/>
    <w:rsid w:val="000231BA"/>
    <w:rsid w:val="00023242"/>
    <w:rsid w:val="00023E76"/>
    <w:rsid w:val="00024A2E"/>
    <w:rsid w:val="00024BA7"/>
    <w:rsid w:val="00026109"/>
    <w:rsid w:val="0002662B"/>
    <w:rsid w:val="00027341"/>
    <w:rsid w:val="000313EB"/>
    <w:rsid w:val="000315CB"/>
    <w:rsid w:val="000326B4"/>
    <w:rsid w:val="0003330D"/>
    <w:rsid w:val="00033A8E"/>
    <w:rsid w:val="0003434F"/>
    <w:rsid w:val="00035BF2"/>
    <w:rsid w:val="00037625"/>
    <w:rsid w:val="00037B2C"/>
    <w:rsid w:val="000416AE"/>
    <w:rsid w:val="00041701"/>
    <w:rsid w:val="0004174F"/>
    <w:rsid w:val="00041B37"/>
    <w:rsid w:val="00042DA7"/>
    <w:rsid w:val="00043336"/>
    <w:rsid w:val="00043AC3"/>
    <w:rsid w:val="00044197"/>
    <w:rsid w:val="00044D5B"/>
    <w:rsid w:val="0004582D"/>
    <w:rsid w:val="00046F17"/>
    <w:rsid w:val="00054D55"/>
    <w:rsid w:val="0005656A"/>
    <w:rsid w:val="00060060"/>
    <w:rsid w:val="00060AF3"/>
    <w:rsid w:val="00061021"/>
    <w:rsid w:val="000617B2"/>
    <w:rsid w:val="00062992"/>
    <w:rsid w:val="0006301B"/>
    <w:rsid w:val="000632A4"/>
    <w:rsid w:val="000635E9"/>
    <w:rsid w:val="00064257"/>
    <w:rsid w:val="000662CA"/>
    <w:rsid w:val="00066A20"/>
    <w:rsid w:val="00067C7B"/>
    <w:rsid w:val="00067D5D"/>
    <w:rsid w:val="00070198"/>
    <w:rsid w:val="0007039A"/>
    <w:rsid w:val="00070A37"/>
    <w:rsid w:val="00070DDB"/>
    <w:rsid w:val="00071B92"/>
    <w:rsid w:val="000730CA"/>
    <w:rsid w:val="0007367C"/>
    <w:rsid w:val="000740AA"/>
    <w:rsid w:val="00074FDD"/>
    <w:rsid w:val="00075184"/>
    <w:rsid w:val="000751E3"/>
    <w:rsid w:val="00076B35"/>
    <w:rsid w:val="000776EA"/>
    <w:rsid w:val="000817B7"/>
    <w:rsid w:val="000844E8"/>
    <w:rsid w:val="00084AF1"/>
    <w:rsid w:val="00086A15"/>
    <w:rsid w:val="00090668"/>
    <w:rsid w:val="00090712"/>
    <w:rsid w:val="00092AA9"/>
    <w:rsid w:val="00093212"/>
    <w:rsid w:val="00093B8F"/>
    <w:rsid w:val="00093E29"/>
    <w:rsid w:val="00094454"/>
    <w:rsid w:val="00094A77"/>
    <w:rsid w:val="00094C2D"/>
    <w:rsid w:val="00095612"/>
    <w:rsid w:val="00097961"/>
    <w:rsid w:val="000A1B47"/>
    <w:rsid w:val="000A337C"/>
    <w:rsid w:val="000A3541"/>
    <w:rsid w:val="000A3DEF"/>
    <w:rsid w:val="000A58D9"/>
    <w:rsid w:val="000A75AE"/>
    <w:rsid w:val="000B0093"/>
    <w:rsid w:val="000B128C"/>
    <w:rsid w:val="000B16BC"/>
    <w:rsid w:val="000B33EE"/>
    <w:rsid w:val="000B50DD"/>
    <w:rsid w:val="000B6FD5"/>
    <w:rsid w:val="000C1785"/>
    <w:rsid w:val="000C2D4D"/>
    <w:rsid w:val="000C30B3"/>
    <w:rsid w:val="000C4755"/>
    <w:rsid w:val="000C5327"/>
    <w:rsid w:val="000C6A5C"/>
    <w:rsid w:val="000C6CC2"/>
    <w:rsid w:val="000D1A8D"/>
    <w:rsid w:val="000D4498"/>
    <w:rsid w:val="000D53E9"/>
    <w:rsid w:val="000D6B2D"/>
    <w:rsid w:val="000D6DE3"/>
    <w:rsid w:val="000D7C80"/>
    <w:rsid w:val="000E0C56"/>
    <w:rsid w:val="000E1BAE"/>
    <w:rsid w:val="000E34DF"/>
    <w:rsid w:val="000E3807"/>
    <w:rsid w:val="000E3C66"/>
    <w:rsid w:val="000E3E49"/>
    <w:rsid w:val="000E50F8"/>
    <w:rsid w:val="000E67A8"/>
    <w:rsid w:val="000E6E8C"/>
    <w:rsid w:val="000F041D"/>
    <w:rsid w:val="000F258D"/>
    <w:rsid w:val="000F5688"/>
    <w:rsid w:val="000F5B3E"/>
    <w:rsid w:val="000F5BB7"/>
    <w:rsid w:val="000F67CB"/>
    <w:rsid w:val="000F798B"/>
    <w:rsid w:val="000F7D04"/>
    <w:rsid w:val="000F7DEB"/>
    <w:rsid w:val="001001A8"/>
    <w:rsid w:val="0010073D"/>
    <w:rsid w:val="00101499"/>
    <w:rsid w:val="001014CC"/>
    <w:rsid w:val="0010290D"/>
    <w:rsid w:val="00104003"/>
    <w:rsid w:val="00104137"/>
    <w:rsid w:val="001041FC"/>
    <w:rsid w:val="00105009"/>
    <w:rsid w:val="00105B6B"/>
    <w:rsid w:val="00106425"/>
    <w:rsid w:val="00110AD8"/>
    <w:rsid w:val="001130F9"/>
    <w:rsid w:val="00113BCF"/>
    <w:rsid w:val="001142D7"/>
    <w:rsid w:val="00114DBF"/>
    <w:rsid w:val="001151C0"/>
    <w:rsid w:val="00116604"/>
    <w:rsid w:val="001209DF"/>
    <w:rsid w:val="00123CDA"/>
    <w:rsid w:val="0012409B"/>
    <w:rsid w:val="001240AB"/>
    <w:rsid w:val="0012434B"/>
    <w:rsid w:val="001245F8"/>
    <w:rsid w:val="00126A6C"/>
    <w:rsid w:val="001302CC"/>
    <w:rsid w:val="00130807"/>
    <w:rsid w:val="00130CE8"/>
    <w:rsid w:val="001317BF"/>
    <w:rsid w:val="00132E15"/>
    <w:rsid w:val="001332D8"/>
    <w:rsid w:val="00134536"/>
    <w:rsid w:val="00137169"/>
    <w:rsid w:val="0013775E"/>
    <w:rsid w:val="00137BCA"/>
    <w:rsid w:val="00142355"/>
    <w:rsid w:val="00142934"/>
    <w:rsid w:val="00143279"/>
    <w:rsid w:val="001433D3"/>
    <w:rsid w:val="00144D63"/>
    <w:rsid w:val="00144E6E"/>
    <w:rsid w:val="001457C7"/>
    <w:rsid w:val="00145F3F"/>
    <w:rsid w:val="00146268"/>
    <w:rsid w:val="00146E0F"/>
    <w:rsid w:val="00146EA0"/>
    <w:rsid w:val="00147E55"/>
    <w:rsid w:val="00154BD9"/>
    <w:rsid w:val="00154CDB"/>
    <w:rsid w:val="00156800"/>
    <w:rsid w:val="00156C27"/>
    <w:rsid w:val="00162263"/>
    <w:rsid w:val="00162E9E"/>
    <w:rsid w:val="00163F97"/>
    <w:rsid w:val="00164143"/>
    <w:rsid w:val="00165887"/>
    <w:rsid w:val="00165AA2"/>
    <w:rsid w:val="00167B8C"/>
    <w:rsid w:val="00170B08"/>
    <w:rsid w:val="0017106C"/>
    <w:rsid w:val="00171735"/>
    <w:rsid w:val="0017226F"/>
    <w:rsid w:val="001725DC"/>
    <w:rsid w:val="00172C85"/>
    <w:rsid w:val="00172CE0"/>
    <w:rsid w:val="00172F66"/>
    <w:rsid w:val="0017557B"/>
    <w:rsid w:val="00177058"/>
    <w:rsid w:val="00177605"/>
    <w:rsid w:val="001776D5"/>
    <w:rsid w:val="00177821"/>
    <w:rsid w:val="00177A11"/>
    <w:rsid w:val="001801DF"/>
    <w:rsid w:val="00180998"/>
    <w:rsid w:val="00180EB3"/>
    <w:rsid w:val="001811ED"/>
    <w:rsid w:val="001817E9"/>
    <w:rsid w:val="00181AF3"/>
    <w:rsid w:val="00181B51"/>
    <w:rsid w:val="001861B0"/>
    <w:rsid w:val="001878DA"/>
    <w:rsid w:val="00190F2E"/>
    <w:rsid w:val="0019191F"/>
    <w:rsid w:val="00191F82"/>
    <w:rsid w:val="00192E57"/>
    <w:rsid w:val="001949A5"/>
    <w:rsid w:val="00194A29"/>
    <w:rsid w:val="00195DDA"/>
    <w:rsid w:val="001974E9"/>
    <w:rsid w:val="00197D07"/>
    <w:rsid w:val="001A0222"/>
    <w:rsid w:val="001A285F"/>
    <w:rsid w:val="001A2C2A"/>
    <w:rsid w:val="001A45BE"/>
    <w:rsid w:val="001A4F33"/>
    <w:rsid w:val="001A519D"/>
    <w:rsid w:val="001A5EDE"/>
    <w:rsid w:val="001A60EF"/>
    <w:rsid w:val="001A6F37"/>
    <w:rsid w:val="001B0493"/>
    <w:rsid w:val="001B0669"/>
    <w:rsid w:val="001B19FB"/>
    <w:rsid w:val="001B2D3C"/>
    <w:rsid w:val="001B3693"/>
    <w:rsid w:val="001B6028"/>
    <w:rsid w:val="001B67DF"/>
    <w:rsid w:val="001B7CD7"/>
    <w:rsid w:val="001C0AB1"/>
    <w:rsid w:val="001C178D"/>
    <w:rsid w:val="001C2247"/>
    <w:rsid w:val="001C2738"/>
    <w:rsid w:val="001C3EA4"/>
    <w:rsid w:val="001C7827"/>
    <w:rsid w:val="001D1BE4"/>
    <w:rsid w:val="001D3B17"/>
    <w:rsid w:val="001D3B69"/>
    <w:rsid w:val="001D4280"/>
    <w:rsid w:val="001D526D"/>
    <w:rsid w:val="001D5355"/>
    <w:rsid w:val="001D6306"/>
    <w:rsid w:val="001D646A"/>
    <w:rsid w:val="001D65C4"/>
    <w:rsid w:val="001E4589"/>
    <w:rsid w:val="001E5AA1"/>
    <w:rsid w:val="001E6D6B"/>
    <w:rsid w:val="001F063E"/>
    <w:rsid w:val="001F1132"/>
    <w:rsid w:val="001F49D4"/>
    <w:rsid w:val="001F6CF0"/>
    <w:rsid w:val="001F788C"/>
    <w:rsid w:val="00200709"/>
    <w:rsid w:val="00200D0E"/>
    <w:rsid w:val="0020108A"/>
    <w:rsid w:val="00201AB8"/>
    <w:rsid w:val="002022B1"/>
    <w:rsid w:val="00202A94"/>
    <w:rsid w:val="00203634"/>
    <w:rsid w:val="0020438B"/>
    <w:rsid w:val="00206AFF"/>
    <w:rsid w:val="002116FA"/>
    <w:rsid w:val="0021410B"/>
    <w:rsid w:val="002144DC"/>
    <w:rsid w:val="002147ED"/>
    <w:rsid w:val="00214943"/>
    <w:rsid w:val="00214973"/>
    <w:rsid w:val="00215CB5"/>
    <w:rsid w:val="00215E23"/>
    <w:rsid w:val="00215EE1"/>
    <w:rsid w:val="00215EE6"/>
    <w:rsid w:val="002209F2"/>
    <w:rsid w:val="00220EED"/>
    <w:rsid w:val="00220FC8"/>
    <w:rsid w:val="00222587"/>
    <w:rsid w:val="00223A87"/>
    <w:rsid w:val="00223D0F"/>
    <w:rsid w:val="00226095"/>
    <w:rsid w:val="00227CD0"/>
    <w:rsid w:val="002315AA"/>
    <w:rsid w:val="002316FA"/>
    <w:rsid w:val="00231870"/>
    <w:rsid w:val="00231BDF"/>
    <w:rsid w:val="00234607"/>
    <w:rsid w:val="0023466C"/>
    <w:rsid w:val="00234817"/>
    <w:rsid w:val="00235241"/>
    <w:rsid w:val="0023561F"/>
    <w:rsid w:val="00235871"/>
    <w:rsid w:val="00235CB7"/>
    <w:rsid w:val="0023736D"/>
    <w:rsid w:val="0023738B"/>
    <w:rsid w:val="00237CC4"/>
    <w:rsid w:val="00240D7F"/>
    <w:rsid w:val="002425DF"/>
    <w:rsid w:val="00242CB5"/>
    <w:rsid w:val="00242EEB"/>
    <w:rsid w:val="00243256"/>
    <w:rsid w:val="002432E2"/>
    <w:rsid w:val="00243F15"/>
    <w:rsid w:val="0024448C"/>
    <w:rsid w:val="0024463F"/>
    <w:rsid w:val="002446E4"/>
    <w:rsid w:val="00244A7D"/>
    <w:rsid w:val="00245039"/>
    <w:rsid w:val="00245CCE"/>
    <w:rsid w:val="00246B8F"/>
    <w:rsid w:val="002500DD"/>
    <w:rsid w:val="00250481"/>
    <w:rsid w:val="00251668"/>
    <w:rsid w:val="0025254F"/>
    <w:rsid w:val="002531A6"/>
    <w:rsid w:val="0025372C"/>
    <w:rsid w:val="00254893"/>
    <w:rsid w:val="00254B3A"/>
    <w:rsid w:val="00255D4D"/>
    <w:rsid w:val="002567FB"/>
    <w:rsid w:val="00257D17"/>
    <w:rsid w:val="002616DB"/>
    <w:rsid w:val="00261847"/>
    <w:rsid w:val="00261BD5"/>
    <w:rsid w:val="00265893"/>
    <w:rsid w:val="00267A24"/>
    <w:rsid w:val="0027007B"/>
    <w:rsid w:val="00270F6B"/>
    <w:rsid w:val="002718CF"/>
    <w:rsid w:val="002729C3"/>
    <w:rsid w:val="00273EB7"/>
    <w:rsid w:val="002741B0"/>
    <w:rsid w:val="002743A3"/>
    <w:rsid w:val="002743A9"/>
    <w:rsid w:val="0027650E"/>
    <w:rsid w:val="00276597"/>
    <w:rsid w:val="002765F1"/>
    <w:rsid w:val="00277512"/>
    <w:rsid w:val="00280AF0"/>
    <w:rsid w:val="00281113"/>
    <w:rsid w:val="00281197"/>
    <w:rsid w:val="00282926"/>
    <w:rsid w:val="002838A4"/>
    <w:rsid w:val="00285787"/>
    <w:rsid w:val="00287231"/>
    <w:rsid w:val="00290588"/>
    <w:rsid w:val="002916A5"/>
    <w:rsid w:val="00295EF9"/>
    <w:rsid w:val="00296C24"/>
    <w:rsid w:val="002A04DE"/>
    <w:rsid w:val="002A241F"/>
    <w:rsid w:val="002A28B0"/>
    <w:rsid w:val="002A2DCB"/>
    <w:rsid w:val="002A3124"/>
    <w:rsid w:val="002A4278"/>
    <w:rsid w:val="002A4C44"/>
    <w:rsid w:val="002A6A47"/>
    <w:rsid w:val="002A7290"/>
    <w:rsid w:val="002A7E9A"/>
    <w:rsid w:val="002B0207"/>
    <w:rsid w:val="002B0384"/>
    <w:rsid w:val="002B0443"/>
    <w:rsid w:val="002B0541"/>
    <w:rsid w:val="002B1691"/>
    <w:rsid w:val="002B16B9"/>
    <w:rsid w:val="002B2123"/>
    <w:rsid w:val="002B2441"/>
    <w:rsid w:val="002B6767"/>
    <w:rsid w:val="002C0EC7"/>
    <w:rsid w:val="002C0FCE"/>
    <w:rsid w:val="002C33E5"/>
    <w:rsid w:val="002C387B"/>
    <w:rsid w:val="002C4A07"/>
    <w:rsid w:val="002C5FD9"/>
    <w:rsid w:val="002C6E31"/>
    <w:rsid w:val="002C705F"/>
    <w:rsid w:val="002D05FD"/>
    <w:rsid w:val="002D0D64"/>
    <w:rsid w:val="002D197C"/>
    <w:rsid w:val="002D2B77"/>
    <w:rsid w:val="002D3C67"/>
    <w:rsid w:val="002D3F73"/>
    <w:rsid w:val="002D5970"/>
    <w:rsid w:val="002D5B34"/>
    <w:rsid w:val="002D71D1"/>
    <w:rsid w:val="002D7363"/>
    <w:rsid w:val="002E12DE"/>
    <w:rsid w:val="002E2856"/>
    <w:rsid w:val="002E3793"/>
    <w:rsid w:val="002E3882"/>
    <w:rsid w:val="002E5230"/>
    <w:rsid w:val="002E6178"/>
    <w:rsid w:val="002E68DB"/>
    <w:rsid w:val="002E6BDF"/>
    <w:rsid w:val="002E7DF6"/>
    <w:rsid w:val="002F0066"/>
    <w:rsid w:val="002F2A26"/>
    <w:rsid w:val="002F2F0E"/>
    <w:rsid w:val="002F4E37"/>
    <w:rsid w:val="002F4F53"/>
    <w:rsid w:val="002F52FE"/>
    <w:rsid w:val="002F548C"/>
    <w:rsid w:val="002F7C16"/>
    <w:rsid w:val="002F7CC9"/>
    <w:rsid w:val="00301758"/>
    <w:rsid w:val="00301AE4"/>
    <w:rsid w:val="00302D5A"/>
    <w:rsid w:val="00302EAD"/>
    <w:rsid w:val="003058F4"/>
    <w:rsid w:val="00306061"/>
    <w:rsid w:val="003118A7"/>
    <w:rsid w:val="0031247C"/>
    <w:rsid w:val="00312A25"/>
    <w:rsid w:val="0031535E"/>
    <w:rsid w:val="003164DC"/>
    <w:rsid w:val="00316F84"/>
    <w:rsid w:val="003174C0"/>
    <w:rsid w:val="003176EF"/>
    <w:rsid w:val="00320692"/>
    <w:rsid w:val="00320CAC"/>
    <w:rsid w:val="00321A29"/>
    <w:rsid w:val="00322AE3"/>
    <w:rsid w:val="0032425C"/>
    <w:rsid w:val="00324F62"/>
    <w:rsid w:val="00326051"/>
    <w:rsid w:val="00330E02"/>
    <w:rsid w:val="00331D41"/>
    <w:rsid w:val="00332ECD"/>
    <w:rsid w:val="00335DEE"/>
    <w:rsid w:val="0033612E"/>
    <w:rsid w:val="0033741C"/>
    <w:rsid w:val="00337CDE"/>
    <w:rsid w:val="00342B3D"/>
    <w:rsid w:val="00342D0C"/>
    <w:rsid w:val="003431CD"/>
    <w:rsid w:val="0034693C"/>
    <w:rsid w:val="00350CF1"/>
    <w:rsid w:val="003517A6"/>
    <w:rsid w:val="00351E7E"/>
    <w:rsid w:val="003524F0"/>
    <w:rsid w:val="00352D1C"/>
    <w:rsid w:val="003564FE"/>
    <w:rsid w:val="0035736B"/>
    <w:rsid w:val="00357FC0"/>
    <w:rsid w:val="00360071"/>
    <w:rsid w:val="003614FF"/>
    <w:rsid w:val="003619BE"/>
    <w:rsid w:val="003637F1"/>
    <w:rsid w:val="00364610"/>
    <w:rsid w:val="00365B60"/>
    <w:rsid w:val="003665EB"/>
    <w:rsid w:val="003703E4"/>
    <w:rsid w:val="00370461"/>
    <w:rsid w:val="00370714"/>
    <w:rsid w:val="00370BB1"/>
    <w:rsid w:val="00370C3D"/>
    <w:rsid w:val="00371AA5"/>
    <w:rsid w:val="00372DCF"/>
    <w:rsid w:val="003741B3"/>
    <w:rsid w:val="0037497D"/>
    <w:rsid w:val="00375D75"/>
    <w:rsid w:val="003778D3"/>
    <w:rsid w:val="003779C8"/>
    <w:rsid w:val="00377F98"/>
    <w:rsid w:val="00380879"/>
    <w:rsid w:val="00382715"/>
    <w:rsid w:val="0038388D"/>
    <w:rsid w:val="003848EF"/>
    <w:rsid w:val="00384DF4"/>
    <w:rsid w:val="003868D5"/>
    <w:rsid w:val="003877D8"/>
    <w:rsid w:val="00387F94"/>
    <w:rsid w:val="00392E42"/>
    <w:rsid w:val="003948FE"/>
    <w:rsid w:val="00395ACF"/>
    <w:rsid w:val="003961F3"/>
    <w:rsid w:val="003965DE"/>
    <w:rsid w:val="003A0046"/>
    <w:rsid w:val="003A015C"/>
    <w:rsid w:val="003A23B3"/>
    <w:rsid w:val="003A2406"/>
    <w:rsid w:val="003A256E"/>
    <w:rsid w:val="003A28DE"/>
    <w:rsid w:val="003A3655"/>
    <w:rsid w:val="003A57CB"/>
    <w:rsid w:val="003B087F"/>
    <w:rsid w:val="003B175E"/>
    <w:rsid w:val="003B3AEE"/>
    <w:rsid w:val="003B4034"/>
    <w:rsid w:val="003B4293"/>
    <w:rsid w:val="003B4322"/>
    <w:rsid w:val="003B4D38"/>
    <w:rsid w:val="003B62E1"/>
    <w:rsid w:val="003B64FD"/>
    <w:rsid w:val="003B67C1"/>
    <w:rsid w:val="003B783F"/>
    <w:rsid w:val="003B7D5D"/>
    <w:rsid w:val="003C069E"/>
    <w:rsid w:val="003C126C"/>
    <w:rsid w:val="003C1A4B"/>
    <w:rsid w:val="003C2A4C"/>
    <w:rsid w:val="003C368F"/>
    <w:rsid w:val="003C4834"/>
    <w:rsid w:val="003C709C"/>
    <w:rsid w:val="003D00EC"/>
    <w:rsid w:val="003D065E"/>
    <w:rsid w:val="003D274D"/>
    <w:rsid w:val="003D36F4"/>
    <w:rsid w:val="003D37AB"/>
    <w:rsid w:val="003D4DFA"/>
    <w:rsid w:val="003D4E61"/>
    <w:rsid w:val="003D64A7"/>
    <w:rsid w:val="003D6B21"/>
    <w:rsid w:val="003D6F0A"/>
    <w:rsid w:val="003D7803"/>
    <w:rsid w:val="003D7C08"/>
    <w:rsid w:val="003E0291"/>
    <w:rsid w:val="003E11A8"/>
    <w:rsid w:val="003E1C2F"/>
    <w:rsid w:val="003E2C95"/>
    <w:rsid w:val="003E2CC8"/>
    <w:rsid w:val="003E3B6E"/>
    <w:rsid w:val="003E565D"/>
    <w:rsid w:val="003E6DE3"/>
    <w:rsid w:val="003E76DF"/>
    <w:rsid w:val="003E77A8"/>
    <w:rsid w:val="003F1622"/>
    <w:rsid w:val="003F1FF3"/>
    <w:rsid w:val="003F20CB"/>
    <w:rsid w:val="003F2A23"/>
    <w:rsid w:val="003F3D72"/>
    <w:rsid w:val="003F46F2"/>
    <w:rsid w:val="003F5268"/>
    <w:rsid w:val="003F5FC7"/>
    <w:rsid w:val="004000EC"/>
    <w:rsid w:val="004006C7"/>
    <w:rsid w:val="00401707"/>
    <w:rsid w:val="0040553B"/>
    <w:rsid w:val="0040565C"/>
    <w:rsid w:val="004056C4"/>
    <w:rsid w:val="00406742"/>
    <w:rsid w:val="00406DB6"/>
    <w:rsid w:val="00407FC1"/>
    <w:rsid w:val="00410193"/>
    <w:rsid w:val="00410B27"/>
    <w:rsid w:val="00410D17"/>
    <w:rsid w:val="00412528"/>
    <w:rsid w:val="00413FB8"/>
    <w:rsid w:val="00415A35"/>
    <w:rsid w:val="00415C85"/>
    <w:rsid w:val="0041652E"/>
    <w:rsid w:val="00416F3A"/>
    <w:rsid w:val="00417842"/>
    <w:rsid w:val="00417AC1"/>
    <w:rsid w:val="00421FF8"/>
    <w:rsid w:val="00423A93"/>
    <w:rsid w:val="004248CE"/>
    <w:rsid w:val="00430639"/>
    <w:rsid w:val="004311DB"/>
    <w:rsid w:val="00432399"/>
    <w:rsid w:val="00432CF6"/>
    <w:rsid w:val="0043437D"/>
    <w:rsid w:val="00435764"/>
    <w:rsid w:val="0043591D"/>
    <w:rsid w:val="00436E03"/>
    <w:rsid w:val="0044086D"/>
    <w:rsid w:val="00441893"/>
    <w:rsid w:val="00441F22"/>
    <w:rsid w:val="00442343"/>
    <w:rsid w:val="00443B57"/>
    <w:rsid w:val="00443BC7"/>
    <w:rsid w:val="00443E8C"/>
    <w:rsid w:val="00444222"/>
    <w:rsid w:val="004443B5"/>
    <w:rsid w:val="0044468F"/>
    <w:rsid w:val="00444ED7"/>
    <w:rsid w:val="00444F87"/>
    <w:rsid w:val="004456EB"/>
    <w:rsid w:val="00446F79"/>
    <w:rsid w:val="00447580"/>
    <w:rsid w:val="004500B3"/>
    <w:rsid w:val="004504BF"/>
    <w:rsid w:val="00453C93"/>
    <w:rsid w:val="00454280"/>
    <w:rsid w:val="0045453C"/>
    <w:rsid w:val="00455AB9"/>
    <w:rsid w:val="004560DA"/>
    <w:rsid w:val="00456630"/>
    <w:rsid w:val="004568B8"/>
    <w:rsid w:val="00457573"/>
    <w:rsid w:val="004608E7"/>
    <w:rsid w:val="004615E9"/>
    <w:rsid w:val="00461D7A"/>
    <w:rsid w:val="00462F6B"/>
    <w:rsid w:val="00465270"/>
    <w:rsid w:val="0046621C"/>
    <w:rsid w:val="00467EF5"/>
    <w:rsid w:val="004707DE"/>
    <w:rsid w:val="004718C2"/>
    <w:rsid w:val="00471A76"/>
    <w:rsid w:val="00471E22"/>
    <w:rsid w:val="00472E34"/>
    <w:rsid w:val="00473E5C"/>
    <w:rsid w:val="00473F6C"/>
    <w:rsid w:val="00474170"/>
    <w:rsid w:val="00475386"/>
    <w:rsid w:val="00477619"/>
    <w:rsid w:val="00477D1C"/>
    <w:rsid w:val="004806E8"/>
    <w:rsid w:val="00480A01"/>
    <w:rsid w:val="00482588"/>
    <w:rsid w:val="00482C08"/>
    <w:rsid w:val="004832F6"/>
    <w:rsid w:val="004834B4"/>
    <w:rsid w:val="00483A1B"/>
    <w:rsid w:val="00484436"/>
    <w:rsid w:val="0048566C"/>
    <w:rsid w:val="004857CE"/>
    <w:rsid w:val="004859D4"/>
    <w:rsid w:val="00485B94"/>
    <w:rsid w:val="0048704D"/>
    <w:rsid w:val="00487FE8"/>
    <w:rsid w:val="00490103"/>
    <w:rsid w:val="00490CD9"/>
    <w:rsid w:val="00491EDA"/>
    <w:rsid w:val="0049203D"/>
    <w:rsid w:val="00492781"/>
    <w:rsid w:val="00493813"/>
    <w:rsid w:val="00495BFB"/>
    <w:rsid w:val="0049630F"/>
    <w:rsid w:val="004A038A"/>
    <w:rsid w:val="004A0A32"/>
    <w:rsid w:val="004A12D8"/>
    <w:rsid w:val="004A16AC"/>
    <w:rsid w:val="004A1BB2"/>
    <w:rsid w:val="004A39EA"/>
    <w:rsid w:val="004A4FB7"/>
    <w:rsid w:val="004A61E1"/>
    <w:rsid w:val="004A6265"/>
    <w:rsid w:val="004A71D2"/>
    <w:rsid w:val="004B0169"/>
    <w:rsid w:val="004B0347"/>
    <w:rsid w:val="004B04AC"/>
    <w:rsid w:val="004B13F9"/>
    <w:rsid w:val="004B31D3"/>
    <w:rsid w:val="004B3439"/>
    <w:rsid w:val="004B44DD"/>
    <w:rsid w:val="004B47EA"/>
    <w:rsid w:val="004B4D23"/>
    <w:rsid w:val="004B4E8A"/>
    <w:rsid w:val="004B5C0E"/>
    <w:rsid w:val="004C0AE6"/>
    <w:rsid w:val="004C1378"/>
    <w:rsid w:val="004C2A8F"/>
    <w:rsid w:val="004C2C80"/>
    <w:rsid w:val="004C4576"/>
    <w:rsid w:val="004C64D7"/>
    <w:rsid w:val="004C6658"/>
    <w:rsid w:val="004D1871"/>
    <w:rsid w:val="004D2D03"/>
    <w:rsid w:val="004D6193"/>
    <w:rsid w:val="004D74E3"/>
    <w:rsid w:val="004D7536"/>
    <w:rsid w:val="004E0E15"/>
    <w:rsid w:val="004E1047"/>
    <w:rsid w:val="004E51DE"/>
    <w:rsid w:val="004E6243"/>
    <w:rsid w:val="004E6D6A"/>
    <w:rsid w:val="004E7681"/>
    <w:rsid w:val="004E7B0E"/>
    <w:rsid w:val="004F08ED"/>
    <w:rsid w:val="004F1C2B"/>
    <w:rsid w:val="004F3F05"/>
    <w:rsid w:val="004F46B8"/>
    <w:rsid w:val="004F4D44"/>
    <w:rsid w:val="004F506D"/>
    <w:rsid w:val="004F5780"/>
    <w:rsid w:val="004F7454"/>
    <w:rsid w:val="004F7F21"/>
    <w:rsid w:val="00501D36"/>
    <w:rsid w:val="00503353"/>
    <w:rsid w:val="005043DC"/>
    <w:rsid w:val="00504AE2"/>
    <w:rsid w:val="00505D77"/>
    <w:rsid w:val="00510210"/>
    <w:rsid w:val="005127A1"/>
    <w:rsid w:val="0051362D"/>
    <w:rsid w:val="00513EDA"/>
    <w:rsid w:val="00514D9C"/>
    <w:rsid w:val="00516921"/>
    <w:rsid w:val="00516953"/>
    <w:rsid w:val="00517CFC"/>
    <w:rsid w:val="00520306"/>
    <w:rsid w:val="00520332"/>
    <w:rsid w:val="00524AE6"/>
    <w:rsid w:val="00524EB2"/>
    <w:rsid w:val="00525861"/>
    <w:rsid w:val="005303F7"/>
    <w:rsid w:val="005341E6"/>
    <w:rsid w:val="005344D3"/>
    <w:rsid w:val="00535F7E"/>
    <w:rsid w:val="005370AD"/>
    <w:rsid w:val="0053746A"/>
    <w:rsid w:val="00541376"/>
    <w:rsid w:val="00541DFD"/>
    <w:rsid w:val="00544E8A"/>
    <w:rsid w:val="00546123"/>
    <w:rsid w:val="00546C43"/>
    <w:rsid w:val="0054779B"/>
    <w:rsid w:val="00547E55"/>
    <w:rsid w:val="00550F76"/>
    <w:rsid w:val="0055169B"/>
    <w:rsid w:val="00554496"/>
    <w:rsid w:val="00557A8D"/>
    <w:rsid w:val="00565D33"/>
    <w:rsid w:val="0056634D"/>
    <w:rsid w:val="00567031"/>
    <w:rsid w:val="0057139B"/>
    <w:rsid w:val="005715F2"/>
    <w:rsid w:val="00573391"/>
    <w:rsid w:val="00573787"/>
    <w:rsid w:val="00575527"/>
    <w:rsid w:val="005760A4"/>
    <w:rsid w:val="00577102"/>
    <w:rsid w:val="005801EF"/>
    <w:rsid w:val="00580C0F"/>
    <w:rsid w:val="00581399"/>
    <w:rsid w:val="005819B4"/>
    <w:rsid w:val="00583655"/>
    <w:rsid w:val="00583E45"/>
    <w:rsid w:val="00584D0D"/>
    <w:rsid w:val="00585265"/>
    <w:rsid w:val="0058712D"/>
    <w:rsid w:val="00587395"/>
    <w:rsid w:val="00587597"/>
    <w:rsid w:val="005919FC"/>
    <w:rsid w:val="00591A7C"/>
    <w:rsid w:val="0059320C"/>
    <w:rsid w:val="0059322E"/>
    <w:rsid w:val="00593C3B"/>
    <w:rsid w:val="005951DD"/>
    <w:rsid w:val="005955CC"/>
    <w:rsid w:val="00596238"/>
    <w:rsid w:val="00596AB3"/>
    <w:rsid w:val="00596C8B"/>
    <w:rsid w:val="005976CE"/>
    <w:rsid w:val="005A0306"/>
    <w:rsid w:val="005A0F71"/>
    <w:rsid w:val="005A18C7"/>
    <w:rsid w:val="005A1CFD"/>
    <w:rsid w:val="005A31DC"/>
    <w:rsid w:val="005A35BA"/>
    <w:rsid w:val="005A3AED"/>
    <w:rsid w:val="005A3EE3"/>
    <w:rsid w:val="005A4BBE"/>
    <w:rsid w:val="005A50C8"/>
    <w:rsid w:val="005A615A"/>
    <w:rsid w:val="005A620C"/>
    <w:rsid w:val="005A62D4"/>
    <w:rsid w:val="005A759D"/>
    <w:rsid w:val="005A7829"/>
    <w:rsid w:val="005B0199"/>
    <w:rsid w:val="005B0287"/>
    <w:rsid w:val="005B041A"/>
    <w:rsid w:val="005B0AAB"/>
    <w:rsid w:val="005B3CBC"/>
    <w:rsid w:val="005B69D5"/>
    <w:rsid w:val="005B6B2B"/>
    <w:rsid w:val="005C0AE8"/>
    <w:rsid w:val="005C25DB"/>
    <w:rsid w:val="005C2ADC"/>
    <w:rsid w:val="005C3523"/>
    <w:rsid w:val="005C3854"/>
    <w:rsid w:val="005C38E5"/>
    <w:rsid w:val="005C3D22"/>
    <w:rsid w:val="005C4849"/>
    <w:rsid w:val="005C528D"/>
    <w:rsid w:val="005C7077"/>
    <w:rsid w:val="005C72F3"/>
    <w:rsid w:val="005C7EDA"/>
    <w:rsid w:val="005D0979"/>
    <w:rsid w:val="005D16D9"/>
    <w:rsid w:val="005D1F59"/>
    <w:rsid w:val="005D2609"/>
    <w:rsid w:val="005D4BEE"/>
    <w:rsid w:val="005D5E29"/>
    <w:rsid w:val="005D617F"/>
    <w:rsid w:val="005D759C"/>
    <w:rsid w:val="005D7C99"/>
    <w:rsid w:val="005E1FBC"/>
    <w:rsid w:val="005E436E"/>
    <w:rsid w:val="005E53FC"/>
    <w:rsid w:val="005E61A1"/>
    <w:rsid w:val="005E75BE"/>
    <w:rsid w:val="005E7908"/>
    <w:rsid w:val="005E7967"/>
    <w:rsid w:val="005F012B"/>
    <w:rsid w:val="005F0C5B"/>
    <w:rsid w:val="005F0D41"/>
    <w:rsid w:val="005F18E4"/>
    <w:rsid w:val="005F1FA1"/>
    <w:rsid w:val="005F346E"/>
    <w:rsid w:val="005F5491"/>
    <w:rsid w:val="005F6048"/>
    <w:rsid w:val="005F6090"/>
    <w:rsid w:val="0060016F"/>
    <w:rsid w:val="00602C3D"/>
    <w:rsid w:val="00602ECA"/>
    <w:rsid w:val="00604ABC"/>
    <w:rsid w:val="00605621"/>
    <w:rsid w:val="00606588"/>
    <w:rsid w:val="006072E1"/>
    <w:rsid w:val="00607337"/>
    <w:rsid w:val="00610A77"/>
    <w:rsid w:val="00610A82"/>
    <w:rsid w:val="0061103E"/>
    <w:rsid w:val="006112BD"/>
    <w:rsid w:val="0061184B"/>
    <w:rsid w:val="006126DB"/>
    <w:rsid w:val="00612A27"/>
    <w:rsid w:val="006146BF"/>
    <w:rsid w:val="006171E0"/>
    <w:rsid w:val="00620665"/>
    <w:rsid w:val="00620A3F"/>
    <w:rsid w:val="00620EBE"/>
    <w:rsid w:val="006212F6"/>
    <w:rsid w:val="006219DE"/>
    <w:rsid w:val="00622A87"/>
    <w:rsid w:val="00623A58"/>
    <w:rsid w:val="00623F88"/>
    <w:rsid w:val="006240ED"/>
    <w:rsid w:val="0062688A"/>
    <w:rsid w:val="00626F42"/>
    <w:rsid w:val="006272BC"/>
    <w:rsid w:val="00630838"/>
    <w:rsid w:val="00631326"/>
    <w:rsid w:val="0063157C"/>
    <w:rsid w:val="00631AA8"/>
    <w:rsid w:val="00632174"/>
    <w:rsid w:val="006346C6"/>
    <w:rsid w:val="00634C28"/>
    <w:rsid w:val="00634FC5"/>
    <w:rsid w:val="00635F1B"/>
    <w:rsid w:val="00636306"/>
    <w:rsid w:val="006402D0"/>
    <w:rsid w:val="00640752"/>
    <w:rsid w:val="00641602"/>
    <w:rsid w:val="00642507"/>
    <w:rsid w:val="00642D31"/>
    <w:rsid w:val="006443C4"/>
    <w:rsid w:val="00644520"/>
    <w:rsid w:val="00645892"/>
    <w:rsid w:val="006460D0"/>
    <w:rsid w:val="00650E2F"/>
    <w:rsid w:val="006533E4"/>
    <w:rsid w:val="00655765"/>
    <w:rsid w:val="00657157"/>
    <w:rsid w:val="006602B4"/>
    <w:rsid w:val="006621BB"/>
    <w:rsid w:val="006625F7"/>
    <w:rsid w:val="00662A68"/>
    <w:rsid w:val="00664859"/>
    <w:rsid w:val="006650E2"/>
    <w:rsid w:val="0066702C"/>
    <w:rsid w:val="00667EF8"/>
    <w:rsid w:val="00671C97"/>
    <w:rsid w:val="00671D58"/>
    <w:rsid w:val="006723B8"/>
    <w:rsid w:val="006737B1"/>
    <w:rsid w:val="00674550"/>
    <w:rsid w:val="00674956"/>
    <w:rsid w:val="00675549"/>
    <w:rsid w:val="00675E76"/>
    <w:rsid w:val="006764C8"/>
    <w:rsid w:val="00677487"/>
    <w:rsid w:val="00680087"/>
    <w:rsid w:val="006804D4"/>
    <w:rsid w:val="006806B4"/>
    <w:rsid w:val="00682285"/>
    <w:rsid w:val="0068470C"/>
    <w:rsid w:val="00684B2A"/>
    <w:rsid w:val="006855FF"/>
    <w:rsid w:val="00686BEF"/>
    <w:rsid w:val="00687B3E"/>
    <w:rsid w:val="00687F69"/>
    <w:rsid w:val="006902A5"/>
    <w:rsid w:val="00690452"/>
    <w:rsid w:val="006907D2"/>
    <w:rsid w:val="006907E7"/>
    <w:rsid w:val="00690E48"/>
    <w:rsid w:val="006935A1"/>
    <w:rsid w:val="00696E2A"/>
    <w:rsid w:val="00697B1F"/>
    <w:rsid w:val="006A0FC6"/>
    <w:rsid w:val="006A2FD1"/>
    <w:rsid w:val="006A41E2"/>
    <w:rsid w:val="006A5082"/>
    <w:rsid w:val="006A699F"/>
    <w:rsid w:val="006A7F26"/>
    <w:rsid w:val="006B0053"/>
    <w:rsid w:val="006B0AA5"/>
    <w:rsid w:val="006B134D"/>
    <w:rsid w:val="006B2BBF"/>
    <w:rsid w:val="006B2C3D"/>
    <w:rsid w:val="006B3BE8"/>
    <w:rsid w:val="006B3C32"/>
    <w:rsid w:val="006B41C1"/>
    <w:rsid w:val="006B4533"/>
    <w:rsid w:val="006B4C5A"/>
    <w:rsid w:val="006B586A"/>
    <w:rsid w:val="006B755B"/>
    <w:rsid w:val="006B76BA"/>
    <w:rsid w:val="006B7896"/>
    <w:rsid w:val="006C070A"/>
    <w:rsid w:val="006C0A7B"/>
    <w:rsid w:val="006C2EEB"/>
    <w:rsid w:val="006C2FD1"/>
    <w:rsid w:val="006C3C4A"/>
    <w:rsid w:val="006C419A"/>
    <w:rsid w:val="006D10E6"/>
    <w:rsid w:val="006D1158"/>
    <w:rsid w:val="006D1523"/>
    <w:rsid w:val="006D1EC0"/>
    <w:rsid w:val="006D2643"/>
    <w:rsid w:val="006D449F"/>
    <w:rsid w:val="006D46BF"/>
    <w:rsid w:val="006D6469"/>
    <w:rsid w:val="006D70F8"/>
    <w:rsid w:val="006E2804"/>
    <w:rsid w:val="006E3A81"/>
    <w:rsid w:val="006E42FC"/>
    <w:rsid w:val="006E4A2B"/>
    <w:rsid w:val="006E51E6"/>
    <w:rsid w:val="006E51ED"/>
    <w:rsid w:val="006E5E8E"/>
    <w:rsid w:val="006E6FF0"/>
    <w:rsid w:val="006E73D5"/>
    <w:rsid w:val="006E795E"/>
    <w:rsid w:val="006E7D12"/>
    <w:rsid w:val="006F05FD"/>
    <w:rsid w:val="006F0A8D"/>
    <w:rsid w:val="006F1062"/>
    <w:rsid w:val="006F1DC7"/>
    <w:rsid w:val="006F306D"/>
    <w:rsid w:val="006F3BDE"/>
    <w:rsid w:val="006F507F"/>
    <w:rsid w:val="006F6A23"/>
    <w:rsid w:val="006F7F75"/>
    <w:rsid w:val="00700BC8"/>
    <w:rsid w:val="00701D91"/>
    <w:rsid w:val="007030CF"/>
    <w:rsid w:val="00704130"/>
    <w:rsid w:val="007041BA"/>
    <w:rsid w:val="007059F5"/>
    <w:rsid w:val="00706290"/>
    <w:rsid w:val="00706923"/>
    <w:rsid w:val="00706C28"/>
    <w:rsid w:val="00706E29"/>
    <w:rsid w:val="0070778F"/>
    <w:rsid w:val="00707996"/>
    <w:rsid w:val="00707BB6"/>
    <w:rsid w:val="00710072"/>
    <w:rsid w:val="0071159F"/>
    <w:rsid w:val="00712193"/>
    <w:rsid w:val="007123D7"/>
    <w:rsid w:val="00712C06"/>
    <w:rsid w:val="00712E96"/>
    <w:rsid w:val="0071343B"/>
    <w:rsid w:val="007144E4"/>
    <w:rsid w:val="00715B74"/>
    <w:rsid w:val="00715BED"/>
    <w:rsid w:val="00717392"/>
    <w:rsid w:val="007234E7"/>
    <w:rsid w:val="007243EF"/>
    <w:rsid w:val="00725B4B"/>
    <w:rsid w:val="00726FF3"/>
    <w:rsid w:val="00730649"/>
    <w:rsid w:val="00730B85"/>
    <w:rsid w:val="007313EB"/>
    <w:rsid w:val="00732B36"/>
    <w:rsid w:val="007330FC"/>
    <w:rsid w:val="007343D9"/>
    <w:rsid w:val="0073441A"/>
    <w:rsid w:val="00734D56"/>
    <w:rsid w:val="007363AE"/>
    <w:rsid w:val="00736FC4"/>
    <w:rsid w:val="00737277"/>
    <w:rsid w:val="00737FEA"/>
    <w:rsid w:val="00744A14"/>
    <w:rsid w:val="007452BF"/>
    <w:rsid w:val="007457AA"/>
    <w:rsid w:val="00745C03"/>
    <w:rsid w:val="00746A8C"/>
    <w:rsid w:val="00747F10"/>
    <w:rsid w:val="00750175"/>
    <w:rsid w:val="00752143"/>
    <w:rsid w:val="00752E1E"/>
    <w:rsid w:val="007536FF"/>
    <w:rsid w:val="007572EF"/>
    <w:rsid w:val="00760A64"/>
    <w:rsid w:val="007662EA"/>
    <w:rsid w:val="00767C85"/>
    <w:rsid w:val="00770079"/>
    <w:rsid w:val="00771DCC"/>
    <w:rsid w:val="00772199"/>
    <w:rsid w:val="007747FF"/>
    <w:rsid w:val="00775289"/>
    <w:rsid w:val="00775292"/>
    <w:rsid w:val="007756D7"/>
    <w:rsid w:val="007757BD"/>
    <w:rsid w:val="00776B8B"/>
    <w:rsid w:val="00777417"/>
    <w:rsid w:val="00777A65"/>
    <w:rsid w:val="00781C73"/>
    <w:rsid w:val="00781FED"/>
    <w:rsid w:val="0078263C"/>
    <w:rsid w:val="00782713"/>
    <w:rsid w:val="00783D7A"/>
    <w:rsid w:val="00784080"/>
    <w:rsid w:val="00786E2E"/>
    <w:rsid w:val="00790C3E"/>
    <w:rsid w:val="0079125D"/>
    <w:rsid w:val="00791671"/>
    <w:rsid w:val="0079385A"/>
    <w:rsid w:val="007944E3"/>
    <w:rsid w:val="00794790"/>
    <w:rsid w:val="00794A1B"/>
    <w:rsid w:val="00794A30"/>
    <w:rsid w:val="00794A65"/>
    <w:rsid w:val="007950A8"/>
    <w:rsid w:val="007961FE"/>
    <w:rsid w:val="00796833"/>
    <w:rsid w:val="007A1753"/>
    <w:rsid w:val="007A1FB1"/>
    <w:rsid w:val="007A2453"/>
    <w:rsid w:val="007A30CB"/>
    <w:rsid w:val="007A407E"/>
    <w:rsid w:val="007A56BD"/>
    <w:rsid w:val="007A7901"/>
    <w:rsid w:val="007A7A15"/>
    <w:rsid w:val="007B0E3B"/>
    <w:rsid w:val="007B179F"/>
    <w:rsid w:val="007B1F45"/>
    <w:rsid w:val="007B33FC"/>
    <w:rsid w:val="007B4132"/>
    <w:rsid w:val="007B434A"/>
    <w:rsid w:val="007B49B5"/>
    <w:rsid w:val="007B4A2B"/>
    <w:rsid w:val="007B524A"/>
    <w:rsid w:val="007B5798"/>
    <w:rsid w:val="007B6226"/>
    <w:rsid w:val="007B799C"/>
    <w:rsid w:val="007C18F5"/>
    <w:rsid w:val="007C214C"/>
    <w:rsid w:val="007C34BA"/>
    <w:rsid w:val="007C66AA"/>
    <w:rsid w:val="007C7D9B"/>
    <w:rsid w:val="007D024D"/>
    <w:rsid w:val="007D250C"/>
    <w:rsid w:val="007D294C"/>
    <w:rsid w:val="007D3120"/>
    <w:rsid w:val="007D3425"/>
    <w:rsid w:val="007D4E6B"/>
    <w:rsid w:val="007D6536"/>
    <w:rsid w:val="007D666A"/>
    <w:rsid w:val="007E0147"/>
    <w:rsid w:val="007E0854"/>
    <w:rsid w:val="007E1B1F"/>
    <w:rsid w:val="007E2C09"/>
    <w:rsid w:val="007E2E80"/>
    <w:rsid w:val="007E54E6"/>
    <w:rsid w:val="007E5699"/>
    <w:rsid w:val="007E59F8"/>
    <w:rsid w:val="007E6890"/>
    <w:rsid w:val="007F054D"/>
    <w:rsid w:val="007F23D9"/>
    <w:rsid w:val="007F2E7F"/>
    <w:rsid w:val="007F3575"/>
    <w:rsid w:val="007F4272"/>
    <w:rsid w:val="007F51AE"/>
    <w:rsid w:val="007F5F81"/>
    <w:rsid w:val="00800427"/>
    <w:rsid w:val="00800C22"/>
    <w:rsid w:val="00800C51"/>
    <w:rsid w:val="00801038"/>
    <w:rsid w:val="008020B2"/>
    <w:rsid w:val="008038AC"/>
    <w:rsid w:val="00803A18"/>
    <w:rsid w:val="00803E6F"/>
    <w:rsid w:val="00805F58"/>
    <w:rsid w:val="008066BE"/>
    <w:rsid w:val="00806B7F"/>
    <w:rsid w:val="00806DE9"/>
    <w:rsid w:val="00810C49"/>
    <w:rsid w:val="00811848"/>
    <w:rsid w:val="0081320A"/>
    <w:rsid w:val="008134F7"/>
    <w:rsid w:val="008139CB"/>
    <w:rsid w:val="00814B2E"/>
    <w:rsid w:val="00814DA2"/>
    <w:rsid w:val="008159BF"/>
    <w:rsid w:val="00816AA9"/>
    <w:rsid w:val="00816F1E"/>
    <w:rsid w:val="00820DF2"/>
    <w:rsid w:val="00821E05"/>
    <w:rsid w:val="008227B7"/>
    <w:rsid w:val="00823324"/>
    <w:rsid w:val="008237F8"/>
    <w:rsid w:val="00825134"/>
    <w:rsid w:val="00825E44"/>
    <w:rsid w:val="008262D2"/>
    <w:rsid w:val="008300B5"/>
    <w:rsid w:val="00830310"/>
    <w:rsid w:val="008327C5"/>
    <w:rsid w:val="00832E32"/>
    <w:rsid w:val="0083410C"/>
    <w:rsid w:val="008355E5"/>
    <w:rsid w:val="0083585C"/>
    <w:rsid w:val="0083589B"/>
    <w:rsid w:val="00837D52"/>
    <w:rsid w:val="00837EA7"/>
    <w:rsid w:val="0084151E"/>
    <w:rsid w:val="008417CE"/>
    <w:rsid w:val="00842A06"/>
    <w:rsid w:val="0084529A"/>
    <w:rsid w:val="0084660E"/>
    <w:rsid w:val="00847C28"/>
    <w:rsid w:val="00847EA0"/>
    <w:rsid w:val="00850A34"/>
    <w:rsid w:val="00851586"/>
    <w:rsid w:val="00851DF5"/>
    <w:rsid w:val="00853B9D"/>
    <w:rsid w:val="0086023D"/>
    <w:rsid w:val="00860D46"/>
    <w:rsid w:val="00860E43"/>
    <w:rsid w:val="0086107B"/>
    <w:rsid w:val="00861D7F"/>
    <w:rsid w:val="00862114"/>
    <w:rsid w:val="00862201"/>
    <w:rsid w:val="00862FEE"/>
    <w:rsid w:val="00863AB9"/>
    <w:rsid w:val="00867DFB"/>
    <w:rsid w:val="00867E45"/>
    <w:rsid w:val="00871539"/>
    <w:rsid w:val="00873A45"/>
    <w:rsid w:val="0087618C"/>
    <w:rsid w:val="00876EE1"/>
    <w:rsid w:val="00880829"/>
    <w:rsid w:val="00880BFD"/>
    <w:rsid w:val="008834BE"/>
    <w:rsid w:val="00884E2F"/>
    <w:rsid w:val="0088512F"/>
    <w:rsid w:val="00891030"/>
    <w:rsid w:val="008914D9"/>
    <w:rsid w:val="00891638"/>
    <w:rsid w:val="008917CF"/>
    <w:rsid w:val="008919C2"/>
    <w:rsid w:val="00891FC2"/>
    <w:rsid w:val="008934D6"/>
    <w:rsid w:val="00893887"/>
    <w:rsid w:val="0089495F"/>
    <w:rsid w:val="008949A4"/>
    <w:rsid w:val="008952D0"/>
    <w:rsid w:val="00895C1C"/>
    <w:rsid w:val="008978CD"/>
    <w:rsid w:val="008A17EF"/>
    <w:rsid w:val="008A24AF"/>
    <w:rsid w:val="008A25E6"/>
    <w:rsid w:val="008A263E"/>
    <w:rsid w:val="008A40E6"/>
    <w:rsid w:val="008A4FCF"/>
    <w:rsid w:val="008A51D5"/>
    <w:rsid w:val="008A532F"/>
    <w:rsid w:val="008A5490"/>
    <w:rsid w:val="008A5B58"/>
    <w:rsid w:val="008A5E16"/>
    <w:rsid w:val="008A7CA6"/>
    <w:rsid w:val="008B0731"/>
    <w:rsid w:val="008B0E9D"/>
    <w:rsid w:val="008B10DD"/>
    <w:rsid w:val="008B26F0"/>
    <w:rsid w:val="008B326F"/>
    <w:rsid w:val="008B3828"/>
    <w:rsid w:val="008B6D12"/>
    <w:rsid w:val="008B789D"/>
    <w:rsid w:val="008B7F2A"/>
    <w:rsid w:val="008C00DA"/>
    <w:rsid w:val="008C0170"/>
    <w:rsid w:val="008C0584"/>
    <w:rsid w:val="008C07CB"/>
    <w:rsid w:val="008C0EF9"/>
    <w:rsid w:val="008C0FF2"/>
    <w:rsid w:val="008C2D0F"/>
    <w:rsid w:val="008C303A"/>
    <w:rsid w:val="008C3729"/>
    <w:rsid w:val="008C3821"/>
    <w:rsid w:val="008C3F29"/>
    <w:rsid w:val="008C4108"/>
    <w:rsid w:val="008C46B1"/>
    <w:rsid w:val="008C4CFC"/>
    <w:rsid w:val="008C5141"/>
    <w:rsid w:val="008C5B52"/>
    <w:rsid w:val="008C6298"/>
    <w:rsid w:val="008C7589"/>
    <w:rsid w:val="008D08FD"/>
    <w:rsid w:val="008D1D9F"/>
    <w:rsid w:val="008D2A77"/>
    <w:rsid w:val="008D2B91"/>
    <w:rsid w:val="008D2E90"/>
    <w:rsid w:val="008D3BCC"/>
    <w:rsid w:val="008D3C42"/>
    <w:rsid w:val="008D5CCA"/>
    <w:rsid w:val="008D6462"/>
    <w:rsid w:val="008D65F4"/>
    <w:rsid w:val="008D7543"/>
    <w:rsid w:val="008D7EDC"/>
    <w:rsid w:val="008E2BA0"/>
    <w:rsid w:val="008E2D19"/>
    <w:rsid w:val="008E4888"/>
    <w:rsid w:val="008E52C3"/>
    <w:rsid w:val="008E553C"/>
    <w:rsid w:val="008E5F4F"/>
    <w:rsid w:val="008E6DDA"/>
    <w:rsid w:val="008E76F2"/>
    <w:rsid w:val="008F2325"/>
    <w:rsid w:val="008F2ADB"/>
    <w:rsid w:val="008F4526"/>
    <w:rsid w:val="008F4537"/>
    <w:rsid w:val="008F45C2"/>
    <w:rsid w:val="008F4708"/>
    <w:rsid w:val="0090077F"/>
    <w:rsid w:val="00900B9A"/>
    <w:rsid w:val="00900C41"/>
    <w:rsid w:val="00900F97"/>
    <w:rsid w:val="00901120"/>
    <w:rsid w:val="00902840"/>
    <w:rsid w:val="00902F74"/>
    <w:rsid w:val="009039A1"/>
    <w:rsid w:val="00904EFA"/>
    <w:rsid w:val="00905478"/>
    <w:rsid w:val="00905FC5"/>
    <w:rsid w:val="00906A6C"/>
    <w:rsid w:val="00906B2A"/>
    <w:rsid w:val="00907BFF"/>
    <w:rsid w:val="009102BD"/>
    <w:rsid w:val="00910E1D"/>
    <w:rsid w:val="0091227E"/>
    <w:rsid w:val="009123A9"/>
    <w:rsid w:val="00912EFE"/>
    <w:rsid w:val="009138A1"/>
    <w:rsid w:val="00913CB3"/>
    <w:rsid w:val="009162B3"/>
    <w:rsid w:val="009168B7"/>
    <w:rsid w:val="00916963"/>
    <w:rsid w:val="00917735"/>
    <w:rsid w:val="0092085F"/>
    <w:rsid w:val="00920F22"/>
    <w:rsid w:val="0092344A"/>
    <w:rsid w:val="00925203"/>
    <w:rsid w:val="00925458"/>
    <w:rsid w:val="009264AE"/>
    <w:rsid w:val="00926AF9"/>
    <w:rsid w:val="00926BB0"/>
    <w:rsid w:val="00927390"/>
    <w:rsid w:val="00927E84"/>
    <w:rsid w:val="0093035A"/>
    <w:rsid w:val="00933C44"/>
    <w:rsid w:val="009340BF"/>
    <w:rsid w:val="00934177"/>
    <w:rsid w:val="00934319"/>
    <w:rsid w:val="00934993"/>
    <w:rsid w:val="00936392"/>
    <w:rsid w:val="009368A8"/>
    <w:rsid w:val="00937789"/>
    <w:rsid w:val="00937B76"/>
    <w:rsid w:val="00937C74"/>
    <w:rsid w:val="00940371"/>
    <w:rsid w:val="009428B0"/>
    <w:rsid w:val="0094559D"/>
    <w:rsid w:val="00945AE5"/>
    <w:rsid w:val="00945B8A"/>
    <w:rsid w:val="00945EE2"/>
    <w:rsid w:val="00946D55"/>
    <w:rsid w:val="0094708C"/>
    <w:rsid w:val="0095080B"/>
    <w:rsid w:val="009513E8"/>
    <w:rsid w:val="0095176A"/>
    <w:rsid w:val="00953B53"/>
    <w:rsid w:val="0095456B"/>
    <w:rsid w:val="00954C0F"/>
    <w:rsid w:val="009563E7"/>
    <w:rsid w:val="00956B32"/>
    <w:rsid w:val="009571E0"/>
    <w:rsid w:val="009575DD"/>
    <w:rsid w:val="00957A11"/>
    <w:rsid w:val="00961C56"/>
    <w:rsid w:val="00962A50"/>
    <w:rsid w:val="0096327D"/>
    <w:rsid w:val="00963816"/>
    <w:rsid w:val="00963BFD"/>
    <w:rsid w:val="009649C0"/>
    <w:rsid w:val="009649E6"/>
    <w:rsid w:val="00965CBF"/>
    <w:rsid w:val="0096750C"/>
    <w:rsid w:val="009711E4"/>
    <w:rsid w:val="009744D2"/>
    <w:rsid w:val="00975666"/>
    <w:rsid w:val="0097577D"/>
    <w:rsid w:val="00977683"/>
    <w:rsid w:val="009776A5"/>
    <w:rsid w:val="00980C5F"/>
    <w:rsid w:val="00980F7D"/>
    <w:rsid w:val="00981E26"/>
    <w:rsid w:val="00985ECF"/>
    <w:rsid w:val="00986291"/>
    <w:rsid w:val="00986875"/>
    <w:rsid w:val="00987FD2"/>
    <w:rsid w:val="009901CC"/>
    <w:rsid w:val="009914FF"/>
    <w:rsid w:val="00991C43"/>
    <w:rsid w:val="00993D04"/>
    <w:rsid w:val="00994412"/>
    <w:rsid w:val="0099441B"/>
    <w:rsid w:val="00994893"/>
    <w:rsid w:val="0099520A"/>
    <w:rsid w:val="0099563A"/>
    <w:rsid w:val="00995D6D"/>
    <w:rsid w:val="009A05C3"/>
    <w:rsid w:val="009A0972"/>
    <w:rsid w:val="009A1E5C"/>
    <w:rsid w:val="009A406B"/>
    <w:rsid w:val="009A4786"/>
    <w:rsid w:val="009A5850"/>
    <w:rsid w:val="009A61A9"/>
    <w:rsid w:val="009A6EF3"/>
    <w:rsid w:val="009A7A14"/>
    <w:rsid w:val="009B0B27"/>
    <w:rsid w:val="009B0F13"/>
    <w:rsid w:val="009B1DD4"/>
    <w:rsid w:val="009B38AE"/>
    <w:rsid w:val="009B4353"/>
    <w:rsid w:val="009B455F"/>
    <w:rsid w:val="009B6FBA"/>
    <w:rsid w:val="009C0240"/>
    <w:rsid w:val="009C0357"/>
    <w:rsid w:val="009C16DF"/>
    <w:rsid w:val="009C3606"/>
    <w:rsid w:val="009C59CF"/>
    <w:rsid w:val="009C5A18"/>
    <w:rsid w:val="009C7091"/>
    <w:rsid w:val="009C73E9"/>
    <w:rsid w:val="009D0126"/>
    <w:rsid w:val="009D1C1A"/>
    <w:rsid w:val="009D2057"/>
    <w:rsid w:val="009D207E"/>
    <w:rsid w:val="009D283E"/>
    <w:rsid w:val="009D61D8"/>
    <w:rsid w:val="009D6744"/>
    <w:rsid w:val="009E0555"/>
    <w:rsid w:val="009E090D"/>
    <w:rsid w:val="009E0F05"/>
    <w:rsid w:val="009E118A"/>
    <w:rsid w:val="009E11CB"/>
    <w:rsid w:val="009E1FDD"/>
    <w:rsid w:val="009E4A52"/>
    <w:rsid w:val="009E6F09"/>
    <w:rsid w:val="009F0ACD"/>
    <w:rsid w:val="009F162A"/>
    <w:rsid w:val="009F2637"/>
    <w:rsid w:val="009F39CA"/>
    <w:rsid w:val="009F5565"/>
    <w:rsid w:val="009F6CDA"/>
    <w:rsid w:val="009F752C"/>
    <w:rsid w:val="009F76F9"/>
    <w:rsid w:val="009F78BD"/>
    <w:rsid w:val="00A0183F"/>
    <w:rsid w:val="00A02688"/>
    <w:rsid w:val="00A02E45"/>
    <w:rsid w:val="00A02F8E"/>
    <w:rsid w:val="00A03851"/>
    <w:rsid w:val="00A04208"/>
    <w:rsid w:val="00A04DBC"/>
    <w:rsid w:val="00A06AEB"/>
    <w:rsid w:val="00A07585"/>
    <w:rsid w:val="00A103B1"/>
    <w:rsid w:val="00A121A6"/>
    <w:rsid w:val="00A127DC"/>
    <w:rsid w:val="00A136B1"/>
    <w:rsid w:val="00A13A7C"/>
    <w:rsid w:val="00A15593"/>
    <w:rsid w:val="00A155E5"/>
    <w:rsid w:val="00A15A0A"/>
    <w:rsid w:val="00A20ADC"/>
    <w:rsid w:val="00A2122A"/>
    <w:rsid w:val="00A21CE7"/>
    <w:rsid w:val="00A22B51"/>
    <w:rsid w:val="00A2327C"/>
    <w:rsid w:val="00A23BCD"/>
    <w:rsid w:val="00A24592"/>
    <w:rsid w:val="00A24EF5"/>
    <w:rsid w:val="00A27701"/>
    <w:rsid w:val="00A3118F"/>
    <w:rsid w:val="00A3140A"/>
    <w:rsid w:val="00A31991"/>
    <w:rsid w:val="00A33E27"/>
    <w:rsid w:val="00A33FEA"/>
    <w:rsid w:val="00A345A5"/>
    <w:rsid w:val="00A34664"/>
    <w:rsid w:val="00A34D7F"/>
    <w:rsid w:val="00A356FE"/>
    <w:rsid w:val="00A37CDD"/>
    <w:rsid w:val="00A40122"/>
    <w:rsid w:val="00A421AD"/>
    <w:rsid w:val="00A4246F"/>
    <w:rsid w:val="00A430BD"/>
    <w:rsid w:val="00A433AC"/>
    <w:rsid w:val="00A457E6"/>
    <w:rsid w:val="00A477AA"/>
    <w:rsid w:val="00A478A1"/>
    <w:rsid w:val="00A51892"/>
    <w:rsid w:val="00A528A4"/>
    <w:rsid w:val="00A532C4"/>
    <w:rsid w:val="00A547BA"/>
    <w:rsid w:val="00A54809"/>
    <w:rsid w:val="00A54C7A"/>
    <w:rsid w:val="00A56A9B"/>
    <w:rsid w:val="00A56B4D"/>
    <w:rsid w:val="00A571D8"/>
    <w:rsid w:val="00A603DA"/>
    <w:rsid w:val="00A606F6"/>
    <w:rsid w:val="00A61994"/>
    <w:rsid w:val="00A633DF"/>
    <w:rsid w:val="00A63ACA"/>
    <w:rsid w:val="00A642B1"/>
    <w:rsid w:val="00A648CD"/>
    <w:rsid w:val="00A64A59"/>
    <w:rsid w:val="00A64D20"/>
    <w:rsid w:val="00A65552"/>
    <w:rsid w:val="00A66160"/>
    <w:rsid w:val="00A6631B"/>
    <w:rsid w:val="00A665E1"/>
    <w:rsid w:val="00A71220"/>
    <w:rsid w:val="00A7267C"/>
    <w:rsid w:val="00A726C1"/>
    <w:rsid w:val="00A72F55"/>
    <w:rsid w:val="00A734C9"/>
    <w:rsid w:val="00A741AE"/>
    <w:rsid w:val="00A76DC2"/>
    <w:rsid w:val="00A76F75"/>
    <w:rsid w:val="00A77D0A"/>
    <w:rsid w:val="00A80637"/>
    <w:rsid w:val="00A81E6A"/>
    <w:rsid w:val="00A828CE"/>
    <w:rsid w:val="00A83B1F"/>
    <w:rsid w:val="00A84438"/>
    <w:rsid w:val="00A852FD"/>
    <w:rsid w:val="00A8730C"/>
    <w:rsid w:val="00A87FF1"/>
    <w:rsid w:val="00A91E60"/>
    <w:rsid w:val="00A928AF"/>
    <w:rsid w:val="00A9455C"/>
    <w:rsid w:val="00A97F64"/>
    <w:rsid w:val="00AA19B4"/>
    <w:rsid w:val="00AA568D"/>
    <w:rsid w:val="00AA6160"/>
    <w:rsid w:val="00AA6C16"/>
    <w:rsid w:val="00AA7323"/>
    <w:rsid w:val="00AA7F77"/>
    <w:rsid w:val="00AB1482"/>
    <w:rsid w:val="00AB18EE"/>
    <w:rsid w:val="00AB1CC6"/>
    <w:rsid w:val="00AB3B71"/>
    <w:rsid w:val="00AB3D71"/>
    <w:rsid w:val="00AB4268"/>
    <w:rsid w:val="00AB4477"/>
    <w:rsid w:val="00AB4FF1"/>
    <w:rsid w:val="00AB5198"/>
    <w:rsid w:val="00AB59EC"/>
    <w:rsid w:val="00AB6260"/>
    <w:rsid w:val="00AB7586"/>
    <w:rsid w:val="00AC0277"/>
    <w:rsid w:val="00AC2816"/>
    <w:rsid w:val="00AC4618"/>
    <w:rsid w:val="00AC773A"/>
    <w:rsid w:val="00AC7F40"/>
    <w:rsid w:val="00AD0CC2"/>
    <w:rsid w:val="00AD1B5A"/>
    <w:rsid w:val="00AD1FEF"/>
    <w:rsid w:val="00AD2B5F"/>
    <w:rsid w:val="00AD42B3"/>
    <w:rsid w:val="00AD67B2"/>
    <w:rsid w:val="00AD76BA"/>
    <w:rsid w:val="00AE201F"/>
    <w:rsid w:val="00AE20A6"/>
    <w:rsid w:val="00AE2585"/>
    <w:rsid w:val="00AE274F"/>
    <w:rsid w:val="00AE3075"/>
    <w:rsid w:val="00AE380F"/>
    <w:rsid w:val="00AE3C50"/>
    <w:rsid w:val="00AE4185"/>
    <w:rsid w:val="00AE48A3"/>
    <w:rsid w:val="00AE49B6"/>
    <w:rsid w:val="00AE561D"/>
    <w:rsid w:val="00AE57BE"/>
    <w:rsid w:val="00AE7459"/>
    <w:rsid w:val="00AF03BB"/>
    <w:rsid w:val="00AF0962"/>
    <w:rsid w:val="00AF0BFA"/>
    <w:rsid w:val="00AF1B51"/>
    <w:rsid w:val="00AF1B9E"/>
    <w:rsid w:val="00AF4BB6"/>
    <w:rsid w:val="00AF532D"/>
    <w:rsid w:val="00AF66CE"/>
    <w:rsid w:val="00AF6ED0"/>
    <w:rsid w:val="00AF7194"/>
    <w:rsid w:val="00AF7A38"/>
    <w:rsid w:val="00AF7C2E"/>
    <w:rsid w:val="00B0016D"/>
    <w:rsid w:val="00B00351"/>
    <w:rsid w:val="00B00D27"/>
    <w:rsid w:val="00B0124E"/>
    <w:rsid w:val="00B01546"/>
    <w:rsid w:val="00B01797"/>
    <w:rsid w:val="00B0197C"/>
    <w:rsid w:val="00B02078"/>
    <w:rsid w:val="00B0217F"/>
    <w:rsid w:val="00B033EB"/>
    <w:rsid w:val="00B06856"/>
    <w:rsid w:val="00B10D0E"/>
    <w:rsid w:val="00B125A2"/>
    <w:rsid w:val="00B156F6"/>
    <w:rsid w:val="00B1630D"/>
    <w:rsid w:val="00B20902"/>
    <w:rsid w:val="00B20B71"/>
    <w:rsid w:val="00B20D5E"/>
    <w:rsid w:val="00B21382"/>
    <w:rsid w:val="00B215A0"/>
    <w:rsid w:val="00B22143"/>
    <w:rsid w:val="00B23D93"/>
    <w:rsid w:val="00B23DC3"/>
    <w:rsid w:val="00B25753"/>
    <w:rsid w:val="00B25C58"/>
    <w:rsid w:val="00B25E31"/>
    <w:rsid w:val="00B26DEE"/>
    <w:rsid w:val="00B27422"/>
    <w:rsid w:val="00B30D79"/>
    <w:rsid w:val="00B322DA"/>
    <w:rsid w:val="00B33BD7"/>
    <w:rsid w:val="00B36FED"/>
    <w:rsid w:val="00B37593"/>
    <w:rsid w:val="00B406EC"/>
    <w:rsid w:val="00B44764"/>
    <w:rsid w:val="00B44871"/>
    <w:rsid w:val="00B44A87"/>
    <w:rsid w:val="00B46083"/>
    <w:rsid w:val="00B4797C"/>
    <w:rsid w:val="00B47ACC"/>
    <w:rsid w:val="00B47F71"/>
    <w:rsid w:val="00B500BE"/>
    <w:rsid w:val="00B50EE0"/>
    <w:rsid w:val="00B50F55"/>
    <w:rsid w:val="00B52210"/>
    <w:rsid w:val="00B52669"/>
    <w:rsid w:val="00B528A4"/>
    <w:rsid w:val="00B54BEF"/>
    <w:rsid w:val="00B55B03"/>
    <w:rsid w:val="00B56280"/>
    <w:rsid w:val="00B56911"/>
    <w:rsid w:val="00B56AF2"/>
    <w:rsid w:val="00B56EDD"/>
    <w:rsid w:val="00B6242D"/>
    <w:rsid w:val="00B62B73"/>
    <w:rsid w:val="00B62E2C"/>
    <w:rsid w:val="00B636D3"/>
    <w:rsid w:val="00B64928"/>
    <w:rsid w:val="00B675B9"/>
    <w:rsid w:val="00B67CB8"/>
    <w:rsid w:val="00B67F01"/>
    <w:rsid w:val="00B703C7"/>
    <w:rsid w:val="00B7073F"/>
    <w:rsid w:val="00B7144F"/>
    <w:rsid w:val="00B73443"/>
    <w:rsid w:val="00B738A4"/>
    <w:rsid w:val="00B7593C"/>
    <w:rsid w:val="00B75BE8"/>
    <w:rsid w:val="00B7759F"/>
    <w:rsid w:val="00B7785A"/>
    <w:rsid w:val="00B7792D"/>
    <w:rsid w:val="00B77CD0"/>
    <w:rsid w:val="00B80102"/>
    <w:rsid w:val="00B802B7"/>
    <w:rsid w:val="00B81A8D"/>
    <w:rsid w:val="00B83002"/>
    <w:rsid w:val="00B8346F"/>
    <w:rsid w:val="00B83A09"/>
    <w:rsid w:val="00B83CCF"/>
    <w:rsid w:val="00B869B1"/>
    <w:rsid w:val="00B86CF8"/>
    <w:rsid w:val="00B873A6"/>
    <w:rsid w:val="00B87795"/>
    <w:rsid w:val="00B909CA"/>
    <w:rsid w:val="00B90E62"/>
    <w:rsid w:val="00B91C23"/>
    <w:rsid w:val="00B93874"/>
    <w:rsid w:val="00B94018"/>
    <w:rsid w:val="00B94513"/>
    <w:rsid w:val="00B95B88"/>
    <w:rsid w:val="00B96112"/>
    <w:rsid w:val="00B96484"/>
    <w:rsid w:val="00B9663A"/>
    <w:rsid w:val="00B96E7E"/>
    <w:rsid w:val="00B97163"/>
    <w:rsid w:val="00B97DE8"/>
    <w:rsid w:val="00BA0B41"/>
    <w:rsid w:val="00BA1988"/>
    <w:rsid w:val="00BA1AED"/>
    <w:rsid w:val="00BA1B80"/>
    <w:rsid w:val="00BA2808"/>
    <w:rsid w:val="00BA330E"/>
    <w:rsid w:val="00BA37D4"/>
    <w:rsid w:val="00BA4E72"/>
    <w:rsid w:val="00BA72A9"/>
    <w:rsid w:val="00BA7E91"/>
    <w:rsid w:val="00BB09CC"/>
    <w:rsid w:val="00BB1693"/>
    <w:rsid w:val="00BB1D97"/>
    <w:rsid w:val="00BB2A78"/>
    <w:rsid w:val="00BB2E3F"/>
    <w:rsid w:val="00BB4AE5"/>
    <w:rsid w:val="00BB4C71"/>
    <w:rsid w:val="00BB4CDA"/>
    <w:rsid w:val="00BB6598"/>
    <w:rsid w:val="00BC03D3"/>
    <w:rsid w:val="00BC10A1"/>
    <w:rsid w:val="00BC18B9"/>
    <w:rsid w:val="00BC1CC5"/>
    <w:rsid w:val="00BC361B"/>
    <w:rsid w:val="00BC3669"/>
    <w:rsid w:val="00BC375A"/>
    <w:rsid w:val="00BD016C"/>
    <w:rsid w:val="00BD04DA"/>
    <w:rsid w:val="00BD066A"/>
    <w:rsid w:val="00BD0A55"/>
    <w:rsid w:val="00BD22A5"/>
    <w:rsid w:val="00BD2805"/>
    <w:rsid w:val="00BD2ABC"/>
    <w:rsid w:val="00BD2BA4"/>
    <w:rsid w:val="00BD3067"/>
    <w:rsid w:val="00BD37FE"/>
    <w:rsid w:val="00BD44C1"/>
    <w:rsid w:val="00BD4531"/>
    <w:rsid w:val="00BD4BF2"/>
    <w:rsid w:val="00BD5A54"/>
    <w:rsid w:val="00BD5AFD"/>
    <w:rsid w:val="00BD5B62"/>
    <w:rsid w:val="00BD6FAA"/>
    <w:rsid w:val="00BE0009"/>
    <w:rsid w:val="00BE0E80"/>
    <w:rsid w:val="00BE27F1"/>
    <w:rsid w:val="00BE2891"/>
    <w:rsid w:val="00BE4169"/>
    <w:rsid w:val="00BE7A81"/>
    <w:rsid w:val="00BE7D08"/>
    <w:rsid w:val="00BF0BCA"/>
    <w:rsid w:val="00BF1EF2"/>
    <w:rsid w:val="00BF24A8"/>
    <w:rsid w:val="00BF32B4"/>
    <w:rsid w:val="00BF4BFA"/>
    <w:rsid w:val="00BF5074"/>
    <w:rsid w:val="00BF5E62"/>
    <w:rsid w:val="00BF6CF1"/>
    <w:rsid w:val="00BF6EB6"/>
    <w:rsid w:val="00BF7330"/>
    <w:rsid w:val="00C003AF"/>
    <w:rsid w:val="00C006CF"/>
    <w:rsid w:val="00C01435"/>
    <w:rsid w:val="00C017BE"/>
    <w:rsid w:val="00C0355B"/>
    <w:rsid w:val="00C03AED"/>
    <w:rsid w:val="00C04279"/>
    <w:rsid w:val="00C04BDA"/>
    <w:rsid w:val="00C05776"/>
    <w:rsid w:val="00C06FA5"/>
    <w:rsid w:val="00C0798C"/>
    <w:rsid w:val="00C07B9E"/>
    <w:rsid w:val="00C106F1"/>
    <w:rsid w:val="00C11584"/>
    <w:rsid w:val="00C120A2"/>
    <w:rsid w:val="00C12227"/>
    <w:rsid w:val="00C142BC"/>
    <w:rsid w:val="00C17546"/>
    <w:rsid w:val="00C176EA"/>
    <w:rsid w:val="00C2003C"/>
    <w:rsid w:val="00C20E82"/>
    <w:rsid w:val="00C2146A"/>
    <w:rsid w:val="00C225C5"/>
    <w:rsid w:val="00C23FD0"/>
    <w:rsid w:val="00C24F2F"/>
    <w:rsid w:val="00C3112F"/>
    <w:rsid w:val="00C32378"/>
    <w:rsid w:val="00C33234"/>
    <w:rsid w:val="00C33540"/>
    <w:rsid w:val="00C335BE"/>
    <w:rsid w:val="00C33E8B"/>
    <w:rsid w:val="00C3450F"/>
    <w:rsid w:val="00C34E91"/>
    <w:rsid w:val="00C3512B"/>
    <w:rsid w:val="00C355FB"/>
    <w:rsid w:val="00C37DFB"/>
    <w:rsid w:val="00C40037"/>
    <w:rsid w:val="00C402C9"/>
    <w:rsid w:val="00C41199"/>
    <w:rsid w:val="00C418E3"/>
    <w:rsid w:val="00C41B47"/>
    <w:rsid w:val="00C41D7B"/>
    <w:rsid w:val="00C420E5"/>
    <w:rsid w:val="00C42366"/>
    <w:rsid w:val="00C4320E"/>
    <w:rsid w:val="00C45082"/>
    <w:rsid w:val="00C45C28"/>
    <w:rsid w:val="00C474FE"/>
    <w:rsid w:val="00C5085A"/>
    <w:rsid w:val="00C52DE0"/>
    <w:rsid w:val="00C54261"/>
    <w:rsid w:val="00C542D2"/>
    <w:rsid w:val="00C5433A"/>
    <w:rsid w:val="00C57B26"/>
    <w:rsid w:val="00C57F31"/>
    <w:rsid w:val="00C60F64"/>
    <w:rsid w:val="00C613B9"/>
    <w:rsid w:val="00C61FFF"/>
    <w:rsid w:val="00C62F09"/>
    <w:rsid w:val="00C63195"/>
    <w:rsid w:val="00C65111"/>
    <w:rsid w:val="00C652A8"/>
    <w:rsid w:val="00C65C56"/>
    <w:rsid w:val="00C6640B"/>
    <w:rsid w:val="00C67142"/>
    <w:rsid w:val="00C7048F"/>
    <w:rsid w:val="00C70E7F"/>
    <w:rsid w:val="00C71314"/>
    <w:rsid w:val="00C71D23"/>
    <w:rsid w:val="00C73049"/>
    <w:rsid w:val="00C73535"/>
    <w:rsid w:val="00C738E9"/>
    <w:rsid w:val="00C74D2A"/>
    <w:rsid w:val="00C7614A"/>
    <w:rsid w:val="00C7680D"/>
    <w:rsid w:val="00C76FFA"/>
    <w:rsid w:val="00C81A6F"/>
    <w:rsid w:val="00C81B1B"/>
    <w:rsid w:val="00C81BE6"/>
    <w:rsid w:val="00C820A0"/>
    <w:rsid w:val="00C85074"/>
    <w:rsid w:val="00C85BDE"/>
    <w:rsid w:val="00C87268"/>
    <w:rsid w:val="00C87382"/>
    <w:rsid w:val="00C9030C"/>
    <w:rsid w:val="00C92707"/>
    <w:rsid w:val="00C94614"/>
    <w:rsid w:val="00C94A9B"/>
    <w:rsid w:val="00C94BF2"/>
    <w:rsid w:val="00C964DB"/>
    <w:rsid w:val="00C9753F"/>
    <w:rsid w:val="00CA02F2"/>
    <w:rsid w:val="00CA0498"/>
    <w:rsid w:val="00CA0556"/>
    <w:rsid w:val="00CA256B"/>
    <w:rsid w:val="00CA3D5D"/>
    <w:rsid w:val="00CA4720"/>
    <w:rsid w:val="00CA48FF"/>
    <w:rsid w:val="00CA4A73"/>
    <w:rsid w:val="00CA4CD2"/>
    <w:rsid w:val="00CA4D40"/>
    <w:rsid w:val="00CA6199"/>
    <w:rsid w:val="00CA75AA"/>
    <w:rsid w:val="00CA7AAB"/>
    <w:rsid w:val="00CB0752"/>
    <w:rsid w:val="00CB1507"/>
    <w:rsid w:val="00CB26DA"/>
    <w:rsid w:val="00CB320E"/>
    <w:rsid w:val="00CB36C7"/>
    <w:rsid w:val="00CB3FEF"/>
    <w:rsid w:val="00CB48A6"/>
    <w:rsid w:val="00CB5337"/>
    <w:rsid w:val="00CB566F"/>
    <w:rsid w:val="00CB7010"/>
    <w:rsid w:val="00CB75DF"/>
    <w:rsid w:val="00CC0DD2"/>
    <w:rsid w:val="00CC1BFB"/>
    <w:rsid w:val="00CC26CE"/>
    <w:rsid w:val="00CC2758"/>
    <w:rsid w:val="00CC44F3"/>
    <w:rsid w:val="00CC580D"/>
    <w:rsid w:val="00CC636F"/>
    <w:rsid w:val="00CD0263"/>
    <w:rsid w:val="00CD043E"/>
    <w:rsid w:val="00CD04F5"/>
    <w:rsid w:val="00CD0E67"/>
    <w:rsid w:val="00CD15BD"/>
    <w:rsid w:val="00CD17B8"/>
    <w:rsid w:val="00CD1EBA"/>
    <w:rsid w:val="00CD202E"/>
    <w:rsid w:val="00CD2242"/>
    <w:rsid w:val="00CD2349"/>
    <w:rsid w:val="00CD4212"/>
    <w:rsid w:val="00CD4B50"/>
    <w:rsid w:val="00CD519E"/>
    <w:rsid w:val="00CD5C9E"/>
    <w:rsid w:val="00CD60EB"/>
    <w:rsid w:val="00CD65FB"/>
    <w:rsid w:val="00CD7240"/>
    <w:rsid w:val="00CE1958"/>
    <w:rsid w:val="00CE1C79"/>
    <w:rsid w:val="00CE1EF3"/>
    <w:rsid w:val="00CE310B"/>
    <w:rsid w:val="00CE4A19"/>
    <w:rsid w:val="00CE5653"/>
    <w:rsid w:val="00CE5E6C"/>
    <w:rsid w:val="00CE6393"/>
    <w:rsid w:val="00CE673B"/>
    <w:rsid w:val="00CE6B91"/>
    <w:rsid w:val="00CE7B9C"/>
    <w:rsid w:val="00CF0B71"/>
    <w:rsid w:val="00CF1256"/>
    <w:rsid w:val="00CF2051"/>
    <w:rsid w:val="00CF22B9"/>
    <w:rsid w:val="00CF2999"/>
    <w:rsid w:val="00CF3620"/>
    <w:rsid w:val="00CF38CA"/>
    <w:rsid w:val="00CF4506"/>
    <w:rsid w:val="00CF5E7D"/>
    <w:rsid w:val="00CF6C36"/>
    <w:rsid w:val="00CF6DA6"/>
    <w:rsid w:val="00CF7483"/>
    <w:rsid w:val="00CF7950"/>
    <w:rsid w:val="00D00509"/>
    <w:rsid w:val="00D01128"/>
    <w:rsid w:val="00D04779"/>
    <w:rsid w:val="00D052BD"/>
    <w:rsid w:val="00D0600B"/>
    <w:rsid w:val="00D07304"/>
    <w:rsid w:val="00D0770D"/>
    <w:rsid w:val="00D078D5"/>
    <w:rsid w:val="00D07C27"/>
    <w:rsid w:val="00D117D3"/>
    <w:rsid w:val="00D12C42"/>
    <w:rsid w:val="00D134B6"/>
    <w:rsid w:val="00D1748E"/>
    <w:rsid w:val="00D20A02"/>
    <w:rsid w:val="00D21F1A"/>
    <w:rsid w:val="00D2376A"/>
    <w:rsid w:val="00D23AB2"/>
    <w:rsid w:val="00D23F53"/>
    <w:rsid w:val="00D23F76"/>
    <w:rsid w:val="00D24D8B"/>
    <w:rsid w:val="00D26439"/>
    <w:rsid w:val="00D26EC4"/>
    <w:rsid w:val="00D279DD"/>
    <w:rsid w:val="00D3049E"/>
    <w:rsid w:val="00D312BF"/>
    <w:rsid w:val="00D33980"/>
    <w:rsid w:val="00D343DE"/>
    <w:rsid w:val="00D35DA6"/>
    <w:rsid w:val="00D35F00"/>
    <w:rsid w:val="00D3699C"/>
    <w:rsid w:val="00D36C03"/>
    <w:rsid w:val="00D3723A"/>
    <w:rsid w:val="00D373D2"/>
    <w:rsid w:val="00D378B7"/>
    <w:rsid w:val="00D37FD2"/>
    <w:rsid w:val="00D408E4"/>
    <w:rsid w:val="00D40BFF"/>
    <w:rsid w:val="00D415EF"/>
    <w:rsid w:val="00D43D2F"/>
    <w:rsid w:val="00D45F77"/>
    <w:rsid w:val="00D5194E"/>
    <w:rsid w:val="00D5204B"/>
    <w:rsid w:val="00D5438C"/>
    <w:rsid w:val="00D54CFE"/>
    <w:rsid w:val="00D569EC"/>
    <w:rsid w:val="00D571C3"/>
    <w:rsid w:val="00D618C9"/>
    <w:rsid w:val="00D61AE8"/>
    <w:rsid w:val="00D61FA9"/>
    <w:rsid w:val="00D648A5"/>
    <w:rsid w:val="00D65503"/>
    <w:rsid w:val="00D65E43"/>
    <w:rsid w:val="00D672F3"/>
    <w:rsid w:val="00D70EED"/>
    <w:rsid w:val="00D70F82"/>
    <w:rsid w:val="00D73222"/>
    <w:rsid w:val="00D74497"/>
    <w:rsid w:val="00D74D9D"/>
    <w:rsid w:val="00D75772"/>
    <w:rsid w:val="00D8129B"/>
    <w:rsid w:val="00D817AB"/>
    <w:rsid w:val="00D82372"/>
    <w:rsid w:val="00D828FF"/>
    <w:rsid w:val="00D82C68"/>
    <w:rsid w:val="00D83068"/>
    <w:rsid w:val="00D856A2"/>
    <w:rsid w:val="00D85AA3"/>
    <w:rsid w:val="00D85E39"/>
    <w:rsid w:val="00D926F4"/>
    <w:rsid w:val="00D92BFA"/>
    <w:rsid w:val="00D93F16"/>
    <w:rsid w:val="00D96ADE"/>
    <w:rsid w:val="00DA534F"/>
    <w:rsid w:val="00DA7C58"/>
    <w:rsid w:val="00DB097F"/>
    <w:rsid w:val="00DB1A1C"/>
    <w:rsid w:val="00DB2A16"/>
    <w:rsid w:val="00DB4188"/>
    <w:rsid w:val="00DB4787"/>
    <w:rsid w:val="00DB5592"/>
    <w:rsid w:val="00DB7B77"/>
    <w:rsid w:val="00DC034B"/>
    <w:rsid w:val="00DC16C1"/>
    <w:rsid w:val="00DC1813"/>
    <w:rsid w:val="00DC1D9A"/>
    <w:rsid w:val="00DC1F61"/>
    <w:rsid w:val="00DC2891"/>
    <w:rsid w:val="00DC34D1"/>
    <w:rsid w:val="00DC3CF8"/>
    <w:rsid w:val="00DC481D"/>
    <w:rsid w:val="00DC5F3E"/>
    <w:rsid w:val="00DC689B"/>
    <w:rsid w:val="00DC6CB6"/>
    <w:rsid w:val="00DC7C2C"/>
    <w:rsid w:val="00DD0BD3"/>
    <w:rsid w:val="00DD190C"/>
    <w:rsid w:val="00DD2BA8"/>
    <w:rsid w:val="00DD5CA6"/>
    <w:rsid w:val="00DD6314"/>
    <w:rsid w:val="00DD63C6"/>
    <w:rsid w:val="00DD71D8"/>
    <w:rsid w:val="00DD7DF0"/>
    <w:rsid w:val="00DE240C"/>
    <w:rsid w:val="00DE2F40"/>
    <w:rsid w:val="00DE43C9"/>
    <w:rsid w:val="00DE5EAC"/>
    <w:rsid w:val="00DE628B"/>
    <w:rsid w:val="00DE68EE"/>
    <w:rsid w:val="00DE74CF"/>
    <w:rsid w:val="00DE7ACD"/>
    <w:rsid w:val="00DF0308"/>
    <w:rsid w:val="00DF0C70"/>
    <w:rsid w:val="00DF1C6F"/>
    <w:rsid w:val="00DF30DE"/>
    <w:rsid w:val="00DF3F65"/>
    <w:rsid w:val="00DF57E0"/>
    <w:rsid w:val="00DF643C"/>
    <w:rsid w:val="00DF6A64"/>
    <w:rsid w:val="00DF7698"/>
    <w:rsid w:val="00DF79AA"/>
    <w:rsid w:val="00E0114F"/>
    <w:rsid w:val="00E0308C"/>
    <w:rsid w:val="00E0326E"/>
    <w:rsid w:val="00E04007"/>
    <w:rsid w:val="00E11F43"/>
    <w:rsid w:val="00E142EE"/>
    <w:rsid w:val="00E14573"/>
    <w:rsid w:val="00E149B3"/>
    <w:rsid w:val="00E15136"/>
    <w:rsid w:val="00E156E2"/>
    <w:rsid w:val="00E16FE4"/>
    <w:rsid w:val="00E17A8E"/>
    <w:rsid w:val="00E2066B"/>
    <w:rsid w:val="00E214EA"/>
    <w:rsid w:val="00E21631"/>
    <w:rsid w:val="00E21E99"/>
    <w:rsid w:val="00E267A7"/>
    <w:rsid w:val="00E26E2A"/>
    <w:rsid w:val="00E2784D"/>
    <w:rsid w:val="00E27B03"/>
    <w:rsid w:val="00E31077"/>
    <w:rsid w:val="00E3148D"/>
    <w:rsid w:val="00E338EA"/>
    <w:rsid w:val="00E342DE"/>
    <w:rsid w:val="00E34978"/>
    <w:rsid w:val="00E37A5D"/>
    <w:rsid w:val="00E37ABF"/>
    <w:rsid w:val="00E4025E"/>
    <w:rsid w:val="00E4067D"/>
    <w:rsid w:val="00E40DA8"/>
    <w:rsid w:val="00E41C48"/>
    <w:rsid w:val="00E42DC2"/>
    <w:rsid w:val="00E4584A"/>
    <w:rsid w:val="00E45C6E"/>
    <w:rsid w:val="00E47609"/>
    <w:rsid w:val="00E476D2"/>
    <w:rsid w:val="00E47E74"/>
    <w:rsid w:val="00E507FB"/>
    <w:rsid w:val="00E512E6"/>
    <w:rsid w:val="00E514C5"/>
    <w:rsid w:val="00E517D4"/>
    <w:rsid w:val="00E51D02"/>
    <w:rsid w:val="00E52778"/>
    <w:rsid w:val="00E55AA5"/>
    <w:rsid w:val="00E55C96"/>
    <w:rsid w:val="00E567C5"/>
    <w:rsid w:val="00E56F3E"/>
    <w:rsid w:val="00E57759"/>
    <w:rsid w:val="00E57E42"/>
    <w:rsid w:val="00E60474"/>
    <w:rsid w:val="00E60984"/>
    <w:rsid w:val="00E60F41"/>
    <w:rsid w:val="00E6194F"/>
    <w:rsid w:val="00E62E94"/>
    <w:rsid w:val="00E630A4"/>
    <w:rsid w:val="00E634BF"/>
    <w:rsid w:val="00E63B2D"/>
    <w:rsid w:val="00E650CE"/>
    <w:rsid w:val="00E65BD9"/>
    <w:rsid w:val="00E66359"/>
    <w:rsid w:val="00E66870"/>
    <w:rsid w:val="00E70966"/>
    <w:rsid w:val="00E72165"/>
    <w:rsid w:val="00E72586"/>
    <w:rsid w:val="00E7296B"/>
    <w:rsid w:val="00E74A66"/>
    <w:rsid w:val="00E74A85"/>
    <w:rsid w:val="00E772B1"/>
    <w:rsid w:val="00E77EB1"/>
    <w:rsid w:val="00E82681"/>
    <w:rsid w:val="00E82B83"/>
    <w:rsid w:val="00E833C4"/>
    <w:rsid w:val="00E8350B"/>
    <w:rsid w:val="00E83CAB"/>
    <w:rsid w:val="00E83EA5"/>
    <w:rsid w:val="00E8406E"/>
    <w:rsid w:val="00E8534A"/>
    <w:rsid w:val="00E856C8"/>
    <w:rsid w:val="00E85998"/>
    <w:rsid w:val="00E85CD8"/>
    <w:rsid w:val="00E85E53"/>
    <w:rsid w:val="00E87912"/>
    <w:rsid w:val="00E93898"/>
    <w:rsid w:val="00E97193"/>
    <w:rsid w:val="00E9759E"/>
    <w:rsid w:val="00E976AE"/>
    <w:rsid w:val="00E97724"/>
    <w:rsid w:val="00EA00A2"/>
    <w:rsid w:val="00EA0117"/>
    <w:rsid w:val="00EA0815"/>
    <w:rsid w:val="00EA1F25"/>
    <w:rsid w:val="00EA21C7"/>
    <w:rsid w:val="00EA265A"/>
    <w:rsid w:val="00EA67D0"/>
    <w:rsid w:val="00EB02DB"/>
    <w:rsid w:val="00EB09F0"/>
    <w:rsid w:val="00EB0C98"/>
    <w:rsid w:val="00EB17A7"/>
    <w:rsid w:val="00EB1CD9"/>
    <w:rsid w:val="00EB3EC7"/>
    <w:rsid w:val="00EB40D1"/>
    <w:rsid w:val="00EB4540"/>
    <w:rsid w:val="00EB5986"/>
    <w:rsid w:val="00EB59DB"/>
    <w:rsid w:val="00EB64EB"/>
    <w:rsid w:val="00EB6826"/>
    <w:rsid w:val="00EC0076"/>
    <w:rsid w:val="00EC111E"/>
    <w:rsid w:val="00EC1ABC"/>
    <w:rsid w:val="00EC52D7"/>
    <w:rsid w:val="00EC52DD"/>
    <w:rsid w:val="00EC599D"/>
    <w:rsid w:val="00EC6BD2"/>
    <w:rsid w:val="00EC7EDB"/>
    <w:rsid w:val="00ED0D8C"/>
    <w:rsid w:val="00ED6BC8"/>
    <w:rsid w:val="00ED6F75"/>
    <w:rsid w:val="00ED78FC"/>
    <w:rsid w:val="00ED7FC5"/>
    <w:rsid w:val="00EE3557"/>
    <w:rsid w:val="00EE3756"/>
    <w:rsid w:val="00EE39BE"/>
    <w:rsid w:val="00EE474D"/>
    <w:rsid w:val="00EE6C45"/>
    <w:rsid w:val="00EF0AD4"/>
    <w:rsid w:val="00EF252E"/>
    <w:rsid w:val="00EF28A7"/>
    <w:rsid w:val="00EF28BF"/>
    <w:rsid w:val="00EF32FB"/>
    <w:rsid w:val="00EF3987"/>
    <w:rsid w:val="00EF518E"/>
    <w:rsid w:val="00EF5719"/>
    <w:rsid w:val="00EF7062"/>
    <w:rsid w:val="00F0077E"/>
    <w:rsid w:val="00F00962"/>
    <w:rsid w:val="00F00964"/>
    <w:rsid w:val="00F00BE0"/>
    <w:rsid w:val="00F00FB7"/>
    <w:rsid w:val="00F011F9"/>
    <w:rsid w:val="00F019E2"/>
    <w:rsid w:val="00F01F9D"/>
    <w:rsid w:val="00F035AE"/>
    <w:rsid w:val="00F05D39"/>
    <w:rsid w:val="00F05DE5"/>
    <w:rsid w:val="00F0617B"/>
    <w:rsid w:val="00F108D0"/>
    <w:rsid w:val="00F10D83"/>
    <w:rsid w:val="00F1162D"/>
    <w:rsid w:val="00F12A55"/>
    <w:rsid w:val="00F1379F"/>
    <w:rsid w:val="00F14E2F"/>
    <w:rsid w:val="00F16587"/>
    <w:rsid w:val="00F20315"/>
    <w:rsid w:val="00F204B2"/>
    <w:rsid w:val="00F20AB9"/>
    <w:rsid w:val="00F20D02"/>
    <w:rsid w:val="00F20DEE"/>
    <w:rsid w:val="00F21375"/>
    <w:rsid w:val="00F21ADA"/>
    <w:rsid w:val="00F21E43"/>
    <w:rsid w:val="00F23E1E"/>
    <w:rsid w:val="00F24224"/>
    <w:rsid w:val="00F24D7B"/>
    <w:rsid w:val="00F26DED"/>
    <w:rsid w:val="00F314F1"/>
    <w:rsid w:val="00F31521"/>
    <w:rsid w:val="00F33166"/>
    <w:rsid w:val="00F336E9"/>
    <w:rsid w:val="00F34F8F"/>
    <w:rsid w:val="00F3519B"/>
    <w:rsid w:val="00F35F58"/>
    <w:rsid w:val="00F366ED"/>
    <w:rsid w:val="00F369E4"/>
    <w:rsid w:val="00F36C31"/>
    <w:rsid w:val="00F37339"/>
    <w:rsid w:val="00F41FCF"/>
    <w:rsid w:val="00F42359"/>
    <w:rsid w:val="00F43537"/>
    <w:rsid w:val="00F45FB2"/>
    <w:rsid w:val="00F46CBB"/>
    <w:rsid w:val="00F50DDE"/>
    <w:rsid w:val="00F5230A"/>
    <w:rsid w:val="00F53001"/>
    <w:rsid w:val="00F536E7"/>
    <w:rsid w:val="00F54DC6"/>
    <w:rsid w:val="00F56858"/>
    <w:rsid w:val="00F57426"/>
    <w:rsid w:val="00F57454"/>
    <w:rsid w:val="00F603DB"/>
    <w:rsid w:val="00F60DEB"/>
    <w:rsid w:val="00F617AB"/>
    <w:rsid w:val="00F62CD3"/>
    <w:rsid w:val="00F62DCE"/>
    <w:rsid w:val="00F62FB6"/>
    <w:rsid w:val="00F63014"/>
    <w:rsid w:val="00F64641"/>
    <w:rsid w:val="00F65B28"/>
    <w:rsid w:val="00F65EB9"/>
    <w:rsid w:val="00F661E4"/>
    <w:rsid w:val="00F6640E"/>
    <w:rsid w:val="00F66842"/>
    <w:rsid w:val="00F7104B"/>
    <w:rsid w:val="00F72619"/>
    <w:rsid w:val="00F72AEF"/>
    <w:rsid w:val="00F7369D"/>
    <w:rsid w:val="00F73BB4"/>
    <w:rsid w:val="00F74D56"/>
    <w:rsid w:val="00F75240"/>
    <w:rsid w:val="00F75884"/>
    <w:rsid w:val="00F8047E"/>
    <w:rsid w:val="00F80D62"/>
    <w:rsid w:val="00F813BC"/>
    <w:rsid w:val="00F822EE"/>
    <w:rsid w:val="00F82709"/>
    <w:rsid w:val="00F85E7C"/>
    <w:rsid w:val="00F8665E"/>
    <w:rsid w:val="00F8792F"/>
    <w:rsid w:val="00F87B4A"/>
    <w:rsid w:val="00F87F57"/>
    <w:rsid w:val="00F90A25"/>
    <w:rsid w:val="00F92274"/>
    <w:rsid w:val="00F92708"/>
    <w:rsid w:val="00F949F6"/>
    <w:rsid w:val="00F9551E"/>
    <w:rsid w:val="00F96C43"/>
    <w:rsid w:val="00F97657"/>
    <w:rsid w:val="00F979CA"/>
    <w:rsid w:val="00FA00BD"/>
    <w:rsid w:val="00FA0DB5"/>
    <w:rsid w:val="00FA15F6"/>
    <w:rsid w:val="00FA1EAF"/>
    <w:rsid w:val="00FA2540"/>
    <w:rsid w:val="00FA26A9"/>
    <w:rsid w:val="00FA2F91"/>
    <w:rsid w:val="00FA3158"/>
    <w:rsid w:val="00FA3F46"/>
    <w:rsid w:val="00FA44C3"/>
    <w:rsid w:val="00FA5138"/>
    <w:rsid w:val="00FA5B19"/>
    <w:rsid w:val="00FA67D6"/>
    <w:rsid w:val="00FA6BCE"/>
    <w:rsid w:val="00FA6D1F"/>
    <w:rsid w:val="00FA76E2"/>
    <w:rsid w:val="00FA7943"/>
    <w:rsid w:val="00FA7BCE"/>
    <w:rsid w:val="00FB0B6B"/>
    <w:rsid w:val="00FB4304"/>
    <w:rsid w:val="00FB447C"/>
    <w:rsid w:val="00FB48F9"/>
    <w:rsid w:val="00FB5043"/>
    <w:rsid w:val="00FB5407"/>
    <w:rsid w:val="00FB5624"/>
    <w:rsid w:val="00FB569A"/>
    <w:rsid w:val="00FB637F"/>
    <w:rsid w:val="00FB7F74"/>
    <w:rsid w:val="00FC0ECF"/>
    <w:rsid w:val="00FC13BC"/>
    <w:rsid w:val="00FC24AD"/>
    <w:rsid w:val="00FC330B"/>
    <w:rsid w:val="00FC3DBB"/>
    <w:rsid w:val="00FC3E4E"/>
    <w:rsid w:val="00FC4D75"/>
    <w:rsid w:val="00FC5C70"/>
    <w:rsid w:val="00FC613E"/>
    <w:rsid w:val="00FC61DE"/>
    <w:rsid w:val="00FC6AE8"/>
    <w:rsid w:val="00FC6C8E"/>
    <w:rsid w:val="00FC7E34"/>
    <w:rsid w:val="00FD0D77"/>
    <w:rsid w:val="00FD2EAF"/>
    <w:rsid w:val="00FD3C55"/>
    <w:rsid w:val="00FD3D58"/>
    <w:rsid w:val="00FD43F4"/>
    <w:rsid w:val="00FD54DE"/>
    <w:rsid w:val="00FD5AF3"/>
    <w:rsid w:val="00FD5F4D"/>
    <w:rsid w:val="00FD6DA6"/>
    <w:rsid w:val="00FE009F"/>
    <w:rsid w:val="00FE0110"/>
    <w:rsid w:val="00FE0FE1"/>
    <w:rsid w:val="00FE2709"/>
    <w:rsid w:val="00FE2A49"/>
    <w:rsid w:val="00FE3164"/>
    <w:rsid w:val="00FE3C34"/>
    <w:rsid w:val="00FE3F86"/>
    <w:rsid w:val="00FE41B8"/>
    <w:rsid w:val="00FE5556"/>
    <w:rsid w:val="00FE5EEB"/>
    <w:rsid w:val="00FE629B"/>
    <w:rsid w:val="00FE6904"/>
    <w:rsid w:val="00FE699E"/>
    <w:rsid w:val="00FF0E06"/>
    <w:rsid w:val="00FF18AB"/>
    <w:rsid w:val="00FF2806"/>
    <w:rsid w:val="00FF3FE6"/>
    <w:rsid w:val="00FF43D4"/>
    <w:rsid w:val="00FF548D"/>
    <w:rsid w:val="00FF6893"/>
    <w:rsid w:val="00FF6B2C"/>
    <w:rsid w:val="00FF773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847EA"/>
  <w15:chartTrackingRefBased/>
  <w15:docId w15:val="{191412E2-76B6-4A0F-A0E2-F776338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55B"/>
    <w:pPr>
      <w:spacing w:before="120" w:after="120"/>
      <w:jc w:val="both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34817"/>
    <w:pPr>
      <w:keepNext/>
      <w:jc w:val="center"/>
      <w:outlineLvl w:val="0"/>
    </w:pPr>
    <w:rPr>
      <w:b/>
      <w:i/>
      <w:sz w:val="28"/>
      <w:szCs w:val="24"/>
    </w:rPr>
  </w:style>
  <w:style w:type="paragraph" w:styleId="Ttulo2">
    <w:name w:val="heading 2"/>
    <w:basedOn w:val="Ttulo1"/>
    <w:next w:val="Normal"/>
    <w:qFormat/>
    <w:rsid w:val="00234817"/>
    <w:pPr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qFormat/>
    <w:rsid w:val="00234817"/>
    <w:pPr>
      <w:jc w:val="left"/>
      <w:outlineLvl w:val="2"/>
    </w:pPr>
    <w:rPr>
      <w:i w:val="0"/>
      <w:sz w:val="28"/>
    </w:rPr>
  </w:style>
  <w:style w:type="paragraph" w:styleId="Ttulo4">
    <w:name w:val="heading 4"/>
    <w:basedOn w:val="Normal"/>
    <w:next w:val="Normal"/>
    <w:qFormat/>
    <w:rsid w:val="00C9753F"/>
    <w:pPr>
      <w:keepNext/>
      <w:numPr>
        <w:numId w:val="3"/>
      </w:numPr>
      <w:pBdr>
        <w:bottom w:val="single" w:sz="4" w:space="1" w:color="auto"/>
      </w:pBdr>
      <w:spacing w:before="240"/>
      <w:outlineLvl w:val="3"/>
    </w:pPr>
    <w:rPr>
      <w:b/>
      <w:szCs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uiPriority w:val="99"/>
  </w:style>
  <w:style w:type="paragraph" w:styleId="Textodeglobo">
    <w:name w:val="Balloon Text"/>
    <w:basedOn w:val="Normal"/>
    <w:semiHidden/>
    <w:rsid w:val="00F813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8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20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202E"/>
    <w:pPr>
      <w:tabs>
        <w:tab w:val="center" w:pos="4252"/>
        <w:tab w:val="right" w:pos="8504"/>
      </w:tabs>
    </w:pPr>
  </w:style>
  <w:style w:type="paragraph" w:customStyle="1" w:styleId="Header2">
    <w:name w:val="Header2"/>
    <w:basedOn w:val="Normal"/>
    <w:rsid w:val="00DF6A64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customStyle="1" w:styleId="Header4">
    <w:name w:val="Header4"/>
    <w:basedOn w:val="Normal"/>
    <w:rsid w:val="00DF6A64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styleId="Ttulo">
    <w:name w:val="Title"/>
    <w:basedOn w:val="Normal"/>
    <w:link w:val="TtuloCar"/>
    <w:qFormat/>
    <w:rsid w:val="004B31D3"/>
    <w:pPr>
      <w:jc w:val="center"/>
    </w:pPr>
    <w:rPr>
      <w:u w:val="single"/>
    </w:rPr>
  </w:style>
  <w:style w:type="character" w:customStyle="1" w:styleId="TtuloCar">
    <w:name w:val="Título Car"/>
    <w:basedOn w:val="Fuentedeprrafopredeter"/>
    <w:link w:val="Ttulo"/>
    <w:rsid w:val="004B31D3"/>
    <w:rPr>
      <w:sz w:val="24"/>
      <w:u w:val="single"/>
      <w:lang w:eastAsia="es-ES"/>
    </w:rPr>
  </w:style>
  <w:style w:type="character" w:styleId="Nmerodepgina">
    <w:name w:val="page number"/>
    <w:basedOn w:val="Fuentedeprrafopredeter"/>
    <w:rsid w:val="004B31D3"/>
  </w:style>
  <w:style w:type="paragraph" w:styleId="Mapadeldocumento">
    <w:name w:val="Document Map"/>
    <w:basedOn w:val="Normal"/>
    <w:link w:val="MapadeldocumentoCar"/>
    <w:rsid w:val="004B31D3"/>
    <w:pPr>
      <w:shd w:val="clear" w:color="auto" w:fill="000080"/>
    </w:pPr>
    <w:rPr>
      <w:rFonts w:ascii="Tahoma" w:hAnsi="Tahoma" w:cs="Tahoma"/>
      <w:sz w:val="20"/>
      <w:lang w:eastAsia="ca-ES"/>
    </w:rPr>
  </w:style>
  <w:style w:type="character" w:customStyle="1" w:styleId="MapadeldocumentoCar">
    <w:name w:val="Mapa del documento Car"/>
    <w:basedOn w:val="Fuentedeprrafopredeter"/>
    <w:link w:val="Mapadeldocumento"/>
    <w:rsid w:val="004B31D3"/>
    <w:rPr>
      <w:rFonts w:ascii="Tahoma" w:hAnsi="Tahoma" w:cs="Tahoma"/>
      <w:shd w:val="clear" w:color="auto" w:fill="000080"/>
    </w:rPr>
  </w:style>
  <w:style w:type="character" w:customStyle="1" w:styleId="Ttulo1Car">
    <w:name w:val="Título 1 Car"/>
    <w:link w:val="Ttulo1"/>
    <w:rsid w:val="004B31D3"/>
    <w:rPr>
      <w:b/>
      <w:i/>
      <w:sz w:val="28"/>
      <w:szCs w:val="24"/>
      <w:lang w:eastAsia="es-ES"/>
    </w:rPr>
  </w:style>
  <w:style w:type="character" w:customStyle="1" w:styleId="Ttulo3Car">
    <w:name w:val="Título 3 Car"/>
    <w:link w:val="Ttulo3"/>
    <w:rsid w:val="004B31D3"/>
    <w:rPr>
      <w:b/>
      <w:sz w:val="28"/>
      <w:szCs w:val="24"/>
      <w:lang w:eastAsia="es-ES"/>
    </w:rPr>
  </w:style>
  <w:style w:type="paragraph" w:customStyle="1" w:styleId="CarCar">
    <w:name w:val="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4B31D3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4B31D3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4B31D3"/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31D3"/>
    <w:rPr>
      <w:rFonts w:ascii="Arial" w:hAnsi="Arial"/>
      <w:sz w:val="16"/>
      <w:szCs w:val="16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4B31D3"/>
    <w:rPr>
      <w:sz w:val="24"/>
      <w:lang w:eastAsia="es-ES"/>
    </w:rPr>
  </w:style>
  <w:style w:type="paragraph" w:styleId="Sangradetextonormal">
    <w:name w:val="Body Text Indent"/>
    <w:basedOn w:val="Normal"/>
    <w:link w:val="SangradetextonormalCar"/>
    <w:rsid w:val="004B31D3"/>
    <w:pPr>
      <w:ind w:left="283"/>
    </w:pPr>
    <w:rPr>
      <w:rFonts w:ascii="Arial" w:hAnsi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B31D3"/>
    <w:rPr>
      <w:rFonts w:ascii="Arial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4B31D3"/>
    <w:pPr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B31D3"/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CC636F"/>
    <w:rPr>
      <w:color w:val="auto"/>
      <w:u w:val="none"/>
    </w:rPr>
  </w:style>
  <w:style w:type="paragraph" w:styleId="Textonotapie">
    <w:name w:val="footnote text"/>
    <w:basedOn w:val="Normal"/>
    <w:link w:val="TextonotapieCar"/>
    <w:rsid w:val="004B31D3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rsid w:val="004B31D3"/>
    <w:rPr>
      <w:rFonts w:ascii="Arial" w:hAnsi="Arial"/>
      <w:lang w:eastAsia="es-ES"/>
    </w:rPr>
  </w:style>
  <w:style w:type="character" w:styleId="Refdenotaalpie">
    <w:name w:val="footnote reference"/>
    <w:rsid w:val="004B31D3"/>
    <w:rPr>
      <w:vertAlign w:val="superscript"/>
    </w:rPr>
  </w:style>
  <w:style w:type="paragraph" w:customStyle="1" w:styleId="Prrafodelista1">
    <w:name w:val="Párrafo de lista1"/>
    <w:basedOn w:val="Normal"/>
    <w:qFormat/>
    <w:rsid w:val="00712E96"/>
    <w:pPr>
      <w:ind w:left="708"/>
    </w:pPr>
  </w:style>
  <w:style w:type="paragraph" w:customStyle="1" w:styleId="CarCarCarCarCar">
    <w:name w:val="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rsid w:val="004B31D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B31D3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B31D3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B3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B31D3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M41">
    <w:name w:val="CM4+1"/>
    <w:basedOn w:val="Normal"/>
    <w:next w:val="Normal"/>
    <w:rsid w:val="004B31D3"/>
    <w:pPr>
      <w:autoSpaceDE w:val="0"/>
      <w:autoSpaceDN w:val="0"/>
      <w:adjustRightInd w:val="0"/>
      <w:jc w:val="left"/>
    </w:pPr>
    <w:rPr>
      <w:rFonts w:ascii="EUAlbertina" w:hAnsi="EUAlbertina"/>
      <w:szCs w:val="24"/>
      <w:lang w:eastAsia="ca-ES"/>
    </w:rPr>
  </w:style>
  <w:style w:type="character" w:customStyle="1" w:styleId="apple-converted-space">
    <w:name w:val="apple-converted-space"/>
    <w:rsid w:val="004B31D3"/>
  </w:style>
  <w:style w:type="character" w:styleId="Hipervnculo">
    <w:name w:val="Hyperlink"/>
    <w:uiPriority w:val="99"/>
    <w:rsid w:val="00CC636F"/>
    <w:rPr>
      <w:color w:val="auto"/>
      <w:u w:val="none"/>
    </w:rPr>
  </w:style>
  <w:style w:type="paragraph" w:customStyle="1" w:styleId="NormalWeb7">
    <w:name w:val="Normal (Web)7"/>
    <w:basedOn w:val="Normal"/>
    <w:rsid w:val="00CC636F"/>
    <w:pPr>
      <w:spacing w:after="300" w:line="384" w:lineRule="atLeast"/>
      <w:jc w:val="left"/>
    </w:pPr>
    <w:rPr>
      <w:rFonts w:eastAsia="MS Mincho"/>
      <w:szCs w:val="24"/>
      <w:lang w:val="es-ES" w:eastAsia="ja-JP"/>
    </w:rPr>
  </w:style>
  <w:style w:type="paragraph" w:customStyle="1" w:styleId="CarCar1">
    <w:name w:val="Car Car1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12E96"/>
    <w:pPr>
      <w:ind w:left="708"/>
    </w:pPr>
    <w:rPr>
      <w:lang w:eastAsia="ca-ES"/>
    </w:rPr>
  </w:style>
  <w:style w:type="character" w:customStyle="1" w:styleId="PiedepginaCar">
    <w:name w:val="Pie de página Car"/>
    <w:link w:val="Piedepgina"/>
    <w:uiPriority w:val="99"/>
    <w:rsid w:val="004B31D3"/>
    <w:rPr>
      <w:sz w:val="24"/>
      <w:lang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4B31D3"/>
    <w:rPr>
      <w:rFonts w:ascii="Arial" w:hAnsi="Arial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B31D3"/>
    <w:rPr>
      <w:rFonts w:ascii="Arial" w:hAnsi="Arial"/>
      <w:lang w:eastAsia="es-ES"/>
    </w:rPr>
  </w:style>
  <w:style w:type="character" w:styleId="Refdenotaalfinal">
    <w:name w:val="endnote reference"/>
    <w:uiPriority w:val="99"/>
    <w:unhideWhenUsed/>
    <w:rsid w:val="004B31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B31D3"/>
    <w:pPr>
      <w:spacing w:before="100" w:beforeAutospacing="1" w:after="100" w:afterAutospacing="1"/>
      <w:jc w:val="left"/>
    </w:pPr>
    <w:rPr>
      <w:rFonts w:eastAsia="Calibri"/>
      <w:szCs w:val="24"/>
      <w:lang w:eastAsia="ca-ES"/>
    </w:rPr>
  </w:style>
  <w:style w:type="character" w:styleId="Textoennegrita">
    <w:name w:val="Strong"/>
    <w:uiPriority w:val="22"/>
    <w:qFormat/>
    <w:rsid w:val="004B31D3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4B31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0355B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C0355B"/>
    <w:pPr>
      <w:spacing w:before="240" w:after="0"/>
      <w:jc w:val="left"/>
    </w:pPr>
    <w:rPr>
      <w:rFonts w:asciiTheme="minorHAnsi" w:hAnsiTheme="minorHAnsi" w:cstheme="minorHAnsi"/>
      <w:b/>
      <w:bCs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C0355B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C0355B"/>
    <w:pPr>
      <w:spacing w:before="0" w:after="0"/>
      <w:ind w:left="240"/>
      <w:jc w:val="left"/>
    </w:pPr>
    <w:rPr>
      <w:rFonts w:asciiTheme="minorHAnsi" w:hAnsiTheme="minorHAnsi" w:cstheme="minorHAnsi"/>
      <w:sz w:val="20"/>
    </w:rPr>
  </w:style>
  <w:style w:type="paragraph" w:styleId="TDC4">
    <w:name w:val="toc 4"/>
    <w:basedOn w:val="Normal"/>
    <w:next w:val="Normal"/>
    <w:autoRedefine/>
    <w:uiPriority w:val="39"/>
    <w:rsid w:val="005A50C8"/>
    <w:pPr>
      <w:spacing w:before="0" w:after="0"/>
      <w:ind w:left="480"/>
      <w:jc w:val="left"/>
    </w:pPr>
    <w:rPr>
      <w:rFonts w:asciiTheme="minorHAnsi" w:hAnsiTheme="minorHAnsi" w:cstheme="minorHAnsi"/>
      <w:sz w:val="20"/>
    </w:rPr>
  </w:style>
  <w:style w:type="paragraph" w:styleId="TDC5">
    <w:name w:val="toc 5"/>
    <w:basedOn w:val="Normal"/>
    <w:next w:val="Normal"/>
    <w:autoRedefine/>
    <w:rsid w:val="005A50C8"/>
    <w:pPr>
      <w:spacing w:before="0" w:after="0"/>
      <w:ind w:left="720"/>
      <w:jc w:val="left"/>
    </w:pPr>
    <w:rPr>
      <w:rFonts w:asciiTheme="minorHAnsi" w:hAnsiTheme="minorHAnsi" w:cstheme="minorHAnsi"/>
      <w:sz w:val="20"/>
    </w:rPr>
  </w:style>
  <w:style w:type="paragraph" w:styleId="TDC6">
    <w:name w:val="toc 6"/>
    <w:basedOn w:val="Normal"/>
    <w:next w:val="Normal"/>
    <w:autoRedefine/>
    <w:rsid w:val="005A50C8"/>
    <w:pPr>
      <w:spacing w:before="0" w:after="0"/>
      <w:ind w:left="960"/>
      <w:jc w:val="left"/>
    </w:pPr>
    <w:rPr>
      <w:rFonts w:asciiTheme="minorHAnsi" w:hAnsiTheme="minorHAnsi" w:cstheme="minorHAnsi"/>
      <w:sz w:val="20"/>
    </w:rPr>
  </w:style>
  <w:style w:type="paragraph" w:styleId="TDC7">
    <w:name w:val="toc 7"/>
    <w:basedOn w:val="Normal"/>
    <w:next w:val="Normal"/>
    <w:autoRedefine/>
    <w:rsid w:val="005A50C8"/>
    <w:pPr>
      <w:spacing w:before="0" w:after="0"/>
      <w:ind w:left="1200"/>
      <w:jc w:val="left"/>
    </w:pPr>
    <w:rPr>
      <w:rFonts w:asciiTheme="minorHAnsi" w:hAnsiTheme="minorHAnsi" w:cstheme="minorHAnsi"/>
      <w:sz w:val="20"/>
    </w:rPr>
  </w:style>
  <w:style w:type="paragraph" w:styleId="TDC8">
    <w:name w:val="toc 8"/>
    <w:basedOn w:val="Normal"/>
    <w:next w:val="Normal"/>
    <w:autoRedefine/>
    <w:rsid w:val="005A50C8"/>
    <w:pPr>
      <w:spacing w:before="0" w:after="0"/>
      <w:ind w:left="1440"/>
      <w:jc w:val="left"/>
    </w:pPr>
    <w:rPr>
      <w:rFonts w:asciiTheme="minorHAnsi" w:hAnsiTheme="minorHAnsi" w:cstheme="minorHAnsi"/>
      <w:sz w:val="20"/>
    </w:rPr>
  </w:style>
  <w:style w:type="paragraph" w:styleId="TDC9">
    <w:name w:val="toc 9"/>
    <w:basedOn w:val="Normal"/>
    <w:next w:val="Normal"/>
    <w:autoRedefine/>
    <w:rsid w:val="005A50C8"/>
    <w:pPr>
      <w:spacing w:before="0" w:after="0"/>
      <w:ind w:left="1680"/>
      <w:jc w:val="left"/>
    </w:pPr>
    <w:rPr>
      <w:rFonts w:asciiTheme="minorHAnsi" w:hAnsiTheme="minorHAnsi" w:cstheme="minorHAnsi"/>
      <w:sz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2DE0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027341"/>
  </w:style>
  <w:style w:type="table" w:styleId="Tabladelista4-nfasis3">
    <w:name w:val="List Table 4 Accent 3"/>
    <w:basedOn w:val="Tablanormal"/>
    <w:uiPriority w:val="49"/>
    <w:rsid w:val="00AE41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3">
    <w:name w:val="List Table 3 Accent 3"/>
    <w:basedOn w:val="Tablanormal"/>
    <w:uiPriority w:val="48"/>
    <w:rsid w:val="00372DC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372DC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E214EA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8534A"/>
    <w:rPr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4707DE"/>
    <w:rPr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Membret%20Ajunta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05330A3E0D48BEB4876E297C8F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8A08-A88B-45A4-9607-B51D7AA9242F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C75F8EB9A6A1440FB47E1476F21F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FF0D-DD4B-45AE-81B0-AE32FDE86410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BAAE1B087C2D4C3E815D0CBB2601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2E8B-A8FE-4DD3-A9F3-18D45E61D826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4704DF3B0362456C8FC5B5F9E959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EE4B-5750-4F12-A695-F2299F0AC827}"/>
      </w:docPartPr>
      <w:docPartBody>
        <w:p w:rsidR="00D81978" w:rsidRDefault="001B6F91" w:rsidP="001B6F91">
          <w:pPr>
            <w:pStyle w:val="4704DF3B0362456C8FC5B5F9E959B55E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8EE9C584989A46B88E09E43E25C7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4F37-6897-4A77-8010-FC30387CAA22}"/>
      </w:docPartPr>
      <w:docPartBody>
        <w:p w:rsidR="00D81978" w:rsidRDefault="001B6F91" w:rsidP="001B6F91">
          <w:pPr>
            <w:pStyle w:val="8EE9C584989A46B88E09E43E25C724F7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DB"/>
    <w:rsid w:val="000332B3"/>
    <w:rsid w:val="00034682"/>
    <w:rsid w:val="000361AD"/>
    <w:rsid w:val="0004427F"/>
    <w:rsid w:val="00054F2B"/>
    <w:rsid w:val="001168A0"/>
    <w:rsid w:val="00131BA8"/>
    <w:rsid w:val="00157DE6"/>
    <w:rsid w:val="0019574D"/>
    <w:rsid w:val="001A6690"/>
    <w:rsid w:val="001B6838"/>
    <w:rsid w:val="001B6F91"/>
    <w:rsid w:val="001E673D"/>
    <w:rsid w:val="001F101F"/>
    <w:rsid w:val="00201D13"/>
    <w:rsid w:val="002765F1"/>
    <w:rsid w:val="00287972"/>
    <w:rsid w:val="00293FF4"/>
    <w:rsid w:val="002D0ABB"/>
    <w:rsid w:val="002E3882"/>
    <w:rsid w:val="002E397E"/>
    <w:rsid w:val="00350828"/>
    <w:rsid w:val="00374395"/>
    <w:rsid w:val="003A3472"/>
    <w:rsid w:val="00403924"/>
    <w:rsid w:val="00460A78"/>
    <w:rsid w:val="00483BC9"/>
    <w:rsid w:val="004A7751"/>
    <w:rsid w:val="004B770C"/>
    <w:rsid w:val="005149D0"/>
    <w:rsid w:val="00534EDC"/>
    <w:rsid w:val="00542CDB"/>
    <w:rsid w:val="00550386"/>
    <w:rsid w:val="00566191"/>
    <w:rsid w:val="00597ECE"/>
    <w:rsid w:val="005D2B2B"/>
    <w:rsid w:val="00667390"/>
    <w:rsid w:val="006907D2"/>
    <w:rsid w:val="00691313"/>
    <w:rsid w:val="00726FF3"/>
    <w:rsid w:val="00733E91"/>
    <w:rsid w:val="0074720D"/>
    <w:rsid w:val="00765487"/>
    <w:rsid w:val="00791D7E"/>
    <w:rsid w:val="0081397D"/>
    <w:rsid w:val="008559B3"/>
    <w:rsid w:val="008B0E9D"/>
    <w:rsid w:val="008B406D"/>
    <w:rsid w:val="008C0170"/>
    <w:rsid w:val="008D3EBF"/>
    <w:rsid w:val="008D5F56"/>
    <w:rsid w:val="008D65F4"/>
    <w:rsid w:val="008E0119"/>
    <w:rsid w:val="00906061"/>
    <w:rsid w:val="0092063F"/>
    <w:rsid w:val="009B4860"/>
    <w:rsid w:val="009E14EF"/>
    <w:rsid w:val="009E16E5"/>
    <w:rsid w:val="009E1FDD"/>
    <w:rsid w:val="009F447E"/>
    <w:rsid w:val="00A2533E"/>
    <w:rsid w:val="00A529BA"/>
    <w:rsid w:val="00A8406F"/>
    <w:rsid w:val="00AD2933"/>
    <w:rsid w:val="00AF009D"/>
    <w:rsid w:val="00B22905"/>
    <w:rsid w:val="00B52669"/>
    <w:rsid w:val="00B675B9"/>
    <w:rsid w:val="00B74AF9"/>
    <w:rsid w:val="00B869B1"/>
    <w:rsid w:val="00B930E2"/>
    <w:rsid w:val="00C0377E"/>
    <w:rsid w:val="00C33E8B"/>
    <w:rsid w:val="00C84379"/>
    <w:rsid w:val="00CC1D3D"/>
    <w:rsid w:val="00D17B7B"/>
    <w:rsid w:val="00D81978"/>
    <w:rsid w:val="00DB1A1C"/>
    <w:rsid w:val="00E03626"/>
    <w:rsid w:val="00E6194F"/>
    <w:rsid w:val="00E76A35"/>
    <w:rsid w:val="00EB7F7D"/>
    <w:rsid w:val="00EE6BB7"/>
    <w:rsid w:val="00F07AF3"/>
    <w:rsid w:val="00F31840"/>
    <w:rsid w:val="00F55885"/>
    <w:rsid w:val="00F73D09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1D3D"/>
    <w:rPr>
      <w:color w:val="808080"/>
    </w:rPr>
  </w:style>
  <w:style w:type="paragraph" w:customStyle="1" w:styleId="4704DF3B0362456C8FC5B5F9E959B55E">
    <w:name w:val="4704DF3B0362456C8FC5B5F9E959B55E"/>
    <w:rsid w:val="001B6F91"/>
    <w:rPr>
      <w:lang w:val="es-ES" w:eastAsia="es-ES"/>
    </w:rPr>
  </w:style>
  <w:style w:type="paragraph" w:customStyle="1" w:styleId="8EE9C584989A46B88E09E43E25C724F7">
    <w:name w:val="8EE9C584989A46B88E09E43E25C724F7"/>
    <w:rsid w:val="001B6F91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AAFB-D982-459C-B817-08953AE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 Ajuntament</Template>
  <TotalTime>631</TotalTime>
  <Pages>1</Pages>
  <Words>273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Silvia Jornet</cp:lastModifiedBy>
  <cp:revision>194</cp:revision>
  <cp:lastPrinted>2025-07-21T10:43:00Z</cp:lastPrinted>
  <dcterms:created xsi:type="dcterms:W3CDTF">2023-02-01T09:50:00Z</dcterms:created>
  <dcterms:modified xsi:type="dcterms:W3CDTF">2025-07-25T10:12:00Z</dcterms:modified>
</cp:coreProperties>
</file>