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517A" w14:textId="11BA9120" w:rsidR="007944E3" w:rsidRPr="003517A6" w:rsidRDefault="007944E3" w:rsidP="00AA7F77">
      <w:pPr>
        <w:pStyle w:val="Ttulo1"/>
        <w:rPr>
          <w:rFonts w:asciiTheme="minorHAnsi" w:hAnsiTheme="minorHAnsi" w:cstheme="minorHAnsi"/>
          <w:sz w:val="22"/>
          <w:szCs w:val="22"/>
        </w:rPr>
      </w:pPr>
      <w:bookmarkStart w:id="0" w:name="_Toc203993605"/>
      <w:r w:rsidRPr="000F5BB7">
        <w:rPr>
          <w:rFonts w:asciiTheme="minorHAnsi" w:hAnsiTheme="minorHAnsi" w:cstheme="minorHAnsi"/>
          <w:sz w:val="24"/>
        </w:rPr>
        <w:t>ANNEX I</w:t>
      </w:r>
      <w:r w:rsidR="0086023D" w:rsidRPr="000F5BB7">
        <w:rPr>
          <w:rFonts w:asciiTheme="minorHAnsi" w:hAnsiTheme="minorHAnsi" w:cstheme="minorHAnsi"/>
          <w:sz w:val="24"/>
        </w:rPr>
        <w:t>II</w:t>
      </w:r>
      <w:r w:rsidR="0031247C" w:rsidRPr="000F5BB7">
        <w:rPr>
          <w:rFonts w:asciiTheme="minorHAnsi" w:hAnsiTheme="minorHAnsi" w:cstheme="minorHAnsi"/>
          <w:sz w:val="24"/>
        </w:rPr>
        <w:t>:</w:t>
      </w:r>
      <w:r w:rsidRPr="000F5BB7">
        <w:rPr>
          <w:rFonts w:asciiTheme="minorHAnsi" w:hAnsiTheme="minorHAnsi" w:cstheme="minorHAnsi"/>
          <w:sz w:val="24"/>
        </w:rPr>
        <w:t xml:space="preserve"> </w:t>
      </w:r>
      <w:r w:rsidR="004832F6" w:rsidRPr="000F5BB7">
        <w:rPr>
          <w:rFonts w:asciiTheme="minorHAnsi" w:hAnsiTheme="minorHAnsi" w:cstheme="minorHAnsi"/>
          <w:sz w:val="24"/>
        </w:rPr>
        <w:t xml:space="preserve">DECLARACIÓ DE </w:t>
      </w:r>
      <w:r w:rsidRPr="000F5BB7">
        <w:rPr>
          <w:rFonts w:asciiTheme="minorHAnsi" w:hAnsiTheme="minorHAnsi" w:cstheme="minorHAnsi"/>
          <w:sz w:val="24"/>
        </w:rPr>
        <w:t>TRACTAMENT DE DADES DE CARÀCTER PERSONAL</w:t>
      </w:r>
      <w:bookmarkEnd w:id="0"/>
    </w:p>
    <w:p w14:paraId="34B8861A" w14:textId="4FE45D0F" w:rsidR="00FD3D58" w:rsidRDefault="00520332" w:rsidP="00FD3D58">
      <w:pPr>
        <w:jc w:val="center"/>
        <w:rPr>
          <w:rFonts w:asciiTheme="minorHAnsi" w:eastAsia="Calibr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ADQUISICIÓ DE VEHICLE MUNICIPAL ELÈCTRIC</w:t>
      </w:r>
    </w:p>
    <w:p w14:paraId="0658D251" w14:textId="2FCF7397" w:rsidR="00321A29" w:rsidRPr="008B789D" w:rsidRDefault="00321A29" w:rsidP="00321A29">
      <w:pPr>
        <w:jc w:val="left"/>
        <w:rPr>
          <w:rFonts w:asciiTheme="minorHAnsi" w:eastAsia="Calibri" w:hAnsiTheme="minorHAnsi" w:cstheme="minorHAnsi"/>
          <w:b/>
          <w:i/>
          <w:iCs/>
          <w:szCs w:val="24"/>
        </w:rPr>
      </w:pPr>
      <w:r w:rsidRPr="008B789D">
        <w:rPr>
          <w:rFonts w:asciiTheme="minorHAnsi" w:eastAsia="Calibri" w:hAnsiTheme="minorHAnsi" w:cstheme="minorHAnsi"/>
          <w:i/>
          <w:iCs/>
          <w:szCs w:val="24"/>
        </w:rPr>
        <w:t xml:space="preserve">Expedient número </w:t>
      </w:r>
      <w:r w:rsidR="00520332">
        <w:rPr>
          <w:rFonts w:asciiTheme="minorHAnsi" w:eastAsia="Calibri" w:hAnsiTheme="minorHAnsi" w:cstheme="minorHAnsi"/>
          <w:i/>
          <w:iCs/>
          <w:szCs w:val="24"/>
        </w:rPr>
        <w:t>476/2025</w:t>
      </w:r>
    </w:p>
    <w:p w14:paraId="7C78D3C6" w14:textId="77777777" w:rsidR="00143279" w:rsidRDefault="00143279" w:rsidP="003F20CB">
      <w:pPr>
        <w:spacing w:before="0" w:after="0"/>
        <w:rPr>
          <w:rFonts w:asciiTheme="minorHAnsi" w:eastAsia="Calibri" w:hAnsiTheme="minorHAnsi" w:cstheme="minorHAnsi"/>
          <w:szCs w:val="24"/>
          <w:lang w:eastAsia="en-US"/>
        </w:rPr>
      </w:pPr>
    </w:p>
    <w:p w14:paraId="66D1BD35" w14:textId="0F111A0C" w:rsidR="008A40E6" w:rsidRDefault="008A40E6" w:rsidP="00280AF0">
      <w:pPr>
        <w:spacing w:before="0" w:after="0"/>
        <w:rPr>
          <w:rFonts w:asciiTheme="minorHAnsi" w:hAnsiTheme="minorHAnsi" w:cstheme="minorHAnsi"/>
          <w:szCs w:val="24"/>
        </w:rPr>
      </w:pPr>
      <w:r w:rsidRPr="008A4FCF">
        <w:rPr>
          <w:rFonts w:asciiTheme="minorHAnsi" w:eastAsia="Calibri" w:hAnsiTheme="minorHAnsi" w:cstheme="minorHAnsi"/>
          <w:szCs w:val="24"/>
          <w:lang w:eastAsia="en-US"/>
        </w:rPr>
        <w:t xml:space="preserve">El/la </w:t>
      </w:r>
      <w:r>
        <w:rPr>
          <w:rFonts w:asciiTheme="minorHAnsi" w:eastAsia="Calibri" w:hAnsiTheme="minorHAnsi" w:cstheme="minorHAnsi"/>
          <w:szCs w:val="24"/>
          <w:lang w:eastAsia="en-US"/>
        </w:rPr>
        <w:t>S</w:t>
      </w:r>
      <w:r w:rsidRPr="008A4FCF">
        <w:rPr>
          <w:rFonts w:asciiTheme="minorHAnsi" w:eastAsia="Calibri" w:hAnsiTheme="minorHAnsi" w:cstheme="minorHAnsi"/>
          <w:szCs w:val="24"/>
          <w:lang w:eastAsia="en-US"/>
        </w:rPr>
        <w:t>enyor/a</w:t>
      </w:r>
      <w:r w:rsidR="00CF5E7D" w:rsidRPr="00CF5E7D">
        <w:rPr>
          <w:rFonts w:asciiTheme="minorHAnsi" w:hAnsiTheme="minorHAnsi" w:cstheme="minorHAnsi"/>
          <w:sz w:val="23"/>
          <w:szCs w:val="23"/>
        </w:rPr>
        <w:t xml:space="preserve"> </w:t>
      </w:r>
      <w:sdt>
        <w:sdtPr>
          <w:rPr>
            <w:rFonts w:asciiTheme="minorHAnsi" w:hAnsiTheme="minorHAnsi" w:cstheme="minorHAnsi"/>
            <w:sz w:val="23"/>
            <w:szCs w:val="23"/>
          </w:rPr>
          <w:id w:val="-1563176657"/>
          <w:placeholder>
            <w:docPart w:val="460A7A38474844A2B7E110F396FDD41A"/>
          </w:placeholder>
          <w:showingPlcHdr/>
          <w:text/>
        </w:sdtPr>
        <w:sdtEndPr/>
        <w:sdtContent>
          <w:r w:rsidR="00CF5E7D" w:rsidRPr="00A61994">
            <w:rPr>
              <w:rStyle w:val="Textodelmarcadordeposicin"/>
              <w:color w:val="auto"/>
              <w:shd w:val="clear" w:color="auto" w:fill="E7E6E6" w:themeFill="background2"/>
            </w:rPr>
            <w:t xml:space="preserve">                       </w:t>
          </w:r>
        </w:sdtContent>
      </w:sdt>
      <w:r w:rsidRPr="008A4FCF">
        <w:rPr>
          <w:rFonts w:asciiTheme="minorHAnsi" w:eastAsia="Calibri" w:hAnsiTheme="minorHAnsi" w:cstheme="minorHAnsi"/>
          <w:szCs w:val="24"/>
          <w:lang w:eastAsia="en-US"/>
        </w:rPr>
        <w:t xml:space="preserve">, amb </w:t>
      </w:r>
      <w:r w:rsidR="008B7F2A">
        <w:rPr>
          <w:rFonts w:asciiTheme="minorHAnsi" w:eastAsia="Calibri" w:hAnsiTheme="minorHAnsi" w:cstheme="minorHAnsi"/>
          <w:szCs w:val="24"/>
          <w:lang w:eastAsia="en-US"/>
        </w:rPr>
        <w:t>DNI/NIE/passaport</w:t>
      </w:r>
      <w:r w:rsidRPr="008A4FCF">
        <w:rPr>
          <w:rFonts w:asciiTheme="minorHAnsi" w:eastAsia="Calibri" w:hAnsiTheme="minorHAnsi" w:cstheme="minorHAnsi"/>
          <w:szCs w:val="24"/>
          <w:lang w:eastAsia="en-US"/>
        </w:rPr>
        <w:t xml:space="preserve"> núm</w:t>
      </w:r>
      <w:r w:rsidR="00143279">
        <w:rPr>
          <w:rFonts w:asciiTheme="minorHAnsi" w:eastAsia="Calibri" w:hAnsiTheme="minorHAnsi" w:cstheme="minorHAnsi"/>
          <w:szCs w:val="24"/>
          <w:lang w:eastAsia="en-US"/>
        </w:rPr>
        <w:t>ero</w:t>
      </w:r>
      <w:r w:rsidRPr="008A4FCF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3"/>
            <w:szCs w:val="23"/>
          </w:rPr>
          <w:id w:val="1722396176"/>
          <w:placeholder>
            <w:docPart w:val="485FD71D72AA4A34B378CEF66FD45C5C"/>
          </w:placeholder>
          <w:showingPlcHdr/>
          <w:text/>
        </w:sdtPr>
        <w:sdtEndPr/>
        <w:sdtContent>
          <w:r w:rsidR="00CF5E7D" w:rsidRPr="00A61994">
            <w:rPr>
              <w:rStyle w:val="Textodelmarcadordeposicin"/>
              <w:color w:val="auto"/>
              <w:shd w:val="clear" w:color="auto" w:fill="E7E6E6" w:themeFill="background2"/>
            </w:rPr>
            <w:t xml:space="preserve">                       </w:t>
          </w:r>
        </w:sdtContent>
      </w:sdt>
      <w:r w:rsidR="00CF5E7D" w:rsidRPr="008A4FCF">
        <w:rPr>
          <w:rFonts w:asciiTheme="minorHAnsi" w:hAnsiTheme="minorHAnsi" w:cstheme="minorHAnsi"/>
          <w:szCs w:val="24"/>
        </w:rPr>
        <w:t xml:space="preserve"> </w:t>
      </w:r>
      <w:r w:rsidRPr="008A4FCF">
        <w:rPr>
          <w:rFonts w:asciiTheme="minorHAnsi" w:hAnsiTheme="minorHAnsi" w:cstheme="minorHAnsi"/>
          <w:szCs w:val="24"/>
        </w:rPr>
        <w:t xml:space="preserve">assabentat/da de l’anunci de licitació i de les condicions i requisits que s’exigeixen per a poder ser adjudicatari/a del </w:t>
      </w:r>
      <w:r w:rsidR="00342B3D">
        <w:rPr>
          <w:rFonts w:asciiTheme="minorHAnsi" w:hAnsiTheme="minorHAnsi" w:cstheme="minorHAnsi"/>
          <w:szCs w:val="24"/>
        </w:rPr>
        <w:t xml:space="preserve">contracte </w:t>
      </w:r>
      <w:r w:rsidR="00520332">
        <w:rPr>
          <w:rFonts w:asciiTheme="minorHAnsi" w:hAnsiTheme="minorHAnsi" w:cstheme="minorHAnsi"/>
          <w:szCs w:val="24"/>
        </w:rPr>
        <w:t>ADQUISICIÓ DE VEHICLE MUNICIPAL ELÈCTRIC</w:t>
      </w:r>
      <w:r w:rsidR="00FD3D58">
        <w:rPr>
          <w:rFonts w:asciiTheme="minorHAnsi" w:hAnsiTheme="minorHAnsi" w:cstheme="minorHAnsi"/>
          <w:szCs w:val="24"/>
        </w:rPr>
        <w:t xml:space="preserve"> </w:t>
      </w:r>
      <w:r w:rsidR="00177058">
        <w:rPr>
          <w:rFonts w:asciiTheme="minorHAnsi" w:hAnsiTheme="minorHAnsi" w:cstheme="minorHAnsi"/>
          <w:szCs w:val="24"/>
        </w:rPr>
        <w:t xml:space="preserve">(expedient </w:t>
      </w:r>
      <w:r w:rsidR="00520332">
        <w:rPr>
          <w:rFonts w:asciiTheme="minorHAnsi" w:hAnsiTheme="minorHAnsi" w:cstheme="minorHAnsi"/>
          <w:szCs w:val="24"/>
        </w:rPr>
        <w:t>476/2025</w:t>
      </w:r>
      <w:r w:rsidRPr="00FD3D58">
        <w:rPr>
          <w:rFonts w:asciiTheme="minorHAnsi" w:hAnsiTheme="minorHAnsi" w:cstheme="minorHAnsi"/>
          <w:szCs w:val="24"/>
        </w:rPr>
        <w:t xml:space="preserve">), </w:t>
      </w:r>
      <w:r w:rsidRPr="008A4FCF">
        <w:rPr>
          <w:rFonts w:asciiTheme="minorHAnsi" w:hAnsiTheme="minorHAnsi" w:cstheme="minorHAnsi"/>
          <w:szCs w:val="24"/>
        </w:rPr>
        <w:t xml:space="preserve">es compromet en nom (propi o de l’empresa </w:t>
      </w:r>
      <w:r w:rsidRPr="007B1F45">
        <w:rPr>
          <w:rFonts w:asciiTheme="minorHAnsi" w:hAnsiTheme="minorHAnsi" w:cstheme="minorHAnsi"/>
          <w:szCs w:val="24"/>
        </w:rPr>
        <w:t>que</w:t>
      </w:r>
      <w:r w:rsidRPr="008A4FCF">
        <w:rPr>
          <w:rFonts w:asciiTheme="minorHAnsi" w:hAnsiTheme="minorHAnsi" w:cstheme="minorHAnsi"/>
          <w:szCs w:val="24"/>
        </w:rPr>
        <w:t xml:space="preserve"> representa)*</w:t>
      </w:r>
      <w:r w:rsidR="003A3655">
        <w:rPr>
          <w:rFonts w:asciiTheme="minorHAnsi" w:hAnsiTheme="minorHAnsi" w:cstheme="minorHAnsi"/>
          <w:szCs w:val="24"/>
        </w:rPr>
        <w:t xml:space="preserve">   </w:t>
      </w:r>
      <w:sdt>
        <w:sdtPr>
          <w:rPr>
            <w:rFonts w:asciiTheme="minorHAnsi" w:hAnsiTheme="minorHAnsi" w:cstheme="minorHAnsi"/>
            <w:sz w:val="23"/>
            <w:szCs w:val="23"/>
          </w:rPr>
          <w:id w:val="1297018262"/>
          <w:placeholder>
            <w:docPart w:val="0C10067EAAA14C6493DB7EC65EF9BF4A"/>
          </w:placeholder>
          <w:showingPlcHdr/>
          <w:text/>
        </w:sdtPr>
        <w:sdtEndPr/>
        <w:sdtContent>
          <w:r w:rsidR="00FD3D58" w:rsidRPr="00A61994">
            <w:rPr>
              <w:rStyle w:val="Textodelmarcadordeposicin"/>
              <w:color w:val="auto"/>
              <w:shd w:val="clear" w:color="auto" w:fill="E7E6E6" w:themeFill="background2"/>
            </w:rPr>
            <w:t xml:space="preserve">                       </w:t>
          </w:r>
        </w:sdtContent>
      </w:sdt>
      <w:r w:rsidR="003A3655">
        <w:rPr>
          <w:rFonts w:asciiTheme="minorHAnsi" w:hAnsiTheme="minorHAnsi" w:cstheme="minorHAnsi"/>
          <w:szCs w:val="24"/>
        </w:rPr>
        <w:t xml:space="preserve"> </w:t>
      </w:r>
      <w:r w:rsidR="0060016F">
        <w:rPr>
          <w:rFonts w:asciiTheme="minorHAnsi" w:hAnsiTheme="minorHAnsi" w:cstheme="minorHAnsi"/>
          <w:sz w:val="23"/>
          <w:szCs w:val="23"/>
        </w:rPr>
        <w:t xml:space="preserve"> </w:t>
      </w:r>
      <w:r w:rsidRPr="008A4FCF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 signar, l’acord d’encàrrec de tractament de dades personal corresponent.</w:t>
      </w:r>
    </w:p>
    <w:p w14:paraId="7FF1D8F4" w14:textId="77777777" w:rsidR="00143279" w:rsidRPr="003F20CB" w:rsidRDefault="00143279" w:rsidP="003F20CB">
      <w:pPr>
        <w:spacing w:before="0" w:after="0"/>
      </w:pPr>
    </w:p>
    <w:p w14:paraId="1D7FCEED" w14:textId="3C7A3E5B" w:rsidR="008A40E6" w:rsidRPr="008A40E6" w:rsidRDefault="008A40E6" w:rsidP="008A40E6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Cs w:val="24"/>
          <w:lang w:eastAsia="ca-ES"/>
        </w:rPr>
      </w:pPr>
      <w:r w:rsidRPr="008A40E6">
        <w:rPr>
          <w:rFonts w:asciiTheme="minorHAnsi" w:hAnsiTheme="minorHAnsi" w:cstheme="minorHAnsi"/>
          <w:szCs w:val="24"/>
        </w:rPr>
        <w:t xml:space="preserve">Així mateix, declara que l’empresa ofereix garanties suficients per aplicar les mesures tècniques i organitzatives apropiades, per tal que el tractament de dades s’efectuï de conformitat </w:t>
      </w:r>
      <w:r w:rsidRPr="008A40E6">
        <w:rPr>
          <w:rFonts w:asciiTheme="minorHAnsi" w:hAnsiTheme="minorHAnsi" w:cstheme="minorHAnsi"/>
          <w:szCs w:val="24"/>
          <w:lang w:eastAsia="ca-ES"/>
        </w:rPr>
        <w:t>amb el Reglament (UE) 2016/679 del Parlament Europeu i del Consell, de 27</w:t>
      </w:r>
      <w:r>
        <w:rPr>
          <w:rFonts w:asciiTheme="minorHAnsi" w:hAnsiTheme="minorHAnsi" w:cstheme="minorHAnsi"/>
          <w:szCs w:val="24"/>
          <w:lang w:eastAsia="ca-ES"/>
        </w:rPr>
        <w:t xml:space="preserve"> </w:t>
      </w:r>
      <w:r w:rsidRPr="008A40E6">
        <w:rPr>
          <w:rFonts w:asciiTheme="minorHAnsi" w:hAnsiTheme="minorHAnsi" w:cstheme="minorHAnsi"/>
          <w:szCs w:val="24"/>
          <w:lang w:eastAsia="ca-ES"/>
        </w:rPr>
        <w:t>d’abril de 2016, relatiu a la protecció de les persones físiques pel que al tractament de dades personals i a la lliure circulació d’aquestes dades i pel qual es deroga la Directiva 95/46/CE.</w:t>
      </w:r>
    </w:p>
    <w:p w14:paraId="37C6FB54" w14:textId="77777777" w:rsidR="008A40E6" w:rsidRDefault="008A40E6" w:rsidP="008A40E6">
      <w:pPr>
        <w:autoSpaceDE w:val="0"/>
        <w:autoSpaceDN w:val="0"/>
        <w:adjustRightInd w:val="0"/>
        <w:spacing w:before="0" w:after="0"/>
        <w:jc w:val="left"/>
        <w:rPr>
          <w:rFonts w:ascii="Arial" w:hAnsi="Arial" w:cs="Arial"/>
          <w:sz w:val="22"/>
          <w:szCs w:val="22"/>
          <w:lang w:eastAsia="ca-ES"/>
        </w:rPr>
      </w:pPr>
    </w:p>
    <w:p w14:paraId="20B0C061" w14:textId="77777777" w:rsidR="008A40E6" w:rsidRDefault="008A40E6" w:rsidP="008A40E6">
      <w:pPr>
        <w:autoSpaceDE w:val="0"/>
        <w:autoSpaceDN w:val="0"/>
        <w:adjustRightInd w:val="0"/>
        <w:spacing w:before="0" w:after="0"/>
        <w:jc w:val="left"/>
        <w:rPr>
          <w:rFonts w:ascii="Arial" w:hAnsi="Arial" w:cs="Arial"/>
          <w:sz w:val="22"/>
          <w:szCs w:val="22"/>
          <w:lang w:eastAsia="ca-ES"/>
        </w:rPr>
      </w:pPr>
    </w:p>
    <w:p w14:paraId="2BF29F1E" w14:textId="3D8458B8" w:rsidR="00891030" w:rsidRDefault="00891030" w:rsidP="00891030">
      <w:pPr>
        <w:tabs>
          <w:tab w:val="num" w:pos="0"/>
          <w:tab w:val="left" w:pos="284"/>
          <w:tab w:val="num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</w:pPr>
      <w:r>
        <w:rPr>
          <w:rFonts w:asciiTheme="minorHAnsi" w:hAnsiTheme="minorHAnsi" w:cstheme="minorHAnsi"/>
          <w:szCs w:val="24"/>
        </w:rPr>
        <w:t>I perquè consti, signo aquesta declaració de tractament de dades de caràcter personal</w:t>
      </w:r>
      <w:r w:rsidR="00631326">
        <w:rPr>
          <w:rFonts w:asciiTheme="minorHAnsi" w:hAnsiTheme="minorHAnsi" w:cstheme="minorHAnsi"/>
          <w:szCs w:val="24"/>
        </w:rPr>
        <w:t>.</w:t>
      </w:r>
    </w:p>
    <w:p w14:paraId="3D189B45" w14:textId="48B9ED66" w:rsidR="00891030" w:rsidRDefault="00891030" w:rsidP="00891030">
      <w:pPr>
        <w:rPr>
          <w:rFonts w:asciiTheme="minorHAnsi" w:hAnsiTheme="minorHAnsi" w:cstheme="minorHAnsi"/>
          <w:szCs w:val="24"/>
        </w:rPr>
      </w:pPr>
      <w:r w:rsidRPr="0068470C">
        <w:rPr>
          <w:rFonts w:asciiTheme="minorHAnsi" w:hAnsiTheme="minorHAnsi" w:cstheme="minorHAnsi"/>
        </w:rPr>
        <w:t>Signatura electrònica</w:t>
      </w:r>
      <w:r w:rsidR="00567031">
        <w:rPr>
          <w:rFonts w:asciiTheme="minorHAnsi" w:hAnsiTheme="minorHAnsi" w:cstheme="minorHAnsi"/>
        </w:rPr>
        <w:t>.</w:t>
      </w:r>
    </w:p>
    <w:p w14:paraId="740982FA" w14:textId="77777777" w:rsidR="00891030" w:rsidRDefault="00891030" w:rsidP="00900F97">
      <w:pPr>
        <w:jc w:val="center"/>
        <w:rPr>
          <w:rFonts w:asciiTheme="minorHAnsi" w:hAnsiTheme="minorHAnsi" w:cstheme="minorHAnsi"/>
          <w:szCs w:val="24"/>
        </w:rPr>
      </w:pPr>
    </w:p>
    <w:p w14:paraId="35FE2085" w14:textId="339C3880" w:rsidR="00060060" w:rsidRPr="00AE49B6" w:rsidRDefault="00060060" w:rsidP="00900F97">
      <w:pPr>
        <w:jc w:val="center"/>
        <w:rPr>
          <w:rFonts w:asciiTheme="minorHAnsi" w:hAnsiTheme="minorHAnsi" w:cstheme="minorHAnsi"/>
          <w:color w:val="4472C4" w:themeColor="accent1"/>
          <w:szCs w:val="24"/>
        </w:rPr>
      </w:pPr>
    </w:p>
    <w:p w14:paraId="019B9D7F" w14:textId="62AEDF18" w:rsidR="00C45C28" w:rsidRDefault="00C45C28" w:rsidP="00C45C28">
      <w:pPr>
        <w:rPr>
          <w:rFonts w:asciiTheme="minorHAnsi" w:hAnsiTheme="minorHAnsi" w:cstheme="minorHAnsi"/>
          <w:szCs w:val="24"/>
        </w:rPr>
      </w:pPr>
    </w:p>
    <w:p w14:paraId="04CAAFDC" w14:textId="047A3823" w:rsidR="00487FE8" w:rsidRDefault="00487FE8">
      <w:pPr>
        <w:spacing w:before="0" w:after="0"/>
        <w:jc w:val="left"/>
      </w:pPr>
    </w:p>
    <w:sectPr w:rsidR="00487FE8" w:rsidSect="00CB5337">
      <w:headerReference w:type="default" r:id="rId8"/>
      <w:footerReference w:type="default" r:id="rId9"/>
      <w:pgSz w:w="11906" w:h="16838"/>
      <w:pgMar w:top="1247" w:right="1531" w:bottom="1247" w:left="1531" w:header="45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120E" w14:textId="77777777" w:rsidR="008A5490" w:rsidRDefault="008A5490">
      <w:r>
        <w:separator/>
      </w:r>
    </w:p>
  </w:endnote>
  <w:endnote w:type="continuationSeparator" w:id="0">
    <w:p w14:paraId="6AEC42BB" w14:textId="77777777" w:rsidR="008A5490" w:rsidRDefault="008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charset w:val="00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913E" w14:textId="77777777" w:rsidR="004834B4" w:rsidRPr="00DF6A64" w:rsidRDefault="004834B4" w:rsidP="00DF6A64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z w:val="16"/>
      </w:rPr>
    </w:pPr>
    <w:r w:rsidRPr="00DF6A64">
      <w:rPr>
        <w:rFonts w:ascii="Arial" w:hAnsi="Arial" w:cs="Arial"/>
        <w:b/>
      </w:rPr>
      <w:t>Ajuntament de La Fatarella</w:t>
    </w:r>
  </w:p>
  <w:p w14:paraId="6537B124" w14:textId="0D68EC25" w:rsidR="004834B4" w:rsidRDefault="004834B4" w:rsidP="00DF6A64">
    <w:pPr>
      <w:pStyle w:val="Textoindependiente"/>
      <w:jc w:val="center"/>
      <w:rPr>
        <w:rFonts w:ascii="Arial" w:hAnsi="Arial" w:cs="Arial"/>
        <w:sz w:val="16"/>
      </w:rPr>
    </w:pPr>
    <w:r w:rsidRPr="00DF6A64">
      <w:rPr>
        <w:rFonts w:ascii="Arial" w:hAnsi="Arial" w:cs="Arial"/>
        <w:sz w:val="16"/>
      </w:rPr>
      <w:t>Plaça Major, 7, Fatarella, La. 43781 (Tarragona). Tel. 977413518/977413609. Fax: 977413521</w:t>
    </w:r>
  </w:p>
  <w:p w14:paraId="0D38070F" w14:textId="318BFDBA" w:rsidR="004834B4" w:rsidRPr="00DF6A64" w:rsidRDefault="004834B4" w:rsidP="007B1F45">
    <w:pPr>
      <w:pStyle w:val="Textoindependiente"/>
      <w:spacing w:before="0"/>
      <w:ind w:left="2832"/>
      <w:jc w:val="center"/>
      <w:rPr>
        <w:rFonts w:ascii="Arial" w:hAnsi="Arial" w:cs="Arial"/>
      </w:rPr>
    </w:pPr>
    <w:r w:rsidRPr="007B1F45">
      <w:rPr>
        <w:rFonts w:ascii="Arial" w:hAnsi="Arial" w:cs="Arial"/>
        <w:sz w:val="16"/>
      </w:rPr>
      <w:t xml:space="preserve">      </w:t>
    </w:r>
    <w:hyperlink r:id="rId1" w:history="1">
      <w:r w:rsidRPr="007B1F45">
        <w:rPr>
          <w:rFonts w:ascii="Arial" w:hAnsi="Arial" w:cs="Arial"/>
          <w:sz w:val="16"/>
        </w:rPr>
        <w:t>ajuntament@lafatarella.cat</w:t>
      </w:r>
    </w:hyperlink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 w:rsidRPr="005E61A1">
      <w:rPr>
        <w:rFonts w:asciiTheme="minorHAnsi" w:hAnsiTheme="minorHAnsi" w:cstheme="minorHAnsi"/>
        <w:sz w:val="22"/>
        <w:szCs w:val="22"/>
      </w:rPr>
      <w:t xml:space="preserve">Pàgina </w:t>
    </w:r>
    <w:r w:rsidRPr="005E61A1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5E61A1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5E61A1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D73222">
      <w:rPr>
        <w:rFonts w:asciiTheme="minorHAnsi" w:hAnsiTheme="minorHAnsi" w:cstheme="minorHAnsi"/>
        <w:b/>
        <w:bCs/>
        <w:noProof/>
        <w:sz w:val="22"/>
        <w:szCs w:val="22"/>
      </w:rPr>
      <w:t>49</w:t>
    </w:r>
    <w:r w:rsidRPr="005E61A1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235871">
      <w:rPr>
        <w:rFonts w:asciiTheme="minorHAnsi" w:hAnsiTheme="minorHAnsi" w:cstheme="minorHAnsi"/>
        <w:sz w:val="22"/>
        <w:szCs w:val="22"/>
        <w:lang w:val="es-ES"/>
      </w:rPr>
      <w:t xml:space="preserve"> de </w:t>
    </w:r>
    <w:r w:rsidRPr="00235871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235871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235871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D73222" w:rsidRPr="00D73222">
      <w:rPr>
        <w:rFonts w:asciiTheme="minorHAnsi" w:hAnsiTheme="minorHAnsi" w:cstheme="minorHAnsi"/>
        <w:b/>
        <w:bCs/>
        <w:noProof/>
        <w:sz w:val="22"/>
        <w:szCs w:val="22"/>
        <w:lang w:val="es-ES"/>
      </w:rPr>
      <w:t>51</w:t>
    </w:r>
    <w:r w:rsidRPr="00235871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F1EA" w14:textId="77777777" w:rsidR="008A5490" w:rsidRDefault="008A5490">
      <w:r>
        <w:separator/>
      </w:r>
    </w:p>
  </w:footnote>
  <w:footnote w:type="continuationSeparator" w:id="0">
    <w:p w14:paraId="1577A02E" w14:textId="77777777" w:rsidR="008A5490" w:rsidRDefault="008A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04A9" w14:textId="4EB9DBBF" w:rsidR="004834B4" w:rsidRPr="00FE009F" w:rsidRDefault="004834B4" w:rsidP="00710072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</w:tabs>
      <w:jc w:val="center"/>
      <w:rPr>
        <w:rFonts w:cs="Arial"/>
        <w:b/>
        <w:bCs/>
      </w:rPr>
    </w:pPr>
    <w:r w:rsidRPr="00FE009F"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4D4D433A" wp14:editId="2AF6B0EE">
          <wp:simplePos x="0" y="0"/>
          <wp:positionH relativeFrom="column">
            <wp:posOffset>-67310</wp:posOffset>
          </wp:positionH>
          <wp:positionV relativeFrom="paragraph">
            <wp:posOffset>45085</wp:posOffset>
          </wp:positionV>
          <wp:extent cx="699770" cy="699770"/>
          <wp:effectExtent l="0" t="0" r="508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FE009F">
      <w:rPr>
        <w:rFonts w:cs="Arial"/>
        <w:b/>
        <w:bCs/>
      </w:rPr>
      <w:t>AJUNTAMENT DE LA FATARELLA</w:t>
    </w:r>
  </w:p>
  <w:p w14:paraId="7E07E039" w14:textId="7052B4A4" w:rsidR="004834B4" w:rsidRPr="005E61A1" w:rsidRDefault="004834B4" w:rsidP="00710072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</w:tabs>
      <w:jc w:val="center"/>
      <w:rPr>
        <w:rFonts w:cs="Arial"/>
        <w:lang w:val="ca-ES"/>
      </w:rPr>
    </w:pPr>
    <w:r w:rsidRPr="005E61A1">
      <w:rPr>
        <w:rFonts w:cs="Arial"/>
        <w:lang w:val="ca-ES"/>
      </w:rPr>
      <w:t xml:space="preserve">Expedient </w:t>
    </w:r>
    <w:r w:rsidR="00E62E94">
      <w:rPr>
        <w:rFonts w:cs="Arial"/>
        <w:lang w:val="ca-ES"/>
      </w:rPr>
      <w:t>476</w:t>
    </w:r>
    <w:r w:rsidRPr="009F162A">
      <w:rPr>
        <w:rFonts w:cs="Arial"/>
        <w:lang w:val="ca-ES"/>
      </w:rPr>
      <w:t>/202</w:t>
    </w:r>
    <w:r w:rsidR="00E62E94">
      <w:rPr>
        <w:rFonts w:cs="Arial"/>
        <w:lang w:val="ca-ES"/>
      </w:rPr>
      <w:t>5</w:t>
    </w:r>
  </w:p>
  <w:p w14:paraId="25EAC26B" w14:textId="06886C6E" w:rsidR="004834B4" w:rsidRPr="008E553C" w:rsidRDefault="004834B4" w:rsidP="00DD6314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  <w:tab w:val="left" w:pos="4253"/>
      </w:tabs>
      <w:rPr>
        <w:rFonts w:ascii="Times New Roman" w:hAnsi="Times New Roman"/>
      </w:rPr>
    </w:pPr>
    <w:r w:rsidRPr="008E553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9BA05D" wp14:editId="225F917E">
              <wp:simplePos x="0" y="0"/>
              <wp:positionH relativeFrom="column">
                <wp:posOffset>-635</wp:posOffset>
              </wp:positionH>
              <wp:positionV relativeFrom="paragraph">
                <wp:posOffset>179705</wp:posOffset>
              </wp:positionV>
              <wp:extent cx="56388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7B777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4.15pt" to="443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" strokecolor="black [3200]" strokeweight=".5pt">
              <v:stroke joinstyle="miter"/>
            </v:line>
          </w:pict>
        </mc:Fallback>
      </mc:AlternateContent>
    </w:r>
    <w:r w:rsidRPr="008E553C">
      <w:rPr>
        <w:rFonts w:ascii="Times New Roman" w:hAnsi="Times New Roman"/>
      </w:rPr>
      <w:t xml:space="preserve">                    </w:t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997A27"/>
    <w:multiLevelType w:val="hybridMultilevel"/>
    <w:tmpl w:val="37402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582"/>
    <w:multiLevelType w:val="hybridMultilevel"/>
    <w:tmpl w:val="F8E0378A"/>
    <w:lvl w:ilvl="0" w:tplc="D5B883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4F4CBD"/>
    <w:multiLevelType w:val="hybridMultilevel"/>
    <w:tmpl w:val="E1507CF0"/>
    <w:lvl w:ilvl="0" w:tplc="9FCE07D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44FE8"/>
    <w:multiLevelType w:val="hybridMultilevel"/>
    <w:tmpl w:val="C9823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24CB"/>
    <w:multiLevelType w:val="hybridMultilevel"/>
    <w:tmpl w:val="CE728348"/>
    <w:lvl w:ilvl="0" w:tplc="74F68716">
      <w:start w:val="26"/>
      <w:numFmt w:val="bullet"/>
      <w:lvlText w:val="-"/>
      <w:lvlJc w:val="left"/>
      <w:pPr>
        <w:ind w:left="1068" w:hanging="360"/>
      </w:pPr>
      <w:rPr>
        <w:rFonts w:ascii="Fira Sans Book" w:eastAsiaTheme="minorHAnsi" w:hAnsi="Fira Sans Book" w:cstheme="minorBidi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BE04E7"/>
    <w:multiLevelType w:val="hybridMultilevel"/>
    <w:tmpl w:val="E568887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6E14"/>
    <w:multiLevelType w:val="hybridMultilevel"/>
    <w:tmpl w:val="7714D810"/>
    <w:lvl w:ilvl="0" w:tplc="D5B883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3C6807"/>
    <w:multiLevelType w:val="hybridMultilevel"/>
    <w:tmpl w:val="41DC28F6"/>
    <w:lvl w:ilvl="0" w:tplc="79E828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918F6"/>
    <w:multiLevelType w:val="hybridMultilevel"/>
    <w:tmpl w:val="E33C2EAA"/>
    <w:lvl w:ilvl="0" w:tplc="A5E030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352D0"/>
    <w:multiLevelType w:val="hybridMultilevel"/>
    <w:tmpl w:val="5AE211D6"/>
    <w:lvl w:ilvl="0" w:tplc="D5B883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C0202A"/>
    <w:multiLevelType w:val="multilevel"/>
    <w:tmpl w:val="8E4C657E"/>
    <w:lvl w:ilvl="0">
      <w:start w:val="1"/>
      <w:numFmt w:val="decimal"/>
      <w:pStyle w:val="Ttulo4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9B17DB2"/>
    <w:multiLevelType w:val="hybridMultilevel"/>
    <w:tmpl w:val="CEAEA342"/>
    <w:lvl w:ilvl="0" w:tplc="16D8DC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7158E"/>
    <w:multiLevelType w:val="hybridMultilevel"/>
    <w:tmpl w:val="F4DC648C"/>
    <w:lvl w:ilvl="0" w:tplc="7D7CA17E"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A361B"/>
    <w:multiLevelType w:val="hybridMultilevel"/>
    <w:tmpl w:val="D5965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4402D"/>
    <w:multiLevelType w:val="hybridMultilevel"/>
    <w:tmpl w:val="79E24546"/>
    <w:lvl w:ilvl="0" w:tplc="D5B883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C85934"/>
    <w:multiLevelType w:val="hybridMultilevel"/>
    <w:tmpl w:val="16F298A2"/>
    <w:lvl w:ilvl="0" w:tplc="16D8DC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46CF2"/>
    <w:multiLevelType w:val="hybridMultilevel"/>
    <w:tmpl w:val="3BE668BC"/>
    <w:lvl w:ilvl="0" w:tplc="E53A88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840D3"/>
    <w:multiLevelType w:val="hybridMultilevel"/>
    <w:tmpl w:val="F2C641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7130B"/>
    <w:multiLevelType w:val="hybridMultilevel"/>
    <w:tmpl w:val="94E48F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45BC9"/>
    <w:multiLevelType w:val="hybridMultilevel"/>
    <w:tmpl w:val="C58882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85AA2"/>
    <w:multiLevelType w:val="hybridMultilevel"/>
    <w:tmpl w:val="7076BDEE"/>
    <w:lvl w:ilvl="0" w:tplc="E4869F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5B5DA5"/>
    <w:multiLevelType w:val="hybridMultilevel"/>
    <w:tmpl w:val="7F8A48E2"/>
    <w:lvl w:ilvl="0" w:tplc="D5B883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9053714">
    <w:abstractNumId w:val="11"/>
  </w:num>
  <w:num w:numId="2" w16cid:durableId="1288009342">
    <w:abstractNumId w:val="0"/>
  </w:num>
  <w:num w:numId="3" w16cid:durableId="1124155743">
    <w:abstractNumId w:val="12"/>
  </w:num>
  <w:num w:numId="4" w16cid:durableId="4408573">
    <w:abstractNumId w:val="22"/>
  </w:num>
  <w:num w:numId="5" w16cid:durableId="1728067611">
    <w:abstractNumId w:val="2"/>
  </w:num>
  <w:num w:numId="6" w16cid:durableId="380053346">
    <w:abstractNumId w:val="3"/>
  </w:num>
  <w:num w:numId="7" w16cid:durableId="1621572421">
    <w:abstractNumId w:val="19"/>
  </w:num>
  <w:num w:numId="8" w16cid:durableId="1360471787">
    <w:abstractNumId w:val="14"/>
  </w:num>
  <w:num w:numId="9" w16cid:durableId="1478838167">
    <w:abstractNumId w:val="18"/>
  </w:num>
  <w:num w:numId="10" w16cid:durableId="1664429871">
    <w:abstractNumId w:val="17"/>
  </w:num>
  <w:num w:numId="11" w16cid:durableId="1842550759">
    <w:abstractNumId w:val="13"/>
  </w:num>
  <w:num w:numId="12" w16cid:durableId="1160192094">
    <w:abstractNumId w:val="6"/>
  </w:num>
  <w:num w:numId="13" w16cid:durableId="296109792">
    <w:abstractNumId w:val="15"/>
  </w:num>
  <w:num w:numId="14" w16cid:durableId="984352366">
    <w:abstractNumId w:val="1"/>
  </w:num>
  <w:num w:numId="15" w16cid:durableId="1838880259">
    <w:abstractNumId w:val="21"/>
  </w:num>
  <w:num w:numId="16" w16cid:durableId="875316029">
    <w:abstractNumId w:val="7"/>
  </w:num>
  <w:num w:numId="17" w16cid:durableId="1221671834">
    <w:abstractNumId w:val="16"/>
  </w:num>
  <w:num w:numId="18" w16cid:durableId="836191995">
    <w:abstractNumId w:val="10"/>
  </w:num>
  <w:num w:numId="19" w16cid:durableId="284316205">
    <w:abstractNumId w:val="23"/>
  </w:num>
  <w:num w:numId="20" w16cid:durableId="1166703195">
    <w:abstractNumId w:val="9"/>
  </w:num>
  <w:num w:numId="21" w16cid:durableId="855388066">
    <w:abstractNumId w:val="4"/>
  </w:num>
  <w:num w:numId="22" w16cid:durableId="2077779603">
    <w:abstractNumId w:val="5"/>
  </w:num>
  <w:num w:numId="23" w16cid:durableId="1478457276">
    <w:abstractNumId w:val="8"/>
  </w:num>
  <w:num w:numId="24" w16cid:durableId="1668944856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fU2BndMWojpkftjMdUTVFI3jIePbWp0n4K7lhM4ND8aUtXHtXSSM+IFLkj8YUpWfnwhU83ENOHQ/kY3o+Y1nA==" w:salt="Ui1AEoJU/OUhW4hLDmbXc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D3"/>
    <w:rsid w:val="000002BF"/>
    <w:rsid w:val="000048C9"/>
    <w:rsid w:val="0000663E"/>
    <w:rsid w:val="0000692D"/>
    <w:rsid w:val="00006EA1"/>
    <w:rsid w:val="000104A6"/>
    <w:rsid w:val="00010752"/>
    <w:rsid w:val="000126C3"/>
    <w:rsid w:val="00012882"/>
    <w:rsid w:val="00012C9D"/>
    <w:rsid w:val="00012D0B"/>
    <w:rsid w:val="00013502"/>
    <w:rsid w:val="00013610"/>
    <w:rsid w:val="000138C9"/>
    <w:rsid w:val="00014A14"/>
    <w:rsid w:val="00015150"/>
    <w:rsid w:val="000160A5"/>
    <w:rsid w:val="00016CDE"/>
    <w:rsid w:val="00017CF8"/>
    <w:rsid w:val="00020092"/>
    <w:rsid w:val="000209BC"/>
    <w:rsid w:val="00021A93"/>
    <w:rsid w:val="00022050"/>
    <w:rsid w:val="000231BA"/>
    <w:rsid w:val="00023242"/>
    <w:rsid w:val="00023E76"/>
    <w:rsid w:val="00024A2E"/>
    <w:rsid w:val="00024BA7"/>
    <w:rsid w:val="00026109"/>
    <w:rsid w:val="0002662B"/>
    <w:rsid w:val="00027341"/>
    <w:rsid w:val="000313EB"/>
    <w:rsid w:val="000315CB"/>
    <w:rsid w:val="000326B4"/>
    <w:rsid w:val="0003330D"/>
    <w:rsid w:val="00033A8E"/>
    <w:rsid w:val="0003434F"/>
    <w:rsid w:val="00035BF2"/>
    <w:rsid w:val="00037625"/>
    <w:rsid w:val="00037B2C"/>
    <w:rsid w:val="000416AE"/>
    <w:rsid w:val="00041701"/>
    <w:rsid w:val="0004174F"/>
    <w:rsid w:val="00041B37"/>
    <w:rsid w:val="00042DA7"/>
    <w:rsid w:val="00043336"/>
    <w:rsid w:val="00043AC3"/>
    <w:rsid w:val="00044197"/>
    <w:rsid w:val="00044D5B"/>
    <w:rsid w:val="0004582D"/>
    <w:rsid w:val="00046F17"/>
    <w:rsid w:val="00054D55"/>
    <w:rsid w:val="0005656A"/>
    <w:rsid w:val="00060060"/>
    <w:rsid w:val="00060AF3"/>
    <w:rsid w:val="00061021"/>
    <w:rsid w:val="000617B2"/>
    <w:rsid w:val="00062992"/>
    <w:rsid w:val="0006301B"/>
    <w:rsid w:val="000632A4"/>
    <w:rsid w:val="000635E9"/>
    <w:rsid w:val="00064257"/>
    <w:rsid w:val="000662CA"/>
    <w:rsid w:val="00066A20"/>
    <w:rsid w:val="00067C7B"/>
    <w:rsid w:val="00067D5D"/>
    <w:rsid w:val="00070198"/>
    <w:rsid w:val="0007039A"/>
    <w:rsid w:val="00070A37"/>
    <w:rsid w:val="00070DDB"/>
    <w:rsid w:val="00071B92"/>
    <w:rsid w:val="000730CA"/>
    <w:rsid w:val="0007367C"/>
    <w:rsid w:val="000740AA"/>
    <w:rsid w:val="00074FDD"/>
    <w:rsid w:val="00075184"/>
    <w:rsid w:val="000751E3"/>
    <w:rsid w:val="00076B35"/>
    <w:rsid w:val="000776EA"/>
    <w:rsid w:val="000817B7"/>
    <w:rsid w:val="000844E8"/>
    <w:rsid w:val="00084AF1"/>
    <w:rsid w:val="00086A15"/>
    <w:rsid w:val="00090668"/>
    <w:rsid w:val="00090712"/>
    <w:rsid w:val="00092AA9"/>
    <w:rsid w:val="00093212"/>
    <w:rsid w:val="00093B8F"/>
    <w:rsid w:val="00093E29"/>
    <w:rsid w:val="00094454"/>
    <w:rsid w:val="00094A77"/>
    <w:rsid w:val="00094C2D"/>
    <w:rsid w:val="00095612"/>
    <w:rsid w:val="00097961"/>
    <w:rsid w:val="000A1B47"/>
    <w:rsid w:val="000A337C"/>
    <w:rsid w:val="000A3541"/>
    <w:rsid w:val="000A3DEF"/>
    <w:rsid w:val="000A58D9"/>
    <w:rsid w:val="000A75AE"/>
    <w:rsid w:val="000B0093"/>
    <w:rsid w:val="000B128C"/>
    <w:rsid w:val="000B16BC"/>
    <w:rsid w:val="000B33EE"/>
    <w:rsid w:val="000B50DD"/>
    <w:rsid w:val="000B6FD5"/>
    <w:rsid w:val="000C1785"/>
    <w:rsid w:val="000C2D4D"/>
    <w:rsid w:val="000C30B3"/>
    <w:rsid w:val="000C4755"/>
    <w:rsid w:val="000C5327"/>
    <w:rsid w:val="000C6A5C"/>
    <w:rsid w:val="000C6CC2"/>
    <w:rsid w:val="000D1A8D"/>
    <w:rsid w:val="000D4498"/>
    <w:rsid w:val="000D53E9"/>
    <w:rsid w:val="000D6B2D"/>
    <w:rsid w:val="000D6DE3"/>
    <w:rsid w:val="000D7C80"/>
    <w:rsid w:val="000E0C56"/>
    <w:rsid w:val="000E1BAE"/>
    <w:rsid w:val="000E34DF"/>
    <w:rsid w:val="000E3807"/>
    <w:rsid w:val="000E3C66"/>
    <w:rsid w:val="000E3E49"/>
    <w:rsid w:val="000E50F8"/>
    <w:rsid w:val="000E67A8"/>
    <w:rsid w:val="000E6E8C"/>
    <w:rsid w:val="000F041D"/>
    <w:rsid w:val="000F258D"/>
    <w:rsid w:val="000F5688"/>
    <w:rsid w:val="000F5B3E"/>
    <w:rsid w:val="000F5BB7"/>
    <w:rsid w:val="000F67CB"/>
    <w:rsid w:val="000F798B"/>
    <w:rsid w:val="000F7D04"/>
    <w:rsid w:val="000F7DEB"/>
    <w:rsid w:val="001001A8"/>
    <w:rsid w:val="0010073D"/>
    <w:rsid w:val="00100D46"/>
    <w:rsid w:val="00101499"/>
    <w:rsid w:val="001014CC"/>
    <w:rsid w:val="0010290D"/>
    <w:rsid w:val="00104003"/>
    <w:rsid w:val="00104137"/>
    <w:rsid w:val="001041FC"/>
    <w:rsid w:val="00105B6B"/>
    <w:rsid w:val="00106425"/>
    <w:rsid w:val="00110AD8"/>
    <w:rsid w:val="001130F9"/>
    <w:rsid w:val="00113BCF"/>
    <w:rsid w:val="001142D7"/>
    <w:rsid w:val="00114DBF"/>
    <w:rsid w:val="001151C0"/>
    <w:rsid w:val="0011590C"/>
    <w:rsid w:val="00116604"/>
    <w:rsid w:val="001209DF"/>
    <w:rsid w:val="00123CDA"/>
    <w:rsid w:val="0012409B"/>
    <w:rsid w:val="001240AB"/>
    <w:rsid w:val="0012434B"/>
    <w:rsid w:val="001245F8"/>
    <w:rsid w:val="00126A6C"/>
    <w:rsid w:val="001302CC"/>
    <w:rsid w:val="00130807"/>
    <w:rsid w:val="00130CE8"/>
    <w:rsid w:val="001317BF"/>
    <w:rsid w:val="00132E15"/>
    <w:rsid w:val="001332D8"/>
    <w:rsid w:val="00134536"/>
    <w:rsid w:val="00137169"/>
    <w:rsid w:val="0013775E"/>
    <w:rsid w:val="00137BCA"/>
    <w:rsid w:val="00142355"/>
    <w:rsid w:val="00142934"/>
    <w:rsid w:val="00143279"/>
    <w:rsid w:val="001433D3"/>
    <w:rsid w:val="00144D63"/>
    <w:rsid w:val="00144E6E"/>
    <w:rsid w:val="001457C7"/>
    <w:rsid w:val="00145F3F"/>
    <w:rsid w:val="00146268"/>
    <w:rsid w:val="00146E0F"/>
    <w:rsid w:val="00146EA0"/>
    <w:rsid w:val="00147E55"/>
    <w:rsid w:val="00154BD9"/>
    <w:rsid w:val="00154CDB"/>
    <w:rsid w:val="00156800"/>
    <w:rsid w:val="00156C27"/>
    <w:rsid w:val="00162263"/>
    <w:rsid w:val="00162E9E"/>
    <w:rsid w:val="00163F97"/>
    <w:rsid w:val="00164143"/>
    <w:rsid w:val="00165887"/>
    <w:rsid w:val="00165AA2"/>
    <w:rsid w:val="00167B8C"/>
    <w:rsid w:val="00170B08"/>
    <w:rsid w:val="0017106C"/>
    <w:rsid w:val="00171735"/>
    <w:rsid w:val="0017226F"/>
    <w:rsid w:val="001725DC"/>
    <w:rsid w:val="00172C85"/>
    <w:rsid w:val="00172CE0"/>
    <w:rsid w:val="00172F66"/>
    <w:rsid w:val="0017557B"/>
    <w:rsid w:val="00177058"/>
    <w:rsid w:val="00177605"/>
    <w:rsid w:val="001776D5"/>
    <w:rsid w:val="00177821"/>
    <w:rsid w:val="00177A11"/>
    <w:rsid w:val="001801DF"/>
    <w:rsid w:val="00180998"/>
    <w:rsid w:val="00180EB3"/>
    <w:rsid w:val="001811ED"/>
    <w:rsid w:val="001817E9"/>
    <w:rsid w:val="00181AF3"/>
    <w:rsid w:val="00181B51"/>
    <w:rsid w:val="001861B0"/>
    <w:rsid w:val="001878DA"/>
    <w:rsid w:val="00190F2E"/>
    <w:rsid w:val="0019191F"/>
    <w:rsid w:val="00191F82"/>
    <w:rsid w:val="00192E57"/>
    <w:rsid w:val="001949A5"/>
    <w:rsid w:val="00194A29"/>
    <w:rsid w:val="00195DDA"/>
    <w:rsid w:val="001974E9"/>
    <w:rsid w:val="00197D07"/>
    <w:rsid w:val="001A0222"/>
    <w:rsid w:val="001A285F"/>
    <w:rsid w:val="001A2C2A"/>
    <w:rsid w:val="001A45BE"/>
    <w:rsid w:val="001A4F33"/>
    <w:rsid w:val="001A519D"/>
    <w:rsid w:val="001A5EDE"/>
    <w:rsid w:val="001A60EF"/>
    <w:rsid w:val="001A6F37"/>
    <w:rsid w:val="001B0493"/>
    <w:rsid w:val="001B0669"/>
    <w:rsid w:val="001B19FB"/>
    <w:rsid w:val="001B2D3C"/>
    <w:rsid w:val="001B3693"/>
    <w:rsid w:val="001B6028"/>
    <w:rsid w:val="001B67DF"/>
    <w:rsid w:val="001B7CD7"/>
    <w:rsid w:val="001C0AB1"/>
    <w:rsid w:val="001C178D"/>
    <w:rsid w:val="001C2247"/>
    <w:rsid w:val="001C2738"/>
    <w:rsid w:val="001C3EA4"/>
    <w:rsid w:val="001C7827"/>
    <w:rsid w:val="001D1BE4"/>
    <w:rsid w:val="001D3B17"/>
    <w:rsid w:val="001D3B69"/>
    <w:rsid w:val="001D4280"/>
    <w:rsid w:val="001D526D"/>
    <w:rsid w:val="001D5355"/>
    <w:rsid w:val="001D6306"/>
    <w:rsid w:val="001D646A"/>
    <w:rsid w:val="001D65C4"/>
    <w:rsid w:val="001E4589"/>
    <w:rsid w:val="001E5AA1"/>
    <w:rsid w:val="001E6D6B"/>
    <w:rsid w:val="001F063E"/>
    <w:rsid w:val="001F1132"/>
    <w:rsid w:val="001F49D4"/>
    <w:rsid w:val="001F6CF0"/>
    <w:rsid w:val="001F788C"/>
    <w:rsid w:val="00200709"/>
    <w:rsid w:val="00200D0E"/>
    <w:rsid w:val="0020108A"/>
    <w:rsid w:val="00201AB8"/>
    <w:rsid w:val="002022B1"/>
    <w:rsid w:val="00202A94"/>
    <w:rsid w:val="00203634"/>
    <w:rsid w:val="0020438B"/>
    <w:rsid w:val="00206AFF"/>
    <w:rsid w:val="002116FA"/>
    <w:rsid w:val="0021410B"/>
    <w:rsid w:val="002144DC"/>
    <w:rsid w:val="002147ED"/>
    <w:rsid w:val="00214943"/>
    <w:rsid w:val="00214973"/>
    <w:rsid w:val="00215CB5"/>
    <w:rsid w:val="00215E23"/>
    <w:rsid w:val="00215EE1"/>
    <w:rsid w:val="00215EE6"/>
    <w:rsid w:val="002209F2"/>
    <w:rsid w:val="00220EED"/>
    <w:rsid w:val="00220FC8"/>
    <w:rsid w:val="00222587"/>
    <w:rsid w:val="00223A87"/>
    <w:rsid w:val="00223D0F"/>
    <w:rsid w:val="00226095"/>
    <w:rsid w:val="00227CD0"/>
    <w:rsid w:val="002315AA"/>
    <w:rsid w:val="002316FA"/>
    <w:rsid w:val="00231870"/>
    <w:rsid w:val="00231BDF"/>
    <w:rsid w:val="00234607"/>
    <w:rsid w:val="0023466C"/>
    <w:rsid w:val="00234817"/>
    <w:rsid w:val="00235241"/>
    <w:rsid w:val="0023561F"/>
    <w:rsid w:val="00235871"/>
    <w:rsid w:val="00235CB7"/>
    <w:rsid w:val="0023736D"/>
    <w:rsid w:val="0023738B"/>
    <w:rsid w:val="00237CC4"/>
    <w:rsid w:val="00240D7F"/>
    <w:rsid w:val="002425DF"/>
    <w:rsid w:val="00242CB5"/>
    <w:rsid w:val="00242EEB"/>
    <w:rsid w:val="00243256"/>
    <w:rsid w:val="002432E2"/>
    <w:rsid w:val="00243F15"/>
    <w:rsid w:val="0024448C"/>
    <w:rsid w:val="0024463F"/>
    <w:rsid w:val="002446E4"/>
    <w:rsid w:val="00244A7D"/>
    <w:rsid w:val="00245039"/>
    <w:rsid w:val="00245CCE"/>
    <w:rsid w:val="00246B8F"/>
    <w:rsid w:val="002500DD"/>
    <w:rsid w:val="00250481"/>
    <w:rsid w:val="00251668"/>
    <w:rsid w:val="0025254F"/>
    <w:rsid w:val="002531A6"/>
    <w:rsid w:val="0025372C"/>
    <w:rsid w:val="00254893"/>
    <w:rsid w:val="00254B3A"/>
    <w:rsid w:val="00255D4D"/>
    <w:rsid w:val="002567FB"/>
    <w:rsid w:val="00257D17"/>
    <w:rsid w:val="002616DB"/>
    <w:rsid w:val="00261847"/>
    <w:rsid w:val="00261BD5"/>
    <w:rsid w:val="00265893"/>
    <w:rsid w:val="00267A24"/>
    <w:rsid w:val="0027007B"/>
    <w:rsid w:val="00270F6B"/>
    <w:rsid w:val="002718CF"/>
    <w:rsid w:val="002729C3"/>
    <w:rsid w:val="00273EB7"/>
    <w:rsid w:val="002741B0"/>
    <w:rsid w:val="002743A3"/>
    <w:rsid w:val="002743A9"/>
    <w:rsid w:val="0027650E"/>
    <w:rsid w:val="00276597"/>
    <w:rsid w:val="002765F1"/>
    <w:rsid w:val="00277512"/>
    <w:rsid w:val="00280AF0"/>
    <w:rsid w:val="00281113"/>
    <w:rsid w:val="00281197"/>
    <w:rsid w:val="00282926"/>
    <w:rsid w:val="002838A4"/>
    <w:rsid w:val="00285787"/>
    <w:rsid w:val="00287231"/>
    <w:rsid w:val="00290588"/>
    <w:rsid w:val="002916A5"/>
    <w:rsid w:val="00295EF9"/>
    <w:rsid w:val="00296C24"/>
    <w:rsid w:val="002A04DE"/>
    <w:rsid w:val="002A241F"/>
    <w:rsid w:val="002A28B0"/>
    <w:rsid w:val="002A2DCB"/>
    <w:rsid w:val="002A3124"/>
    <w:rsid w:val="002A4278"/>
    <w:rsid w:val="002A4C44"/>
    <w:rsid w:val="002A6A47"/>
    <w:rsid w:val="002A7290"/>
    <w:rsid w:val="002A7E9A"/>
    <w:rsid w:val="002B0207"/>
    <w:rsid w:val="002B0384"/>
    <w:rsid w:val="002B0443"/>
    <w:rsid w:val="002B0541"/>
    <w:rsid w:val="002B1691"/>
    <w:rsid w:val="002B16B9"/>
    <w:rsid w:val="002B2123"/>
    <w:rsid w:val="002B2441"/>
    <w:rsid w:val="002B6767"/>
    <w:rsid w:val="002C0EC7"/>
    <w:rsid w:val="002C0FCE"/>
    <w:rsid w:val="002C33E5"/>
    <w:rsid w:val="002C387B"/>
    <w:rsid w:val="002C4A07"/>
    <w:rsid w:val="002C5FD9"/>
    <w:rsid w:val="002C6E31"/>
    <w:rsid w:val="002C705F"/>
    <w:rsid w:val="002D05FD"/>
    <w:rsid w:val="002D0D64"/>
    <w:rsid w:val="002D197C"/>
    <w:rsid w:val="002D2B77"/>
    <w:rsid w:val="002D3C67"/>
    <w:rsid w:val="002D3F73"/>
    <w:rsid w:val="002D5970"/>
    <w:rsid w:val="002D5B34"/>
    <w:rsid w:val="002D71D1"/>
    <w:rsid w:val="002D7363"/>
    <w:rsid w:val="002E12DE"/>
    <w:rsid w:val="002E2856"/>
    <w:rsid w:val="002E3793"/>
    <w:rsid w:val="002E3882"/>
    <w:rsid w:val="002E5230"/>
    <w:rsid w:val="002E6178"/>
    <w:rsid w:val="002E68DB"/>
    <w:rsid w:val="002E6BDF"/>
    <w:rsid w:val="002E7DF6"/>
    <w:rsid w:val="002F0066"/>
    <w:rsid w:val="002F2A26"/>
    <w:rsid w:val="002F2F0E"/>
    <w:rsid w:val="002F4E37"/>
    <w:rsid w:val="002F4F53"/>
    <w:rsid w:val="002F52FE"/>
    <w:rsid w:val="002F548C"/>
    <w:rsid w:val="002F7C16"/>
    <w:rsid w:val="002F7CC9"/>
    <w:rsid w:val="00301758"/>
    <w:rsid w:val="00301AE4"/>
    <w:rsid w:val="00302D5A"/>
    <w:rsid w:val="00302EAD"/>
    <w:rsid w:val="003058F4"/>
    <w:rsid w:val="00306061"/>
    <w:rsid w:val="003118A7"/>
    <w:rsid w:val="0031247C"/>
    <w:rsid w:val="00312A25"/>
    <w:rsid w:val="0031535E"/>
    <w:rsid w:val="003164DC"/>
    <w:rsid w:val="00316F84"/>
    <w:rsid w:val="003174C0"/>
    <w:rsid w:val="003176EF"/>
    <w:rsid w:val="00320692"/>
    <w:rsid w:val="00320CAC"/>
    <w:rsid w:val="00321A29"/>
    <w:rsid w:val="00322AE3"/>
    <w:rsid w:val="0032425C"/>
    <w:rsid w:val="00324F62"/>
    <w:rsid w:val="00326051"/>
    <w:rsid w:val="00330E02"/>
    <w:rsid w:val="00331D41"/>
    <w:rsid w:val="00332ECD"/>
    <w:rsid w:val="00335DEE"/>
    <w:rsid w:val="0033612E"/>
    <w:rsid w:val="0033741C"/>
    <w:rsid w:val="00337CDE"/>
    <w:rsid w:val="00342B3D"/>
    <w:rsid w:val="00342D0C"/>
    <w:rsid w:val="003431CD"/>
    <w:rsid w:val="0034693C"/>
    <w:rsid w:val="00350CF1"/>
    <w:rsid w:val="003517A6"/>
    <w:rsid w:val="00351E7E"/>
    <w:rsid w:val="003524F0"/>
    <w:rsid w:val="00352D1C"/>
    <w:rsid w:val="003564FE"/>
    <w:rsid w:val="0035736B"/>
    <w:rsid w:val="00357FC0"/>
    <w:rsid w:val="00360071"/>
    <w:rsid w:val="003614FF"/>
    <w:rsid w:val="003619BE"/>
    <w:rsid w:val="003637F1"/>
    <w:rsid w:val="00364610"/>
    <w:rsid w:val="00365B60"/>
    <w:rsid w:val="003665EB"/>
    <w:rsid w:val="003703E4"/>
    <w:rsid w:val="00370461"/>
    <w:rsid w:val="00370714"/>
    <w:rsid w:val="00370BB1"/>
    <w:rsid w:val="00370C3D"/>
    <w:rsid w:val="00371AA5"/>
    <w:rsid w:val="00372DCF"/>
    <w:rsid w:val="003741B3"/>
    <w:rsid w:val="0037497D"/>
    <w:rsid w:val="00375D75"/>
    <w:rsid w:val="003778D3"/>
    <w:rsid w:val="003779C8"/>
    <w:rsid w:val="00377F98"/>
    <w:rsid w:val="00380879"/>
    <w:rsid w:val="00382715"/>
    <w:rsid w:val="0038388D"/>
    <w:rsid w:val="003848EF"/>
    <w:rsid w:val="00384DF4"/>
    <w:rsid w:val="003868D5"/>
    <w:rsid w:val="003877D8"/>
    <w:rsid w:val="00387F94"/>
    <w:rsid w:val="00392E42"/>
    <w:rsid w:val="003948FE"/>
    <w:rsid w:val="00395ACF"/>
    <w:rsid w:val="003961F3"/>
    <w:rsid w:val="003965DE"/>
    <w:rsid w:val="003A0046"/>
    <w:rsid w:val="003A015C"/>
    <w:rsid w:val="003A23B3"/>
    <w:rsid w:val="003A2406"/>
    <w:rsid w:val="003A256E"/>
    <w:rsid w:val="003A28DE"/>
    <w:rsid w:val="003A3655"/>
    <w:rsid w:val="003A57CB"/>
    <w:rsid w:val="003B087F"/>
    <w:rsid w:val="003B175E"/>
    <w:rsid w:val="003B3AEE"/>
    <w:rsid w:val="003B4034"/>
    <w:rsid w:val="003B4293"/>
    <w:rsid w:val="003B4322"/>
    <w:rsid w:val="003B4D38"/>
    <w:rsid w:val="003B62E1"/>
    <w:rsid w:val="003B64FD"/>
    <w:rsid w:val="003B67C1"/>
    <w:rsid w:val="003B783F"/>
    <w:rsid w:val="003B7D5D"/>
    <w:rsid w:val="003C069E"/>
    <w:rsid w:val="003C126C"/>
    <w:rsid w:val="003C1A4B"/>
    <w:rsid w:val="003C2A4C"/>
    <w:rsid w:val="003C368F"/>
    <w:rsid w:val="003C4834"/>
    <w:rsid w:val="003C709C"/>
    <w:rsid w:val="003D00EC"/>
    <w:rsid w:val="003D065E"/>
    <w:rsid w:val="003D274D"/>
    <w:rsid w:val="003D36F4"/>
    <w:rsid w:val="003D37AB"/>
    <w:rsid w:val="003D4DFA"/>
    <w:rsid w:val="003D4E61"/>
    <w:rsid w:val="003D64A7"/>
    <w:rsid w:val="003D6B21"/>
    <w:rsid w:val="003D6F0A"/>
    <w:rsid w:val="003D7803"/>
    <w:rsid w:val="003D7C08"/>
    <w:rsid w:val="003E0291"/>
    <w:rsid w:val="003E11A8"/>
    <w:rsid w:val="003E1C2F"/>
    <w:rsid w:val="003E2C95"/>
    <w:rsid w:val="003E2CC8"/>
    <w:rsid w:val="003E3B6E"/>
    <w:rsid w:val="003E565D"/>
    <w:rsid w:val="003E6DE3"/>
    <w:rsid w:val="003E76DF"/>
    <w:rsid w:val="003E77A8"/>
    <w:rsid w:val="003F1622"/>
    <w:rsid w:val="003F1FF3"/>
    <w:rsid w:val="003F20CB"/>
    <w:rsid w:val="003F2A23"/>
    <w:rsid w:val="003F3D72"/>
    <w:rsid w:val="003F46F2"/>
    <w:rsid w:val="003F5268"/>
    <w:rsid w:val="003F5FC7"/>
    <w:rsid w:val="004000EC"/>
    <w:rsid w:val="004006C7"/>
    <w:rsid w:val="00401707"/>
    <w:rsid w:val="0040553B"/>
    <w:rsid w:val="0040565C"/>
    <w:rsid w:val="004056C4"/>
    <w:rsid w:val="00406742"/>
    <w:rsid w:val="00406DB6"/>
    <w:rsid w:val="00407FC1"/>
    <w:rsid w:val="00410193"/>
    <w:rsid w:val="00410B27"/>
    <w:rsid w:val="00410D17"/>
    <w:rsid w:val="00412528"/>
    <w:rsid w:val="00413FB8"/>
    <w:rsid w:val="00415A35"/>
    <w:rsid w:val="00415C85"/>
    <w:rsid w:val="0041652E"/>
    <w:rsid w:val="00416F3A"/>
    <w:rsid w:val="00417842"/>
    <w:rsid w:val="00417AC1"/>
    <w:rsid w:val="00421FF8"/>
    <w:rsid w:val="00423A93"/>
    <w:rsid w:val="004248CE"/>
    <w:rsid w:val="00430639"/>
    <w:rsid w:val="004311DB"/>
    <w:rsid w:val="00432399"/>
    <w:rsid w:val="00432CF6"/>
    <w:rsid w:val="0043437D"/>
    <w:rsid w:val="00435764"/>
    <w:rsid w:val="0043591D"/>
    <w:rsid w:val="00436E03"/>
    <w:rsid w:val="0044086D"/>
    <w:rsid w:val="00441893"/>
    <w:rsid w:val="00441F22"/>
    <w:rsid w:val="00442343"/>
    <w:rsid w:val="00443B57"/>
    <w:rsid w:val="00443BC7"/>
    <w:rsid w:val="00443E8C"/>
    <w:rsid w:val="00444222"/>
    <w:rsid w:val="004443B5"/>
    <w:rsid w:val="0044468F"/>
    <w:rsid w:val="00444ED7"/>
    <w:rsid w:val="00444F87"/>
    <w:rsid w:val="004456EB"/>
    <w:rsid w:val="00446F79"/>
    <w:rsid w:val="00447580"/>
    <w:rsid w:val="004500B3"/>
    <w:rsid w:val="004504BF"/>
    <w:rsid w:val="00453C93"/>
    <w:rsid w:val="00454280"/>
    <w:rsid w:val="0045453C"/>
    <w:rsid w:val="00455AB9"/>
    <w:rsid w:val="004560DA"/>
    <w:rsid w:val="00456630"/>
    <w:rsid w:val="004568B8"/>
    <w:rsid w:val="00457573"/>
    <w:rsid w:val="004608E7"/>
    <w:rsid w:val="004615E9"/>
    <w:rsid w:val="00461D7A"/>
    <w:rsid w:val="00462F6B"/>
    <w:rsid w:val="00465270"/>
    <w:rsid w:val="0046621C"/>
    <w:rsid w:val="00467EF5"/>
    <w:rsid w:val="004707DE"/>
    <w:rsid w:val="004718C2"/>
    <w:rsid w:val="00471A76"/>
    <w:rsid w:val="00471E22"/>
    <w:rsid w:val="00472E34"/>
    <w:rsid w:val="00473E5C"/>
    <w:rsid w:val="00473F6C"/>
    <w:rsid w:val="00474170"/>
    <w:rsid w:val="00475386"/>
    <w:rsid w:val="00477619"/>
    <w:rsid w:val="00477D1C"/>
    <w:rsid w:val="004806E8"/>
    <w:rsid w:val="00480A01"/>
    <w:rsid w:val="00482588"/>
    <w:rsid w:val="00482C08"/>
    <w:rsid w:val="004832F6"/>
    <w:rsid w:val="004834B4"/>
    <w:rsid w:val="00483A1B"/>
    <w:rsid w:val="00484436"/>
    <w:rsid w:val="0048566C"/>
    <w:rsid w:val="004857CE"/>
    <w:rsid w:val="004859D4"/>
    <w:rsid w:val="00485B94"/>
    <w:rsid w:val="0048704D"/>
    <w:rsid w:val="00487FE8"/>
    <w:rsid w:val="00490103"/>
    <w:rsid w:val="00490CD9"/>
    <w:rsid w:val="00491EDA"/>
    <w:rsid w:val="0049203D"/>
    <w:rsid w:val="00492781"/>
    <w:rsid w:val="00493813"/>
    <w:rsid w:val="00495BFB"/>
    <w:rsid w:val="0049630F"/>
    <w:rsid w:val="004A038A"/>
    <w:rsid w:val="004A0A32"/>
    <w:rsid w:val="004A12D8"/>
    <w:rsid w:val="004A16AC"/>
    <w:rsid w:val="004A1BB2"/>
    <w:rsid w:val="004A39EA"/>
    <w:rsid w:val="004A4FB7"/>
    <w:rsid w:val="004A61E1"/>
    <w:rsid w:val="004A6265"/>
    <w:rsid w:val="004A71D2"/>
    <w:rsid w:val="004B0169"/>
    <w:rsid w:val="004B0347"/>
    <w:rsid w:val="004B04AC"/>
    <w:rsid w:val="004B13F9"/>
    <w:rsid w:val="004B31D3"/>
    <w:rsid w:val="004B3439"/>
    <w:rsid w:val="004B44DD"/>
    <w:rsid w:val="004B47EA"/>
    <w:rsid w:val="004B4D23"/>
    <w:rsid w:val="004B4E8A"/>
    <w:rsid w:val="004B5C0E"/>
    <w:rsid w:val="004C0AE6"/>
    <w:rsid w:val="004C1378"/>
    <w:rsid w:val="004C2A8F"/>
    <w:rsid w:val="004C2C80"/>
    <w:rsid w:val="004C4576"/>
    <w:rsid w:val="004C64D7"/>
    <w:rsid w:val="004C6658"/>
    <w:rsid w:val="004D1871"/>
    <w:rsid w:val="004D2D03"/>
    <w:rsid w:val="004D6193"/>
    <w:rsid w:val="004D74E3"/>
    <w:rsid w:val="004D7536"/>
    <w:rsid w:val="004E0E15"/>
    <w:rsid w:val="004E1047"/>
    <w:rsid w:val="004E51DE"/>
    <w:rsid w:val="004E6243"/>
    <w:rsid w:val="004E6D6A"/>
    <w:rsid w:val="004E7681"/>
    <w:rsid w:val="004E7B0E"/>
    <w:rsid w:val="004F08ED"/>
    <w:rsid w:val="004F1C2B"/>
    <w:rsid w:val="004F3F05"/>
    <w:rsid w:val="004F46B8"/>
    <w:rsid w:val="004F4D44"/>
    <w:rsid w:val="004F506D"/>
    <w:rsid w:val="004F5780"/>
    <w:rsid w:val="004F7454"/>
    <w:rsid w:val="004F7F21"/>
    <w:rsid w:val="00501D36"/>
    <w:rsid w:val="00503353"/>
    <w:rsid w:val="005043DC"/>
    <w:rsid w:val="00504AE2"/>
    <w:rsid w:val="00505D77"/>
    <w:rsid w:val="00510210"/>
    <w:rsid w:val="005127A1"/>
    <w:rsid w:val="0051362D"/>
    <w:rsid w:val="00513EDA"/>
    <w:rsid w:val="00514D9C"/>
    <w:rsid w:val="00516921"/>
    <w:rsid w:val="00516953"/>
    <w:rsid w:val="00517CFC"/>
    <w:rsid w:val="00520306"/>
    <w:rsid w:val="00520332"/>
    <w:rsid w:val="00524AE6"/>
    <w:rsid w:val="00524EB2"/>
    <w:rsid w:val="00525861"/>
    <w:rsid w:val="005303F7"/>
    <w:rsid w:val="005341E6"/>
    <w:rsid w:val="005344D3"/>
    <w:rsid w:val="00535F7E"/>
    <w:rsid w:val="005370AD"/>
    <w:rsid w:val="0053746A"/>
    <w:rsid w:val="00541376"/>
    <w:rsid w:val="00541DFD"/>
    <w:rsid w:val="00544E8A"/>
    <w:rsid w:val="00546123"/>
    <w:rsid w:val="00546C43"/>
    <w:rsid w:val="0054779B"/>
    <w:rsid w:val="00547E55"/>
    <w:rsid w:val="00550F76"/>
    <w:rsid w:val="0055169B"/>
    <w:rsid w:val="00554496"/>
    <w:rsid w:val="00557A8D"/>
    <w:rsid w:val="00565D33"/>
    <w:rsid w:val="0056634D"/>
    <w:rsid w:val="00567031"/>
    <w:rsid w:val="0057139B"/>
    <w:rsid w:val="005715F2"/>
    <w:rsid w:val="00573391"/>
    <w:rsid w:val="00573787"/>
    <w:rsid w:val="00575527"/>
    <w:rsid w:val="005760A4"/>
    <w:rsid w:val="00577102"/>
    <w:rsid w:val="005801EF"/>
    <w:rsid w:val="00580C0F"/>
    <w:rsid w:val="00581399"/>
    <w:rsid w:val="005819B4"/>
    <w:rsid w:val="00583655"/>
    <w:rsid w:val="00583E45"/>
    <w:rsid w:val="00584D0D"/>
    <w:rsid w:val="00585265"/>
    <w:rsid w:val="0058712D"/>
    <w:rsid w:val="00587395"/>
    <w:rsid w:val="00587597"/>
    <w:rsid w:val="005919FC"/>
    <w:rsid w:val="00591A7C"/>
    <w:rsid w:val="0059320C"/>
    <w:rsid w:val="0059322E"/>
    <w:rsid w:val="00593C3B"/>
    <w:rsid w:val="005951DD"/>
    <w:rsid w:val="005955CC"/>
    <w:rsid w:val="00596238"/>
    <w:rsid w:val="00596AB3"/>
    <w:rsid w:val="00596C8B"/>
    <w:rsid w:val="005976CE"/>
    <w:rsid w:val="005A0306"/>
    <w:rsid w:val="005A0F71"/>
    <w:rsid w:val="005A18C7"/>
    <w:rsid w:val="005A1CFD"/>
    <w:rsid w:val="005A31DC"/>
    <w:rsid w:val="005A35BA"/>
    <w:rsid w:val="005A3AED"/>
    <w:rsid w:val="005A3EE3"/>
    <w:rsid w:val="005A4BBE"/>
    <w:rsid w:val="005A50C8"/>
    <w:rsid w:val="005A615A"/>
    <w:rsid w:val="005A620C"/>
    <w:rsid w:val="005A62D4"/>
    <w:rsid w:val="005A759D"/>
    <w:rsid w:val="005A7829"/>
    <w:rsid w:val="005B0199"/>
    <w:rsid w:val="005B0287"/>
    <w:rsid w:val="005B041A"/>
    <w:rsid w:val="005B0AAB"/>
    <w:rsid w:val="005B3CBC"/>
    <w:rsid w:val="005B69D5"/>
    <w:rsid w:val="005B6B2B"/>
    <w:rsid w:val="005C0AE8"/>
    <w:rsid w:val="005C25DB"/>
    <w:rsid w:val="005C2ADC"/>
    <w:rsid w:val="005C3523"/>
    <w:rsid w:val="005C3854"/>
    <w:rsid w:val="005C38E5"/>
    <w:rsid w:val="005C3D22"/>
    <w:rsid w:val="005C4849"/>
    <w:rsid w:val="005C528D"/>
    <w:rsid w:val="005C7077"/>
    <w:rsid w:val="005C72F3"/>
    <w:rsid w:val="005C7EDA"/>
    <w:rsid w:val="005D0979"/>
    <w:rsid w:val="005D16D9"/>
    <w:rsid w:val="005D1F59"/>
    <w:rsid w:val="005D2609"/>
    <w:rsid w:val="005D4BEE"/>
    <w:rsid w:val="005D5E29"/>
    <w:rsid w:val="005D617F"/>
    <w:rsid w:val="005D759C"/>
    <w:rsid w:val="005D7C99"/>
    <w:rsid w:val="005E1FBC"/>
    <w:rsid w:val="005E436E"/>
    <w:rsid w:val="005E53FC"/>
    <w:rsid w:val="005E61A1"/>
    <w:rsid w:val="005E75BE"/>
    <w:rsid w:val="005E7908"/>
    <w:rsid w:val="005E7967"/>
    <w:rsid w:val="005F012B"/>
    <w:rsid w:val="005F0C5B"/>
    <w:rsid w:val="005F0D41"/>
    <w:rsid w:val="005F18E4"/>
    <w:rsid w:val="005F1FA1"/>
    <w:rsid w:val="005F346E"/>
    <w:rsid w:val="005F5491"/>
    <w:rsid w:val="005F6048"/>
    <w:rsid w:val="005F6090"/>
    <w:rsid w:val="0060016F"/>
    <w:rsid w:val="00602C3D"/>
    <w:rsid w:val="00602ECA"/>
    <w:rsid w:val="00604ABC"/>
    <w:rsid w:val="00605621"/>
    <w:rsid w:val="00606588"/>
    <w:rsid w:val="006072E1"/>
    <w:rsid w:val="00607337"/>
    <w:rsid w:val="00610A77"/>
    <w:rsid w:val="00610A82"/>
    <w:rsid w:val="0061103E"/>
    <w:rsid w:val="006112BD"/>
    <w:rsid w:val="0061184B"/>
    <w:rsid w:val="006126DB"/>
    <w:rsid w:val="00612A27"/>
    <w:rsid w:val="006146BF"/>
    <w:rsid w:val="006171E0"/>
    <w:rsid w:val="00620665"/>
    <w:rsid w:val="00620A3F"/>
    <w:rsid w:val="00620EBE"/>
    <w:rsid w:val="006212F6"/>
    <w:rsid w:val="006219DE"/>
    <w:rsid w:val="00622A87"/>
    <w:rsid w:val="00623A58"/>
    <w:rsid w:val="00623F88"/>
    <w:rsid w:val="006240ED"/>
    <w:rsid w:val="0062688A"/>
    <w:rsid w:val="00626F42"/>
    <w:rsid w:val="006272BC"/>
    <w:rsid w:val="00630838"/>
    <w:rsid w:val="00631326"/>
    <w:rsid w:val="0063157C"/>
    <w:rsid w:val="00631AA8"/>
    <w:rsid w:val="00632174"/>
    <w:rsid w:val="006346C6"/>
    <w:rsid w:val="00634C28"/>
    <w:rsid w:val="00634FC5"/>
    <w:rsid w:val="00635F1B"/>
    <w:rsid w:val="00636306"/>
    <w:rsid w:val="006402D0"/>
    <w:rsid w:val="00640752"/>
    <w:rsid w:val="00641602"/>
    <w:rsid w:val="00642507"/>
    <w:rsid w:val="00642D31"/>
    <w:rsid w:val="006443C4"/>
    <w:rsid w:val="00644520"/>
    <w:rsid w:val="00645892"/>
    <w:rsid w:val="006460D0"/>
    <w:rsid w:val="00650E2F"/>
    <w:rsid w:val="006533E4"/>
    <w:rsid w:val="00655765"/>
    <w:rsid w:val="00657157"/>
    <w:rsid w:val="006602B4"/>
    <w:rsid w:val="006621BB"/>
    <w:rsid w:val="006625F7"/>
    <w:rsid w:val="00662A68"/>
    <w:rsid w:val="00664859"/>
    <w:rsid w:val="006650E2"/>
    <w:rsid w:val="0066702C"/>
    <w:rsid w:val="00667EF8"/>
    <w:rsid w:val="00671C97"/>
    <w:rsid w:val="00671D58"/>
    <w:rsid w:val="006723B8"/>
    <w:rsid w:val="006737B1"/>
    <w:rsid w:val="00674550"/>
    <w:rsid w:val="00674956"/>
    <w:rsid w:val="00675549"/>
    <w:rsid w:val="00675E76"/>
    <w:rsid w:val="006764C8"/>
    <w:rsid w:val="00677487"/>
    <w:rsid w:val="00680087"/>
    <w:rsid w:val="006804D4"/>
    <w:rsid w:val="006806B4"/>
    <w:rsid w:val="00682285"/>
    <w:rsid w:val="0068470C"/>
    <w:rsid w:val="00684B2A"/>
    <w:rsid w:val="006855FF"/>
    <w:rsid w:val="00686BEF"/>
    <w:rsid w:val="00687B3E"/>
    <w:rsid w:val="00687F69"/>
    <w:rsid w:val="006902A5"/>
    <w:rsid w:val="00690452"/>
    <w:rsid w:val="006907D2"/>
    <w:rsid w:val="006907E7"/>
    <w:rsid w:val="00690E48"/>
    <w:rsid w:val="006935A1"/>
    <w:rsid w:val="00696E2A"/>
    <w:rsid w:val="00697B1F"/>
    <w:rsid w:val="006A0FC6"/>
    <w:rsid w:val="006A2FD1"/>
    <w:rsid w:val="006A41E2"/>
    <w:rsid w:val="006A5082"/>
    <w:rsid w:val="006A699F"/>
    <w:rsid w:val="006A7F26"/>
    <w:rsid w:val="006B0053"/>
    <w:rsid w:val="006B0AA5"/>
    <w:rsid w:val="006B134D"/>
    <w:rsid w:val="006B2BBF"/>
    <w:rsid w:val="006B2C3D"/>
    <w:rsid w:val="006B3BE8"/>
    <w:rsid w:val="006B3C32"/>
    <w:rsid w:val="006B41C1"/>
    <w:rsid w:val="006B4533"/>
    <w:rsid w:val="006B4C5A"/>
    <w:rsid w:val="006B586A"/>
    <w:rsid w:val="006B755B"/>
    <w:rsid w:val="006B76BA"/>
    <w:rsid w:val="006B7896"/>
    <w:rsid w:val="006C070A"/>
    <w:rsid w:val="006C0A7B"/>
    <w:rsid w:val="006C2EEB"/>
    <w:rsid w:val="006C2FD1"/>
    <w:rsid w:val="006C3C4A"/>
    <w:rsid w:val="006C419A"/>
    <w:rsid w:val="006D10E6"/>
    <w:rsid w:val="006D1158"/>
    <w:rsid w:val="006D1523"/>
    <w:rsid w:val="006D1EC0"/>
    <w:rsid w:val="006D2643"/>
    <w:rsid w:val="006D449F"/>
    <w:rsid w:val="006D46BF"/>
    <w:rsid w:val="006D6469"/>
    <w:rsid w:val="006D70F8"/>
    <w:rsid w:val="006E2804"/>
    <w:rsid w:val="006E3A81"/>
    <w:rsid w:val="006E42FC"/>
    <w:rsid w:val="006E4A2B"/>
    <w:rsid w:val="006E51E6"/>
    <w:rsid w:val="006E51ED"/>
    <w:rsid w:val="006E5E8E"/>
    <w:rsid w:val="006E6FF0"/>
    <w:rsid w:val="006E73D5"/>
    <w:rsid w:val="006E795E"/>
    <w:rsid w:val="006E7D12"/>
    <w:rsid w:val="006F05FD"/>
    <w:rsid w:val="006F0A8D"/>
    <w:rsid w:val="006F1062"/>
    <w:rsid w:val="006F1DC7"/>
    <w:rsid w:val="006F306D"/>
    <w:rsid w:val="006F3BDE"/>
    <w:rsid w:val="006F507F"/>
    <w:rsid w:val="006F6A23"/>
    <w:rsid w:val="006F7F75"/>
    <w:rsid w:val="00700BC8"/>
    <w:rsid w:val="00701D91"/>
    <w:rsid w:val="007030CF"/>
    <w:rsid w:val="00704130"/>
    <w:rsid w:val="007041BA"/>
    <w:rsid w:val="007059F5"/>
    <w:rsid w:val="00706290"/>
    <w:rsid w:val="00706923"/>
    <w:rsid w:val="00706C28"/>
    <w:rsid w:val="00706E29"/>
    <w:rsid w:val="0070778F"/>
    <w:rsid w:val="00707996"/>
    <w:rsid w:val="00707BB6"/>
    <w:rsid w:val="00710072"/>
    <w:rsid w:val="0071159F"/>
    <w:rsid w:val="00712193"/>
    <w:rsid w:val="007123D7"/>
    <w:rsid w:val="00712C06"/>
    <w:rsid w:val="00712E96"/>
    <w:rsid w:val="0071343B"/>
    <w:rsid w:val="007144E4"/>
    <w:rsid w:val="00715B74"/>
    <w:rsid w:val="00715BED"/>
    <w:rsid w:val="00717392"/>
    <w:rsid w:val="007234E7"/>
    <w:rsid w:val="007243EF"/>
    <w:rsid w:val="00725B4B"/>
    <w:rsid w:val="00730649"/>
    <w:rsid w:val="00730B85"/>
    <w:rsid w:val="007313EB"/>
    <w:rsid w:val="00732B36"/>
    <w:rsid w:val="007330FC"/>
    <w:rsid w:val="007343D9"/>
    <w:rsid w:val="0073441A"/>
    <w:rsid w:val="00734D56"/>
    <w:rsid w:val="007363AE"/>
    <w:rsid w:val="00736FC4"/>
    <w:rsid w:val="00737277"/>
    <w:rsid w:val="00737FEA"/>
    <w:rsid w:val="00744A14"/>
    <w:rsid w:val="007452BF"/>
    <w:rsid w:val="007457AA"/>
    <w:rsid w:val="00745C03"/>
    <w:rsid w:val="00746A8C"/>
    <w:rsid w:val="00747F10"/>
    <w:rsid w:val="00750175"/>
    <w:rsid w:val="00752143"/>
    <w:rsid w:val="00752E1E"/>
    <w:rsid w:val="007536FF"/>
    <w:rsid w:val="007572EF"/>
    <w:rsid w:val="00760A64"/>
    <w:rsid w:val="007662EA"/>
    <w:rsid w:val="00767C85"/>
    <w:rsid w:val="00770079"/>
    <w:rsid w:val="00771DCC"/>
    <w:rsid w:val="00772199"/>
    <w:rsid w:val="007747FF"/>
    <w:rsid w:val="00775289"/>
    <w:rsid w:val="00775292"/>
    <w:rsid w:val="007756D7"/>
    <w:rsid w:val="007757BD"/>
    <w:rsid w:val="00776B8B"/>
    <w:rsid w:val="00777417"/>
    <w:rsid w:val="00777A65"/>
    <w:rsid w:val="00781C73"/>
    <w:rsid w:val="00781FED"/>
    <w:rsid w:val="0078263C"/>
    <w:rsid w:val="00782713"/>
    <w:rsid w:val="00783D7A"/>
    <w:rsid w:val="00784080"/>
    <w:rsid w:val="00786E2E"/>
    <w:rsid w:val="00790C3E"/>
    <w:rsid w:val="0079125D"/>
    <w:rsid w:val="00791671"/>
    <w:rsid w:val="0079385A"/>
    <w:rsid w:val="007944E3"/>
    <w:rsid w:val="00794790"/>
    <w:rsid w:val="00794A1B"/>
    <w:rsid w:val="00794A30"/>
    <w:rsid w:val="00794A65"/>
    <w:rsid w:val="007950A8"/>
    <w:rsid w:val="007961FE"/>
    <w:rsid w:val="00796833"/>
    <w:rsid w:val="007A1753"/>
    <w:rsid w:val="007A1FB1"/>
    <w:rsid w:val="007A2453"/>
    <w:rsid w:val="007A30CB"/>
    <w:rsid w:val="007A407E"/>
    <w:rsid w:val="007A56BD"/>
    <w:rsid w:val="007A7901"/>
    <w:rsid w:val="007A7A15"/>
    <w:rsid w:val="007B0E3B"/>
    <w:rsid w:val="007B179F"/>
    <w:rsid w:val="007B1F45"/>
    <w:rsid w:val="007B33FC"/>
    <w:rsid w:val="007B4132"/>
    <w:rsid w:val="007B434A"/>
    <w:rsid w:val="007B49B5"/>
    <w:rsid w:val="007B4A2B"/>
    <w:rsid w:val="007B524A"/>
    <w:rsid w:val="007B5798"/>
    <w:rsid w:val="007B6226"/>
    <w:rsid w:val="007B799C"/>
    <w:rsid w:val="007C18F5"/>
    <w:rsid w:val="007C214C"/>
    <w:rsid w:val="007C34BA"/>
    <w:rsid w:val="007C66AA"/>
    <w:rsid w:val="007C7D9B"/>
    <w:rsid w:val="007D024D"/>
    <w:rsid w:val="007D250C"/>
    <w:rsid w:val="007D294C"/>
    <w:rsid w:val="007D3120"/>
    <w:rsid w:val="007D3425"/>
    <w:rsid w:val="007D4E6B"/>
    <w:rsid w:val="007D6536"/>
    <w:rsid w:val="007D666A"/>
    <w:rsid w:val="007E0147"/>
    <w:rsid w:val="007E0854"/>
    <w:rsid w:val="007E1B1F"/>
    <w:rsid w:val="007E2C09"/>
    <w:rsid w:val="007E2E80"/>
    <w:rsid w:val="007E54E6"/>
    <w:rsid w:val="007E5699"/>
    <w:rsid w:val="007E59F8"/>
    <w:rsid w:val="007E6890"/>
    <w:rsid w:val="007F054D"/>
    <w:rsid w:val="007F23D9"/>
    <w:rsid w:val="007F2E7F"/>
    <w:rsid w:val="007F3575"/>
    <w:rsid w:val="007F4272"/>
    <w:rsid w:val="007F51AE"/>
    <w:rsid w:val="007F5F81"/>
    <w:rsid w:val="00800427"/>
    <w:rsid w:val="00800C22"/>
    <w:rsid w:val="00800C51"/>
    <w:rsid w:val="00801038"/>
    <w:rsid w:val="008020B2"/>
    <w:rsid w:val="008038AC"/>
    <w:rsid w:val="00803A18"/>
    <w:rsid w:val="00803E6F"/>
    <w:rsid w:val="00805F58"/>
    <w:rsid w:val="008066BE"/>
    <w:rsid w:val="00806B7F"/>
    <w:rsid w:val="00806DE9"/>
    <w:rsid w:val="00810C49"/>
    <w:rsid w:val="00811848"/>
    <w:rsid w:val="0081320A"/>
    <w:rsid w:val="008134F7"/>
    <w:rsid w:val="008139CB"/>
    <w:rsid w:val="00814B2E"/>
    <w:rsid w:val="00814DA2"/>
    <w:rsid w:val="008159BF"/>
    <w:rsid w:val="00816AA9"/>
    <w:rsid w:val="00816F1E"/>
    <w:rsid w:val="00820DF2"/>
    <w:rsid w:val="00821E05"/>
    <w:rsid w:val="008227B7"/>
    <w:rsid w:val="00823324"/>
    <w:rsid w:val="008237F8"/>
    <w:rsid w:val="00825134"/>
    <w:rsid w:val="00825E44"/>
    <w:rsid w:val="008262D2"/>
    <w:rsid w:val="008300B5"/>
    <w:rsid w:val="00830310"/>
    <w:rsid w:val="008327C5"/>
    <w:rsid w:val="00832E32"/>
    <w:rsid w:val="0083410C"/>
    <w:rsid w:val="008355E5"/>
    <w:rsid w:val="0083585C"/>
    <w:rsid w:val="0083589B"/>
    <w:rsid w:val="00837D52"/>
    <w:rsid w:val="00837EA7"/>
    <w:rsid w:val="0084151E"/>
    <w:rsid w:val="008417CE"/>
    <w:rsid w:val="00842A06"/>
    <w:rsid w:val="0084529A"/>
    <w:rsid w:val="0084660E"/>
    <w:rsid w:val="00847C28"/>
    <w:rsid w:val="00847EA0"/>
    <w:rsid w:val="00850A34"/>
    <w:rsid w:val="00851586"/>
    <w:rsid w:val="00851DF5"/>
    <w:rsid w:val="00853B9D"/>
    <w:rsid w:val="0086023D"/>
    <w:rsid w:val="00860D46"/>
    <w:rsid w:val="00860E43"/>
    <w:rsid w:val="0086107B"/>
    <w:rsid w:val="00861D7F"/>
    <w:rsid w:val="00862114"/>
    <w:rsid w:val="00862201"/>
    <w:rsid w:val="00862FEE"/>
    <w:rsid w:val="00863AB9"/>
    <w:rsid w:val="00867DFB"/>
    <w:rsid w:val="00867E45"/>
    <w:rsid w:val="00871539"/>
    <w:rsid w:val="00873A45"/>
    <w:rsid w:val="0087618C"/>
    <w:rsid w:val="00876EE1"/>
    <w:rsid w:val="00880829"/>
    <w:rsid w:val="00880BFD"/>
    <w:rsid w:val="008834BE"/>
    <w:rsid w:val="00884E2F"/>
    <w:rsid w:val="0088512F"/>
    <w:rsid w:val="00891030"/>
    <w:rsid w:val="008914D9"/>
    <w:rsid w:val="00891638"/>
    <w:rsid w:val="008917CF"/>
    <w:rsid w:val="008919C2"/>
    <w:rsid w:val="00891FC2"/>
    <w:rsid w:val="008934D6"/>
    <w:rsid w:val="00893887"/>
    <w:rsid w:val="0089495F"/>
    <w:rsid w:val="008949A4"/>
    <w:rsid w:val="008952D0"/>
    <w:rsid w:val="00895C1C"/>
    <w:rsid w:val="008978CD"/>
    <w:rsid w:val="008A17EF"/>
    <w:rsid w:val="008A24AF"/>
    <w:rsid w:val="008A25E6"/>
    <w:rsid w:val="008A263E"/>
    <w:rsid w:val="008A40E6"/>
    <w:rsid w:val="008A4FCF"/>
    <w:rsid w:val="008A51D5"/>
    <w:rsid w:val="008A532F"/>
    <w:rsid w:val="008A5490"/>
    <w:rsid w:val="008A5B58"/>
    <w:rsid w:val="008A5E16"/>
    <w:rsid w:val="008A7CA6"/>
    <w:rsid w:val="008B0731"/>
    <w:rsid w:val="008B10DD"/>
    <w:rsid w:val="008B26F0"/>
    <w:rsid w:val="008B326F"/>
    <w:rsid w:val="008B3828"/>
    <w:rsid w:val="008B6D12"/>
    <w:rsid w:val="008B789D"/>
    <w:rsid w:val="008B7F2A"/>
    <w:rsid w:val="008C00DA"/>
    <w:rsid w:val="008C0170"/>
    <w:rsid w:val="008C0584"/>
    <w:rsid w:val="008C07CB"/>
    <w:rsid w:val="008C0EF9"/>
    <w:rsid w:val="008C0FF2"/>
    <w:rsid w:val="008C2D0F"/>
    <w:rsid w:val="008C303A"/>
    <w:rsid w:val="008C3729"/>
    <w:rsid w:val="008C3821"/>
    <w:rsid w:val="008C3F29"/>
    <w:rsid w:val="008C4108"/>
    <w:rsid w:val="008C46B1"/>
    <w:rsid w:val="008C4CFC"/>
    <w:rsid w:val="008C5141"/>
    <w:rsid w:val="008C5B52"/>
    <w:rsid w:val="008C6298"/>
    <w:rsid w:val="008C7589"/>
    <w:rsid w:val="008D08FD"/>
    <w:rsid w:val="008D1D9F"/>
    <w:rsid w:val="008D2A77"/>
    <w:rsid w:val="008D2B91"/>
    <w:rsid w:val="008D2E90"/>
    <w:rsid w:val="008D3BCC"/>
    <w:rsid w:val="008D3C42"/>
    <w:rsid w:val="008D5CCA"/>
    <w:rsid w:val="008D6462"/>
    <w:rsid w:val="008D65F4"/>
    <w:rsid w:val="008D7543"/>
    <w:rsid w:val="008D7EDC"/>
    <w:rsid w:val="008E2BA0"/>
    <w:rsid w:val="008E2D19"/>
    <w:rsid w:val="008E4888"/>
    <w:rsid w:val="008E52C3"/>
    <w:rsid w:val="008E553C"/>
    <w:rsid w:val="008E5F4F"/>
    <w:rsid w:val="008E6DDA"/>
    <w:rsid w:val="008E76F2"/>
    <w:rsid w:val="008F2325"/>
    <w:rsid w:val="008F2ADB"/>
    <w:rsid w:val="008F4526"/>
    <w:rsid w:val="008F4537"/>
    <w:rsid w:val="008F45C2"/>
    <w:rsid w:val="008F4708"/>
    <w:rsid w:val="0090077F"/>
    <w:rsid w:val="00900B9A"/>
    <w:rsid w:val="00900C41"/>
    <w:rsid w:val="00900F97"/>
    <w:rsid w:val="00901120"/>
    <w:rsid w:val="00902840"/>
    <w:rsid w:val="00902F74"/>
    <w:rsid w:val="009039A1"/>
    <w:rsid w:val="00904EFA"/>
    <w:rsid w:val="00905478"/>
    <w:rsid w:val="00905FC5"/>
    <w:rsid w:val="00906A6C"/>
    <w:rsid w:val="00906B2A"/>
    <w:rsid w:val="00907BFF"/>
    <w:rsid w:val="009102BD"/>
    <w:rsid w:val="00910E1D"/>
    <w:rsid w:val="0091227E"/>
    <w:rsid w:val="009123A9"/>
    <w:rsid w:val="00912EFE"/>
    <w:rsid w:val="009138A1"/>
    <w:rsid w:val="00913CB3"/>
    <w:rsid w:val="009162B3"/>
    <w:rsid w:val="009168B7"/>
    <w:rsid w:val="00916963"/>
    <w:rsid w:val="00917735"/>
    <w:rsid w:val="0092085F"/>
    <w:rsid w:val="00920F22"/>
    <w:rsid w:val="0092344A"/>
    <w:rsid w:val="00925203"/>
    <w:rsid w:val="00925458"/>
    <w:rsid w:val="009264AE"/>
    <w:rsid w:val="00926AF9"/>
    <w:rsid w:val="00926BB0"/>
    <w:rsid w:val="00927390"/>
    <w:rsid w:val="00927E84"/>
    <w:rsid w:val="0093035A"/>
    <w:rsid w:val="00933C44"/>
    <w:rsid w:val="009340BF"/>
    <w:rsid w:val="00934177"/>
    <w:rsid w:val="00934319"/>
    <w:rsid w:val="00934993"/>
    <w:rsid w:val="00936392"/>
    <w:rsid w:val="009368A8"/>
    <w:rsid w:val="00937789"/>
    <w:rsid w:val="00937B76"/>
    <w:rsid w:val="00937C74"/>
    <w:rsid w:val="00940371"/>
    <w:rsid w:val="009428B0"/>
    <w:rsid w:val="0094559D"/>
    <w:rsid w:val="00945AE5"/>
    <w:rsid w:val="00945B8A"/>
    <w:rsid w:val="00945EE2"/>
    <w:rsid w:val="00946D55"/>
    <w:rsid w:val="0094708C"/>
    <w:rsid w:val="0095080B"/>
    <w:rsid w:val="009513E8"/>
    <w:rsid w:val="0095176A"/>
    <w:rsid w:val="00953B53"/>
    <w:rsid w:val="0095456B"/>
    <w:rsid w:val="00954C0F"/>
    <w:rsid w:val="009563E7"/>
    <w:rsid w:val="00956B32"/>
    <w:rsid w:val="009571E0"/>
    <w:rsid w:val="009575DD"/>
    <w:rsid w:val="00957A11"/>
    <w:rsid w:val="00961C56"/>
    <w:rsid w:val="00962A50"/>
    <w:rsid w:val="0096327D"/>
    <w:rsid w:val="00963816"/>
    <w:rsid w:val="00963BFD"/>
    <w:rsid w:val="009649C0"/>
    <w:rsid w:val="009649E6"/>
    <w:rsid w:val="00965CBF"/>
    <w:rsid w:val="0096750C"/>
    <w:rsid w:val="009711E4"/>
    <w:rsid w:val="009744D2"/>
    <w:rsid w:val="00975666"/>
    <w:rsid w:val="0097577D"/>
    <w:rsid w:val="00977683"/>
    <w:rsid w:val="009776A5"/>
    <w:rsid w:val="00980C5F"/>
    <w:rsid w:val="00980F7D"/>
    <w:rsid w:val="00981E26"/>
    <w:rsid w:val="00985ECF"/>
    <w:rsid w:val="00986291"/>
    <w:rsid w:val="00986875"/>
    <w:rsid w:val="00987FD2"/>
    <w:rsid w:val="009901CC"/>
    <w:rsid w:val="009914FF"/>
    <w:rsid w:val="00991C43"/>
    <w:rsid w:val="00993D04"/>
    <w:rsid w:val="00994412"/>
    <w:rsid w:val="0099441B"/>
    <w:rsid w:val="00994893"/>
    <w:rsid w:val="0099520A"/>
    <w:rsid w:val="0099563A"/>
    <w:rsid w:val="00995D6D"/>
    <w:rsid w:val="009A05C3"/>
    <w:rsid w:val="009A0972"/>
    <w:rsid w:val="009A1E5C"/>
    <w:rsid w:val="009A406B"/>
    <w:rsid w:val="009A4786"/>
    <w:rsid w:val="009A5850"/>
    <w:rsid w:val="009A61A9"/>
    <w:rsid w:val="009A6EF3"/>
    <w:rsid w:val="009A7A14"/>
    <w:rsid w:val="009B0B27"/>
    <w:rsid w:val="009B0F13"/>
    <w:rsid w:val="009B1DD4"/>
    <w:rsid w:val="009B38AE"/>
    <w:rsid w:val="009B4353"/>
    <w:rsid w:val="009B455F"/>
    <w:rsid w:val="009B6FBA"/>
    <w:rsid w:val="009C0240"/>
    <w:rsid w:val="009C0357"/>
    <w:rsid w:val="009C16DF"/>
    <w:rsid w:val="009C3606"/>
    <w:rsid w:val="009C59CF"/>
    <w:rsid w:val="009C5A18"/>
    <w:rsid w:val="009C7091"/>
    <w:rsid w:val="009C73E9"/>
    <w:rsid w:val="009D0126"/>
    <w:rsid w:val="009D1C1A"/>
    <w:rsid w:val="009D2057"/>
    <w:rsid w:val="009D207E"/>
    <w:rsid w:val="009D283E"/>
    <w:rsid w:val="009D61D8"/>
    <w:rsid w:val="009D6744"/>
    <w:rsid w:val="009E0555"/>
    <w:rsid w:val="009E090D"/>
    <w:rsid w:val="009E0F05"/>
    <w:rsid w:val="009E118A"/>
    <w:rsid w:val="009E11CB"/>
    <w:rsid w:val="009E1FDD"/>
    <w:rsid w:val="009E4A52"/>
    <w:rsid w:val="009E6F09"/>
    <w:rsid w:val="009F0ACD"/>
    <w:rsid w:val="009F162A"/>
    <w:rsid w:val="009F2637"/>
    <w:rsid w:val="009F39CA"/>
    <w:rsid w:val="009F5565"/>
    <w:rsid w:val="009F6CDA"/>
    <w:rsid w:val="009F752C"/>
    <w:rsid w:val="009F76F9"/>
    <w:rsid w:val="009F78BD"/>
    <w:rsid w:val="00A0183F"/>
    <w:rsid w:val="00A02688"/>
    <w:rsid w:val="00A02E45"/>
    <w:rsid w:val="00A02F8E"/>
    <w:rsid w:val="00A03851"/>
    <w:rsid w:val="00A04208"/>
    <w:rsid w:val="00A04DBC"/>
    <w:rsid w:val="00A06AEB"/>
    <w:rsid w:val="00A07585"/>
    <w:rsid w:val="00A103B1"/>
    <w:rsid w:val="00A121A6"/>
    <w:rsid w:val="00A127DC"/>
    <w:rsid w:val="00A136B1"/>
    <w:rsid w:val="00A13A7C"/>
    <w:rsid w:val="00A15593"/>
    <w:rsid w:val="00A155E5"/>
    <w:rsid w:val="00A15A0A"/>
    <w:rsid w:val="00A20ADC"/>
    <w:rsid w:val="00A2122A"/>
    <w:rsid w:val="00A21CE7"/>
    <w:rsid w:val="00A22B51"/>
    <w:rsid w:val="00A2327C"/>
    <w:rsid w:val="00A23BCD"/>
    <w:rsid w:val="00A24592"/>
    <w:rsid w:val="00A24EF5"/>
    <w:rsid w:val="00A27701"/>
    <w:rsid w:val="00A3118F"/>
    <w:rsid w:val="00A3140A"/>
    <w:rsid w:val="00A31991"/>
    <w:rsid w:val="00A33E27"/>
    <w:rsid w:val="00A33FEA"/>
    <w:rsid w:val="00A345A5"/>
    <w:rsid w:val="00A34664"/>
    <w:rsid w:val="00A34D7F"/>
    <w:rsid w:val="00A356FE"/>
    <w:rsid w:val="00A37CDD"/>
    <w:rsid w:val="00A40122"/>
    <w:rsid w:val="00A421AD"/>
    <w:rsid w:val="00A4246F"/>
    <w:rsid w:val="00A430BD"/>
    <w:rsid w:val="00A433AC"/>
    <w:rsid w:val="00A457E6"/>
    <w:rsid w:val="00A477AA"/>
    <w:rsid w:val="00A478A1"/>
    <w:rsid w:val="00A51892"/>
    <w:rsid w:val="00A528A4"/>
    <w:rsid w:val="00A532C4"/>
    <w:rsid w:val="00A547BA"/>
    <w:rsid w:val="00A54809"/>
    <w:rsid w:val="00A54C7A"/>
    <w:rsid w:val="00A56A9B"/>
    <w:rsid w:val="00A56B4D"/>
    <w:rsid w:val="00A571D8"/>
    <w:rsid w:val="00A603DA"/>
    <w:rsid w:val="00A606F6"/>
    <w:rsid w:val="00A61994"/>
    <w:rsid w:val="00A633DF"/>
    <w:rsid w:val="00A63ACA"/>
    <w:rsid w:val="00A642B1"/>
    <w:rsid w:val="00A648CD"/>
    <w:rsid w:val="00A64A59"/>
    <w:rsid w:val="00A64D20"/>
    <w:rsid w:val="00A65552"/>
    <w:rsid w:val="00A66160"/>
    <w:rsid w:val="00A6631B"/>
    <w:rsid w:val="00A665E1"/>
    <w:rsid w:val="00A71220"/>
    <w:rsid w:val="00A7267C"/>
    <w:rsid w:val="00A726C1"/>
    <w:rsid w:val="00A72F55"/>
    <w:rsid w:val="00A734C9"/>
    <w:rsid w:val="00A741AE"/>
    <w:rsid w:val="00A76DC2"/>
    <w:rsid w:val="00A76F75"/>
    <w:rsid w:val="00A77D0A"/>
    <w:rsid w:val="00A80637"/>
    <w:rsid w:val="00A81E6A"/>
    <w:rsid w:val="00A828CE"/>
    <w:rsid w:val="00A83B1F"/>
    <w:rsid w:val="00A84438"/>
    <w:rsid w:val="00A852FD"/>
    <w:rsid w:val="00A8730C"/>
    <w:rsid w:val="00A87FF1"/>
    <w:rsid w:val="00A91E60"/>
    <w:rsid w:val="00A928AF"/>
    <w:rsid w:val="00A9455C"/>
    <w:rsid w:val="00A97F64"/>
    <w:rsid w:val="00AA19B4"/>
    <w:rsid w:val="00AA568D"/>
    <w:rsid w:val="00AA6160"/>
    <w:rsid w:val="00AA6C16"/>
    <w:rsid w:val="00AA7323"/>
    <w:rsid w:val="00AA7F77"/>
    <w:rsid w:val="00AB1482"/>
    <w:rsid w:val="00AB18EE"/>
    <w:rsid w:val="00AB1CC6"/>
    <w:rsid w:val="00AB3B71"/>
    <w:rsid w:val="00AB3D71"/>
    <w:rsid w:val="00AB4268"/>
    <w:rsid w:val="00AB4477"/>
    <w:rsid w:val="00AB4FF1"/>
    <w:rsid w:val="00AB5198"/>
    <w:rsid w:val="00AB59EC"/>
    <w:rsid w:val="00AB6260"/>
    <w:rsid w:val="00AB7586"/>
    <w:rsid w:val="00AC0277"/>
    <w:rsid w:val="00AC2816"/>
    <w:rsid w:val="00AC4618"/>
    <w:rsid w:val="00AC773A"/>
    <w:rsid w:val="00AC7F40"/>
    <w:rsid w:val="00AD0CC2"/>
    <w:rsid w:val="00AD1B5A"/>
    <w:rsid w:val="00AD1FEF"/>
    <w:rsid w:val="00AD2B5F"/>
    <w:rsid w:val="00AD42B3"/>
    <w:rsid w:val="00AD67B2"/>
    <w:rsid w:val="00AD76BA"/>
    <w:rsid w:val="00AE201F"/>
    <w:rsid w:val="00AE20A6"/>
    <w:rsid w:val="00AE2585"/>
    <w:rsid w:val="00AE274F"/>
    <w:rsid w:val="00AE3075"/>
    <w:rsid w:val="00AE380F"/>
    <w:rsid w:val="00AE3C50"/>
    <w:rsid w:val="00AE4185"/>
    <w:rsid w:val="00AE48A3"/>
    <w:rsid w:val="00AE49B6"/>
    <w:rsid w:val="00AE561D"/>
    <w:rsid w:val="00AE57BE"/>
    <w:rsid w:val="00AE7459"/>
    <w:rsid w:val="00AF03BB"/>
    <w:rsid w:val="00AF0962"/>
    <w:rsid w:val="00AF0BFA"/>
    <w:rsid w:val="00AF1B51"/>
    <w:rsid w:val="00AF1B9E"/>
    <w:rsid w:val="00AF4BB6"/>
    <w:rsid w:val="00AF532D"/>
    <w:rsid w:val="00AF66CE"/>
    <w:rsid w:val="00AF6ED0"/>
    <w:rsid w:val="00AF7194"/>
    <w:rsid w:val="00AF7A38"/>
    <w:rsid w:val="00AF7C2E"/>
    <w:rsid w:val="00B0016D"/>
    <w:rsid w:val="00B00351"/>
    <w:rsid w:val="00B00D27"/>
    <w:rsid w:val="00B0124E"/>
    <w:rsid w:val="00B01546"/>
    <w:rsid w:val="00B01797"/>
    <w:rsid w:val="00B0197C"/>
    <w:rsid w:val="00B02078"/>
    <w:rsid w:val="00B0217F"/>
    <w:rsid w:val="00B033EB"/>
    <w:rsid w:val="00B06856"/>
    <w:rsid w:val="00B10D0E"/>
    <w:rsid w:val="00B125A2"/>
    <w:rsid w:val="00B156F6"/>
    <w:rsid w:val="00B1630D"/>
    <w:rsid w:val="00B20902"/>
    <w:rsid w:val="00B20B71"/>
    <w:rsid w:val="00B20D5E"/>
    <w:rsid w:val="00B21382"/>
    <w:rsid w:val="00B215A0"/>
    <w:rsid w:val="00B22143"/>
    <w:rsid w:val="00B23D93"/>
    <w:rsid w:val="00B23DC3"/>
    <w:rsid w:val="00B25753"/>
    <w:rsid w:val="00B25C58"/>
    <w:rsid w:val="00B25E31"/>
    <w:rsid w:val="00B26DEE"/>
    <w:rsid w:val="00B27422"/>
    <w:rsid w:val="00B30D79"/>
    <w:rsid w:val="00B322DA"/>
    <w:rsid w:val="00B33BD7"/>
    <w:rsid w:val="00B36FED"/>
    <w:rsid w:val="00B37593"/>
    <w:rsid w:val="00B406EC"/>
    <w:rsid w:val="00B44764"/>
    <w:rsid w:val="00B44871"/>
    <w:rsid w:val="00B44A87"/>
    <w:rsid w:val="00B46083"/>
    <w:rsid w:val="00B4797C"/>
    <w:rsid w:val="00B47ACC"/>
    <w:rsid w:val="00B47F71"/>
    <w:rsid w:val="00B500BE"/>
    <w:rsid w:val="00B50EE0"/>
    <w:rsid w:val="00B50F55"/>
    <w:rsid w:val="00B52210"/>
    <w:rsid w:val="00B52669"/>
    <w:rsid w:val="00B528A4"/>
    <w:rsid w:val="00B54BEF"/>
    <w:rsid w:val="00B55B03"/>
    <w:rsid w:val="00B56280"/>
    <w:rsid w:val="00B56911"/>
    <w:rsid w:val="00B56AF2"/>
    <w:rsid w:val="00B56EDD"/>
    <w:rsid w:val="00B6242D"/>
    <w:rsid w:val="00B62B73"/>
    <w:rsid w:val="00B62E2C"/>
    <w:rsid w:val="00B636D3"/>
    <w:rsid w:val="00B64928"/>
    <w:rsid w:val="00B675B9"/>
    <w:rsid w:val="00B67CB8"/>
    <w:rsid w:val="00B67F01"/>
    <w:rsid w:val="00B703C7"/>
    <w:rsid w:val="00B7073F"/>
    <w:rsid w:val="00B7144F"/>
    <w:rsid w:val="00B73443"/>
    <w:rsid w:val="00B738A4"/>
    <w:rsid w:val="00B7593C"/>
    <w:rsid w:val="00B75BE8"/>
    <w:rsid w:val="00B7759F"/>
    <w:rsid w:val="00B7785A"/>
    <w:rsid w:val="00B7792D"/>
    <w:rsid w:val="00B77CD0"/>
    <w:rsid w:val="00B80102"/>
    <w:rsid w:val="00B802B7"/>
    <w:rsid w:val="00B81A8D"/>
    <w:rsid w:val="00B83002"/>
    <w:rsid w:val="00B8346F"/>
    <w:rsid w:val="00B83A09"/>
    <w:rsid w:val="00B83CCF"/>
    <w:rsid w:val="00B869B1"/>
    <w:rsid w:val="00B86CF8"/>
    <w:rsid w:val="00B873A6"/>
    <w:rsid w:val="00B87795"/>
    <w:rsid w:val="00B909CA"/>
    <w:rsid w:val="00B90E62"/>
    <w:rsid w:val="00B91C23"/>
    <w:rsid w:val="00B93874"/>
    <w:rsid w:val="00B94018"/>
    <w:rsid w:val="00B94513"/>
    <w:rsid w:val="00B95B88"/>
    <w:rsid w:val="00B96112"/>
    <w:rsid w:val="00B96484"/>
    <w:rsid w:val="00B9663A"/>
    <w:rsid w:val="00B96E7E"/>
    <w:rsid w:val="00B97163"/>
    <w:rsid w:val="00B97DE8"/>
    <w:rsid w:val="00BA0B41"/>
    <w:rsid w:val="00BA1988"/>
    <w:rsid w:val="00BA1AED"/>
    <w:rsid w:val="00BA1B80"/>
    <w:rsid w:val="00BA2808"/>
    <w:rsid w:val="00BA330E"/>
    <w:rsid w:val="00BA37D4"/>
    <w:rsid w:val="00BA4E72"/>
    <w:rsid w:val="00BA72A9"/>
    <w:rsid w:val="00BA7E91"/>
    <w:rsid w:val="00BB09CC"/>
    <w:rsid w:val="00BB1693"/>
    <w:rsid w:val="00BB1D97"/>
    <w:rsid w:val="00BB2A78"/>
    <w:rsid w:val="00BB2E3F"/>
    <w:rsid w:val="00BB4AE5"/>
    <w:rsid w:val="00BB4C71"/>
    <w:rsid w:val="00BB4CDA"/>
    <w:rsid w:val="00BB6598"/>
    <w:rsid w:val="00BC03D3"/>
    <w:rsid w:val="00BC10A1"/>
    <w:rsid w:val="00BC18B9"/>
    <w:rsid w:val="00BC1CC5"/>
    <w:rsid w:val="00BC361B"/>
    <w:rsid w:val="00BC3669"/>
    <w:rsid w:val="00BC375A"/>
    <w:rsid w:val="00BD016C"/>
    <w:rsid w:val="00BD04DA"/>
    <w:rsid w:val="00BD066A"/>
    <w:rsid w:val="00BD0A55"/>
    <w:rsid w:val="00BD22A5"/>
    <w:rsid w:val="00BD2805"/>
    <w:rsid w:val="00BD2ABC"/>
    <w:rsid w:val="00BD2BA4"/>
    <w:rsid w:val="00BD3067"/>
    <w:rsid w:val="00BD37FE"/>
    <w:rsid w:val="00BD44C1"/>
    <w:rsid w:val="00BD4531"/>
    <w:rsid w:val="00BD4BF2"/>
    <w:rsid w:val="00BD5A54"/>
    <w:rsid w:val="00BD5AFD"/>
    <w:rsid w:val="00BD5B62"/>
    <w:rsid w:val="00BD6FAA"/>
    <w:rsid w:val="00BE0009"/>
    <w:rsid w:val="00BE0E80"/>
    <w:rsid w:val="00BE27F1"/>
    <w:rsid w:val="00BE2891"/>
    <w:rsid w:val="00BE4169"/>
    <w:rsid w:val="00BE7A81"/>
    <w:rsid w:val="00BE7D08"/>
    <w:rsid w:val="00BF0BCA"/>
    <w:rsid w:val="00BF1EF2"/>
    <w:rsid w:val="00BF24A8"/>
    <w:rsid w:val="00BF32B4"/>
    <w:rsid w:val="00BF4BFA"/>
    <w:rsid w:val="00BF5074"/>
    <w:rsid w:val="00BF5E62"/>
    <w:rsid w:val="00BF6CF1"/>
    <w:rsid w:val="00BF6EB6"/>
    <w:rsid w:val="00BF7330"/>
    <w:rsid w:val="00C003AF"/>
    <w:rsid w:val="00C006CF"/>
    <w:rsid w:val="00C01435"/>
    <w:rsid w:val="00C017BE"/>
    <w:rsid w:val="00C0355B"/>
    <w:rsid w:val="00C03AED"/>
    <w:rsid w:val="00C04279"/>
    <w:rsid w:val="00C04BDA"/>
    <w:rsid w:val="00C05776"/>
    <w:rsid w:val="00C06FA5"/>
    <w:rsid w:val="00C0798C"/>
    <w:rsid w:val="00C07B9E"/>
    <w:rsid w:val="00C106F1"/>
    <w:rsid w:val="00C11584"/>
    <w:rsid w:val="00C120A2"/>
    <w:rsid w:val="00C12227"/>
    <w:rsid w:val="00C142BC"/>
    <w:rsid w:val="00C17546"/>
    <w:rsid w:val="00C176EA"/>
    <w:rsid w:val="00C2003C"/>
    <w:rsid w:val="00C20E82"/>
    <w:rsid w:val="00C2146A"/>
    <w:rsid w:val="00C225C5"/>
    <w:rsid w:val="00C23FD0"/>
    <w:rsid w:val="00C24F2F"/>
    <w:rsid w:val="00C3112F"/>
    <w:rsid w:val="00C32378"/>
    <w:rsid w:val="00C33234"/>
    <w:rsid w:val="00C33540"/>
    <w:rsid w:val="00C335BE"/>
    <w:rsid w:val="00C33E8B"/>
    <w:rsid w:val="00C3450F"/>
    <w:rsid w:val="00C34E91"/>
    <w:rsid w:val="00C3512B"/>
    <w:rsid w:val="00C355FB"/>
    <w:rsid w:val="00C37DFB"/>
    <w:rsid w:val="00C40037"/>
    <w:rsid w:val="00C402C9"/>
    <w:rsid w:val="00C41199"/>
    <w:rsid w:val="00C418E3"/>
    <w:rsid w:val="00C41B47"/>
    <w:rsid w:val="00C41D7B"/>
    <w:rsid w:val="00C420E5"/>
    <w:rsid w:val="00C42366"/>
    <w:rsid w:val="00C4320E"/>
    <w:rsid w:val="00C45082"/>
    <w:rsid w:val="00C45C28"/>
    <w:rsid w:val="00C474FE"/>
    <w:rsid w:val="00C5085A"/>
    <w:rsid w:val="00C52DE0"/>
    <w:rsid w:val="00C54261"/>
    <w:rsid w:val="00C542D2"/>
    <w:rsid w:val="00C5433A"/>
    <w:rsid w:val="00C57B26"/>
    <w:rsid w:val="00C57F31"/>
    <w:rsid w:val="00C60F64"/>
    <w:rsid w:val="00C613B9"/>
    <w:rsid w:val="00C61FFF"/>
    <w:rsid w:val="00C62F09"/>
    <w:rsid w:val="00C63195"/>
    <w:rsid w:val="00C65111"/>
    <w:rsid w:val="00C652A8"/>
    <w:rsid w:val="00C65C56"/>
    <w:rsid w:val="00C6640B"/>
    <w:rsid w:val="00C67142"/>
    <w:rsid w:val="00C7048F"/>
    <w:rsid w:val="00C70E7F"/>
    <w:rsid w:val="00C71314"/>
    <w:rsid w:val="00C71D23"/>
    <w:rsid w:val="00C73049"/>
    <w:rsid w:val="00C73535"/>
    <w:rsid w:val="00C738E9"/>
    <w:rsid w:val="00C74D2A"/>
    <w:rsid w:val="00C7614A"/>
    <w:rsid w:val="00C7680D"/>
    <w:rsid w:val="00C76FFA"/>
    <w:rsid w:val="00C81A6F"/>
    <w:rsid w:val="00C81B1B"/>
    <w:rsid w:val="00C81BE6"/>
    <w:rsid w:val="00C820A0"/>
    <w:rsid w:val="00C85074"/>
    <w:rsid w:val="00C85BDE"/>
    <w:rsid w:val="00C87268"/>
    <w:rsid w:val="00C87382"/>
    <w:rsid w:val="00C9030C"/>
    <w:rsid w:val="00C92707"/>
    <w:rsid w:val="00C94614"/>
    <w:rsid w:val="00C94A9B"/>
    <w:rsid w:val="00C94BF2"/>
    <w:rsid w:val="00C964DB"/>
    <w:rsid w:val="00C9753F"/>
    <w:rsid w:val="00CA02F2"/>
    <w:rsid w:val="00CA0498"/>
    <w:rsid w:val="00CA0556"/>
    <w:rsid w:val="00CA256B"/>
    <w:rsid w:val="00CA3D5D"/>
    <w:rsid w:val="00CA4720"/>
    <w:rsid w:val="00CA48FF"/>
    <w:rsid w:val="00CA4A73"/>
    <w:rsid w:val="00CA4CD2"/>
    <w:rsid w:val="00CA4D40"/>
    <w:rsid w:val="00CA6199"/>
    <w:rsid w:val="00CA75AA"/>
    <w:rsid w:val="00CA7AAB"/>
    <w:rsid w:val="00CB0752"/>
    <w:rsid w:val="00CB1507"/>
    <w:rsid w:val="00CB26DA"/>
    <w:rsid w:val="00CB320E"/>
    <w:rsid w:val="00CB36C7"/>
    <w:rsid w:val="00CB3FEF"/>
    <w:rsid w:val="00CB48A6"/>
    <w:rsid w:val="00CB5337"/>
    <w:rsid w:val="00CB566F"/>
    <w:rsid w:val="00CB7010"/>
    <w:rsid w:val="00CB75DF"/>
    <w:rsid w:val="00CC0DD2"/>
    <w:rsid w:val="00CC1BFB"/>
    <w:rsid w:val="00CC26CE"/>
    <w:rsid w:val="00CC2758"/>
    <w:rsid w:val="00CC44F3"/>
    <w:rsid w:val="00CC580D"/>
    <w:rsid w:val="00CC636F"/>
    <w:rsid w:val="00CD0263"/>
    <w:rsid w:val="00CD043E"/>
    <w:rsid w:val="00CD04F5"/>
    <w:rsid w:val="00CD0E67"/>
    <w:rsid w:val="00CD15BD"/>
    <w:rsid w:val="00CD17B8"/>
    <w:rsid w:val="00CD1EBA"/>
    <w:rsid w:val="00CD202E"/>
    <w:rsid w:val="00CD2242"/>
    <w:rsid w:val="00CD2349"/>
    <w:rsid w:val="00CD4212"/>
    <w:rsid w:val="00CD4B50"/>
    <w:rsid w:val="00CD519E"/>
    <w:rsid w:val="00CD5C9E"/>
    <w:rsid w:val="00CD60EB"/>
    <w:rsid w:val="00CD65FB"/>
    <w:rsid w:val="00CD7240"/>
    <w:rsid w:val="00CE1958"/>
    <w:rsid w:val="00CE1C79"/>
    <w:rsid w:val="00CE1EF3"/>
    <w:rsid w:val="00CE310B"/>
    <w:rsid w:val="00CE4A19"/>
    <w:rsid w:val="00CE5653"/>
    <w:rsid w:val="00CE5E6C"/>
    <w:rsid w:val="00CE6393"/>
    <w:rsid w:val="00CE673B"/>
    <w:rsid w:val="00CE6B91"/>
    <w:rsid w:val="00CE7B9C"/>
    <w:rsid w:val="00CF0B71"/>
    <w:rsid w:val="00CF1256"/>
    <w:rsid w:val="00CF2051"/>
    <w:rsid w:val="00CF22B9"/>
    <w:rsid w:val="00CF2999"/>
    <w:rsid w:val="00CF3620"/>
    <w:rsid w:val="00CF38CA"/>
    <w:rsid w:val="00CF4506"/>
    <w:rsid w:val="00CF5E7D"/>
    <w:rsid w:val="00CF6C36"/>
    <w:rsid w:val="00CF6DA6"/>
    <w:rsid w:val="00CF7483"/>
    <w:rsid w:val="00CF7950"/>
    <w:rsid w:val="00D00509"/>
    <w:rsid w:val="00D01128"/>
    <w:rsid w:val="00D04779"/>
    <w:rsid w:val="00D052BD"/>
    <w:rsid w:val="00D0600B"/>
    <w:rsid w:val="00D07304"/>
    <w:rsid w:val="00D0770D"/>
    <w:rsid w:val="00D078D5"/>
    <w:rsid w:val="00D07C27"/>
    <w:rsid w:val="00D117D3"/>
    <w:rsid w:val="00D12C42"/>
    <w:rsid w:val="00D134B6"/>
    <w:rsid w:val="00D1748E"/>
    <w:rsid w:val="00D20A02"/>
    <w:rsid w:val="00D21F1A"/>
    <w:rsid w:val="00D2376A"/>
    <w:rsid w:val="00D23AB2"/>
    <w:rsid w:val="00D23F53"/>
    <w:rsid w:val="00D23F76"/>
    <w:rsid w:val="00D24D8B"/>
    <w:rsid w:val="00D26439"/>
    <w:rsid w:val="00D26EC4"/>
    <w:rsid w:val="00D279DD"/>
    <w:rsid w:val="00D3049E"/>
    <w:rsid w:val="00D312BF"/>
    <w:rsid w:val="00D33980"/>
    <w:rsid w:val="00D343DE"/>
    <w:rsid w:val="00D35DA6"/>
    <w:rsid w:val="00D3699C"/>
    <w:rsid w:val="00D36C03"/>
    <w:rsid w:val="00D3723A"/>
    <w:rsid w:val="00D373D2"/>
    <w:rsid w:val="00D378B7"/>
    <w:rsid w:val="00D37FD2"/>
    <w:rsid w:val="00D408E4"/>
    <w:rsid w:val="00D40BFF"/>
    <w:rsid w:val="00D415EF"/>
    <w:rsid w:val="00D43D2F"/>
    <w:rsid w:val="00D45F77"/>
    <w:rsid w:val="00D5194E"/>
    <w:rsid w:val="00D5204B"/>
    <w:rsid w:val="00D5438C"/>
    <w:rsid w:val="00D54CFE"/>
    <w:rsid w:val="00D569EC"/>
    <w:rsid w:val="00D571C3"/>
    <w:rsid w:val="00D618C9"/>
    <w:rsid w:val="00D61AE8"/>
    <w:rsid w:val="00D61FA9"/>
    <w:rsid w:val="00D648A5"/>
    <w:rsid w:val="00D65503"/>
    <w:rsid w:val="00D65E43"/>
    <w:rsid w:val="00D672F3"/>
    <w:rsid w:val="00D70EED"/>
    <w:rsid w:val="00D70F82"/>
    <w:rsid w:val="00D73222"/>
    <w:rsid w:val="00D74497"/>
    <w:rsid w:val="00D74D9D"/>
    <w:rsid w:val="00D75772"/>
    <w:rsid w:val="00D8129B"/>
    <w:rsid w:val="00D817AB"/>
    <w:rsid w:val="00D82372"/>
    <w:rsid w:val="00D828FF"/>
    <w:rsid w:val="00D82C68"/>
    <w:rsid w:val="00D83068"/>
    <w:rsid w:val="00D856A2"/>
    <w:rsid w:val="00D85AA3"/>
    <w:rsid w:val="00D85E39"/>
    <w:rsid w:val="00D926F4"/>
    <w:rsid w:val="00D92BFA"/>
    <w:rsid w:val="00D93F16"/>
    <w:rsid w:val="00D96ADE"/>
    <w:rsid w:val="00DA534F"/>
    <w:rsid w:val="00DA7C58"/>
    <w:rsid w:val="00DB097F"/>
    <w:rsid w:val="00DB1A1C"/>
    <w:rsid w:val="00DB2A16"/>
    <w:rsid w:val="00DB4188"/>
    <w:rsid w:val="00DB4787"/>
    <w:rsid w:val="00DB5592"/>
    <w:rsid w:val="00DB7B77"/>
    <w:rsid w:val="00DC034B"/>
    <w:rsid w:val="00DC16C1"/>
    <w:rsid w:val="00DC1813"/>
    <w:rsid w:val="00DC1D9A"/>
    <w:rsid w:val="00DC1F61"/>
    <w:rsid w:val="00DC2891"/>
    <w:rsid w:val="00DC34D1"/>
    <w:rsid w:val="00DC3CF8"/>
    <w:rsid w:val="00DC481D"/>
    <w:rsid w:val="00DC5F3E"/>
    <w:rsid w:val="00DC689B"/>
    <w:rsid w:val="00DC6CB6"/>
    <w:rsid w:val="00DC7C2C"/>
    <w:rsid w:val="00DD0BD3"/>
    <w:rsid w:val="00DD190C"/>
    <w:rsid w:val="00DD2BA8"/>
    <w:rsid w:val="00DD5CA6"/>
    <w:rsid w:val="00DD6314"/>
    <w:rsid w:val="00DD63C6"/>
    <w:rsid w:val="00DD71D8"/>
    <w:rsid w:val="00DD7DF0"/>
    <w:rsid w:val="00DE240C"/>
    <w:rsid w:val="00DE2F40"/>
    <w:rsid w:val="00DE43C9"/>
    <w:rsid w:val="00DE5EAC"/>
    <w:rsid w:val="00DE628B"/>
    <w:rsid w:val="00DE68EE"/>
    <w:rsid w:val="00DE74CF"/>
    <w:rsid w:val="00DE7ACD"/>
    <w:rsid w:val="00DF0308"/>
    <w:rsid w:val="00DF0C70"/>
    <w:rsid w:val="00DF1C6F"/>
    <w:rsid w:val="00DF30DE"/>
    <w:rsid w:val="00DF3F65"/>
    <w:rsid w:val="00DF57E0"/>
    <w:rsid w:val="00DF643C"/>
    <w:rsid w:val="00DF6A64"/>
    <w:rsid w:val="00DF7698"/>
    <w:rsid w:val="00DF79AA"/>
    <w:rsid w:val="00E0114F"/>
    <w:rsid w:val="00E0308C"/>
    <w:rsid w:val="00E0326E"/>
    <w:rsid w:val="00E04007"/>
    <w:rsid w:val="00E11F43"/>
    <w:rsid w:val="00E142EE"/>
    <w:rsid w:val="00E14573"/>
    <w:rsid w:val="00E149B3"/>
    <w:rsid w:val="00E15136"/>
    <w:rsid w:val="00E156E2"/>
    <w:rsid w:val="00E16FE4"/>
    <w:rsid w:val="00E17A8E"/>
    <w:rsid w:val="00E2066B"/>
    <w:rsid w:val="00E214EA"/>
    <w:rsid w:val="00E21631"/>
    <w:rsid w:val="00E21E99"/>
    <w:rsid w:val="00E267A7"/>
    <w:rsid w:val="00E26CB7"/>
    <w:rsid w:val="00E26E2A"/>
    <w:rsid w:val="00E2784D"/>
    <w:rsid w:val="00E27B03"/>
    <w:rsid w:val="00E31077"/>
    <w:rsid w:val="00E3148D"/>
    <w:rsid w:val="00E338EA"/>
    <w:rsid w:val="00E342DE"/>
    <w:rsid w:val="00E34978"/>
    <w:rsid w:val="00E37A5D"/>
    <w:rsid w:val="00E37ABF"/>
    <w:rsid w:val="00E4025E"/>
    <w:rsid w:val="00E4067D"/>
    <w:rsid w:val="00E40DA8"/>
    <w:rsid w:val="00E41C48"/>
    <w:rsid w:val="00E42DC2"/>
    <w:rsid w:val="00E4584A"/>
    <w:rsid w:val="00E45C6E"/>
    <w:rsid w:val="00E47609"/>
    <w:rsid w:val="00E476D2"/>
    <w:rsid w:val="00E47E74"/>
    <w:rsid w:val="00E507FB"/>
    <w:rsid w:val="00E512E6"/>
    <w:rsid w:val="00E514C5"/>
    <w:rsid w:val="00E517D4"/>
    <w:rsid w:val="00E51D02"/>
    <w:rsid w:val="00E52778"/>
    <w:rsid w:val="00E55AA5"/>
    <w:rsid w:val="00E55C96"/>
    <w:rsid w:val="00E567C5"/>
    <w:rsid w:val="00E56F3E"/>
    <w:rsid w:val="00E57759"/>
    <w:rsid w:val="00E57E42"/>
    <w:rsid w:val="00E60474"/>
    <w:rsid w:val="00E60984"/>
    <w:rsid w:val="00E60F41"/>
    <w:rsid w:val="00E6194F"/>
    <w:rsid w:val="00E62E94"/>
    <w:rsid w:val="00E630A4"/>
    <w:rsid w:val="00E634BF"/>
    <w:rsid w:val="00E63B2D"/>
    <w:rsid w:val="00E650CE"/>
    <w:rsid w:val="00E65BD9"/>
    <w:rsid w:val="00E66359"/>
    <w:rsid w:val="00E66870"/>
    <w:rsid w:val="00E70966"/>
    <w:rsid w:val="00E72165"/>
    <w:rsid w:val="00E72586"/>
    <w:rsid w:val="00E7296B"/>
    <w:rsid w:val="00E74A66"/>
    <w:rsid w:val="00E74A85"/>
    <w:rsid w:val="00E772B1"/>
    <w:rsid w:val="00E77EB1"/>
    <w:rsid w:val="00E82681"/>
    <w:rsid w:val="00E82B83"/>
    <w:rsid w:val="00E833C4"/>
    <w:rsid w:val="00E8350B"/>
    <w:rsid w:val="00E83CAB"/>
    <w:rsid w:val="00E83EA5"/>
    <w:rsid w:val="00E8406E"/>
    <w:rsid w:val="00E8534A"/>
    <w:rsid w:val="00E856C8"/>
    <w:rsid w:val="00E85998"/>
    <w:rsid w:val="00E85CD8"/>
    <w:rsid w:val="00E85E53"/>
    <w:rsid w:val="00E87912"/>
    <w:rsid w:val="00E93898"/>
    <w:rsid w:val="00E97193"/>
    <w:rsid w:val="00E9759E"/>
    <w:rsid w:val="00E976AE"/>
    <w:rsid w:val="00E97724"/>
    <w:rsid w:val="00EA00A2"/>
    <w:rsid w:val="00EA0117"/>
    <w:rsid w:val="00EA0815"/>
    <w:rsid w:val="00EA1F25"/>
    <w:rsid w:val="00EA21C7"/>
    <w:rsid w:val="00EA265A"/>
    <w:rsid w:val="00EA67D0"/>
    <w:rsid w:val="00EB02DB"/>
    <w:rsid w:val="00EB09F0"/>
    <w:rsid w:val="00EB0C98"/>
    <w:rsid w:val="00EB17A7"/>
    <w:rsid w:val="00EB1CD9"/>
    <w:rsid w:val="00EB3EC7"/>
    <w:rsid w:val="00EB40D1"/>
    <w:rsid w:val="00EB4540"/>
    <w:rsid w:val="00EB5986"/>
    <w:rsid w:val="00EB59DB"/>
    <w:rsid w:val="00EB64EB"/>
    <w:rsid w:val="00EB6826"/>
    <w:rsid w:val="00EC0076"/>
    <w:rsid w:val="00EC111E"/>
    <w:rsid w:val="00EC1ABC"/>
    <w:rsid w:val="00EC52D7"/>
    <w:rsid w:val="00EC52DD"/>
    <w:rsid w:val="00EC599D"/>
    <w:rsid w:val="00EC6BD2"/>
    <w:rsid w:val="00EC7EDB"/>
    <w:rsid w:val="00ED0D8C"/>
    <w:rsid w:val="00ED6BC8"/>
    <w:rsid w:val="00ED6F75"/>
    <w:rsid w:val="00ED78FC"/>
    <w:rsid w:val="00ED7FC5"/>
    <w:rsid w:val="00EE3557"/>
    <w:rsid w:val="00EE3756"/>
    <w:rsid w:val="00EE39BE"/>
    <w:rsid w:val="00EE474D"/>
    <w:rsid w:val="00EE6C45"/>
    <w:rsid w:val="00EF0AD4"/>
    <w:rsid w:val="00EF252E"/>
    <w:rsid w:val="00EF28A7"/>
    <w:rsid w:val="00EF28BF"/>
    <w:rsid w:val="00EF32FB"/>
    <w:rsid w:val="00EF3987"/>
    <w:rsid w:val="00EF518E"/>
    <w:rsid w:val="00EF5719"/>
    <w:rsid w:val="00EF7062"/>
    <w:rsid w:val="00F0077E"/>
    <w:rsid w:val="00F00962"/>
    <w:rsid w:val="00F00964"/>
    <w:rsid w:val="00F00BE0"/>
    <w:rsid w:val="00F00FB7"/>
    <w:rsid w:val="00F011F9"/>
    <w:rsid w:val="00F019E2"/>
    <w:rsid w:val="00F01F9D"/>
    <w:rsid w:val="00F035AE"/>
    <w:rsid w:val="00F05D39"/>
    <w:rsid w:val="00F05DE5"/>
    <w:rsid w:val="00F0617B"/>
    <w:rsid w:val="00F108D0"/>
    <w:rsid w:val="00F10D83"/>
    <w:rsid w:val="00F1162D"/>
    <w:rsid w:val="00F12A55"/>
    <w:rsid w:val="00F1379F"/>
    <w:rsid w:val="00F14E2F"/>
    <w:rsid w:val="00F16587"/>
    <w:rsid w:val="00F20315"/>
    <w:rsid w:val="00F204B2"/>
    <w:rsid w:val="00F20AB9"/>
    <w:rsid w:val="00F20D02"/>
    <w:rsid w:val="00F20DEE"/>
    <w:rsid w:val="00F21375"/>
    <w:rsid w:val="00F21ADA"/>
    <w:rsid w:val="00F21E43"/>
    <w:rsid w:val="00F23E1E"/>
    <w:rsid w:val="00F24224"/>
    <w:rsid w:val="00F24D7B"/>
    <w:rsid w:val="00F26DED"/>
    <w:rsid w:val="00F314F1"/>
    <w:rsid w:val="00F31521"/>
    <w:rsid w:val="00F33166"/>
    <w:rsid w:val="00F336E9"/>
    <w:rsid w:val="00F34F8F"/>
    <w:rsid w:val="00F3519B"/>
    <w:rsid w:val="00F35F58"/>
    <w:rsid w:val="00F366ED"/>
    <w:rsid w:val="00F369E4"/>
    <w:rsid w:val="00F36C31"/>
    <w:rsid w:val="00F37339"/>
    <w:rsid w:val="00F41FCF"/>
    <w:rsid w:val="00F42359"/>
    <w:rsid w:val="00F43537"/>
    <w:rsid w:val="00F45FB2"/>
    <w:rsid w:val="00F46CBB"/>
    <w:rsid w:val="00F50DDE"/>
    <w:rsid w:val="00F5230A"/>
    <w:rsid w:val="00F53001"/>
    <w:rsid w:val="00F536E7"/>
    <w:rsid w:val="00F54DC6"/>
    <w:rsid w:val="00F56858"/>
    <w:rsid w:val="00F57426"/>
    <w:rsid w:val="00F57454"/>
    <w:rsid w:val="00F603DB"/>
    <w:rsid w:val="00F60DEB"/>
    <w:rsid w:val="00F617AB"/>
    <w:rsid w:val="00F62CD3"/>
    <w:rsid w:val="00F62DCE"/>
    <w:rsid w:val="00F62FB6"/>
    <w:rsid w:val="00F63014"/>
    <w:rsid w:val="00F64641"/>
    <w:rsid w:val="00F65B28"/>
    <w:rsid w:val="00F65EB9"/>
    <w:rsid w:val="00F661E4"/>
    <w:rsid w:val="00F6640E"/>
    <w:rsid w:val="00F66842"/>
    <w:rsid w:val="00F7104B"/>
    <w:rsid w:val="00F72619"/>
    <w:rsid w:val="00F72AEF"/>
    <w:rsid w:val="00F7369D"/>
    <w:rsid w:val="00F73BB4"/>
    <w:rsid w:val="00F74D56"/>
    <w:rsid w:val="00F75240"/>
    <w:rsid w:val="00F75884"/>
    <w:rsid w:val="00F8047E"/>
    <w:rsid w:val="00F80D62"/>
    <w:rsid w:val="00F813BC"/>
    <w:rsid w:val="00F822EE"/>
    <w:rsid w:val="00F82709"/>
    <w:rsid w:val="00F85E7C"/>
    <w:rsid w:val="00F8665E"/>
    <w:rsid w:val="00F8792F"/>
    <w:rsid w:val="00F87B4A"/>
    <w:rsid w:val="00F87F57"/>
    <w:rsid w:val="00F90A25"/>
    <w:rsid w:val="00F92274"/>
    <w:rsid w:val="00F92708"/>
    <w:rsid w:val="00F949F6"/>
    <w:rsid w:val="00F94EEF"/>
    <w:rsid w:val="00F9551E"/>
    <w:rsid w:val="00F96C43"/>
    <w:rsid w:val="00F97657"/>
    <w:rsid w:val="00F979CA"/>
    <w:rsid w:val="00FA00BD"/>
    <w:rsid w:val="00FA0DB5"/>
    <w:rsid w:val="00FA15F6"/>
    <w:rsid w:val="00FA1EAF"/>
    <w:rsid w:val="00FA2540"/>
    <w:rsid w:val="00FA26A9"/>
    <w:rsid w:val="00FA2F91"/>
    <w:rsid w:val="00FA3158"/>
    <w:rsid w:val="00FA3F46"/>
    <w:rsid w:val="00FA44C3"/>
    <w:rsid w:val="00FA5138"/>
    <w:rsid w:val="00FA5B19"/>
    <w:rsid w:val="00FA67D6"/>
    <w:rsid w:val="00FA6BCE"/>
    <w:rsid w:val="00FA6D1F"/>
    <w:rsid w:val="00FA76E2"/>
    <w:rsid w:val="00FA7943"/>
    <w:rsid w:val="00FA7BCE"/>
    <w:rsid w:val="00FB0B6B"/>
    <w:rsid w:val="00FB4304"/>
    <w:rsid w:val="00FB447C"/>
    <w:rsid w:val="00FB48F9"/>
    <w:rsid w:val="00FB5043"/>
    <w:rsid w:val="00FB5407"/>
    <w:rsid w:val="00FB5624"/>
    <w:rsid w:val="00FB569A"/>
    <w:rsid w:val="00FB637F"/>
    <w:rsid w:val="00FB7F74"/>
    <w:rsid w:val="00FC0ECF"/>
    <w:rsid w:val="00FC13BC"/>
    <w:rsid w:val="00FC24AD"/>
    <w:rsid w:val="00FC330B"/>
    <w:rsid w:val="00FC3DBB"/>
    <w:rsid w:val="00FC3E4E"/>
    <w:rsid w:val="00FC4D75"/>
    <w:rsid w:val="00FC5C70"/>
    <w:rsid w:val="00FC613E"/>
    <w:rsid w:val="00FC61DE"/>
    <w:rsid w:val="00FC6AE8"/>
    <w:rsid w:val="00FC6C8E"/>
    <w:rsid w:val="00FC7E34"/>
    <w:rsid w:val="00FD0D77"/>
    <w:rsid w:val="00FD2EAF"/>
    <w:rsid w:val="00FD3C55"/>
    <w:rsid w:val="00FD3D58"/>
    <w:rsid w:val="00FD43F4"/>
    <w:rsid w:val="00FD54DE"/>
    <w:rsid w:val="00FD5AF3"/>
    <w:rsid w:val="00FD5F4D"/>
    <w:rsid w:val="00FD6DA6"/>
    <w:rsid w:val="00FE009F"/>
    <w:rsid w:val="00FE0110"/>
    <w:rsid w:val="00FE0FE1"/>
    <w:rsid w:val="00FE2709"/>
    <w:rsid w:val="00FE2A49"/>
    <w:rsid w:val="00FE3164"/>
    <w:rsid w:val="00FE3C34"/>
    <w:rsid w:val="00FE3F86"/>
    <w:rsid w:val="00FE41B8"/>
    <w:rsid w:val="00FE5556"/>
    <w:rsid w:val="00FE5EEB"/>
    <w:rsid w:val="00FE629B"/>
    <w:rsid w:val="00FE6904"/>
    <w:rsid w:val="00FE699E"/>
    <w:rsid w:val="00FF0E06"/>
    <w:rsid w:val="00FF18AB"/>
    <w:rsid w:val="00FF2806"/>
    <w:rsid w:val="00FF3FE6"/>
    <w:rsid w:val="00FF43D4"/>
    <w:rsid w:val="00FF548D"/>
    <w:rsid w:val="00FF6893"/>
    <w:rsid w:val="00FF6B2C"/>
    <w:rsid w:val="00FF773C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847EA"/>
  <w15:chartTrackingRefBased/>
  <w15:docId w15:val="{191412E2-76B6-4A0F-A0E2-F7763384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55B"/>
    <w:pPr>
      <w:spacing w:before="120" w:after="120"/>
      <w:jc w:val="both"/>
    </w:pPr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34817"/>
    <w:pPr>
      <w:keepNext/>
      <w:jc w:val="center"/>
      <w:outlineLvl w:val="0"/>
    </w:pPr>
    <w:rPr>
      <w:b/>
      <w:i/>
      <w:sz w:val="28"/>
      <w:szCs w:val="24"/>
    </w:rPr>
  </w:style>
  <w:style w:type="paragraph" w:styleId="Ttulo2">
    <w:name w:val="heading 2"/>
    <w:basedOn w:val="Ttulo1"/>
    <w:next w:val="Normal"/>
    <w:qFormat/>
    <w:rsid w:val="00234817"/>
    <w:pPr>
      <w:outlineLvl w:val="1"/>
    </w:pPr>
    <w:rPr>
      <w:sz w:val="32"/>
    </w:rPr>
  </w:style>
  <w:style w:type="paragraph" w:styleId="Ttulo3">
    <w:name w:val="heading 3"/>
    <w:basedOn w:val="Ttulo2"/>
    <w:next w:val="Normal"/>
    <w:link w:val="Ttulo3Car"/>
    <w:qFormat/>
    <w:rsid w:val="00234817"/>
    <w:pPr>
      <w:jc w:val="left"/>
      <w:outlineLvl w:val="2"/>
    </w:pPr>
    <w:rPr>
      <w:i w:val="0"/>
      <w:sz w:val="28"/>
    </w:rPr>
  </w:style>
  <w:style w:type="paragraph" w:styleId="Ttulo4">
    <w:name w:val="heading 4"/>
    <w:basedOn w:val="Normal"/>
    <w:next w:val="Normal"/>
    <w:qFormat/>
    <w:rsid w:val="00C9753F"/>
    <w:pPr>
      <w:keepNext/>
      <w:numPr>
        <w:numId w:val="3"/>
      </w:numPr>
      <w:pBdr>
        <w:bottom w:val="single" w:sz="4" w:space="1" w:color="auto"/>
      </w:pBdr>
      <w:spacing w:before="240"/>
      <w:outlineLvl w:val="3"/>
    </w:pPr>
    <w:rPr>
      <w:b/>
      <w:szCs w:val="24"/>
    </w:rPr>
  </w:style>
  <w:style w:type="paragraph" w:styleId="Ttulo5">
    <w:name w:val="heading 5"/>
    <w:basedOn w:val="Normal"/>
    <w:next w:val="Normal"/>
    <w:qFormat/>
    <w:pPr>
      <w:keepNext/>
      <w:ind w:left="708"/>
      <w:outlineLvl w:val="4"/>
    </w:pPr>
    <w:rPr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Pr>
      <w:i/>
      <w:iCs/>
    </w:rPr>
  </w:style>
  <w:style w:type="paragraph" w:styleId="Textoindependiente">
    <w:name w:val="Body Text"/>
    <w:basedOn w:val="Normal"/>
    <w:link w:val="TextoindependienteCar"/>
    <w:uiPriority w:val="99"/>
  </w:style>
  <w:style w:type="paragraph" w:styleId="Textodeglobo">
    <w:name w:val="Balloon Text"/>
    <w:basedOn w:val="Normal"/>
    <w:semiHidden/>
    <w:rsid w:val="00F813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82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CD202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202E"/>
    <w:pPr>
      <w:tabs>
        <w:tab w:val="center" w:pos="4252"/>
        <w:tab w:val="right" w:pos="8504"/>
      </w:tabs>
    </w:pPr>
  </w:style>
  <w:style w:type="paragraph" w:customStyle="1" w:styleId="Header2">
    <w:name w:val="Header2"/>
    <w:basedOn w:val="Normal"/>
    <w:rsid w:val="00DF6A64"/>
    <w:pPr>
      <w:widowControl w:val="0"/>
      <w:suppressLineNumbers/>
      <w:tabs>
        <w:tab w:val="right" w:pos="9637"/>
      </w:tabs>
      <w:suppressAutoHyphens/>
    </w:pPr>
    <w:rPr>
      <w:rFonts w:ascii="Arial" w:eastAsia="Lucida Sans Unicode" w:hAnsi="Arial"/>
      <w:kern w:val="1"/>
      <w:szCs w:val="24"/>
      <w:lang w:val="es-ES"/>
    </w:rPr>
  </w:style>
  <w:style w:type="paragraph" w:customStyle="1" w:styleId="Header4">
    <w:name w:val="Header4"/>
    <w:basedOn w:val="Normal"/>
    <w:rsid w:val="00DF6A64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eastAsia="Lucida Sans Unicode" w:hAnsi="Arial"/>
      <w:kern w:val="1"/>
      <w:szCs w:val="24"/>
      <w:lang w:val="es-ES"/>
    </w:rPr>
  </w:style>
  <w:style w:type="paragraph" w:styleId="Ttulo">
    <w:name w:val="Title"/>
    <w:basedOn w:val="Normal"/>
    <w:link w:val="TtuloCar"/>
    <w:qFormat/>
    <w:rsid w:val="004B31D3"/>
    <w:pPr>
      <w:jc w:val="center"/>
    </w:pPr>
    <w:rPr>
      <w:u w:val="single"/>
    </w:rPr>
  </w:style>
  <w:style w:type="character" w:customStyle="1" w:styleId="TtuloCar">
    <w:name w:val="Título Car"/>
    <w:basedOn w:val="Fuentedeprrafopredeter"/>
    <w:link w:val="Ttulo"/>
    <w:rsid w:val="004B31D3"/>
    <w:rPr>
      <w:sz w:val="24"/>
      <w:u w:val="single"/>
      <w:lang w:eastAsia="es-ES"/>
    </w:rPr>
  </w:style>
  <w:style w:type="character" w:styleId="Nmerodepgina">
    <w:name w:val="page number"/>
    <w:basedOn w:val="Fuentedeprrafopredeter"/>
    <w:rsid w:val="004B31D3"/>
  </w:style>
  <w:style w:type="paragraph" w:styleId="Mapadeldocumento">
    <w:name w:val="Document Map"/>
    <w:basedOn w:val="Normal"/>
    <w:link w:val="MapadeldocumentoCar"/>
    <w:rsid w:val="004B31D3"/>
    <w:pPr>
      <w:shd w:val="clear" w:color="auto" w:fill="000080"/>
    </w:pPr>
    <w:rPr>
      <w:rFonts w:ascii="Tahoma" w:hAnsi="Tahoma" w:cs="Tahoma"/>
      <w:sz w:val="20"/>
      <w:lang w:eastAsia="ca-ES"/>
    </w:rPr>
  </w:style>
  <w:style w:type="character" w:customStyle="1" w:styleId="MapadeldocumentoCar">
    <w:name w:val="Mapa del documento Car"/>
    <w:basedOn w:val="Fuentedeprrafopredeter"/>
    <w:link w:val="Mapadeldocumento"/>
    <w:rsid w:val="004B31D3"/>
    <w:rPr>
      <w:rFonts w:ascii="Tahoma" w:hAnsi="Tahoma" w:cs="Tahoma"/>
      <w:shd w:val="clear" w:color="auto" w:fill="000080"/>
    </w:rPr>
  </w:style>
  <w:style w:type="character" w:customStyle="1" w:styleId="Ttulo1Car">
    <w:name w:val="Título 1 Car"/>
    <w:link w:val="Ttulo1"/>
    <w:rsid w:val="004B31D3"/>
    <w:rPr>
      <w:b/>
      <w:i/>
      <w:sz w:val="28"/>
      <w:szCs w:val="24"/>
      <w:lang w:eastAsia="es-ES"/>
    </w:rPr>
  </w:style>
  <w:style w:type="character" w:customStyle="1" w:styleId="Ttulo3Car">
    <w:name w:val="Título 3 Car"/>
    <w:link w:val="Ttulo3"/>
    <w:rsid w:val="004B31D3"/>
    <w:rPr>
      <w:b/>
      <w:sz w:val="28"/>
      <w:szCs w:val="24"/>
      <w:lang w:eastAsia="es-ES"/>
    </w:rPr>
  </w:style>
  <w:style w:type="paragraph" w:customStyle="1" w:styleId="CarCar">
    <w:name w:val="Car Car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4B31D3"/>
    <w:rPr>
      <w:rFonts w:ascii="Univers" w:hAnsi="Univers"/>
    </w:rPr>
  </w:style>
  <w:style w:type="character" w:customStyle="1" w:styleId="Textoindependiente2Car">
    <w:name w:val="Texto independiente 2 Car"/>
    <w:basedOn w:val="Fuentedeprrafopredeter"/>
    <w:link w:val="Textoindependiente2"/>
    <w:rsid w:val="004B31D3"/>
    <w:rPr>
      <w:rFonts w:ascii="Univers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rsid w:val="004B31D3"/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4B31D3"/>
    <w:rPr>
      <w:rFonts w:ascii="Arial" w:hAnsi="Arial"/>
      <w:sz w:val="16"/>
      <w:szCs w:val="16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4B31D3"/>
    <w:rPr>
      <w:sz w:val="24"/>
      <w:lang w:eastAsia="es-ES"/>
    </w:rPr>
  </w:style>
  <w:style w:type="paragraph" w:styleId="Sangradetextonormal">
    <w:name w:val="Body Text Indent"/>
    <w:basedOn w:val="Normal"/>
    <w:link w:val="SangradetextonormalCar"/>
    <w:rsid w:val="004B31D3"/>
    <w:pPr>
      <w:ind w:left="283"/>
    </w:pPr>
    <w:rPr>
      <w:rFonts w:ascii="Arial" w:hAnsi="Arial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B31D3"/>
    <w:rPr>
      <w:rFonts w:ascii="Arial" w:hAnsi="Arial"/>
      <w:lang w:eastAsia="es-ES"/>
    </w:rPr>
  </w:style>
  <w:style w:type="paragraph" w:styleId="Sangra3detindependiente">
    <w:name w:val="Body Text Indent 3"/>
    <w:basedOn w:val="Normal"/>
    <w:link w:val="Sangra3detindependienteCar"/>
    <w:rsid w:val="004B31D3"/>
    <w:pPr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B31D3"/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CC636F"/>
    <w:rPr>
      <w:color w:val="auto"/>
      <w:u w:val="none"/>
    </w:rPr>
  </w:style>
  <w:style w:type="paragraph" w:styleId="Textonotapie">
    <w:name w:val="footnote text"/>
    <w:basedOn w:val="Normal"/>
    <w:link w:val="TextonotapieCar"/>
    <w:rsid w:val="004B31D3"/>
    <w:rPr>
      <w:rFonts w:ascii="Arial" w:hAnsi="Arial"/>
      <w:sz w:val="20"/>
    </w:rPr>
  </w:style>
  <w:style w:type="character" w:customStyle="1" w:styleId="TextonotapieCar">
    <w:name w:val="Texto nota pie Car"/>
    <w:basedOn w:val="Fuentedeprrafopredeter"/>
    <w:link w:val="Textonotapie"/>
    <w:rsid w:val="004B31D3"/>
    <w:rPr>
      <w:rFonts w:ascii="Arial" w:hAnsi="Arial"/>
      <w:lang w:eastAsia="es-ES"/>
    </w:rPr>
  </w:style>
  <w:style w:type="character" w:styleId="Refdenotaalpie">
    <w:name w:val="footnote reference"/>
    <w:rsid w:val="004B31D3"/>
    <w:rPr>
      <w:vertAlign w:val="superscript"/>
    </w:rPr>
  </w:style>
  <w:style w:type="paragraph" w:customStyle="1" w:styleId="Prrafodelista1">
    <w:name w:val="Párrafo de lista1"/>
    <w:basedOn w:val="Normal"/>
    <w:qFormat/>
    <w:rsid w:val="00712E96"/>
    <w:pPr>
      <w:ind w:left="708"/>
    </w:pPr>
  </w:style>
  <w:style w:type="paragraph" w:customStyle="1" w:styleId="CarCarCarCarCar">
    <w:name w:val="Car Car Car Car Car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Refdecomentario">
    <w:name w:val="annotation reference"/>
    <w:rsid w:val="004B31D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B31D3"/>
    <w:rPr>
      <w:rFonts w:ascii="Arial" w:hAnsi="Arial"/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4B31D3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B31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B31D3"/>
    <w:rPr>
      <w:rFonts w:ascii="Arial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M41">
    <w:name w:val="CM4+1"/>
    <w:basedOn w:val="Normal"/>
    <w:next w:val="Normal"/>
    <w:rsid w:val="004B31D3"/>
    <w:pPr>
      <w:autoSpaceDE w:val="0"/>
      <w:autoSpaceDN w:val="0"/>
      <w:adjustRightInd w:val="0"/>
      <w:jc w:val="left"/>
    </w:pPr>
    <w:rPr>
      <w:rFonts w:ascii="EUAlbertina" w:hAnsi="EUAlbertina"/>
      <w:szCs w:val="24"/>
      <w:lang w:eastAsia="ca-ES"/>
    </w:rPr>
  </w:style>
  <w:style w:type="character" w:customStyle="1" w:styleId="apple-converted-space">
    <w:name w:val="apple-converted-space"/>
    <w:rsid w:val="004B31D3"/>
  </w:style>
  <w:style w:type="character" w:styleId="Hipervnculo">
    <w:name w:val="Hyperlink"/>
    <w:uiPriority w:val="99"/>
    <w:rsid w:val="00CC636F"/>
    <w:rPr>
      <w:color w:val="auto"/>
      <w:u w:val="none"/>
    </w:rPr>
  </w:style>
  <w:style w:type="paragraph" w:customStyle="1" w:styleId="NormalWeb7">
    <w:name w:val="Normal (Web)7"/>
    <w:basedOn w:val="Normal"/>
    <w:rsid w:val="00CC636F"/>
    <w:pPr>
      <w:spacing w:after="300" w:line="384" w:lineRule="atLeast"/>
      <w:jc w:val="left"/>
    </w:pPr>
    <w:rPr>
      <w:rFonts w:eastAsia="MS Mincho"/>
      <w:szCs w:val="24"/>
      <w:lang w:val="es-ES" w:eastAsia="ja-JP"/>
    </w:rPr>
  </w:style>
  <w:style w:type="paragraph" w:customStyle="1" w:styleId="CarCar1">
    <w:name w:val="Car Car1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712E96"/>
    <w:pPr>
      <w:ind w:left="708"/>
    </w:pPr>
    <w:rPr>
      <w:lang w:eastAsia="ca-ES"/>
    </w:rPr>
  </w:style>
  <w:style w:type="character" w:customStyle="1" w:styleId="PiedepginaCar">
    <w:name w:val="Pie de página Car"/>
    <w:link w:val="Piedepgina"/>
    <w:uiPriority w:val="99"/>
    <w:rsid w:val="004B31D3"/>
    <w:rPr>
      <w:sz w:val="24"/>
      <w:lang w:eastAsia="es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4B3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unhideWhenUsed/>
    <w:rsid w:val="004B31D3"/>
    <w:rPr>
      <w:rFonts w:ascii="Arial" w:hAnsi="Arial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4B31D3"/>
    <w:rPr>
      <w:rFonts w:ascii="Arial" w:hAnsi="Arial"/>
      <w:lang w:eastAsia="es-ES"/>
    </w:rPr>
  </w:style>
  <w:style w:type="character" w:styleId="Refdenotaalfinal">
    <w:name w:val="endnote reference"/>
    <w:uiPriority w:val="99"/>
    <w:unhideWhenUsed/>
    <w:rsid w:val="004B31D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B31D3"/>
    <w:pPr>
      <w:spacing w:before="100" w:beforeAutospacing="1" w:after="100" w:afterAutospacing="1"/>
      <w:jc w:val="left"/>
    </w:pPr>
    <w:rPr>
      <w:rFonts w:eastAsia="Calibri"/>
      <w:szCs w:val="24"/>
      <w:lang w:eastAsia="ca-ES"/>
    </w:rPr>
  </w:style>
  <w:style w:type="character" w:styleId="Textoennegrita">
    <w:name w:val="Strong"/>
    <w:uiPriority w:val="22"/>
    <w:qFormat/>
    <w:rsid w:val="004B31D3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4B3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4B31D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blanormal"/>
    <w:next w:val="Tablaconcuadrcula"/>
    <w:uiPriority w:val="59"/>
    <w:rsid w:val="004B3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C0355B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  <w:lang w:eastAsia="ca-ES"/>
    </w:rPr>
  </w:style>
  <w:style w:type="paragraph" w:styleId="TDC2">
    <w:name w:val="toc 2"/>
    <w:basedOn w:val="Normal"/>
    <w:next w:val="Normal"/>
    <w:autoRedefine/>
    <w:uiPriority w:val="39"/>
    <w:unhideWhenUsed/>
    <w:rsid w:val="00C0355B"/>
    <w:pPr>
      <w:spacing w:before="240" w:after="0"/>
      <w:jc w:val="left"/>
    </w:pPr>
    <w:rPr>
      <w:rFonts w:asciiTheme="minorHAnsi" w:hAnsiTheme="minorHAnsi" w:cstheme="minorHAnsi"/>
      <w:b/>
      <w:bCs/>
      <w:sz w:val="20"/>
    </w:rPr>
  </w:style>
  <w:style w:type="paragraph" w:styleId="TDC1">
    <w:name w:val="toc 1"/>
    <w:basedOn w:val="Normal"/>
    <w:next w:val="Normal"/>
    <w:autoRedefine/>
    <w:uiPriority w:val="39"/>
    <w:unhideWhenUsed/>
    <w:rsid w:val="00C0355B"/>
    <w:pPr>
      <w:spacing w:before="360" w:after="0"/>
      <w:jc w:val="left"/>
    </w:pPr>
    <w:rPr>
      <w:rFonts w:asciiTheme="majorHAnsi" w:hAnsiTheme="majorHAnsi" w:cstheme="majorHAnsi"/>
      <w:b/>
      <w:bCs/>
      <w:caps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C0355B"/>
    <w:pPr>
      <w:spacing w:before="0" w:after="0"/>
      <w:ind w:left="240"/>
      <w:jc w:val="left"/>
    </w:pPr>
    <w:rPr>
      <w:rFonts w:asciiTheme="minorHAnsi" w:hAnsiTheme="minorHAnsi" w:cstheme="minorHAnsi"/>
      <w:sz w:val="20"/>
    </w:rPr>
  </w:style>
  <w:style w:type="paragraph" w:styleId="TDC4">
    <w:name w:val="toc 4"/>
    <w:basedOn w:val="Normal"/>
    <w:next w:val="Normal"/>
    <w:autoRedefine/>
    <w:uiPriority w:val="39"/>
    <w:rsid w:val="005A50C8"/>
    <w:pPr>
      <w:spacing w:before="0" w:after="0"/>
      <w:ind w:left="480"/>
      <w:jc w:val="left"/>
    </w:pPr>
    <w:rPr>
      <w:rFonts w:asciiTheme="minorHAnsi" w:hAnsiTheme="minorHAnsi" w:cstheme="minorHAnsi"/>
      <w:sz w:val="20"/>
    </w:rPr>
  </w:style>
  <w:style w:type="paragraph" w:styleId="TDC5">
    <w:name w:val="toc 5"/>
    <w:basedOn w:val="Normal"/>
    <w:next w:val="Normal"/>
    <w:autoRedefine/>
    <w:rsid w:val="005A50C8"/>
    <w:pPr>
      <w:spacing w:before="0" w:after="0"/>
      <w:ind w:left="720"/>
      <w:jc w:val="left"/>
    </w:pPr>
    <w:rPr>
      <w:rFonts w:asciiTheme="minorHAnsi" w:hAnsiTheme="minorHAnsi" w:cstheme="minorHAnsi"/>
      <w:sz w:val="20"/>
    </w:rPr>
  </w:style>
  <w:style w:type="paragraph" w:styleId="TDC6">
    <w:name w:val="toc 6"/>
    <w:basedOn w:val="Normal"/>
    <w:next w:val="Normal"/>
    <w:autoRedefine/>
    <w:rsid w:val="005A50C8"/>
    <w:pPr>
      <w:spacing w:before="0" w:after="0"/>
      <w:ind w:left="960"/>
      <w:jc w:val="left"/>
    </w:pPr>
    <w:rPr>
      <w:rFonts w:asciiTheme="minorHAnsi" w:hAnsiTheme="minorHAnsi" w:cstheme="minorHAnsi"/>
      <w:sz w:val="20"/>
    </w:rPr>
  </w:style>
  <w:style w:type="paragraph" w:styleId="TDC7">
    <w:name w:val="toc 7"/>
    <w:basedOn w:val="Normal"/>
    <w:next w:val="Normal"/>
    <w:autoRedefine/>
    <w:rsid w:val="005A50C8"/>
    <w:pPr>
      <w:spacing w:before="0" w:after="0"/>
      <w:ind w:left="1200"/>
      <w:jc w:val="left"/>
    </w:pPr>
    <w:rPr>
      <w:rFonts w:asciiTheme="minorHAnsi" w:hAnsiTheme="minorHAnsi" w:cstheme="minorHAnsi"/>
      <w:sz w:val="20"/>
    </w:rPr>
  </w:style>
  <w:style w:type="paragraph" w:styleId="TDC8">
    <w:name w:val="toc 8"/>
    <w:basedOn w:val="Normal"/>
    <w:next w:val="Normal"/>
    <w:autoRedefine/>
    <w:rsid w:val="005A50C8"/>
    <w:pPr>
      <w:spacing w:before="0" w:after="0"/>
      <w:ind w:left="1440"/>
      <w:jc w:val="left"/>
    </w:pPr>
    <w:rPr>
      <w:rFonts w:asciiTheme="minorHAnsi" w:hAnsiTheme="minorHAnsi" w:cstheme="minorHAnsi"/>
      <w:sz w:val="20"/>
    </w:rPr>
  </w:style>
  <w:style w:type="paragraph" w:styleId="TDC9">
    <w:name w:val="toc 9"/>
    <w:basedOn w:val="Normal"/>
    <w:next w:val="Normal"/>
    <w:autoRedefine/>
    <w:rsid w:val="005A50C8"/>
    <w:pPr>
      <w:spacing w:before="0" w:after="0"/>
      <w:ind w:left="1680"/>
      <w:jc w:val="left"/>
    </w:pPr>
    <w:rPr>
      <w:rFonts w:asciiTheme="minorHAnsi" w:hAnsiTheme="minorHAnsi" w:cstheme="minorHAnsi"/>
      <w:sz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2DE0"/>
    <w:rPr>
      <w:color w:val="605E5C"/>
      <w:shd w:val="clear" w:color="auto" w:fill="E1DFDD"/>
    </w:rPr>
  </w:style>
  <w:style w:type="character" w:customStyle="1" w:styleId="label">
    <w:name w:val="label"/>
    <w:basedOn w:val="Fuentedeprrafopredeter"/>
    <w:rsid w:val="00027341"/>
  </w:style>
  <w:style w:type="table" w:styleId="Tabladelista4-nfasis3">
    <w:name w:val="List Table 4 Accent 3"/>
    <w:basedOn w:val="Tablanormal"/>
    <w:uiPriority w:val="49"/>
    <w:rsid w:val="00AE418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3-nfasis3">
    <w:name w:val="List Table 3 Accent 3"/>
    <w:basedOn w:val="Tablanormal"/>
    <w:uiPriority w:val="48"/>
    <w:rsid w:val="00372DC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4-nfasis3">
    <w:name w:val="Grid Table 4 Accent 3"/>
    <w:basedOn w:val="Tablanormal"/>
    <w:uiPriority w:val="49"/>
    <w:rsid w:val="00372DC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E214EA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E8534A"/>
    <w:rPr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4707DE"/>
    <w:rPr>
      <w:sz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B0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lafatarell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icina\Documents\Plantillas%20personalizadas%20de%20Office\Membret%20Ajunta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0A7A38474844A2B7E110F396FDD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BE622-AA76-479B-BC91-3801CAF62C10}"/>
      </w:docPartPr>
      <w:docPartBody>
        <w:p w:rsidR="00791D7E" w:rsidRDefault="00542CDB" w:rsidP="00542CDB"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485FD71D72AA4A34B378CEF66FD45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0462E-68AD-418C-96DF-F32ACAAF7EC8}"/>
      </w:docPartPr>
      <w:docPartBody>
        <w:p w:rsidR="00791D7E" w:rsidRDefault="00542CDB" w:rsidP="00542CDB"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0C10067EAAA14C6493DB7EC65EF9B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7340F-ED75-475B-993B-FCCDAA07286E}"/>
      </w:docPartPr>
      <w:docPartBody>
        <w:p w:rsidR="00667390" w:rsidRDefault="00733E91" w:rsidP="00733E91">
          <w:pPr>
            <w:pStyle w:val="0C10067EAAA14C6493DB7EC65EF9BF4A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charset w:val="00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DB"/>
    <w:rsid w:val="000332B3"/>
    <w:rsid w:val="00034682"/>
    <w:rsid w:val="000361AD"/>
    <w:rsid w:val="0004427F"/>
    <w:rsid w:val="00054F2B"/>
    <w:rsid w:val="00100D46"/>
    <w:rsid w:val="001168A0"/>
    <w:rsid w:val="00131BA8"/>
    <w:rsid w:val="00157DE6"/>
    <w:rsid w:val="0019574D"/>
    <w:rsid w:val="001A6690"/>
    <w:rsid w:val="001B6838"/>
    <w:rsid w:val="001B6F91"/>
    <w:rsid w:val="001E673D"/>
    <w:rsid w:val="001F101F"/>
    <w:rsid w:val="00201D13"/>
    <w:rsid w:val="002765F1"/>
    <w:rsid w:val="00287972"/>
    <w:rsid w:val="00293FF4"/>
    <w:rsid w:val="002D0ABB"/>
    <w:rsid w:val="002E3882"/>
    <w:rsid w:val="002E397E"/>
    <w:rsid w:val="00350828"/>
    <w:rsid w:val="00374395"/>
    <w:rsid w:val="003A3472"/>
    <w:rsid w:val="00403924"/>
    <w:rsid w:val="00460A78"/>
    <w:rsid w:val="00483BC9"/>
    <w:rsid w:val="004A7751"/>
    <w:rsid w:val="004B770C"/>
    <w:rsid w:val="005149D0"/>
    <w:rsid w:val="00534EDC"/>
    <w:rsid w:val="00542CDB"/>
    <w:rsid w:val="00550386"/>
    <w:rsid w:val="00566191"/>
    <w:rsid w:val="00597ECE"/>
    <w:rsid w:val="005D2B2B"/>
    <w:rsid w:val="00667390"/>
    <w:rsid w:val="006907D2"/>
    <w:rsid w:val="00691313"/>
    <w:rsid w:val="00733E91"/>
    <w:rsid w:val="0074720D"/>
    <w:rsid w:val="00765487"/>
    <w:rsid w:val="00791D7E"/>
    <w:rsid w:val="0081397D"/>
    <w:rsid w:val="008559B3"/>
    <w:rsid w:val="008B406D"/>
    <w:rsid w:val="008C0170"/>
    <w:rsid w:val="008D3EBF"/>
    <w:rsid w:val="008D5F56"/>
    <w:rsid w:val="008D65F4"/>
    <w:rsid w:val="008E0119"/>
    <w:rsid w:val="00906061"/>
    <w:rsid w:val="0092063F"/>
    <w:rsid w:val="009B4860"/>
    <w:rsid w:val="009E14EF"/>
    <w:rsid w:val="009E16E5"/>
    <w:rsid w:val="009E1FDD"/>
    <w:rsid w:val="009F447E"/>
    <w:rsid w:val="00A2533E"/>
    <w:rsid w:val="00A529BA"/>
    <w:rsid w:val="00A8406F"/>
    <w:rsid w:val="00AD2933"/>
    <w:rsid w:val="00AF009D"/>
    <w:rsid w:val="00B22905"/>
    <w:rsid w:val="00B52669"/>
    <w:rsid w:val="00B675B9"/>
    <w:rsid w:val="00B74AF9"/>
    <w:rsid w:val="00B869B1"/>
    <w:rsid w:val="00B930E2"/>
    <w:rsid w:val="00C0377E"/>
    <w:rsid w:val="00C33E8B"/>
    <w:rsid w:val="00C84379"/>
    <w:rsid w:val="00CC1D3D"/>
    <w:rsid w:val="00D17B7B"/>
    <w:rsid w:val="00D81978"/>
    <w:rsid w:val="00DB1A1C"/>
    <w:rsid w:val="00E03626"/>
    <w:rsid w:val="00E6194F"/>
    <w:rsid w:val="00E76A35"/>
    <w:rsid w:val="00EB7F7D"/>
    <w:rsid w:val="00EE6BB7"/>
    <w:rsid w:val="00F07AF3"/>
    <w:rsid w:val="00F31840"/>
    <w:rsid w:val="00F55885"/>
    <w:rsid w:val="00F73D09"/>
    <w:rsid w:val="00F94EEF"/>
    <w:rsid w:val="00F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1D3D"/>
    <w:rPr>
      <w:color w:val="808080"/>
    </w:rPr>
  </w:style>
  <w:style w:type="paragraph" w:customStyle="1" w:styleId="0C10067EAAA14C6493DB7EC65EF9BF4A">
    <w:name w:val="0C10067EAAA14C6493DB7EC65EF9BF4A"/>
    <w:rsid w:val="00733E91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AAFB-D982-459C-B817-08953AE8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 Ajuntament</Template>
  <TotalTime>631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Oficina</dc:creator>
  <cp:keywords/>
  <cp:lastModifiedBy>Silvia Jornet</cp:lastModifiedBy>
  <cp:revision>194</cp:revision>
  <cp:lastPrinted>2025-07-21T10:43:00Z</cp:lastPrinted>
  <dcterms:created xsi:type="dcterms:W3CDTF">2023-02-01T09:50:00Z</dcterms:created>
  <dcterms:modified xsi:type="dcterms:W3CDTF">2025-07-25T10:12:00Z</dcterms:modified>
</cp:coreProperties>
</file>