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9542" w14:textId="77777777" w:rsidR="0068470C" w:rsidRPr="00143279" w:rsidRDefault="0068470C" w:rsidP="00E60474">
      <w:pPr>
        <w:spacing w:after="0"/>
        <w:rPr>
          <w:rFonts w:asciiTheme="minorHAnsi" w:eastAsia="Calibri" w:hAnsiTheme="minorHAnsi" w:cstheme="minorHAnsi"/>
          <w:b/>
          <w:i/>
          <w:iCs/>
          <w:sz w:val="2"/>
          <w:szCs w:val="2"/>
        </w:rPr>
      </w:pPr>
    </w:p>
    <w:p w14:paraId="1652B849" w14:textId="70658380" w:rsidR="003778D3" w:rsidRPr="000F5BB7" w:rsidRDefault="003778D3" w:rsidP="000231BA">
      <w:pPr>
        <w:pStyle w:val="Ttulo1"/>
        <w:rPr>
          <w:rFonts w:asciiTheme="minorHAnsi" w:hAnsiTheme="minorHAnsi" w:cstheme="minorHAnsi"/>
          <w:sz w:val="24"/>
        </w:rPr>
      </w:pPr>
      <w:bookmarkStart w:id="0" w:name="_Toc203993604"/>
      <w:r w:rsidRPr="000F5BB7">
        <w:rPr>
          <w:rFonts w:asciiTheme="minorHAnsi" w:hAnsiTheme="minorHAnsi" w:cstheme="minorHAnsi"/>
          <w:sz w:val="24"/>
        </w:rPr>
        <w:t xml:space="preserve">ANNEX II: MODEL DE PROPOSICIÓ </w:t>
      </w:r>
      <w:r w:rsidR="00BA1AED" w:rsidRPr="000F5BB7">
        <w:rPr>
          <w:rFonts w:asciiTheme="minorHAnsi" w:hAnsiTheme="minorHAnsi" w:cstheme="minorHAnsi"/>
          <w:sz w:val="24"/>
        </w:rPr>
        <w:t>ECONÒMICA</w:t>
      </w:r>
      <w:bookmarkEnd w:id="0"/>
    </w:p>
    <w:p w14:paraId="54D98E95" w14:textId="1BCB5BE8" w:rsidR="00752E1E" w:rsidRDefault="00520332" w:rsidP="00752E1E">
      <w:pPr>
        <w:jc w:val="center"/>
        <w:rPr>
          <w:rFonts w:asciiTheme="minorHAnsi" w:eastAsia="Calibr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ADQUISICIÓ DE VEHICLE MUNICIPAL ELÈCTRIC</w:t>
      </w:r>
    </w:p>
    <w:p w14:paraId="7CF35E41" w14:textId="6DF9FFC8" w:rsidR="003778D3" w:rsidRPr="008B789D" w:rsidRDefault="003778D3" w:rsidP="003778D3">
      <w:pPr>
        <w:jc w:val="left"/>
        <w:rPr>
          <w:rFonts w:asciiTheme="minorHAnsi" w:eastAsia="Calibri" w:hAnsiTheme="minorHAnsi" w:cstheme="minorHAnsi"/>
          <w:b/>
          <w:i/>
          <w:iCs/>
          <w:szCs w:val="24"/>
        </w:rPr>
      </w:pPr>
      <w:r w:rsidRPr="008B789D">
        <w:rPr>
          <w:rFonts w:asciiTheme="minorHAnsi" w:eastAsia="Calibri" w:hAnsiTheme="minorHAnsi" w:cstheme="minorHAnsi"/>
          <w:i/>
          <w:iCs/>
          <w:szCs w:val="24"/>
        </w:rPr>
        <w:t xml:space="preserve">Expedient número </w:t>
      </w:r>
      <w:r w:rsidR="00520332">
        <w:rPr>
          <w:rFonts w:asciiTheme="minorHAnsi" w:eastAsia="Calibri" w:hAnsiTheme="minorHAnsi" w:cstheme="minorHAnsi"/>
          <w:i/>
          <w:iCs/>
          <w:szCs w:val="24"/>
        </w:rPr>
        <w:t>476/2025</w:t>
      </w:r>
    </w:p>
    <w:p w14:paraId="6C91B496" w14:textId="40582610" w:rsidR="00D82372" w:rsidRDefault="00D82372" w:rsidP="00D82372">
      <w:pPr>
        <w:rPr>
          <w:rFonts w:asciiTheme="minorHAnsi" w:hAnsiTheme="minorHAnsi" w:cstheme="minorHAnsi"/>
          <w:szCs w:val="24"/>
        </w:rPr>
      </w:pPr>
      <w:r w:rsidRPr="003B4293">
        <w:rPr>
          <w:rFonts w:asciiTheme="minorHAnsi" w:hAnsiTheme="minorHAnsi" w:cstheme="minorHAnsi"/>
          <w:szCs w:val="24"/>
        </w:rPr>
        <w:t xml:space="preserve">El/la senyor/a </w:t>
      </w:r>
      <w:sdt>
        <w:sdtPr>
          <w:rPr>
            <w:rFonts w:asciiTheme="minorHAnsi" w:hAnsiTheme="minorHAnsi" w:cstheme="minorHAnsi"/>
            <w:szCs w:val="24"/>
          </w:rPr>
          <w:id w:val="2078089569"/>
          <w:placeholder>
            <w:docPart w:val="DFA85E3B38864511B05DFDA78B3B8C2E"/>
          </w:placeholder>
          <w:showingPlcHdr/>
          <w:text/>
        </w:sdtPr>
        <w:sdtEndPr/>
        <w:sdtContent>
          <w:r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</w:t>
          </w:r>
        </w:sdtContent>
      </w:sdt>
      <w:r w:rsidRPr="003B4293">
        <w:rPr>
          <w:rFonts w:asciiTheme="minorHAnsi" w:hAnsiTheme="minorHAnsi" w:cstheme="minorHAnsi"/>
          <w:szCs w:val="24"/>
        </w:rPr>
        <w:t xml:space="preserve">, amb DNI/NIE/passaport número </w:t>
      </w:r>
      <w:sdt>
        <w:sdtPr>
          <w:rPr>
            <w:rFonts w:asciiTheme="minorHAnsi" w:hAnsiTheme="minorHAnsi" w:cstheme="minorHAnsi"/>
            <w:szCs w:val="24"/>
          </w:rPr>
          <w:id w:val="-518787637"/>
          <w:placeholder>
            <w:docPart w:val="ABCA3412F3C04830BD862AB3E6AE4ED2"/>
          </w:placeholder>
          <w:showingPlcHdr/>
          <w:text/>
        </w:sdtPr>
        <w:sdtEndPr/>
        <w:sdtContent>
          <w:r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Pr="003B4293">
        <w:rPr>
          <w:rFonts w:asciiTheme="minorHAnsi" w:hAnsiTheme="minorHAnsi" w:cstheme="minorHAnsi"/>
          <w:b/>
          <w:bCs/>
          <w:szCs w:val="24"/>
        </w:rPr>
        <w:t xml:space="preserve">, </w:t>
      </w:r>
      <w:r w:rsidRPr="003B4293">
        <w:rPr>
          <w:rFonts w:asciiTheme="minorHAnsi" w:hAnsiTheme="minorHAnsi" w:cstheme="minorHAnsi"/>
          <w:szCs w:val="24"/>
        </w:rPr>
        <w:t xml:space="preserve">assabentat/da de l’anunci de licitació i de les condicions i requisits que s’exigeixen per a poder ser adjudicatari/a del contracte </w:t>
      </w:r>
      <w:r w:rsidR="00520332">
        <w:rPr>
          <w:rFonts w:asciiTheme="minorHAnsi" w:hAnsiTheme="minorHAnsi" w:cstheme="minorHAnsi"/>
          <w:szCs w:val="24"/>
        </w:rPr>
        <w:t>ADQUISICIÓ DE VEHICLE MUNICIPAL ELÈCTRIC</w:t>
      </w:r>
      <w:r w:rsidRPr="003B4293">
        <w:rPr>
          <w:rFonts w:asciiTheme="minorHAnsi" w:hAnsiTheme="minorHAnsi" w:cstheme="minorHAnsi"/>
          <w:szCs w:val="24"/>
        </w:rPr>
        <w:t xml:space="preserve"> (expedient </w:t>
      </w:r>
      <w:r w:rsidR="00520332">
        <w:rPr>
          <w:rFonts w:asciiTheme="minorHAnsi" w:eastAsia="Calibri" w:hAnsiTheme="minorHAnsi" w:cstheme="minorHAnsi"/>
          <w:i/>
          <w:iCs/>
          <w:sz w:val="22"/>
          <w:szCs w:val="22"/>
        </w:rPr>
        <w:t>476/2025</w:t>
      </w:r>
      <w:r w:rsidRPr="00752E1E">
        <w:rPr>
          <w:rFonts w:asciiTheme="minorHAnsi" w:hAnsiTheme="minorHAnsi" w:cstheme="minorHAnsi"/>
          <w:szCs w:val="24"/>
        </w:rPr>
        <w:t xml:space="preserve">), </w:t>
      </w:r>
      <w:r w:rsidRPr="003B4293">
        <w:rPr>
          <w:rFonts w:asciiTheme="minorHAnsi" w:hAnsiTheme="minorHAnsi" w:cstheme="minorHAnsi"/>
          <w:szCs w:val="24"/>
        </w:rPr>
        <w:t>es compromet en nom (propi o de l’empresa que representa)*</w:t>
      </w:r>
      <w:r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  <w:highlight w:val="lightGray"/>
          </w:rPr>
          <w:id w:val="-390813313"/>
          <w:placeholder>
            <w:docPart w:val="CFF3CB80C566431AAF5CEE77FF30CF70"/>
          </w:placeholder>
          <w:showingPlcHdr/>
          <w:text/>
        </w:sdtPr>
        <w:sdtEndPr>
          <w:rPr>
            <w:highlight w:val="none"/>
          </w:rPr>
        </w:sdtEndPr>
        <w:sdtContent>
          <w:r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Pr="00EB40D1">
        <w:rPr>
          <w:rFonts w:asciiTheme="minorHAnsi" w:hAnsiTheme="minorHAnsi" w:cstheme="minorHAnsi"/>
          <w:color w:val="FFFFFF" w:themeColor="background1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Cs w:val="24"/>
          </w:rPr>
          <w:id w:val="-579682228"/>
          <w:placeholder>
            <w:docPart w:val="E7F3C8759EA1419C96EA6743E33A7CB0"/>
          </w:placeholder>
          <w:showingPlcHdr/>
          <w:text/>
        </w:sdtPr>
        <w:sdtEndPr/>
        <w:sdtContent>
          <w:r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Pr="003B4293">
        <w:rPr>
          <w:rFonts w:asciiTheme="minorHAnsi" w:hAnsiTheme="minorHAnsi" w:cstheme="minorHAnsi"/>
          <w:szCs w:val="24"/>
        </w:rPr>
        <w:t>a executar-lo amb estricta subjecció al Plec de Clàusules Administratives Particulars i al Plec de Prescripcions Tècniques, documents que accepta íntegrament i sense cap tipus de reserva, limitació o objecció</w:t>
      </w:r>
      <w:r>
        <w:rPr>
          <w:rFonts w:asciiTheme="minorHAnsi" w:hAnsiTheme="minorHAnsi" w:cstheme="minorHAnsi"/>
          <w:szCs w:val="24"/>
        </w:rPr>
        <w:t>.</w:t>
      </w:r>
    </w:p>
    <w:p w14:paraId="1CAB7D10" w14:textId="77777777" w:rsidR="00D82372" w:rsidRDefault="00D82372" w:rsidP="00D82372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D82372">
        <w:rPr>
          <w:rFonts w:asciiTheme="minorHAnsi" w:hAnsiTheme="minorHAnsi" w:cstheme="minorHAnsi"/>
          <w:sz w:val="16"/>
          <w:szCs w:val="16"/>
        </w:rPr>
        <w:t>(*) En cas d’unió temporal d’empreses s’hauran de fer constar les dades de cadascun dels representants de les empreses que la formen.</w:t>
      </w:r>
    </w:p>
    <w:p w14:paraId="428A0A52" w14:textId="77777777" w:rsidR="00602C3D" w:rsidRPr="00D82372" w:rsidRDefault="00602C3D" w:rsidP="00D82372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5CCA4AF3" w14:textId="27B92FA9" w:rsidR="00602C3D" w:rsidRDefault="00602C3D" w:rsidP="00FE629B">
      <w:pPr>
        <w:pStyle w:val="Prrafodelista"/>
        <w:numPr>
          <w:ilvl w:val="0"/>
          <w:numId w:val="11"/>
        </w:num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MARCA, MODEL I ESPECIFICACIONS TÈCNIQUES</w:t>
      </w:r>
      <w:r w:rsidRPr="00602C3D">
        <w:rPr>
          <w:rFonts w:asciiTheme="minorHAnsi" w:hAnsiTheme="minorHAnsi" w:cstheme="minorHAnsi"/>
          <w:i/>
          <w:iCs/>
          <w:sz w:val="22"/>
          <w:szCs w:val="22"/>
        </w:rPr>
        <w:t xml:space="preserve"> DEL VEHICLE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 SUBMINISTRAR</w:t>
      </w:r>
      <w:r w:rsidR="0036461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6E83C37" w14:textId="1FE3F6D4" w:rsidR="00364610" w:rsidRDefault="00755B4B" w:rsidP="006212F6">
      <w:pPr>
        <w:spacing w:befor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064641023"/>
          <w:placeholder>
            <w:docPart w:val="3768937CF4F343E4AD5E0375613FFF07"/>
          </w:placeholder>
          <w:text/>
        </w:sdtPr>
        <w:sdtEndPr/>
        <w:sdtContent>
          <w:r w:rsidR="00364610">
            <w:rPr>
              <w:rFonts w:asciiTheme="minorHAnsi" w:hAnsiTheme="minorHAnsi" w:cstheme="minorHAnsi"/>
              <w:szCs w:val="24"/>
            </w:rPr>
            <w:t xml:space="preserve">Marca: </w:t>
          </w:r>
        </w:sdtContent>
      </w:sdt>
      <w:sdt>
        <w:sdtPr>
          <w:rPr>
            <w:rFonts w:asciiTheme="minorHAnsi" w:hAnsiTheme="minorHAnsi" w:cstheme="minorHAnsi"/>
            <w:szCs w:val="24"/>
          </w:rPr>
          <w:id w:val="1071162968"/>
          <w:placeholder>
            <w:docPart w:val="AC7303E390E84D1793D16ACAD879ED1C"/>
          </w:placeholder>
          <w:showingPlcHdr/>
          <w:text/>
        </w:sdtPr>
        <w:sdtEndPr/>
        <w:sdtContent>
          <w:r w:rsidR="00364610"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="00364610">
        <w:rPr>
          <w:rFonts w:asciiTheme="minorHAnsi" w:hAnsiTheme="minorHAnsi" w:cstheme="minorHAnsi"/>
          <w:szCs w:val="24"/>
        </w:rPr>
        <w:t xml:space="preserve"> |</w:t>
      </w:r>
      <w:sdt>
        <w:sdtPr>
          <w:rPr>
            <w:rFonts w:asciiTheme="minorHAnsi" w:hAnsiTheme="minorHAnsi" w:cstheme="minorHAnsi"/>
            <w:szCs w:val="24"/>
          </w:rPr>
          <w:id w:val="1453586716"/>
          <w:placeholder>
            <w:docPart w:val="BAE1B7D0BB20463CBA9B7B0BE9667FAD"/>
          </w:placeholder>
          <w:text/>
        </w:sdtPr>
        <w:sdtEndPr/>
        <w:sdtContent>
          <w:r w:rsidR="00364610">
            <w:rPr>
              <w:rFonts w:asciiTheme="minorHAnsi" w:hAnsiTheme="minorHAnsi" w:cstheme="minorHAnsi"/>
              <w:szCs w:val="24"/>
            </w:rPr>
            <w:t xml:space="preserve">Model: </w:t>
          </w:r>
        </w:sdtContent>
      </w:sdt>
      <w:sdt>
        <w:sdtPr>
          <w:rPr>
            <w:rFonts w:asciiTheme="minorHAnsi" w:hAnsiTheme="minorHAnsi" w:cstheme="minorHAnsi"/>
            <w:szCs w:val="24"/>
          </w:rPr>
          <w:id w:val="363946791"/>
          <w:placeholder>
            <w:docPart w:val="9CFFD6A74935424CBC6F04EC89710223"/>
          </w:placeholder>
          <w:showingPlcHdr/>
          <w:text/>
        </w:sdtPr>
        <w:sdtEndPr/>
        <w:sdtContent>
          <w:r w:rsidR="00364610"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</w:p>
    <w:p w14:paraId="774693B3" w14:textId="41F0FF6D" w:rsidR="006212F6" w:rsidRPr="00A03851" w:rsidRDefault="006212F6" w:rsidP="006212F6">
      <w:pPr>
        <w:spacing w:before="0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03851">
        <w:rPr>
          <w:rFonts w:asciiTheme="minorHAnsi" w:hAnsiTheme="minorHAnsi" w:cstheme="minorHAnsi"/>
          <w:b/>
          <w:bCs/>
          <w:szCs w:val="24"/>
        </w:rPr>
        <w:t>Adjuntar</w:t>
      </w:r>
      <w:r w:rsidR="004D2D03" w:rsidRPr="00A03851">
        <w:rPr>
          <w:rFonts w:asciiTheme="minorHAnsi" w:hAnsiTheme="minorHAnsi" w:cstheme="minorHAnsi"/>
          <w:b/>
          <w:bCs/>
          <w:szCs w:val="24"/>
        </w:rPr>
        <w:t xml:space="preserve"> document d’</w:t>
      </w:r>
      <w:r w:rsidRPr="00A03851">
        <w:rPr>
          <w:rFonts w:asciiTheme="minorHAnsi" w:hAnsiTheme="minorHAnsi" w:cstheme="minorHAnsi"/>
          <w:b/>
          <w:bCs/>
          <w:szCs w:val="24"/>
        </w:rPr>
        <w:t>especificacions tècniques del vehicle.</w:t>
      </w:r>
    </w:p>
    <w:p w14:paraId="38C699B6" w14:textId="0666342D" w:rsidR="001041FC" w:rsidRPr="004B4E8A" w:rsidRDefault="005303F7" w:rsidP="00FE629B">
      <w:pPr>
        <w:pStyle w:val="Prrafodelista"/>
        <w:numPr>
          <w:ilvl w:val="0"/>
          <w:numId w:val="11"/>
        </w:numPr>
        <w:jc w:val="left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4B4E8A">
        <w:rPr>
          <w:rFonts w:asciiTheme="minorHAnsi" w:hAnsiTheme="minorHAnsi" w:cstheme="minorHAnsi"/>
          <w:i/>
          <w:iCs/>
          <w:sz w:val="22"/>
          <w:szCs w:val="22"/>
        </w:rPr>
        <w:t>OFERTA ECONÒMICA</w:t>
      </w:r>
      <w:r w:rsidR="00364610" w:rsidRPr="004B4E8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72DC1E8" w14:textId="7E7C6B9A" w:rsidR="005303F7" w:rsidRPr="004B4E8A" w:rsidRDefault="00D82372" w:rsidP="001041FC">
      <w:pPr>
        <w:spacing w:before="0" w:after="0"/>
        <w:rPr>
          <w:rFonts w:asciiTheme="minorHAnsi" w:hAnsiTheme="minorHAnsi" w:cstheme="minorHAnsi"/>
          <w:szCs w:val="24"/>
        </w:rPr>
      </w:pPr>
      <w:r w:rsidRPr="004B4E8A">
        <w:rPr>
          <w:rFonts w:asciiTheme="minorHAnsi" w:hAnsiTheme="minorHAnsi" w:cstheme="minorHAnsi"/>
          <w:szCs w:val="24"/>
        </w:rPr>
        <w:t>Q</w:t>
      </w:r>
      <w:r w:rsidR="005303F7" w:rsidRPr="004B4E8A">
        <w:rPr>
          <w:rFonts w:asciiTheme="minorHAnsi" w:hAnsiTheme="minorHAnsi" w:cstheme="minorHAnsi"/>
          <w:szCs w:val="24"/>
        </w:rPr>
        <w:t>uantia total de</w:t>
      </w:r>
      <w:r w:rsidR="00CE1EF3" w:rsidRPr="004B4E8A">
        <w:rPr>
          <w:rFonts w:asciiTheme="minorHAnsi" w:hAnsiTheme="minorHAnsi" w:cstheme="minorHAnsi"/>
          <w:szCs w:val="24"/>
        </w:rPr>
        <w:t>..</w:t>
      </w:r>
      <w:sdt>
        <w:sdtPr>
          <w:rPr>
            <w:rFonts w:asciiTheme="minorHAnsi" w:hAnsiTheme="minorHAnsi" w:cstheme="minorHAnsi"/>
            <w:szCs w:val="24"/>
          </w:rPr>
          <w:id w:val="-752430502"/>
          <w:placeholder>
            <w:docPart w:val="F8A6A918922B4008A61AEFBEC2319703"/>
          </w:placeholder>
          <w:showingPlcHdr/>
          <w:text/>
        </w:sdtPr>
        <w:sdtEndPr/>
        <w:sdtContent>
          <w:r w:rsidR="00CF5E7D" w:rsidRPr="004B4E8A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sdt>
        <w:sdtPr>
          <w:rPr>
            <w:rFonts w:asciiTheme="minorHAnsi" w:hAnsiTheme="minorHAnsi" w:cstheme="minorHAnsi"/>
            <w:szCs w:val="24"/>
          </w:rPr>
          <w:id w:val="366647917"/>
          <w:placeholder>
            <w:docPart w:val="77652E944CBA4D93AF35E232E746D68E"/>
          </w:placeholder>
          <w:showingPlcHdr/>
          <w:text/>
        </w:sdtPr>
        <w:sdtEndPr/>
        <w:sdtContent>
          <w:r w:rsidR="00CE1EF3" w:rsidRPr="004B4E8A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="005303F7" w:rsidRPr="004B4E8A">
        <w:rPr>
          <w:rFonts w:asciiTheme="minorHAnsi" w:hAnsiTheme="minorHAnsi" w:cstheme="minorHAnsi"/>
          <w:szCs w:val="24"/>
        </w:rPr>
        <w:t>€ (xifra en lletres i en números), IVA inclòs, dels qual</w:t>
      </w:r>
      <w:r w:rsidR="000662CA" w:rsidRPr="004B4E8A">
        <w:rPr>
          <w:rFonts w:asciiTheme="minorHAnsi" w:hAnsiTheme="minorHAnsi" w:cstheme="minorHAnsi"/>
          <w:szCs w:val="24"/>
        </w:rPr>
        <w:t xml:space="preserve">s </w:t>
      </w:r>
      <w:sdt>
        <w:sdtPr>
          <w:rPr>
            <w:rFonts w:asciiTheme="minorHAnsi" w:hAnsiTheme="minorHAnsi" w:cstheme="minorHAnsi"/>
            <w:szCs w:val="24"/>
          </w:rPr>
          <w:id w:val="-265077461"/>
          <w:placeholder>
            <w:docPart w:val="A0D59827452E437683E7C7F02F3ED5C2"/>
          </w:placeholder>
          <w:showingPlcHdr/>
          <w:text/>
        </w:sdtPr>
        <w:sdtEndPr/>
        <w:sdtContent>
          <w:r w:rsidR="000662CA" w:rsidRPr="004B4E8A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sdt>
        <w:sdtPr>
          <w:rPr>
            <w:rFonts w:asciiTheme="minorHAnsi" w:hAnsiTheme="minorHAnsi" w:cstheme="minorHAnsi"/>
            <w:szCs w:val="24"/>
          </w:rPr>
          <w:id w:val="-68043741"/>
          <w:placeholder>
            <w:docPart w:val="B50B0E24E2934C22A6358BC5480DC301"/>
          </w:placeholder>
          <w:showingPlcHdr/>
          <w:text/>
        </w:sdtPr>
        <w:sdtEndPr/>
        <w:sdtContent>
          <w:r w:rsidR="00CE1EF3" w:rsidRPr="004B4E8A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sdt>
        <w:sdtPr>
          <w:rPr>
            <w:rFonts w:asciiTheme="minorHAnsi" w:hAnsiTheme="minorHAnsi" w:cstheme="minorHAnsi"/>
            <w:szCs w:val="24"/>
          </w:rPr>
          <w:id w:val="-1727828794"/>
          <w:placeholder>
            <w:docPart w:val="7183A55B0EFC43D48E6C3149F53C9A59"/>
          </w:placeholder>
          <w:showingPlcHdr/>
          <w:text/>
        </w:sdtPr>
        <w:sdtEndPr/>
        <w:sdtContent>
          <w:r w:rsidR="00CE1EF3" w:rsidRPr="004B4E8A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="00CE1EF3" w:rsidRPr="004B4E8A">
        <w:rPr>
          <w:rFonts w:asciiTheme="minorHAnsi" w:hAnsiTheme="minorHAnsi" w:cstheme="minorHAnsi"/>
          <w:szCs w:val="24"/>
        </w:rPr>
        <w:t xml:space="preserve"> </w:t>
      </w:r>
      <w:r w:rsidR="005303F7" w:rsidRPr="004B4E8A">
        <w:rPr>
          <w:rFonts w:asciiTheme="minorHAnsi" w:hAnsiTheme="minorHAnsi" w:cstheme="minorHAnsi"/>
          <w:szCs w:val="24"/>
        </w:rPr>
        <w:t>€ corresponen al preu del contracte i</w:t>
      </w:r>
      <w:r w:rsidR="001F6CF0" w:rsidRPr="004B4E8A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431510788"/>
          <w:placeholder>
            <w:docPart w:val="F6DE80A0092C4E4D98477E1CBDC15161"/>
          </w:placeholder>
          <w:showingPlcHdr/>
          <w:text/>
        </w:sdtPr>
        <w:sdtEndPr/>
        <w:sdtContent>
          <w:r w:rsidR="001F6CF0" w:rsidRPr="004B4E8A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="00623F88" w:rsidRPr="004B4E8A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536775671"/>
          <w:placeholder>
            <w:docPart w:val="0D9F56F44AB045C282199CFD17E91C15"/>
          </w:placeholder>
          <w:showingPlcHdr/>
          <w:text/>
        </w:sdtPr>
        <w:sdtEndPr/>
        <w:sdtContent>
          <w:r w:rsidR="001F6CF0" w:rsidRPr="004B4E8A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="001F6CF0" w:rsidRPr="004B4E8A">
        <w:rPr>
          <w:rFonts w:asciiTheme="minorHAnsi" w:hAnsiTheme="minorHAnsi" w:cstheme="minorHAnsi"/>
          <w:szCs w:val="24"/>
        </w:rPr>
        <w:t xml:space="preserve"> </w:t>
      </w:r>
      <w:r w:rsidR="005303F7" w:rsidRPr="004B4E8A">
        <w:rPr>
          <w:rFonts w:asciiTheme="minorHAnsi" w:hAnsiTheme="minorHAnsi" w:cstheme="minorHAnsi"/>
          <w:szCs w:val="24"/>
        </w:rPr>
        <w:t>€ a l’Import sobre el Valor Afegit (al</w:t>
      </w:r>
      <w:r w:rsidR="000662CA" w:rsidRPr="004B4E8A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  <w:shd w:val="clear" w:color="auto" w:fill="E7E6E6" w:themeFill="background2"/>
          </w:rPr>
          <w:id w:val="1635451428"/>
          <w:placeholder>
            <w:docPart w:val="D8172E9BDBBF4E7F82F4FA603079A4AD"/>
          </w:placeholder>
          <w:text/>
        </w:sdtPr>
        <w:sdtEndPr/>
        <w:sdtContent>
          <w:r w:rsidR="0048566C" w:rsidRPr="004B4E8A">
            <w:rPr>
              <w:rFonts w:asciiTheme="minorHAnsi" w:hAnsiTheme="minorHAnsi" w:cstheme="minorHAnsi"/>
              <w:szCs w:val="24"/>
              <w:shd w:val="clear" w:color="auto" w:fill="E7E6E6" w:themeFill="background2"/>
            </w:rPr>
            <w:t xml:space="preserve">  </w:t>
          </w:r>
          <w:r w:rsidR="000662CA" w:rsidRPr="004B4E8A">
            <w:rPr>
              <w:rFonts w:asciiTheme="minorHAnsi" w:hAnsiTheme="minorHAnsi" w:cstheme="minorHAnsi"/>
              <w:szCs w:val="24"/>
              <w:shd w:val="clear" w:color="auto" w:fill="E7E6E6" w:themeFill="background2"/>
            </w:rPr>
            <w:t xml:space="preserve"> </w:t>
          </w:r>
          <w:r w:rsidR="0048566C" w:rsidRPr="004B4E8A">
            <w:rPr>
              <w:rFonts w:asciiTheme="minorHAnsi" w:hAnsiTheme="minorHAnsi" w:cstheme="minorHAnsi"/>
              <w:szCs w:val="24"/>
              <w:shd w:val="clear" w:color="auto" w:fill="E7E6E6" w:themeFill="background2"/>
            </w:rPr>
            <w:t xml:space="preserve"> </w:t>
          </w:r>
          <w:r w:rsidR="00FC6C8E" w:rsidRPr="004B4E8A">
            <w:rPr>
              <w:rFonts w:asciiTheme="minorHAnsi" w:hAnsiTheme="minorHAnsi" w:cstheme="minorHAnsi"/>
              <w:szCs w:val="24"/>
              <w:shd w:val="clear" w:color="auto" w:fill="E7E6E6" w:themeFill="background2"/>
            </w:rPr>
            <w:t xml:space="preserve">  </w:t>
          </w:r>
          <w:r w:rsidR="0048566C" w:rsidRPr="004B4E8A">
            <w:rPr>
              <w:rFonts w:asciiTheme="minorHAnsi" w:hAnsiTheme="minorHAnsi" w:cstheme="minorHAnsi"/>
              <w:szCs w:val="24"/>
              <w:shd w:val="clear" w:color="auto" w:fill="E7E6E6" w:themeFill="background2"/>
            </w:rPr>
            <w:t xml:space="preserve">    </w:t>
          </w:r>
        </w:sdtContent>
      </w:sdt>
      <w:r w:rsidR="005303F7" w:rsidRPr="004B4E8A">
        <w:rPr>
          <w:rFonts w:asciiTheme="minorHAnsi" w:hAnsiTheme="minorHAnsi" w:cstheme="minorHAnsi"/>
          <w:szCs w:val="24"/>
        </w:rPr>
        <w:t xml:space="preserve"> </w:t>
      </w:r>
      <w:r w:rsidR="007A7901" w:rsidRPr="004B4E8A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316805602"/>
          <w:placeholder>
            <w:docPart w:val="BFE2B0687B404E33BF38B6893D430D76"/>
          </w:placeholder>
          <w:text/>
        </w:sdtPr>
        <w:sdtEndPr/>
        <w:sdtContent>
          <w:r w:rsidR="007A7901" w:rsidRPr="004B4E8A">
            <w:rPr>
              <w:rFonts w:asciiTheme="minorHAnsi" w:hAnsiTheme="minorHAnsi" w:cstheme="minorHAnsi"/>
              <w:szCs w:val="24"/>
            </w:rPr>
            <w:t>%</w:t>
          </w:r>
        </w:sdtContent>
      </w:sdt>
      <w:r w:rsidR="007A7901" w:rsidRPr="004B4E8A">
        <w:rPr>
          <w:rFonts w:asciiTheme="minorHAnsi" w:hAnsiTheme="minorHAnsi" w:cstheme="minorHAnsi"/>
          <w:szCs w:val="24"/>
        </w:rPr>
        <w:t>).</w:t>
      </w:r>
    </w:p>
    <w:p w14:paraId="6BB8DF90" w14:textId="77777777" w:rsidR="00602C3D" w:rsidRPr="004B4E8A" w:rsidRDefault="00602C3D" w:rsidP="001041FC">
      <w:pPr>
        <w:spacing w:before="0" w:after="0"/>
        <w:rPr>
          <w:rFonts w:asciiTheme="minorHAnsi" w:hAnsiTheme="minorHAnsi" w:cstheme="minorHAnsi"/>
          <w:szCs w:val="24"/>
        </w:rPr>
      </w:pPr>
    </w:p>
    <w:p w14:paraId="3D36F92E" w14:textId="4E20941A" w:rsidR="005303F7" w:rsidRPr="004B4E8A" w:rsidRDefault="007A7901" w:rsidP="00FE629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E8A">
        <w:rPr>
          <w:rFonts w:asciiTheme="minorHAnsi" w:hAnsiTheme="minorHAnsi" w:cstheme="minorHAnsi"/>
          <w:i/>
          <w:iCs/>
          <w:color w:val="auto"/>
          <w:sz w:val="22"/>
          <w:szCs w:val="22"/>
        </w:rPr>
        <w:t>AMPLIACIÓ</w:t>
      </w:r>
      <w:r w:rsidR="00484436" w:rsidRPr="004B4E8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TERMINI DE GARANTIA</w:t>
      </w:r>
    </w:p>
    <w:p w14:paraId="00419BAE" w14:textId="77777777" w:rsidR="00143279" w:rsidRPr="004B4E8A" w:rsidRDefault="00143279" w:rsidP="000A75AE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76EF0981" w14:textId="3B477887" w:rsidR="00F00BE0" w:rsidRPr="004B4E8A" w:rsidRDefault="00755B4B" w:rsidP="00F00BE0">
      <w:pPr>
        <w:spacing w:before="0" w:after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49715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332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00BE0" w:rsidRPr="004B4E8A">
        <w:rPr>
          <w:rFonts w:asciiTheme="minorHAnsi" w:hAnsiTheme="minorHAnsi" w:cstheme="minorHAnsi"/>
          <w:szCs w:val="24"/>
        </w:rPr>
        <w:t xml:space="preserve"> </w:t>
      </w:r>
      <w:r w:rsidR="00F00BE0">
        <w:rPr>
          <w:rFonts w:asciiTheme="minorHAnsi" w:hAnsiTheme="minorHAnsi" w:cstheme="minorHAnsi"/>
          <w:szCs w:val="24"/>
        </w:rPr>
        <w:t>4 anys.</w:t>
      </w:r>
      <w:r w:rsidR="00F00BE0">
        <w:rPr>
          <w:rFonts w:asciiTheme="minorHAnsi" w:hAnsiTheme="minorHAnsi" w:cstheme="minorHAnsi"/>
          <w:szCs w:val="24"/>
        </w:rPr>
        <w:tab/>
      </w:r>
      <w:r w:rsidR="00F00BE0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-116207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BE0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00BE0" w:rsidRPr="004B4E8A">
        <w:rPr>
          <w:rFonts w:asciiTheme="minorHAnsi" w:hAnsiTheme="minorHAnsi" w:cstheme="minorHAnsi"/>
          <w:szCs w:val="24"/>
        </w:rPr>
        <w:t xml:space="preserve"> </w:t>
      </w:r>
      <w:r w:rsidR="00F00BE0">
        <w:rPr>
          <w:rFonts w:asciiTheme="minorHAnsi" w:hAnsiTheme="minorHAnsi" w:cstheme="minorHAnsi"/>
          <w:szCs w:val="24"/>
        </w:rPr>
        <w:t>5 anys.</w:t>
      </w:r>
      <w:r w:rsidR="00F00BE0">
        <w:rPr>
          <w:rFonts w:asciiTheme="minorHAnsi" w:hAnsiTheme="minorHAnsi" w:cstheme="minorHAnsi"/>
          <w:szCs w:val="24"/>
        </w:rPr>
        <w:tab/>
      </w:r>
      <w:r w:rsidR="00F00BE0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-172582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D5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00BE0" w:rsidRPr="004B4E8A">
        <w:rPr>
          <w:rFonts w:asciiTheme="minorHAnsi" w:hAnsiTheme="minorHAnsi" w:cstheme="minorHAnsi"/>
          <w:szCs w:val="24"/>
        </w:rPr>
        <w:t xml:space="preserve"> </w:t>
      </w:r>
      <w:r w:rsidR="00F00BE0">
        <w:rPr>
          <w:rFonts w:asciiTheme="minorHAnsi" w:hAnsiTheme="minorHAnsi" w:cstheme="minorHAnsi"/>
          <w:szCs w:val="24"/>
        </w:rPr>
        <w:t>6 anys.</w:t>
      </w:r>
    </w:p>
    <w:p w14:paraId="06C95EDD" w14:textId="77777777" w:rsidR="00602C3D" w:rsidRPr="004B4E8A" w:rsidRDefault="00602C3D" w:rsidP="003B4293">
      <w:pPr>
        <w:spacing w:before="0" w:after="0"/>
        <w:rPr>
          <w:rFonts w:asciiTheme="minorHAnsi" w:hAnsiTheme="minorHAnsi" w:cstheme="minorHAnsi"/>
          <w:szCs w:val="24"/>
        </w:rPr>
      </w:pPr>
    </w:p>
    <w:p w14:paraId="5627CDEF" w14:textId="52DE82AF" w:rsidR="00D82372" w:rsidRPr="004B4E8A" w:rsidRDefault="00D82372" w:rsidP="00FE629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E8A">
        <w:rPr>
          <w:rFonts w:asciiTheme="minorHAnsi" w:hAnsiTheme="minorHAnsi" w:cstheme="minorHAnsi"/>
          <w:i/>
          <w:iCs/>
          <w:color w:val="auto"/>
          <w:sz w:val="22"/>
          <w:szCs w:val="22"/>
        </w:rPr>
        <w:t>AMPLIACIÓ DELS JOCS DE CLAUS DEL VEHICLE</w:t>
      </w:r>
    </w:p>
    <w:p w14:paraId="50142F47" w14:textId="77777777" w:rsidR="00D82372" w:rsidRPr="004B4E8A" w:rsidRDefault="00D82372" w:rsidP="00D823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1A0F9E53" w14:textId="17046B89" w:rsidR="00F00BE0" w:rsidRPr="004B4E8A" w:rsidRDefault="00755B4B" w:rsidP="00F00BE0">
      <w:pPr>
        <w:spacing w:before="0" w:after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00285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332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00BE0" w:rsidRPr="004B4E8A">
        <w:rPr>
          <w:rFonts w:asciiTheme="minorHAnsi" w:hAnsiTheme="minorHAnsi" w:cstheme="minorHAnsi"/>
          <w:szCs w:val="24"/>
        </w:rPr>
        <w:t xml:space="preserve"> </w:t>
      </w:r>
      <w:r w:rsidR="00F00BE0">
        <w:rPr>
          <w:rFonts w:asciiTheme="minorHAnsi" w:hAnsiTheme="minorHAnsi" w:cstheme="minorHAnsi"/>
          <w:szCs w:val="24"/>
        </w:rPr>
        <w:t>1 joc.</w:t>
      </w:r>
      <w:r w:rsidR="00F00BE0">
        <w:rPr>
          <w:rFonts w:asciiTheme="minorHAnsi" w:hAnsiTheme="minorHAnsi" w:cstheme="minorHAnsi"/>
          <w:szCs w:val="24"/>
        </w:rPr>
        <w:tab/>
      </w:r>
      <w:r w:rsidR="00F00BE0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-184284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BE0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F00BE0" w:rsidRPr="004B4E8A">
        <w:rPr>
          <w:rFonts w:asciiTheme="minorHAnsi" w:hAnsiTheme="minorHAnsi" w:cstheme="minorHAnsi"/>
          <w:szCs w:val="24"/>
        </w:rPr>
        <w:t xml:space="preserve"> </w:t>
      </w:r>
      <w:r w:rsidR="00F00BE0">
        <w:rPr>
          <w:rFonts w:asciiTheme="minorHAnsi" w:hAnsiTheme="minorHAnsi" w:cstheme="minorHAnsi"/>
          <w:szCs w:val="24"/>
        </w:rPr>
        <w:t>2 jocs.</w:t>
      </w:r>
    </w:p>
    <w:p w14:paraId="57525E36" w14:textId="77777777" w:rsidR="004B4E8A" w:rsidRDefault="004B4E8A" w:rsidP="00602C3D">
      <w:pPr>
        <w:spacing w:before="0" w:after="0"/>
        <w:rPr>
          <w:rFonts w:asciiTheme="minorHAnsi" w:hAnsiTheme="minorHAnsi" w:cstheme="minorHAnsi"/>
          <w:szCs w:val="24"/>
        </w:rPr>
      </w:pPr>
    </w:p>
    <w:p w14:paraId="12AA95AB" w14:textId="6E75364B" w:rsidR="004B4E8A" w:rsidRPr="004B4E8A" w:rsidRDefault="004B4E8A" w:rsidP="00FE629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ENGANXALL PER A REMOLC</w:t>
      </w:r>
    </w:p>
    <w:p w14:paraId="54F20C92" w14:textId="77777777" w:rsidR="004B4E8A" w:rsidRDefault="004B4E8A" w:rsidP="004B4E8A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27F1CEA" w14:textId="1D0231EE" w:rsidR="004B4E8A" w:rsidRPr="004B4E8A" w:rsidRDefault="00755B4B" w:rsidP="004B4E8A">
      <w:pPr>
        <w:spacing w:before="0" w:after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57913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E8A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4B4E8A" w:rsidRPr="004B4E8A">
        <w:rPr>
          <w:rFonts w:asciiTheme="minorHAnsi" w:hAnsiTheme="minorHAnsi" w:cstheme="minorHAnsi"/>
          <w:szCs w:val="24"/>
        </w:rPr>
        <w:t xml:space="preserve"> Enganxall de ròtula per remolc, de plegat elèctric amb sistema d’estabilització de remolc. Connector adaptador i cable adaptador de 7 pins.</w:t>
      </w:r>
    </w:p>
    <w:p w14:paraId="353C7D4A" w14:textId="77777777" w:rsidR="004B4E8A" w:rsidRPr="004B4E8A" w:rsidRDefault="004B4E8A" w:rsidP="004B4E8A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1824C502" w14:textId="1D8E6161" w:rsidR="002F7C16" w:rsidRPr="004B4E8A" w:rsidRDefault="002F7C16" w:rsidP="00FE629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JOC DE CADENES PER LA NEU DE MUNTATGE RÀPID</w:t>
      </w:r>
    </w:p>
    <w:p w14:paraId="6C9F5440" w14:textId="21B0D695" w:rsidR="004B4E8A" w:rsidRPr="004B4E8A" w:rsidRDefault="004B4E8A" w:rsidP="004B4E8A">
      <w:pPr>
        <w:spacing w:before="0" w:after="0"/>
        <w:rPr>
          <w:rFonts w:asciiTheme="minorHAnsi" w:hAnsiTheme="minorHAnsi" w:cstheme="minorHAnsi"/>
          <w:szCs w:val="24"/>
        </w:rPr>
      </w:pPr>
    </w:p>
    <w:p w14:paraId="122C6BAA" w14:textId="7D2DEB97" w:rsidR="004B4E8A" w:rsidRPr="004B4E8A" w:rsidRDefault="00755B4B" w:rsidP="00602C3D">
      <w:pPr>
        <w:spacing w:before="0" w:after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32500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C1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2F7C16" w:rsidRPr="004B4E8A">
        <w:rPr>
          <w:rFonts w:asciiTheme="minorHAnsi" w:hAnsiTheme="minorHAnsi" w:cstheme="minorHAnsi"/>
          <w:szCs w:val="24"/>
        </w:rPr>
        <w:t xml:space="preserve"> </w:t>
      </w:r>
      <w:r w:rsidR="004D2D03">
        <w:rPr>
          <w:rFonts w:asciiTheme="minorHAnsi" w:hAnsiTheme="minorHAnsi" w:cstheme="minorHAnsi"/>
          <w:szCs w:val="24"/>
        </w:rPr>
        <w:t>J</w:t>
      </w:r>
      <w:r w:rsidR="002F7C16">
        <w:rPr>
          <w:rFonts w:asciiTheme="minorHAnsi" w:hAnsiTheme="minorHAnsi" w:cstheme="minorHAnsi"/>
          <w:szCs w:val="24"/>
        </w:rPr>
        <w:t>oc de cadenes per la neu de muntatge ràpid.</w:t>
      </w:r>
    </w:p>
    <w:p w14:paraId="5D5EECDB" w14:textId="77777777" w:rsidR="003B4293" w:rsidRDefault="003B4293" w:rsidP="003B4293">
      <w:pPr>
        <w:spacing w:before="0" w:after="0"/>
        <w:rPr>
          <w:rFonts w:asciiTheme="minorHAnsi" w:hAnsiTheme="minorHAnsi" w:cstheme="minorHAnsi"/>
          <w:szCs w:val="24"/>
        </w:rPr>
      </w:pPr>
    </w:p>
    <w:p w14:paraId="1A902B31" w14:textId="7CB59696" w:rsidR="007A7901" w:rsidRPr="004C4576" w:rsidRDefault="003B4293" w:rsidP="003B4293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4C4576">
        <w:rPr>
          <w:rFonts w:asciiTheme="minorHAnsi" w:hAnsiTheme="minorHAnsi" w:cstheme="minorHAnsi"/>
          <w:b/>
          <w:bCs/>
          <w:sz w:val="16"/>
          <w:szCs w:val="16"/>
        </w:rPr>
        <w:t>I</w:t>
      </w:r>
      <w:r w:rsidR="005303F7" w:rsidRPr="004C4576">
        <w:rPr>
          <w:rFonts w:asciiTheme="minorHAnsi" w:hAnsiTheme="minorHAnsi" w:cstheme="minorHAnsi"/>
          <w:b/>
          <w:bCs/>
          <w:sz w:val="16"/>
          <w:szCs w:val="16"/>
        </w:rPr>
        <w:t>NSTRUCCIONS PER A LA FORMALITZACIÓ DE L’OFERTA</w:t>
      </w:r>
    </w:p>
    <w:p w14:paraId="648DFCBA" w14:textId="19CAF7C6" w:rsidR="005303F7" w:rsidRDefault="005303F7" w:rsidP="007A790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4C4576">
        <w:rPr>
          <w:rFonts w:asciiTheme="minorHAnsi" w:hAnsiTheme="minorHAnsi" w:cstheme="minorHAnsi"/>
          <w:sz w:val="16"/>
          <w:szCs w:val="16"/>
        </w:rPr>
        <w:t>No s’acceptarà cap document que tingui omissions, errades o esmenes que no permetin conèixer clarament allò que l’Ajuntament consideri fonamental per valorar l’oferta.</w:t>
      </w:r>
    </w:p>
    <w:p w14:paraId="51AF44CD" w14:textId="1E0FBF6E" w:rsidR="00A03851" w:rsidRPr="004C4576" w:rsidRDefault="00A03851" w:rsidP="007A790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7A3B0E88" w14:textId="77777777" w:rsidR="00044D5B" w:rsidRPr="00044D5B" w:rsidRDefault="00044D5B" w:rsidP="00044D5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044D5B">
        <w:rPr>
          <w:rFonts w:asciiTheme="minorHAnsi" w:hAnsiTheme="minorHAnsi" w:cstheme="minorHAnsi"/>
          <w:sz w:val="16"/>
          <w:szCs w:val="16"/>
        </w:rPr>
        <w:t>No s’acceptaran les proposicions que no presentin el document amb les especificacions tècniques del vehicle ofert o que no compleixin amb totes les especificacions tècniques del vehicle establertes al Plec de Prescripcions Tècniques.</w:t>
      </w:r>
    </w:p>
    <w:p w14:paraId="5FB8DC3D" w14:textId="13B9B46E" w:rsidR="003778D3" w:rsidRPr="004C4576" w:rsidRDefault="005303F7" w:rsidP="005303F7">
      <w:pPr>
        <w:tabs>
          <w:tab w:val="num" w:pos="0"/>
          <w:tab w:val="left" w:pos="284"/>
          <w:tab w:val="num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contextualSpacing/>
        <w:rPr>
          <w:rFonts w:asciiTheme="minorHAnsi" w:hAnsiTheme="minorHAnsi" w:cstheme="minorHAnsi"/>
          <w:sz w:val="16"/>
          <w:szCs w:val="16"/>
        </w:rPr>
      </w:pPr>
      <w:r w:rsidRPr="004C4576">
        <w:rPr>
          <w:rFonts w:asciiTheme="minorHAnsi" w:hAnsiTheme="minorHAnsi" w:cstheme="minorHAnsi"/>
          <w:sz w:val="16"/>
          <w:szCs w:val="16"/>
        </w:rPr>
        <w:t xml:space="preserve">L’oferta econòmica no podrà superar el pressupost base de licitació </w:t>
      </w:r>
      <w:r w:rsidRPr="00F5230A">
        <w:rPr>
          <w:rFonts w:asciiTheme="minorHAnsi" w:hAnsiTheme="minorHAnsi" w:cstheme="minorHAnsi"/>
          <w:sz w:val="16"/>
          <w:szCs w:val="16"/>
        </w:rPr>
        <w:t xml:space="preserve">de </w:t>
      </w:r>
      <w:r w:rsidR="003517A6">
        <w:rPr>
          <w:rFonts w:asciiTheme="minorHAnsi" w:hAnsiTheme="minorHAnsi" w:cstheme="minorHAnsi"/>
          <w:sz w:val="16"/>
          <w:szCs w:val="16"/>
        </w:rPr>
        <w:t>7</w:t>
      </w:r>
      <w:r w:rsidR="00F5230A" w:rsidRPr="00F5230A">
        <w:rPr>
          <w:rFonts w:asciiTheme="minorHAnsi" w:hAnsiTheme="minorHAnsi" w:cstheme="minorHAnsi"/>
          <w:sz w:val="16"/>
          <w:szCs w:val="16"/>
        </w:rPr>
        <w:t>0</w:t>
      </w:r>
      <w:r w:rsidR="001041FC" w:rsidRPr="00F5230A">
        <w:rPr>
          <w:rFonts w:asciiTheme="minorHAnsi" w:hAnsiTheme="minorHAnsi" w:cstheme="minorHAnsi"/>
          <w:sz w:val="16"/>
          <w:szCs w:val="16"/>
        </w:rPr>
        <w:t>.</w:t>
      </w:r>
      <w:r w:rsidR="00F5230A" w:rsidRPr="00F5230A">
        <w:rPr>
          <w:rFonts w:asciiTheme="minorHAnsi" w:hAnsiTheme="minorHAnsi" w:cstheme="minorHAnsi"/>
          <w:sz w:val="16"/>
          <w:szCs w:val="16"/>
        </w:rPr>
        <w:t>000</w:t>
      </w:r>
      <w:r w:rsidR="001041FC" w:rsidRPr="00F5230A">
        <w:rPr>
          <w:rFonts w:asciiTheme="minorHAnsi" w:hAnsiTheme="minorHAnsi" w:cstheme="minorHAnsi"/>
          <w:sz w:val="16"/>
          <w:szCs w:val="16"/>
        </w:rPr>
        <w:t>,</w:t>
      </w:r>
      <w:r w:rsidR="00BF0BCA" w:rsidRPr="00F5230A">
        <w:rPr>
          <w:rFonts w:asciiTheme="minorHAnsi" w:hAnsiTheme="minorHAnsi" w:cstheme="minorHAnsi"/>
          <w:sz w:val="16"/>
          <w:szCs w:val="16"/>
        </w:rPr>
        <w:t>0</w:t>
      </w:r>
      <w:r w:rsidR="001041FC" w:rsidRPr="00F5230A">
        <w:rPr>
          <w:rFonts w:asciiTheme="minorHAnsi" w:hAnsiTheme="minorHAnsi" w:cstheme="minorHAnsi"/>
          <w:sz w:val="16"/>
          <w:szCs w:val="16"/>
        </w:rPr>
        <w:t>0</w:t>
      </w:r>
      <w:r w:rsidRPr="00F5230A">
        <w:rPr>
          <w:rFonts w:asciiTheme="minorHAnsi" w:hAnsiTheme="minorHAnsi" w:cstheme="minorHAnsi"/>
          <w:sz w:val="16"/>
          <w:szCs w:val="16"/>
        </w:rPr>
        <w:t xml:space="preserve">€, IVA </w:t>
      </w:r>
      <w:r w:rsidRPr="004C4576">
        <w:rPr>
          <w:rFonts w:asciiTheme="minorHAnsi" w:hAnsiTheme="minorHAnsi" w:cstheme="minorHAnsi"/>
          <w:sz w:val="16"/>
          <w:szCs w:val="16"/>
        </w:rPr>
        <w:t>inclòs, previst en la clàusula 3 d’aquest plec. En altre cas, serà automàticament exclosa del procediment.</w:t>
      </w:r>
    </w:p>
    <w:p w14:paraId="2588E826" w14:textId="77777777" w:rsidR="000313EB" w:rsidRPr="004C4576" w:rsidRDefault="000313EB" w:rsidP="000313EB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2E55BF3E" w14:textId="362584F2" w:rsidR="000313EB" w:rsidRPr="004C4576" w:rsidRDefault="000313EB" w:rsidP="000313EB">
      <w:pPr>
        <w:spacing w:before="0" w:after="0"/>
        <w:rPr>
          <w:sz w:val="16"/>
          <w:szCs w:val="16"/>
        </w:rPr>
      </w:pPr>
      <w:r w:rsidRPr="004C4576">
        <w:rPr>
          <w:rFonts w:asciiTheme="minorHAnsi" w:hAnsiTheme="minorHAnsi" w:cstheme="minorHAnsi"/>
          <w:sz w:val="16"/>
          <w:szCs w:val="16"/>
        </w:rPr>
        <w:t>En cas de discrepàncies a l’oferta econòmica prevaldrà l’import expressat en lletres.</w:t>
      </w:r>
    </w:p>
    <w:p w14:paraId="57C7FD85" w14:textId="103EBD2B" w:rsidR="000313EB" w:rsidRPr="004C4576" w:rsidRDefault="000313EB" w:rsidP="005303F7">
      <w:pPr>
        <w:tabs>
          <w:tab w:val="num" w:pos="0"/>
          <w:tab w:val="left" w:pos="284"/>
          <w:tab w:val="num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contextualSpacing/>
        <w:rPr>
          <w:rFonts w:asciiTheme="minorHAnsi" w:hAnsiTheme="minorHAnsi" w:cstheme="minorHAnsi"/>
          <w:sz w:val="16"/>
          <w:szCs w:val="16"/>
        </w:rPr>
      </w:pPr>
    </w:p>
    <w:p w14:paraId="5A9E0F25" w14:textId="15A43642" w:rsidR="00143279" w:rsidRPr="004C4576" w:rsidRDefault="005303F7" w:rsidP="00143279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00000"/>
          <w:sz w:val="16"/>
          <w:szCs w:val="16"/>
          <w:lang w:eastAsia="ca-ES"/>
        </w:rPr>
      </w:pPr>
      <w:r w:rsidRPr="004C4576">
        <w:rPr>
          <w:rFonts w:asciiTheme="minorHAnsi" w:hAnsiTheme="minorHAnsi" w:cstheme="minorHAnsi"/>
          <w:color w:val="000000"/>
          <w:sz w:val="16"/>
          <w:szCs w:val="16"/>
          <w:lang w:eastAsia="ca-ES"/>
        </w:rPr>
        <w:t>Seran rebutjades, mitjançant resolució motivada, aquelles proposicions en les que concorri alguna de les circumstàncies previstes a l’article 84 del RGLCAP, així com aquelles altres causes establertes com a motius d’exclusió en aquest plec.</w:t>
      </w:r>
    </w:p>
    <w:p w14:paraId="146C5C3E" w14:textId="77777777" w:rsidR="00143279" w:rsidRDefault="00143279" w:rsidP="00143279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00000"/>
          <w:sz w:val="18"/>
          <w:szCs w:val="18"/>
          <w:lang w:eastAsia="ca-ES"/>
        </w:rPr>
      </w:pPr>
    </w:p>
    <w:p w14:paraId="0188E98E" w14:textId="77777777" w:rsidR="00143279" w:rsidRPr="002F2F0E" w:rsidRDefault="005303F7" w:rsidP="0014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  <w:lang w:eastAsia="ca-ES"/>
        </w:rPr>
      </w:pPr>
      <w:r w:rsidRPr="002F2F0E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  <w:lang w:eastAsia="ca-ES"/>
        </w:rPr>
        <w:t>Ad</w:t>
      </w:r>
      <w:r w:rsidR="00143279" w:rsidRPr="002F2F0E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  <w:lang w:eastAsia="ca-ES"/>
        </w:rPr>
        <w:t>v</w:t>
      </w:r>
      <w:r w:rsidRPr="002F2F0E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  <w:lang w:eastAsia="ca-ES"/>
        </w:rPr>
        <w:t>ertència expressa als licitadors:</w:t>
      </w:r>
      <w:r w:rsidR="00143279" w:rsidRPr="002F2F0E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  <w:lang w:eastAsia="ca-ES"/>
        </w:rPr>
        <w:t xml:space="preserve"> </w:t>
      </w:r>
      <w:r w:rsidRPr="002F2F0E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  <w:lang w:eastAsia="ca-ES"/>
        </w:rPr>
        <w:t>En tot cas, quedarà exclosa del procediment la proposició que no incorpori en el model el preu del contracte que s’ofereix.</w:t>
      </w:r>
      <w:r w:rsidR="00143279" w:rsidRPr="002F2F0E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  <w:lang w:eastAsia="ca-ES"/>
        </w:rPr>
        <w:t xml:space="preserve"> </w:t>
      </w:r>
    </w:p>
    <w:p w14:paraId="156155DD" w14:textId="77777777" w:rsidR="005344D3" w:rsidRDefault="005344D3" w:rsidP="004C4576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ca-ES"/>
        </w:rPr>
      </w:pPr>
    </w:p>
    <w:p w14:paraId="3B1A228E" w14:textId="1194D2A2" w:rsidR="004C4576" w:rsidRDefault="005303F7" w:rsidP="004C4576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ca-ES"/>
        </w:rPr>
      </w:pPr>
      <w:r w:rsidRPr="002F2F0E">
        <w:rPr>
          <w:rFonts w:asciiTheme="minorHAnsi" w:hAnsiTheme="minorHAnsi" w:cstheme="minorHAnsi"/>
          <w:color w:val="000000"/>
          <w:sz w:val="18"/>
          <w:szCs w:val="18"/>
          <w:lang w:eastAsia="ca-ES"/>
        </w:rPr>
        <w:t>I perquè consti, signo aquesta oferta.</w:t>
      </w:r>
    </w:p>
    <w:p w14:paraId="4C5CAF5D" w14:textId="4607FA4C" w:rsidR="003B4293" w:rsidRDefault="005303F7" w:rsidP="004C4576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ca-ES"/>
        </w:rPr>
      </w:pPr>
      <w:r w:rsidRPr="002F2F0E">
        <w:rPr>
          <w:rFonts w:asciiTheme="minorHAnsi" w:hAnsiTheme="minorHAnsi" w:cstheme="minorHAnsi"/>
          <w:color w:val="000000"/>
          <w:sz w:val="18"/>
          <w:szCs w:val="18"/>
          <w:lang w:eastAsia="ca-ES"/>
        </w:rPr>
        <w:t>SIGNATURA ELECTRÒNICA</w:t>
      </w:r>
      <w:r w:rsidR="00143279" w:rsidRPr="002F2F0E">
        <w:rPr>
          <w:rFonts w:asciiTheme="minorHAnsi" w:hAnsiTheme="minorHAnsi" w:cstheme="minorHAnsi"/>
          <w:color w:val="000000"/>
          <w:sz w:val="18"/>
          <w:szCs w:val="18"/>
          <w:lang w:eastAsia="ca-ES"/>
        </w:rPr>
        <w:t>.</w:t>
      </w:r>
    </w:p>
    <w:p w14:paraId="5CACCA44" w14:textId="77777777" w:rsidR="00EB6CD9" w:rsidRDefault="00EB6CD9" w:rsidP="00AA7F77">
      <w:pPr>
        <w:pStyle w:val="Ttulo1"/>
        <w:rPr>
          <w:rFonts w:asciiTheme="minorHAnsi" w:hAnsiTheme="minorHAnsi" w:cstheme="minorHAnsi"/>
          <w:color w:val="000000"/>
          <w:sz w:val="18"/>
          <w:szCs w:val="18"/>
          <w:lang w:eastAsia="ca-ES"/>
        </w:rPr>
      </w:pPr>
    </w:p>
    <w:p w14:paraId="6994F8FC" w14:textId="77777777" w:rsidR="00EB6CD9" w:rsidRDefault="00EB6CD9" w:rsidP="00AA7F77">
      <w:pPr>
        <w:pStyle w:val="Ttulo1"/>
        <w:rPr>
          <w:rFonts w:asciiTheme="minorHAnsi" w:hAnsiTheme="minorHAnsi" w:cstheme="minorHAnsi"/>
          <w:color w:val="000000"/>
          <w:sz w:val="18"/>
          <w:szCs w:val="18"/>
          <w:lang w:eastAsia="ca-ES"/>
        </w:rPr>
      </w:pPr>
    </w:p>
    <w:sectPr w:rsidR="00EB6CD9" w:rsidSect="00CB5337">
      <w:headerReference w:type="default" r:id="rId8"/>
      <w:footerReference w:type="default" r:id="rId9"/>
      <w:pgSz w:w="11906" w:h="16838"/>
      <w:pgMar w:top="1247" w:right="1531" w:bottom="1247" w:left="1531" w:header="45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120E" w14:textId="77777777" w:rsidR="008A5490" w:rsidRDefault="008A5490">
      <w:r>
        <w:separator/>
      </w:r>
    </w:p>
  </w:endnote>
  <w:endnote w:type="continuationSeparator" w:id="0">
    <w:p w14:paraId="6AEC42BB" w14:textId="77777777" w:rsidR="008A5490" w:rsidRDefault="008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913E" w14:textId="77777777" w:rsidR="004834B4" w:rsidRPr="00DF6A64" w:rsidRDefault="004834B4" w:rsidP="00DF6A64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b/>
      </w:rPr>
      <w:t>Ajuntament de La Fatarella</w:t>
    </w:r>
  </w:p>
  <w:p w14:paraId="6537B124" w14:textId="0D68EC25" w:rsidR="004834B4" w:rsidRDefault="004834B4" w:rsidP="00DF6A64">
    <w:pPr>
      <w:pStyle w:val="Textoindependiente"/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sz w:val="16"/>
      </w:rPr>
      <w:t>Plaça Major, 7, Fatarella, La. 43781 (Tarragona). Tel. 977413518/977413609. Fax: 977413521</w:t>
    </w:r>
  </w:p>
  <w:p w14:paraId="0D38070F" w14:textId="318BFDBA" w:rsidR="004834B4" w:rsidRPr="00DF6A64" w:rsidRDefault="004834B4" w:rsidP="007B1F45">
    <w:pPr>
      <w:pStyle w:val="Textoindependiente"/>
      <w:spacing w:before="0"/>
      <w:ind w:left="2832"/>
      <w:jc w:val="center"/>
      <w:rPr>
        <w:rFonts w:ascii="Arial" w:hAnsi="Arial" w:cs="Arial"/>
      </w:rPr>
    </w:pPr>
    <w:r w:rsidRPr="007B1F45">
      <w:rPr>
        <w:rFonts w:ascii="Arial" w:hAnsi="Arial" w:cs="Arial"/>
        <w:sz w:val="16"/>
      </w:rPr>
      <w:t xml:space="preserve">      </w:t>
    </w:r>
    <w:hyperlink r:id="rId1" w:history="1">
      <w:r w:rsidRPr="007B1F45">
        <w:rPr>
          <w:rFonts w:ascii="Arial" w:hAnsi="Arial" w:cs="Arial"/>
          <w:sz w:val="16"/>
        </w:rPr>
        <w:t>ajuntament@lafatarella.cat</w:t>
      </w:r>
    </w:hyperlink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Pr="005E61A1">
      <w:rPr>
        <w:rFonts w:asciiTheme="minorHAnsi" w:hAnsiTheme="minorHAnsi" w:cstheme="minorHAnsi"/>
        <w:sz w:val="22"/>
        <w:szCs w:val="22"/>
      </w:rPr>
      <w:t xml:space="preserve">Pàgina 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5E61A1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>
      <w:rPr>
        <w:rFonts w:asciiTheme="minorHAnsi" w:hAnsiTheme="minorHAnsi" w:cstheme="minorHAnsi"/>
        <w:b/>
        <w:bCs/>
        <w:noProof/>
        <w:sz w:val="22"/>
        <w:szCs w:val="22"/>
      </w:rPr>
      <w:t>49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235871">
      <w:rPr>
        <w:rFonts w:asciiTheme="minorHAnsi" w:hAnsiTheme="minorHAnsi" w:cstheme="minorHAnsi"/>
        <w:sz w:val="22"/>
        <w:szCs w:val="22"/>
        <w:lang w:val="es-ES"/>
      </w:rPr>
      <w:t xml:space="preserve"> de 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235871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 w:rsidRPr="00D73222">
      <w:rPr>
        <w:rFonts w:asciiTheme="minorHAnsi" w:hAnsiTheme="minorHAnsi" w:cstheme="minorHAnsi"/>
        <w:b/>
        <w:bCs/>
        <w:noProof/>
        <w:sz w:val="22"/>
        <w:szCs w:val="22"/>
        <w:lang w:val="es-ES"/>
      </w:rPr>
      <w:t>51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F1EA" w14:textId="77777777" w:rsidR="008A5490" w:rsidRDefault="008A5490">
      <w:r>
        <w:separator/>
      </w:r>
    </w:p>
  </w:footnote>
  <w:footnote w:type="continuationSeparator" w:id="0">
    <w:p w14:paraId="1577A02E" w14:textId="77777777" w:rsidR="008A5490" w:rsidRDefault="008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4A9" w14:textId="4EB9DBBF" w:rsidR="004834B4" w:rsidRPr="00FE009F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b/>
        <w:bCs/>
      </w:rPr>
    </w:pPr>
    <w:r w:rsidRPr="00FE009F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4D4D433A" wp14:editId="2AF6B0EE">
          <wp:simplePos x="0" y="0"/>
          <wp:positionH relativeFrom="column">
            <wp:posOffset>-67310</wp:posOffset>
          </wp:positionH>
          <wp:positionV relativeFrom="paragraph">
            <wp:posOffset>45085</wp:posOffset>
          </wp:positionV>
          <wp:extent cx="699770" cy="6997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009F">
      <w:rPr>
        <w:rFonts w:cs="Arial"/>
        <w:b/>
        <w:bCs/>
      </w:rPr>
      <w:t>AJUNTAMENT DE LA FATARELLA</w:t>
    </w:r>
  </w:p>
  <w:p w14:paraId="7E07E039" w14:textId="7052B4A4" w:rsidR="004834B4" w:rsidRPr="005E61A1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lang w:val="ca-ES"/>
      </w:rPr>
    </w:pPr>
    <w:r w:rsidRPr="005E61A1">
      <w:rPr>
        <w:rFonts w:cs="Arial"/>
        <w:lang w:val="ca-ES"/>
      </w:rPr>
      <w:t xml:space="preserve">Expedient </w:t>
    </w:r>
    <w:r w:rsidR="00E62E94">
      <w:rPr>
        <w:rFonts w:cs="Arial"/>
        <w:lang w:val="ca-ES"/>
      </w:rPr>
      <w:t>476</w:t>
    </w:r>
    <w:r w:rsidRPr="009F162A">
      <w:rPr>
        <w:rFonts w:cs="Arial"/>
        <w:lang w:val="ca-ES"/>
      </w:rPr>
      <w:t>/202</w:t>
    </w:r>
    <w:r w:rsidR="00E62E94">
      <w:rPr>
        <w:rFonts w:cs="Arial"/>
        <w:lang w:val="ca-ES"/>
      </w:rPr>
      <w:t>5</w:t>
    </w:r>
  </w:p>
  <w:p w14:paraId="25EAC26B" w14:textId="06886C6E" w:rsidR="004834B4" w:rsidRPr="008E553C" w:rsidRDefault="004834B4" w:rsidP="00DD6314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  <w:tab w:val="left" w:pos="4253"/>
      </w:tabs>
      <w:rPr>
        <w:rFonts w:ascii="Times New Roman" w:hAnsi="Times New Roman"/>
      </w:rPr>
    </w:pPr>
    <w:r w:rsidRPr="008E553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BA05D" wp14:editId="225F917E">
              <wp:simplePos x="0" y="0"/>
              <wp:positionH relativeFrom="column">
                <wp:posOffset>-635</wp:posOffset>
              </wp:positionH>
              <wp:positionV relativeFrom="paragraph">
                <wp:posOffset>179705</wp:posOffset>
              </wp:positionV>
              <wp:extent cx="56388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B777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15pt" to="443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" strokecolor="black [3200]" strokeweight=".5pt">
              <v:stroke joinstyle="miter"/>
            </v:line>
          </w:pict>
        </mc:Fallback>
      </mc:AlternateContent>
    </w:r>
    <w:r w:rsidRPr="008E553C">
      <w:rPr>
        <w:rFonts w:ascii="Times New Roman" w:hAnsi="Times New Roman"/>
      </w:rPr>
      <w:t xml:space="preserve">                    </w: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997A27"/>
    <w:multiLevelType w:val="hybridMultilevel"/>
    <w:tmpl w:val="37402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582"/>
    <w:multiLevelType w:val="hybridMultilevel"/>
    <w:tmpl w:val="F8E0378A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4F4CBD"/>
    <w:multiLevelType w:val="hybridMultilevel"/>
    <w:tmpl w:val="E1507CF0"/>
    <w:lvl w:ilvl="0" w:tplc="9FCE07D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4FE8"/>
    <w:multiLevelType w:val="hybridMultilevel"/>
    <w:tmpl w:val="C9823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24CB"/>
    <w:multiLevelType w:val="hybridMultilevel"/>
    <w:tmpl w:val="CE728348"/>
    <w:lvl w:ilvl="0" w:tplc="74F68716">
      <w:start w:val="26"/>
      <w:numFmt w:val="bullet"/>
      <w:lvlText w:val="-"/>
      <w:lvlJc w:val="left"/>
      <w:pPr>
        <w:ind w:left="1068" w:hanging="360"/>
      </w:pPr>
      <w:rPr>
        <w:rFonts w:ascii="Fira Sans Book" w:eastAsiaTheme="minorHAnsi" w:hAnsi="Fira Sans Book" w:cstheme="minorBidi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BE04E7"/>
    <w:multiLevelType w:val="hybridMultilevel"/>
    <w:tmpl w:val="E56888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6E14"/>
    <w:multiLevelType w:val="hybridMultilevel"/>
    <w:tmpl w:val="7714D810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3C6807"/>
    <w:multiLevelType w:val="hybridMultilevel"/>
    <w:tmpl w:val="41DC28F6"/>
    <w:lvl w:ilvl="0" w:tplc="79E828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18F6"/>
    <w:multiLevelType w:val="hybridMultilevel"/>
    <w:tmpl w:val="E33C2EAA"/>
    <w:lvl w:ilvl="0" w:tplc="A5E030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352D0"/>
    <w:multiLevelType w:val="hybridMultilevel"/>
    <w:tmpl w:val="5AE211D6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0202A"/>
    <w:multiLevelType w:val="multilevel"/>
    <w:tmpl w:val="8E4C657E"/>
    <w:lvl w:ilvl="0">
      <w:start w:val="1"/>
      <w:numFmt w:val="decimal"/>
      <w:pStyle w:val="Ttulo4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9B17DB2"/>
    <w:multiLevelType w:val="hybridMultilevel"/>
    <w:tmpl w:val="CEAEA34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7158E"/>
    <w:multiLevelType w:val="hybridMultilevel"/>
    <w:tmpl w:val="F4DC648C"/>
    <w:lvl w:ilvl="0" w:tplc="7D7CA17E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A361B"/>
    <w:multiLevelType w:val="hybridMultilevel"/>
    <w:tmpl w:val="D5965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4402D"/>
    <w:multiLevelType w:val="hybridMultilevel"/>
    <w:tmpl w:val="79E24546"/>
    <w:lvl w:ilvl="0" w:tplc="D5B883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C85934"/>
    <w:multiLevelType w:val="hybridMultilevel"/>
    <w:tmpl w:val="16F298A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6CF2"/>
    <w:multiLevelType w:val="hybridMultilevel"/>
    <w:tmpl w:val="3BE668BC"/>
    <w:lvl w:ilvl="0" w:tplc="E53A88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840D3"/>
    <w:multiLevelType w:val="hybridMultilevel"/>
    <w:tmpl w:val="F2C641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130B"/>
    <w:multiLevelType w:val="hybridMultilevel"/>
    <w:tmpl w:val="94E48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45BC9"/>
    <w:multiLevelType w:val="hybridMultilevel"/>
    <w:tmpl w:val="C5888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85AA2"/>
    <w:multiLevelType w:val="hybridMultilevel"/>
    <w:tmpl w:val="7076BDEE"/>
    <w:lvl w:ilvl="0" w:tplc="E4869F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5B5DA5"/>
    <w:multiLevelType w:val="hybridMultilevel"/>
    <w:tmpl w:val="7F8A48E2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053714">
    <w:abstractNumId w:val="11"/>
  </w:num>
  <w:num w:numId="2" w16cid:durableId="1288009342">
    <w:abstractNumId w:val="0"/>
  </w:num>
  <w:num w:numId="3" w16cid:durableId="1124155743">
    <w:abstractNumId w:val="12"/>
  </w:num>
  <w:num w:numId="4" w16cid:durableId="4408573">
    <w:abstractNumId w:val="22"/>
  </w:num>
  <w:num w:numId="5" w16cid:durableId="1728067611">
    <w:abstractNumId w:val="2"/>
  </w:num>
  <w:num w:numId="6" w16cid:durableId="380053346">
    <w:abstractNumId w:val="3"/>
  </w:num>
  <w:num w:numId="7" w16cid:durableId="1621572421">
    <w:abstractNumId w:val="19"/>
  </w:num>
  <w:num w:numId="8" w16cid:durableId="1360471787">
    <w:abstractNumId w:val="14"/>
  </w:num>
  <w:num w:numId="9" w16cid:durableId="1478838167">
    <w:abstractNumId w:val="18"/>
  </w:num>
  <w:num w:numId="10" w16cid:durableId="1664429871">
    <w:abstractNumId w:val="17"/>
  </w:num>
  <w:num w:numId="11" w16cid:durableId="1842550759">
    <w:abstractNumId w:val="13"/>
  </w:num>
  <w:num w:numId="12" w16cid:durableId="1160192094">
    <w:abstractNumId w:val="6"/>
  </w:num>
  <w:num w:numId="13" w16cid:durableId="296109792">
    <w:abstractNumId w:val="15"/>
  </w:num>
  <w:num w:numId="14" w16cid:durableId="984352366">
    <w:abstractNumId w:val="1"/>
  </w:num>
  <w:num w:numId="15" w16cid:durableId="1838880259">
    <w:abstractNumId w:val="21"/>
  </w:num>
  <w:num w:numId="16" w16cid:durableId="875316029">
    <w:abstractNumId w:val="7"/>
  </w:num>
  <w:num w:numId="17" w16cid:durableId="1221671834">
    <w:abstractNumId w:val="16"/>
  </w:num>
  <w:num w:numId="18" w16cid:durableId="836191995">
    <w:abstractNumId w:val="10"/>
  </w:num>
  <w:num w:numId="19" w16cid:durableId="284316205">
    <w:abstractNumId w:val="23"/>
  </w:num>
  <w:num w:numId="20" w16cid:durableId="1166703195">
    <w:abstractNumId w:val="9"/>
  </w:num>
  <w:num w:numId="21" w16cid:durableId="855388066">
    <w:abstractNumId w:val="4"/>
  </w:num>
  <w:num w:numId="22" w16cid:durableId="2077779603">
    <w:abstractNumId w:val="5"/>
  </w:num>
  <w:num w:numId="23" w16cid:durableId="1478457276">
    <w:abstractNumId w:val="8"/>
  </w:num>
  <w:num w:numId="24" w16cid:durableId="166894485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VlWFheH5i2+U1jA6scZ/qKjn29KbLu53o1KMDAGtRV45S1CAciMermQ0hU5607lnieR77wP+pvixcgtuCbUYw==" w:salt="oLAn7GUuSFNRRRk3aB8H4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D3"/>
    <w:rsid w:val="000002BF"/>
    <w:rsid w:val="000048C9"/>
    <w:rsid w:val="00004FD0"/>
    <w:rsid w:val="0000663E"/>
    <w:rsid w:val="0000692D"/>
    <w:rsid w:val="00006EA1"/>
    <w:rsid w:val="000104A6"/>
    <w:rsid w:val="00010752"/>
    <w:rsid w:val="000126C3"/>
    <w:rsid w:val="00012882"/>
    <w:rsid w:val="00012C9D"/>
    <w:rsid w:val="00012D0B"/>
    <w:rsid w:val="00013502"/>
    <w:rsid w:val="00013610"/>
    <w:rsid w:val="000138C9"/>
    <w:rsid w:val="00014A14"/>
    <w:rsid w:val="00015150"/>
    <w:rsid w:val="000160A5"/>
    <w:rsid w:val="00016CDE"/>
    <w:rsid w:val="00017CF8"/>
    <w:rsid w:val="00020092"/>
    <w:rsid w:val="000209BC"/>
    <w:rsid w:val="00021A93"/>
    <w:rsid w:val="00022050"/>
    <w:rsid w:val="000231BA"/>
    <w:rsid w:val="00023242"/>
    <w:rsid w:val="00023E76"/>
    <w:rsid w:val="00024A2E"/>
    <w:rsid w:val="00024BA7"/>
    <w:rsid w:val="00026109"/>
    <w:rsid w:val="0002662B"/>
    <w:rsid w:val="00027341"/>
    <w:rsid w:val="000313EB"/>
    <w:rsid w:val="000315CB"/>
    <w:rsid w:val="000326B4"/>
    <w:rsid w:val="0003330D"/>
    <w:rsid w:val="00033A8E"/>
    <w:rsid w:val="0003434F"/>
    <w:rsid w:val="00035BF2"/>
    <w:rsid w:val="00037625"/>
    <w:rsid w:val="00037B2C"/>
    <w:rsid w:val="000416AE"/>
    <w:rsid w:val="00041701"/>
    <w:rsid w:val="0004174F"/>
    <w:rsid w:val="00041B37"/>
    <w:rsid w:val="00042DA7"/>
    <w:rsid w:val="00043336"/>
    <w:rsid w:val="00043AC3"/>
    <w:rsid w:val="00044197"/>
    <w:rsid w:val="00044D5B"/>
    <w:rsid w:val="0004582D"/>
    <w:rsid w:val="00046F17"/>
    <w:rsid w:val="00054D55"/>
    <w:rsid w:val="0005656A"/>
    <w:rsid w:val="00060060"/>
    <w:rsid w:val="00060AF3"/>
    <w:rsid w:val="00061021"/>
    <w:rsid w:val="000617B2"/>
    <w:rsid w:val="00062992"/>
    <w:rsid w:val="0006301B"/>
    <w:rsid w:val="000632A4"/>
    <w:rsid w:val="000635E9"/>
    <w:rsid w:val="00064257"/>
    <w:rsid w:val="000662CA"/>
    <w:rsid w:val="00066A20"/>
    <w:rsid w:val="00067C7B"/>
    <w:rsid w:val="00067D5D"/>
    <w:rsid w:val="00070198"/>
    <w:rsid w:val="0007039A"/>
    <w:rsid w:val="00070A37"/>
    <w:rsid w:val="00070DDB"/>
    <w:rsid w:val="00071B92"/>
    <w:rsid w:val="000730CA"/>
    <w:rsid w:val="0007367C"/>
    <w:rsid w:val="000740AA"/>
    <w:rsid w:val="00074FDD"/>
    <w:rsid w:val="00075184"/>
    <w:rsid w:val="000751E3"/>
    <w:rsid w:val="00076B35"/>
    <w:rsid w:val="000776EA"/>
    <w:rsid w:val="000817B7"/>
    <w:rsid w:val="000844E8"/>
    <w:rsid w:val="00084AF1"/>
    <w:rsid w:val="00086A15"/>
    <w:rsid w:val="00090668"/>
    <w:rsid w:val="00090712"/>
    <w:rsid w:val="00092AA9"/>
    <w:rsid w:val="00093212"/>
    <w:rsid w:val="00093B8F"/>
    <w:rsid w:val="00093E29"/>
    <w:rsid w:val="00094454"/>
    <w:rsid w:val="00094A77"/>
    <w:rsid w:val="00094C2D"/>
    <w:rsid w:val="00095612"/>
    <w:rsid w:val="00097961"/>
    <w:rsid w:val="000A1B47"/>
    <w:rsid w:val="000A337C"/>
    <w:rsid w:val="000A3541"/>
    <w:rsid w:val="000A3DEF"/>
    <w:rsid w:val="000A58D9"/>
    <w:rsid w:val="000A75AE"/>
    <w:rsid w:val="000B0093"/>
    <w:rsid w:val="000B128C"/>
    <w:rsid w:val="000B16BC"/>
    <w:rsid w:val="000B33EE"/>
    <w:rsid w:val="000B50DD"/>
    <w:rsid w:val="000B6FD5"/>
    <w:rsid w:val="000C1785"/>
    <w:rsid w:val="000C2D4D"/>
    <w:rsid w:val="000C30B3"/>
    <w:rsid w:val="000C4755"/>
    <w:rsid w:val="000C5327"/>
    <w:rsid w:val="000C6A5C"/>
    <w:rsid w:val="000C6CC2"/>
    <w:rsid w:val="000D1A8D"/>
    <w:rsid w:val="000D4498"/>
    <w:rsid w:val="000D53E9"/>
    <w:rsid w:val="000D6B2D"/>
    <w:rsid w:val="000D6DE3"/>
    <w:rsid w:val="000D7C80"/>
    <w:rsid w:val="000E0C56"/>
    <w:rsid w:val="000E1BAE"/>
    <w:rsid w:val="000E34DF"/>
    <w:rsid w:val="000E3807"/>
    <w:rsid w:val="000E3C66"/>
    <w:rsid w:val="000E3E49"/>
    <w:rsid w:val="000E50F8"/>
    <w:rsid w:val="000E67A8"/>
    <w:rsid w:val="000E6E8C"/>
    <w:rsid w:val="000F041D"/>
    <w:rsid w:val="000F258D"/>
    <w:rsid w:val="000F5688"/>
    <w:rsid w:val="000F5B3E"/>
    <w:rsid w:val="000F5BB7"/>
    <w:rsid w:val="000F67CB"/>
    <w:rsid w:val="000F798B"/>
    <w:rsid w:val="000F7D04"/>
    <w:rsid w:val="000F7DEB"/>
    <w:rsid w:val="001001A8"/>
    <w:rsid w:val="0010073D"/>
    <w:rsid w:val="00101499"/>
    <w:rsid w:val="001014CC"/>
    <w:rsid w:val="0010290D"/>
    <w:rsid w:val="00104003"/>
    <w:rsid w:val="00104137"/>
    <w:rsid w:val="001041FC"/>
    <w:rsid w:val="00105B6B"/>
    <w:rsid w:val="00106425"/>
    <w:rsid w:val="00110AD8"/>
    <w:rsid w:val="001130F9"/>
    <w:rsid w:val="00113BCF"/>
    <w:rsid w:val="001142D7"/>
    <w:rsid w:val="00114DBF"/>
    <w:rsid w:val="001151C0"/>
    <w:rsid w:val="00116604"/>
    <w:rsid w:val="001209DF"/>
    <w:rsid w:val="00123CDA"/>
    <w:rsid w:val="0012409B"/>
    <w:rsid w:val="001240AB"/>
    <w:rsid w:val="0012434B"/>
    <w:rsid w:val="001245F8"/>
    <w:rsid w:val="00126A6C"/>
    <w:rsid w:val="001302CC"/>
    <w:rsid w:val="00130807"/>
    <w:rsid w:val="00130CE8"/>
    <w:rsid w:val="001317BF"/>
    <w:rsid w:val="00132E15"/>
    <w:rsid w:val="001332D8"/>
    <w:rsid w:val="00134536"/>
    <w:rsid w:val="00137169"/>
    <w:rsid w:val="0013775E"/>
    <w:rsid w:val="00137BCA"/>
    <w:rsid w:val="00142355"/>
    <w:rsid w:val="00142934"/>
    <w:rsid w:val="00143279"/>
    <w:rsid w:val="001433D3"/>
    <w:rsid w:val="00144D63"/>
    <w:rsid w:val="00144E6E"/>
    <w:rsid w:val="001457C7"/>
    <w:rsid w:val="00145F3F"/>
    <w:rsid w:val="00146268"/>
    <w:rsid w:val="00146E0F"/>
    <w:rsid w:val="00146EA0"/>
    <w:rsid w:val="00147E55"/>
    <w:rsid w:val="00154BD9"/>
    <w:rsid w:val="00154CDB"/>
    <w:rsid w:val="00156800"/>
    <w:rsid w:val="00156C27"/>
    <w:rsid w:val="00162263"/>
    <w:rsid w:val="00162E9E"/>
    <w:rsid w:val="00163F97"/>
    <w:rsid w:val="00164143"/>
    <w:rsid w:val="00165887"/>
    <w:rsid w:val="00165AA2"/>
    <w:rsid w:val="00167B8C"/>
    <w:rsid w:val="00170B08"/>
    <w:rsid w:val="0017106C"/>
    <w:rsid w:val="00171735"/>
    <w:rsid w:val="0017226F"/>
    <w:rsid w:val="001725DC"/>
    <w:rsid w:val="00172C85"/>
    <w:rsid w:val="00172CE0"/>
    <w:rsid w:val="00172F66"/>
    <w:rsid w:val="0017557B"/>
    <w:rsid w:val="00177058"/>
    <w:rsid w:val="00177605"/>
    <w:rsid w:val="001776D5"/>
    <w:rsid w:val="00177821"/>
    <w:rsid w:val="00177A11"/>
    <w:rsid w:val="001801DF"/>
    <w:rsid w:val="00180998"/>
    <w:rsid w:val="00180EB3"/>
    <w:rsid w:val="001811ED"/>
    <w:rsid w:val="001817E9"/>
    <w:rsid w:val="00181AF3"/>
    <w:rsid w:val="00181B51"/>
    <w:rsid w:val="001861B0"/>
    <w:rsid w:val="001878DA"/>
    <w:rsid w:val="00190F2E"/>
    <w:rsid w:val="0019191F"/>
    <w:rsid w:val="00191F82"/>
    <w:rsid w:val="00192E57"/>
    <w:rsid w:val="001949A5"/>
    <w:rsid w:val="00194A29"/>
    <w:rsid w:val="00195DDA"/>
    <w:rsid w:val="001974E9"/>
    <w:rsid w:val="00197D07"/>
    <w:rsid w:val="001A0222"/>
    <w:rsid w:val="001A285F"/>
    <w:rsid w:val="001A2C2A"/>
    <w:rsid w:val="001A45BE"/>
    <w:rsid w:val="001A4F33"/>
    <w:rsid w:val="001A519D"/>
    <w:rsid w:val="001A5EDE"/>
    <w:rsid w:val="001A60EF"/>
    <w:rsid w:val="001A6F37"/>
    <w:rsid w:val="001B0493"/>
    <w:rsid w:val="001B0669"/>
    <w:rsid w:val="001B19FB"/>
    <w:rsid w:val="001B2D3C"/>
    <w:rsid w:val="001B3693"/>
    <w:rsid w:val="001B6028"/>
    <w:rsid w:val="001B67DF"/>
    <w:rsid w:val="001B7CD7"/>
    <w:rsid w:val="001C0AB1"/>
    <w:rsid w:val="001C178D"/>
    <w:rsid w:val="001C2247"/>
    <w:rsid w:val="001C2738"/>
    <w:rsid w:val="001C3EA4"/>
    <w:rsid w:val="001C7827"/>
    <w:rsid w:val="001D1BE4"/>
    <w:rsid w:val="001D3B17"/>
    <w:rsid w:val="001D3B69"/>
    <w:rsid w:val="001D4280"/>
    <w:rsid w:val="001D526D"/>
    <w:rsid w:val="001D5355"/>
    <w:rsid w:val="001D6306"/>
    <w:rsid w:val="001D646A"/>
    <w:rsid w:val="001D65C4"/>
    <w:rsid w:val="001E4589"/>
    <w:rsid w:val="001E5AA1"/>
    <w:rsid w:val="001E6D6B"/>
    <w:rsid w:val="001F063E"/>
    <w:rsid w:val="001F1132"/>
    <w:rsid w:val="001F49D4"/>
    <w:rsid w:val="001F6CF0"/>
    <w:rsid w:val="001F788C"/>
    <w:rsid w:val="00200709"/>
    <w:rsid w:val="00200D0E"/>
    <w:rsid w:val="0020108A"/>
    <w:rsid w:val="00201AB8"/>
    <w:rsid w:val="002022B1"/>
    <w:rsid w:val="00202A94"/>
    <w:rsid w:val="00203634"/>
    <w:rsid w:val="0020438B"/>
    <w:rsid w:val="00206AFF"/>
    <w:rsid w:val="002116FA"/>
    <w:rsid w:val="0021410B"/>
    <w:rsid w:val="002144DC"/>
    <w:rsid w:val="002147ED"/>
    <w:rsid w:val="00214943"/>
    <w:rsid w:val="00214973"/>
    <w:rsid w:val="00215CB5"/>
    <w:rsid w:val="00215E23"/>
    <w:rsid w:val="00215EE1"/>
    <w:rsid w:val="00215EE6"/>
    <w:rsid w:val="002209F2"/>
    <w:rsid w:val="00220EED"/>
    <w:rsid w:val="00220FC8"/>
    <w:rsid w:val="00222587"/>
    <w:rsid w:val="00223A87"/>
    <w:rsid w:val="00223D0F"/>
    <w:rsid w:val="00226095"/>
    <w:rsid w:val="00227CD0"/>
    <w:rsid w:val="002315AA"/>
    <w:rsid w:val="002316FA"/>
    <w:rsid w:val="00231870"/>
    <w:rsid w:val="00231BDF"/>
    <w:rsid w:val="00234607"/>
    <w:rsid w:val="0023466C"/>
    <w:rsid w:val="00234817"/>
    <w:rsid w:val="00235241"/>
    <w:rsid w:val="0023561F"/>
    <w:rsid w:val="00235871"/>
    <w:rsid w:val="00235CB7"/>
    <w:rsid w:val="0023736D"/>
    <w:rsid w:val="0023738B"/>
    <w:rsid w:val="00237CC4"/>
    <w:rsid w:val="00240D7F"/>
    <w:rsid w:val="002425DF"/>
    <w:rsid w:val="00242CB5"/>
    <w:rsid w:val="00242EEB"/>
    <w:rsid w:val="00243256"/>
    <w:rsid w:val="002432E2"/>
    <w:rsid w:val="00243F15"/>
    <w:rsid w:val="0024448C"/>
    <w:rsid w:val="0024463F"/>
    <w:rsid w:val="002446E4"/>
    <w:rsid w:val="00244A7D"/>
    <w:rsid w:val="00245039"/>
    <w:rsid w:val="00245CCE"/>
    <w:rsid w:val="00246B8F"/>
    <w:rsid w:val="002500DD"/>
    <w:rsid w:val="00250481"/>
    <w:rsid w:val="00251668"/>
    <w:rsid w:val="0025254F"/>
    <w:rsid w:val="002531A6"/>
    <w:rsid w:val="0025372C"/>
    <w:rsid w:val="00254893"/>
    <w:rsid w:val="00254B3A"/>
    <w:rsid w:val="00255D4D"/>
    <w:rsid w:val="002567FB"/>
    <w:rsid w:val="00257D17"/>
    <w:rsid w:val="002616DB"/>
    <w:rsid w:val="00261847"/>
    <w:rsid w:val="00261BD5"/>
    <w:rsid w:val="00265893"/>
    <w:rsid w:val="00267A24"/>
    <w:rsid w:val="0027007B"/>
    <w:rsid w:val="00270F6B"/>
    <w:rsid w:val="002718CF"/>
    <w:rsid w:val="002729C3"/>
    <w:rsid w:val="00273EB7"/>
    <w:rsid w:val="002741B0"/>
    <w:rsid w:val="002743A3"/>
    <w:rsid w:val="002743A9"/>
    <w:rsid w:val="0027650E"/>
    <w:rsid w:val="00276597"/>
    <w:rsid w:val="002765F1"/>
    <w:rsid w:val="00277512"/>
    <w:rsid w:val="00280AF0"/>
    <w:rsid w:val="00281113"/>
    <w:rsid w:val="00281197"/>
    <w:rsid w:val="00282926"/>
    <w:rsid w:val="002838A4"/>
    <w:rsid w:val="00285787"/>
    <w:rsid w:val="00287231"/>
    <w:rsid w:val="00290588"/>
    <w:rsid w:val="002916A5"/>
    <w:rsid w:val="00295EF9"/>
    <w:rsid w:val="00296C24"/>
    <w:rsid w:val="002A04DE"/>
    <w:rsid w:val="002A241F"/>
    <w:rsid w:val="002A28B0"/>
    <w:rsid w:val="002A2DCB"/>
    <w:rsid w:val="002A3124"/>
    <w:rsid w:val="002A4278"/>
    <w:rsid w:val="002A4C44"/>
    <w:rsid w:val="002A6A47"/>
    <w:rsid w:val="002A7290"/>
    <w:rsid w:val="002A7E9A"/>
    <w:rsid w:val="002B0207"/>
    <w:rsid w:val="002B0384"/>
    <w:rsid w:val="002B0443"/>
    <w:rsid w:val="002B0541"/>
    <w:rsid w:val="002B1691"/>
    <w:rsid w:val="002B16B9"/>
    <w:rsid w:val="002B2123"/>
    <w:rsid w:val="002B2441"/>
    <w:rsid w:val="002B6767"/>
    <w:rsid w:val="002C0EC7"/>
    <w:rsid w:val="002C0FCE"/>
    <w:rsid w:val="002C33E5"/>
    <w:rsid w:val="002C387B"/>
    <w:rsid w:val="002C4A07"/>
    <w:rsid w:val="002C5FD9"/>
    <w:rsid w:val="002C6E31"/>
    <w:rsid w:val="002C705F"/>
    <w:rsid w:val="002D05FD"/>
    <w:rsid w:val="002D0D64"/>
    <w:rsid w:val="002D197C"/>
    <w:rsid w:val="002D2B77"/>
    <w:rsid w:val="002D3C67"/>
    <w:rsid w:val="002D3F73"/>
    <w:rsid w:val="002D5970"/>
    <w:rsid w:val="002D5B34"/>
    <w:rsid w:val="002D71D1"/>
    <w:rsid w:val="002D7363"/>
    <w:rsid w:val="002E12DE"/>
    <w:rsid w:val="002E2856"/>
    <w:rsid w:val="002E3793"/>
    <w:rsid w:val="002E3882"/>
    <w:rsid w:val="002E5230"/>
    <w:rsid w:val="002E6178"/>
    <w:rsid w:val="002E68DB"/>
    <w:rsid w:val="002E6BDF"/>
    <w:rsid w:val="002E7DF6"/>
    <w:rsid w:val="002F0066"/>
    <w:rsid w:val="002F2A26"/>
    <w:rsid w:val="002F2F0E"/>
    <w:rsid w:val="002F4E37"/>
    <w:rsid w:val="002F4F53"/>
    <w:rsid w:val="002F52FE"/>
    <w:rsid w:val="002F548C"/>
    <w:rsid w:val="002F7C16"/>
    <w:rsid w:val="002F7CC9"/>
    <w:rsid w:val="00301758"/>
    <w:rsid w:val="00301AE4"/>
    <w:rsid w:val="00302D5A"/>
    <w:rsid w:val="00302EAD"/>
    <w:rsid w:val="003058F4"/>
    <w:rsid w:val="00306061"/>
    <w:rsid w:val="003118A7"/>
    <w:rsid w:val="0031247C"/>
    <w:rsid w:val="00312A25"/>
    <w:rsid w:val="0031535E"/>
    <w:rsid w:val="003164DC"/>
    <w:rsid w:val="00316F84"/>
    <w:rsid w:val="003174C0"/>
    <w:rsid w:val="003176EF"/>
    <w:rsid w:val="00320692"/>
    <w:rsid w:val="00320CAC"/>
    <w:rsid w:val="00321A29"/>
    <w:rsid w:val="00322AE3"/>
    <w:rsid w:val="0032425C"/>
    <w:rsid w:val="00324F62"/>
    <w:rsid w:val="00326051"/>
    <w:rsid w:val="00330E02"/>
    <w:rsid w:val="00331D41"/>
    <w:rsid w:val="00332ECD"/>
    <w:rsid w:val="00335DEE"/>
    <w:rsid w:val="0033612E"/>
    <w:rsid w:val="0033741C"/>
    <w:rsid w:val="00337CDE"/>
    <w:rsid w:val="00342B3D"/>
    <w:rsid w:val="00342D0C"/>
    <w:rsid w:val="003431CD"/>
    <w:rsid w:val="0034693C"/>
    <w:rsid w:val="00350CF1"/>
    <w:rsid w:val="003517A6"/>
    <w:rsid w:val="00351E7E"/>
    <w:rsid w:val="003524F0"/>
    <w:rsid w:val="00352D1C"/>
    <w:rsid w:val="003564FE"/>
    <w:rsid w:val="0035736B"/>
    <w:rsid w:val="00357FC0"/>
    <w:rsid w:val="00360071"/>
    <w:rsid w:val="003614FF"/>
    <w:rsid w:val="003619BE"/>
    <w:rsid w:val="003637F1"/>
    <w:rsid w:val="00364610"/>
    <w:rsid w:val="00365B60"/>
    <w:rsid w:val="003665EB"/>
    <w:rsid w:val="003703E4"/>
    <w:rsid w:val="00370461"/>
    <w:rsid w:val="00370714"/>
    <w:rsid w:val="00370BB1"/>
    <w:rsid w:val="00370C3D"/>
    <w:rsid w:val="00371AA5"/>
    <w:rsid w:val="00372DCF"/>
    <w:rsid w:val="003741B3"/>
    <w:rsid w:val="0037497D"/>
    <w:rsid w:val="00375D75"/>
    <w:rsid w:val="003778D3"/>
    <w:rsid w:val="003779C8"/>
    <w:rsid w:val="00377F98"/>
    <w:rsid w:val="00380879"/>
    <w:rsid w:val="00382715"/>
    <w:rsid w:val="0038388D"/>
    <w:rsid w:val="003848EF"/>
    <w:rsid w:val="00384DF4"/>
    <w:rsid w:val="003868D5"/>
    <w:rsid w:val="003877D8"/>
    <w:rsid w:val="00387F94"/>
    <w:rsid w:val="00392E42"/>
    <w:rsid w:val="003948FE"/>
    <w:rsid w:val="00395ACF"/>
    <w:rsid w:val="003961F3"/>
    <w:rsid w:val="003965DE"/>
    <w:rsid w:val="003A0046"/>
    <w:rsid w:val="003A015C"/>
    <w:rsid w:val="003A23B3"/>
    <w:rsid w:val="003A2406"/>
    <w:rsid w:val="003A256E"/>
    <w:rsid w:val="003A28DE"/>
    <w:rsid w:val="003A3655"/>
    <w:rsid w:val="003A57CB"/>
    <w:rsid w:val="003B087F"/>
    <w:rsid w:val="003B175E"/>
    <w:rsid w:val="003B3AEE"/>
    <w:rsid w:val="003B4034"/>
    <w:rsid w:val="003B4293"/>
    <w:rsid w:val="003B4322"/>
    <w:rsid w:val="003B4D38"/>
    <w:rsid w:val="003B62E1"/>
    <w:rsid w:val="003B64FD"/>
    <w:rsid w:val="003B67C1"/>
    <w:rsid w:val="003B783F"/>
    <w:rsid w:val="003B7D5D"/>
    <w:rsid w:val="003C069E"/>
    <w:rsid w:val="003C126C"/>
    <w:rsid w:val="003C1A4B"/>
    <w:rsid w:val="003C2A4C"/>
    <w:rsid w:val="003C368F"/>
    <w:rsid w:val="003C4834"/>
    <w:rsid w:val="003C709C"/>
    <w:rsid w:val="003D00EC"/>
    <w:rsid w:val="003D065E"/>
    <w:rsid w:val="003D274D"/>
    <w:rsid w:val="003D36F4"/>
    <w:rsid w:val="003D37AB"/>
    <w:rsid w:val="003D4DFA"/>
    <w:rsid w:val="003D4E61"/>
    <w:rsid w:val="003D64A7"/>
    <w:rsid w:val="003D6B21"/>
    <w:rsid w:val="003D6F0A"/>
    <w:rsid w:val="003D7803"/>
    <w:rsid w:val="003D7C08"/>
    <w:rsid w:val="003E0291"/>
    <w:rsid w:val="003E11A8"/>
    <w:rsid w:val="003E1C2F"/>
    <w:rsid w:val="003E2C95"/>
    <w:rsid w:val="003E2CC8"/>
    <w:rsid w:val="003E3B6E"/>
    <w:rsid w:val="003E565D"/>
    <w:rsid w:val="003E6DE3"/>
    <w:rsid w:val="003E76DF"/>
    <w:rsid w:val="003E77A8"/>
    <w:rsid w:val="003F1622"/>
    <w:rsid w:val="003F1FF3"/>
    <w:rsid w:val="003F20CB"/>
    <w:rsid w:val="003F2A23"/>
    <w:rsid w:val="003F3D72"/>
    <w:rsid w:val="003F46F2"/>
    <w:rsid w:val="003F5268"/>
    <w:rsid w:val="003F5FC7"/>
    <w:rsid w:val="004000EC"/>
    <w:rsid w:val="004006C7"/>
    <w:rsid w:val="00401707"/>
    <w:rsid w:val="0040553B"/>
    <w:rsid w:val="0040565C"/>
    <w:rsid w:val="004056C4"/>
    <w:rsid w:val="00406742"/>
    <w:rsid w:val="00406DB6"/>
    <w:rsid w:val="00407FC1"/>
    <w:rsid w:val="00410193"/>
    <w:rsid w:val="00410B27"/>
    <w:rsid w:val="00410D17"/>
    <w:rsid w:val="00412528"/>
    <w:rsid w:val="00413FB8"/>
    <w:rsid w:val="00415A35"/>
    <w:rsid w:val="00415C85"/>
    <w:rsid w:val="0041652E"/>
    <w:rsid w:val="00416F3A"/>
    <w:rsid w:val="00417842"/>
    <w:rsid w:val="00417AC1"/>
    <w:rsid w:val="00421FF8"/>
    <w:rsid w:val="00423A93"/>
    <w:rsid w:val="004248CE"/>
    <w:rsid w:val="00430639"/>
    <w:rsid w:val="004311DB"/>
    <w:rsid w:val="00432399"/>
    <w:rsid w:val="00432CF6"/>
    <w:rsid w:val="0043437D"/>
    <w:rsid w:val="00435764"/>
    <w:rsid w:val="0043591D"/>
    <w:rsid w:val="00436E03"/>
    <w:rsid w:val="0044086D"/>
    <w:rsid w:val="00441893"/>
    <w:rsid w:val="00441F22"/>
    <w:rsid w:val="00442343"/>
    <w:rsid w:val="00443B57"/>
    <w:rsid w:val="00443BC7"/>
    <w:rsid w:val="00443E8C"/>
    <w:rsid w:val="00444222"/>
    <w:rsid w:val="004443B5"/>
    <w:rsid w:val="0044468F"/>
    <w:rsid w:val="00444ED7"/>
    <w:rsid w:val="00444F87"/>
    <w:rsid w:val="004456EB"/>
    <w:rsid w:val="00446F79"/>
    <w:rsid w:val="00447580"/>
    <w:rsid w:val="004500B3"/>
    <w:rsid w:val="004504BF"/>
    <w:rsid w:val="00453C93"/>
    <w:rsid w:val="00454280"/>
    <w:rsid w:val="0045453C"/>
    <w:rsid w:val="00455AB9"/>
    <w:rsid w:val="004560DA"/>
    <w:rsid w:val="00456630"/>
    <w:rsid w:val="004568B8"/>
    <w:rsid w:val="00457573"/>
    <w:rsid w:val="004608E7"/>
    <w:rsid w:val="004615E9"/>
    <w:rsid w:val="00461D7A"/>
    <w:rsid w:val="00462F6B"/>
    <w:rsid w:val="00465270"/>
    <w:rsid w:val="0046621C"/>
    <w:rsid w:val="00467EF5"/>
    <w:rsid w:val="004707DE"/>
    <w:rsid w:val="004718C2"/>
    <w:rsid w:val="00471A76"/>
    <w:rsid w:val="00471E22"/>
    <w:rsid w:val="00472E34"/>
    <w:rsid w:val="00473E5C"/>
    <w:rsid w:val="00473F6C"/>
    <w:rsid w:val="00474170"/>
    <w:rsid w:val="00475386"/>
    <w:rsid w:val="00477619"/>
    <w:rsid w:val="00477D1C"/>
    <w:rsid w:val="004806E8"/>
    <w:rsid w:val="00480A01"/>
    <w:rsid w:val="00482588"/>
    <w:rsid w:val="00482C08"/>
    <w:rsid w:val="004832F6"/>
    <w:rsid w:val="004834B4"/>
    <w:rsid w:val="00483A1B"/>
    <w:rsid w:val="00484436"/>
    <w:rsid w:val="0048566C"/>
    <w:rsid w:val="004857CE"/>
    <w:rsid w:val="004859D4"/>
    <w:rsid w:val="00485B94"/>
    <w:rsid w:val="0048704D"/>
    <w:rsid w:val="00487FE8"/>
    <w:rsid w:val="00490103"/>
    <w:rsid w:val="00490CD9"/>
    <w:rsid w:val="00491EDA"/>
    <w:rsid w:val="0049203D"/>
    <w:rsid w:val="00492781"/>
    <w:rsid w:val="00493813"/>
    <w:rsid w:val="00495BFB"/>
    <w:rsid w:val="0049630F"/>
    <w:rsid w:val="004A038A"/>
    <w:rsid w:val="004A0A32"/>
    <w:rsid w:val="004A12D8"/>
    <w:rsid w:val="004A16AC"/>
    <w:rsid w:val="004A1BB2"/>
    <w:rsid w:val="004A39EA"/>
    <w:rsid w:val="004A4FB7"/>
    <w:rsid w:val="004A61E1"/>
    <w:rsid w:val="004A6265"/>
    <w:rsid w:val="004A71D2"/>
    <w:rsid w:val="004B0169"/>
    <w:rsid w:val="004B0347"/>
    <w:rsid w:val="004B04AC"/>
    <w:rsid w:val="004B13F9"/>
    <w:rsid w:val="004B31D3"/>
    <w:rsid w:val="004B3439"/>
    <w:rsid w:val="004B44DD"/>
    <w:rsid w:val="004B47EA"/>
    <w:rsid w:val="004B4D23"/>
    <w:rsid w:val="004B4E8A"/>
    <w:rsid w:val="004B5C0E"/>
    <w:rsid w:val="004C0AE6"/>
    <w:rsid w:val="004C1378"/>
    <w:rsid w:val="004C2A8F"/>
    <w:rsid w:val="004C2C80"/>
    <w:rsid w:val="004C4576"/>
    <w:rsid w:val="004C64D7"/>
    <w:rsid w:val="004C6658"/>
    <w:rsid w:val="004D1871"/>
    <w:rsid w:val="004D2D03"/>
    <w:rsid w:val="004D6193"/>
    <w:rsid w:val="004D74E3"/>
    <w:rsid w:val="004D7536"/>
    <w:rsid w:val="004E0E15"/>
    <w:rsid w:val="004E1047"/>
    <w:rsid w:val="004E51DE"/>
    <w:rsid w:val="004E6243"/>
    <w:rsid w:val="004E6D6A"/>
    <w:rsid w:val="004E7681"/>
    <w:rsid w:val="004E7B0E"/>
    <w:rsid w:val="004F08ED"/>
    <w:rsid w:val="004F1C2B"/>
    <w:rsid w:val="004F3F05"/>
    <w:rsid w:val="004F46B8"/>
    <w:rsid w:val="004F4D44"/>
    <w:rsid w:val="004F506D"/>
    <w:rsid w:val="004F5780"/>
    <w:rsid w:val="004F7454"/>
    <w:rsid w:val="004F7F21"/>
    <w:rsid w:val="00501D36"/>
    <w:rsid w:val="00503353"/>
    <w:rsid w:val="005043DC"/>
    <w:rsid w:val="00504AE2"/>
    <w:rsid w:val="00505D77"/>
    <w:rsid w:val="00510210"/>
    <w:rsid w:val="005127A1"/>
    <w:rsid w:val="0051362D"/>
    <w:rsid w:val="00513EDA"/>
    <w:rsid w:val="00514D9C"/>
    <w:rsid w:val="00516921"/>
    <w:rsid w:val="00516953"/>
    <w:rsid w:val="00517CFC"/>
    <w:rsid w:val="00520306"/>
    <w:rsid w:val="00520332"/>
    <w:rsid w:val="00524AE6"/>
    <w:rsid w:val="00524EB2"/>
    <w:rsid w:val="00525861"/>
    <w:rsid w:val="005303F7"/>
    <w:rsid w:val="005341E6"/>
    <w:rsid w:val="005344D3"/>
    <w:rsid w:val="00535F7E"/>
    <w:rsid w:val="005370AD"/>
    <w:rsid w:val="0053746A"/>
    <w:rsid w:val="00541376"/>
    <w:rsid w:val="00541DFD"/>
    <w:rsid w:val="00544E8A"/>
    <w:rsid w:val="00546123"/>
    <w:rsid w:val="00546C43"/>
    <w:rsid w:val="0054779B"/>
    <w:rsid w:val="00547E55"/>
    <w:rsid w:val="00550F76"/>
    <w:rsid w:val="0055169B"/>
    <w:rsid w:val="00554496"/>
    <w:rsid w:val="00557A8D"/>
    <w:rsid w:val="00565D33"/>
    <w:rsid w:val="0056634D"/>
    <w:rsid w:val="00567031"/>
    <w:rsid w:val="0057139B"/>
    <w:rsid w:val="005715F2"/>
    <w:rsid w:val="00573391"/>
    <w:rsid w:val="00573787"/>
    <w:rsid w:val="00575527"/>
    <w:rsid w:val="005760A4"/>
    <w:rsid w:val="00577102"/>
    <w:rsid w:val="005801EF"/>
    <w:rsid w:val="00580C0F"/>
    <w:rsid w:val="00581399"/>
    <w:rsid w:val="005819B4"/>
    <w:rsid w:val="00583655"/>
    <w:rsid w:val="00583E45"/>
    <w:rsid w:val="00584D0D"/>
    <w:rsid w:val="00585265"/>
    <w:rsid w:val="0058712D"/>
    <w:rsid w:val="00587395"/>
    <w:rsid w:val="00587597"/>
    <w:rsid w:val="005919FC"/>
    <w:rsid w:val="00591A7C"/>
    <w:rsid w:val="0059320C"/>
    <w:rsid w:val="0059322E"/>
    <w:rsid w:val="00593C3B"/>
    <w:rsid w:val="005951DD"/>
    <w:rsid w:val="005955CC"/>
    <w:rsid w:val="00596238"/>
    <w:rsid w:val="00596AB3"/>
    <w:rsid w:val="00596C8B"/>
    <w:rsid w:val="005976CE"/>
    <w:rsid w:val="005A0306"/>
    <w:rsid w:val="005A0F71"/>
    <w:rsid w:val="005A18C7"/>
    <w:rsid w:val="005A1CFD"/>
    <w:rsid w:val="005A31DC"/>
    <w:rsid w:val="005A35BA"/>
    <w:rsid w:val="005A3AED"/>
    <w:rsid w:val="005A3EE3"/>
    <w:rsid w:val="005A4BBE"/>
    <w:rsid w:val="005A50C8"/>
    <w:rsid w:val="005A615A"/>
    <w:rsid w:val="005A620C"/>
    <w:rsid w:val="005A62D4"/>
    <w:rsid w:val="005A759D"/>
    <w:rsid w:val="005A7829"/>
    <w:rsid w:val="005B0199"/>
    <w:rsid w:val="005B0287"/>
    <w:rsid w:val="005B041A"/>
    <w:rsid w:val="005B0AAB"/>
    <w:rsid w:val="005B3CBC"/>
    <w:rsid w:val="005B69D5"/>
    <w:rsid w:val="005B6B2B"/>
    <w:rsid w:val="005C0AE8"/>
    <w:rsid w:val="005C25DB"/>
    <w:rsid w:val="005C2ADC"/>
    <w:rsid w:val="005C3523"/>
    <w:rsid w:val="005C3854"/>
    <w:rsid w:val="005C38E5"/>
    <w:rsid w:val="005C3D22"/>
    <w:rsid w:val="005C4849"/>
    <w:rsid w:val="005C528D"/>
    <w:rsid w:val="005C7077"/>
    <w:rsid w:val="005C72F3"/>
    <w:rsid w:val="005C7EDA"/>
    <w:rsid w:val="005D0979"/>
    <w:rsid w:val="005D16D9"/>
    <w:rsid w:val="005D1F59"/>
    <w:rsid w:val="005D2609"/>
    <w:rsid w:val="005D4BEE"/>
    <w:rsid w:val="005D5E29"/>
    <w:rsid w:val="005D617F"/>
    <w:rsid w:val="005D759C"/>
    <w:rsid w:val="005D7C99"/>
    <w:rsid w:val="005E1FBC"/>
    <w:rsid w:val="005E436E"/>
    <w:rsid w:val="005E53FC"/>
    <w:rsid w:val="005E61A1"/>
    <w:rsid w:val="005E75BE"/>
    <w:rsid w:val="005E7908"/>
    <w:rsid w:val="005E7967"/>
    <w:rsid w:val="005F012B"/>
    <w:rsid w:val="005F0C5B"/>
    <w:rsid w:val="005F0D41"/>
    <w:rsid w:val="005F18E4"/>
    <w:rsid w:val="005F1FA1"/>
    <w:rsid w:val="005F346E"/>
    <w:rsid w:val="005F5491"/>
    <w:rsid w:val="005F6048"/>
    <w:rsid w:val="005F6090"/>
    <w:rsid w:val="0060016F"/>
    <w:rsid w:val="00602C3D"/>
    <w:rsid w:val="00602ECA"/>
    <w:rsid w:val="00604ABC"/>
    <w:rsid w:val="00605621"/>
    <w:rsid w:val="00606588"/>
    <w:rsid w:val="006072E1"/>
    <w:rsid w:val="00607337"/>
    <w:rsid w:val="00610A77"/>
    <w:rsid w:val="00610A82"/>
    <w:rsid w:val="0061103E"/>
    <w:rsid w:val="006112BD"/>
    <w:rsid w:val="0061184B"/>
    <w:rsid w:val="006126DB"/>
    <w:rsid w:val="00612A27"/>
    <w:rsid w:val="006146BF"/>
    <w:rsid w:val="006171E0"/>
    <w:rsid w:val="00620665"/>
    <w:rsid w:val="00620A3F"/>
    <w:rsid w:val="00620EBE"/>
    <w:rsid w:val="006212F6"/>
    <w:rsid w:val="006219DE"/>
    <w:rsid w:val="00622A87"/>
    <w:rsid w:val="00623A58"/>
    <w:rsid w:val="00623F88"/>
    <w:rsid w:val="006240ED"/>
    <w:rsid w:val="0062688A"/>
    <w:rsid w:val="00626F42"/>
    <w:rsid w:val="006272BC"/>
    <w:rsid w:val="00630838"/>
    <w:rsid w:val="00631326"/>
    <w:rsid w:val="0063157C"/>
    <w:rsid w:val="00631AA8"/>
    <w:rsid w:val="00632174"/>
    <w:rsid w:val="006346C6"/>
    <w:rsid w:val="00634C28"/>
    <w:rsid w:val="00634FC5"/>
    <w:rsid w:val="00635F1B"/>
    <w:rsid w:val="00636306"/>
    <w:rsid w:val="006402D0"/>
    <w:rsid w:val="00640752"/>
    <w:rsid w:val="00641602"/>
    <w:rsid w:val="00642507"/>
    <w:rsid w:val="00642D31"/>
    <w:rsid w:val="006443C4"/>
    <w:rsid w:val="00644520"/>
    <w:rsid w:val="00645892"/>
    <w:rsid w:val="006460D0"/>
    <w:rsid w:val="00650E2F"/>
    <w:rsid w:val="006533E4"/>
    <w:rsid w:val="00655765"/>
    <w:rsid w:val="00657157"/>
    <w:rsid w:val="006602B4"/>
    <w:rsid w:val="006621BB"/>
    <w:rsid w:val="006625F7"/>
    <w:rsid w:val="00662A68"/>
    <w:rsid w:val="00664859"/>
    <w:rsid w:val="006650E2"/>
    <w:rsid w:val="0066702C"/>
    <w:rsid w:val="00667EF8"/>
    <w:rsid w:val="00671C97"/>
    <w:rsid w:val="00671D58"/>
    <w:rsid w:val="006723B8"/>
    <w:rsid w:val="006737B1"/>
    <w:rsid w:val="00674550"/>
    <w:rsid w:val="00674956"/>
    <w:rsid w:val="00675549"/>
    <w:rsid w:val="00675E76"/>
    <w:rsid w:val="006764C8"/>
    <w:rsid w:val="00677487"/>
    <w:rsid w:val="00680087"/>
    <w:rsid w:val="006804D4"/>
    <w:rsid w:val="006806B4"/>
    <w:rsid w:val="00682285"/>
    <w:rsid w:val="0068470C"/>
    <w:rsid w:val="00684B2A"/>
    <w:rsid w:val="006855FF"/>
    <w:rsid w:val="00686BEF"/>
    <w:rsid w:val="00687B3E"/>
    <w:rsid w:val="00687F69"/>
    <w:rsid w:val="006902A5"/>
    <w:rsid w:val="00690452"/>
    <w:rsid w:val="006907D2"/>
    <w:rsid w:val="006907E7"/>
    <w:rsid w:val="00690E48"/>
    <w:rsid w:val="006935A1"/>
    <w:rsid w:val="00696E2A"/>
    <w:rsid w:val="00697B1F"/>
    <w:rsid w:val="006A0FC6"/>
    <w:rsid w:val="006A2FD1"/>
    <w:rsid w:val="006A41E2"/>
    <w:rsid w:val="006A5082"/>
    <w:rsid w:val="006A699F"/>
    <w:rsid w:val="006A7F26"/>
    <w:rsid w:val="006B0053"/>
    <w:rsid w:val="006B0AA5"/>
    <w:rsid w:val="006B134D"/>
    <w:rsid w:val="006B2BBF"/>
    <w:rsid w:val="006B2C3D"/>
    <w:rsid w:val="006B3BE8"/>
    <w:rsid w:val="006B3C32"/>
    <w:rsid w:val="006B41C1"/>
    <w:rsid w:val="006B4533"/>
    <w:rsid w:val="006B4C5A"/>
    <w:rsid w:val="006B586A"/>
    <w:rsid w:val="006B755B"/>
    <w:rsid w:val="006B76BA"/>
    <w:rsid w:val="006B7896"/>
    <w:rsid w:val="006C070A"/>
    <w:rsid w:val="006C0A7B"/>
    <w:rsid w:val="006C2EEB"/>
    <w:rsid w:val="006C2FD1"/>
    <w:rsid w:val="006C3C4A"/>
    <w:rsid w:val="006C419A"/>
    <w:rsid w:val="006D10E6"/>
    <w:rsid w:val="006D1158"/>
    <w:rsid w:val="006D1523"/>
    <w:rsid w:val="006D1EC0"/>
    <w:rsid w:val="006D2643"/>
    <w:rsid w:val="006D449F"/>
    <w:rsid w:val="006D46BF"/>
    <w:rsid w:val="006D6469"/>
    <w:rsid w:val="006D70F8"/>
    <w:rsid w:val="006E2804"/>
    <w:rsid w:val="006E3A81"/>
    <w:rsid w:val="006E42FC"/>
    <w:rsid w:val="006E4A2B"/>
    <w:rsid w:val="006E51E6"/>
    <w:rsid w:val="006E51ED"/>
    <w:rsid w:val="006E5E8E"/>
    <w:rsid w:val="006E6FF0"/>
    <w:rsid w:val="006E73D5"/>
    <w:rsid w:val="006E795E"/>
    <w:rsid w:val="006E7D12"/>
    <w:rsid w:val="006F05FD"/>
    <w:rsid w:val="006F0A8D"/>
    <w:rsid w:val="006F1062"/>
    <w:rsid w:val="006F1DC7"/>
    <w:rsid w:val="006F306D"/>
    <w:rsid w:val="006F3BDE"/>
    <w:rsid w:val="006F507F"/>
    <w:rsid w:val="006F6A23"/>
    <w:rsid w:val="006F7F75"/>
    <w:rsid w:val="00700BC8"/>
    <w:rsid w:val="00701D91"/>
    <w:rsid w:val="0070287E"/>
    <w:rsid w:val="007030CF"/>
    <w:rsid w:val="00704130"/>
    <w:rsid w:val="007041BA"/>
    <w:rsid w:val="007059F5"/>
    <w:rsid w:val="00706290"/>
    <w:rsid w:val="00706923"/>
    <w:rsid w:val="00706C28"/>
    <w:rsid w:val="00706E29"/>
    <w:rsid w:val="0070778F"/>
    <w:rsid w:val="00707996"/>
    <w:rsid w:val="00707BB6"/>
    <w:rsid w:val="00710072"/>
    <w:rsid w:val="0071159F"/>
    <w:rsid w:val="00712193"/>
    <w:rsid w:val="007123D7"/>
    <w:rsid w:val="00712C06"/>
    <w:rsid w:val="00712E96"/>
    <w:rsid w:val="0071343B"/>
    <w:rsid w:val="007144E4"/>
    <w:rsid w:val="00715B74"/>
    <w:rsid w:val="00715BED"/>
    <w:rsid w:val="00717392"/>
    <w:rsid w:val="007234E7"/>
    <w:rsid w:val="007243EF"/>
    <w:rsid w:val="00725B4B"/>
    <w:rsid w:val="00730649"/>
    <w:rsid w:val="00730B85"/>
    <w:rsid w:val="007313EB"/>
    <w:rsid w:val="00732B36"/>
    <w:rsid w:val="007330FC"/>
    <w:rsid w:val="007343D9"/>
    <w:rsid w:val="0073441A"/>
    <w:rsid w:val="00734D56"/>
    <w:rsid w:val="007363AE"/>
    <w:rsid w:val="00736FC4"/>
    <w:rsid w:val="00737277"/>
    <w:rsid w:val="00737FEA"/>
    <w:rsid w:val="00744A14"/>
    <w:rsid w:val="007452BF"/>
    <w:rsid w:val="007457AA"/>
    <w:rsid w:val="00745C03"/>
    <w:rsid w:val="00746A8C"/>
    <w:rsid w:val="00747F10"/>
    <w:rsid w:val="00750175"/>
    <w:rsid w:val="00752143"/>
    <w:rsid w:val="00752E1E"/>
    <w:rsid w:val="007536FF"/>
    <w:rsid w:val="00755B4B"/>
    <w:rsid w:val="007572EF"/>
    <w:rsid w:val="00760A64"/>
    <w:rsid w:val="007662EA"/>
    <w:rsid w:val="00767C85"/>
    <w:rsid w:val="00770079"/>
    <w:rsid w:val="00771DCC"/>
    <w:rsid w:val="00772199"/>
    <w:rsid w:val="007747FF"/>
    <w:rsid w:val="00775289"/>
    <w:rsid w:val="00775292"/>
    <w:rsid w:val="007756D7"/>
    <w:rsid w:val="007757BD"/>
    <w:rsid w:val="00776B8B"/>
    <w:rsid w:val="00777417"/>
    <w:rsid w:val="00777A65"/>
    <w:rsid w:val="00781C73"/>
    <w:rsid w:val="00781FED"/>
    <w:rsid w:val="0078263C"/>
    <w:rsid w:val="00782713"/>
    <w:rsid w:val="00783D7A"/>
    <w:rsid w:val="00784080"/>
    <w:rsid w:val="00786E2E"/>
    <w:rsid w:val="00790C3E"/>
    <w:rsid w:val="0079125D"/>
    <w:rsid w:val="00791671"/>
    <w:rsid w:val="0079385A"/>
    <w:rsid w:val="007944E3"/>
    <w:rsid w:val="00794790"/>
    <w:rsid w:val="00794A1B"/>
    <w:rsid w:val="00794A30"/>
    <w:rsid w:val="00794A65"/>
    <w:rsid w:val="007950A8"/>
    <w:rsid w:val="007961FE"/>
    <w:rsid w:val="00796833"/>
    <w:rsid w:val="007A1753"/>
    <w:rsid w:val="007A1FB1"/>
    <w:rsid w:val="007A2453"/>
    <w:rsid w:val="007A30CB"/>
    <w:rsid w:val="007A407E"/>
    <w:rsid w:val="007A56BD"/>
    <w:rsid w:val="007A7901"/>
    <w:rsid w:val="007A7A15"/>
    <w:rsid w:val="007B0E3B"/>
    <w:rsid w:val="007B179F"/>
    <w:rsid w:val="007B1F45"/>
    <w:rsid w:val="007B33FC"/>
    <w:rsid w:val="007B4132"/>
    <w:rsid w:val="007B434A"/>
    <w:rsid w:val="007B49B5"/>
    <w:rsid w:val="007B4A2B"/>
    <w:rsid w:val="007B524A"/>
    <w:rsid w:val="007B5798"/>
    <w:rsid w:val="007B6226"/>
    <w:rsid w:val="007B799C"/>
    <w:rsid w:val="007C18F5"/>
    <w:rsid w:val="007C214C"/>
    <w:rsid w:val="007C34BA"/>
    <w:rsid w:val="007C66AA"/>
    <w:rsid w:val="007C7D9B"/>
    <w:rsid w:val="007D024D"/>
    <w:rsid w:val="007D250C"/>
    <w:rsid w:val="007D294C"/>
    <w:rsid w:val="007D3120"/>
    <w:rsid w:val="007D3425"/>
    <w:rsid w:val="007D4E6B"/>
    <w:rsid w:val="007D6536"/>
    <w:rsid w:val="007D666A"/>
    <w:rsid w:val="007E0147"/>
    <w:rsid w:val="007E0854"/>
    <w:rsid w:val="007E1B1F"/>
    <w:rsid w:val="007E2C09"/>
    <w:rsid w:val="007E2E80"/>
    <w:rsid w:val="007E54E6"/>
    <w:rsid w:val="007E5699"/>
    <w:rsid w:val="007E59F8"/>
    <w:rsid w:val="007E6890"/>
    <w:rsid w:val="007F054D"/>
    <w:rsid w:val="007F23D9"/>
    <w:rsid w:val="007F2E7F"/>
    <w:rsid w:val="007F3575"/>
    <w:rsid w:val="007F4272"/>
    <w:rsid w:val="007F51AE"/>
    <w:rsid w:val="007F5F81"/>
    <w:rsid w:val="00800427"/>
    <w:rsid w:val="00800C22"/>
    <w:rsid w:val="00800C51"/>
    <w:rsid w:val="00801038"/>
    <w:rsid w:val="008020B2"/>
    <w:rsid w:val="008038AC"/>
    <w:rsid w:val="00803A18"/>
    <w:rsid w:val="00803E6F"/>
    <w:rsid w:val="00805F58"/>
    <w:rsid w:val="008066BE"/>
    <w:rsid w:val="00806B7F"/>
    <w:rsid w:val="00806DE9"/>
    <w:rsid w:val="00810C49"/>
    <w:rsid w:val="00811848"/>
    <w:rsid w:val="0081320A"/>
    <w:rsid w:val="008134F7"/>
    <w:rsid w:val="008139CB"/>
    <w:rsid w:val="00814B2E"/>
    <w:rsid w:val="00814DA2"/>
    <w:rsid w:val="008159BF"/>
    <w:rsid w:val="00816AA9"/>
    <w:rsid w:val="00816F1E"/>
    <w:rsid w:val="00820DF2"/>
    <w:rsid w:val="00821E05"/>
    <w:rsid w:val="008227B7"/>
    <w:rsid w:val="00823324"/>
    <w:rsid w:val="008237F8"/>
    <w:rsid w:val="00825134"/>
    <w:rsid w:val="00825E44"/>
    <w:rsid w:val="008262D2"/>
    <w:rsid w:val="008300B5"/>
    <w:rsid w:val="00830310"/>
    <w:rsid w:val="008327C5"/>
    <w:rsid w:val="00832E32"/>
    <w:rsid w:val="0083410C"/>
    <w:rsid w:val="008355E5"/>
    <w:rsid w:val="0083585C"/>
    <w:rsid w:val="0083589B"/>
    <w:rsid w:val="00837D52"/>
    <w:rsid w:val="00837EA7"/>
    <w:rsid w:val="0084151E"/>
    <w:rsid w:val="008417CE"/>
    <w:rsid w:val="00842A06"/>
    <w:rsid w:val="0084529A"/>
    <w:rsid w:val="0084660E"/>
    <w:rsid w:val="00847C28"/>
    <w:rsid w:val="00847EA0"/>
    <w:rsid w:val="00850A34"/>
    <w:rsid w:val="00851586"/>
    <w:rsid w:val="00851DF5"/>
    <w:rsid w:val="00853B9D"/>
    <w:rsid w:val="0086023D"/>
    <w:rsid w:val="00860D46"/>
    <w:rsid w:val="00860E43"/>
    <w:rsid w:val="0086107B"/>
    <w:rsid w:val="00861D7F"/>
    <w:rsid w:val="00862114"/>
    <w:rsid w:val="00862201"/>
    <w:rsid w:val="00862FEE"/>
    <w:rsid w:val="00863AB9"/>
    <w:rsid w:val="00867DFB"/>
    <w:rsid w:val="00867E45"/>
    <w:rsid w:val="00871539"/>
    <w:rsid w:val="00873A45"/>
    <w:rsid w:val="0087618C"/>
    <w:rsid w:val="00876EE1"/>
    <w:rsid w:val="00880829"/>
    <w:rsid w:val="00880BFD"/>
    <w:rsid w:val="008834BE"/>
    <w:rsid w:val="00884E2F"/>
    <w:rsid w:val="0088512F"/>
    <w:rsid w:val="00891030"/>
    <w:rsid w:val="008914D9"/>
    <w:rsid w:val="00891638"/>
    <w:rsid w:val="008917CF"/>
    <w:rsid w:val="008919C2"/>
    <w:rsid w:val="00891FC2"/>
    <w:rsid w:val="008934D6"/>
    <w:rsid w:val="00893887"/>
    <w:rsid w:val="0089495F"/>
    <w:rsid w:val="008949A4"/>
    <w:rsid w:val="008952D0"/>
    <w:rsid w:val="00895C1C"/>
    <w:rsid w:val="008978CD"/>
    <w:rsid w:val="008A17EF"/>
    <w:rsid w:val="008A24AF"/>
    <w:rsid w:val="008A25E6"/>
    <w:rsid w:val="008A263E"/>
    <w:rsid w:val="008A40E6"/>
    <w:rsid w:val="008A4FCF"/>
    <w:rsid w:val="008A51D5"/>
    <w:rsid w:val="008A532F"/>
    <w:rsid w:val="008A5490"/>
    <w:rsid w:val="008A5B58"/>
    <w:rsid w:val="008A5E16"/>
    <w:rsid w:val="008A7CA6"/>
    <w:rsid w:val="008B0731"/>
    <w:rsid w:val="008B10DD"/>
    <w:rsid w:val="008B26F0"/>
    <w:rsid w:val="008B326F"/>
    <w:rsid w:val="008B3828"/>
    <w:rsid w:val="008B6D12"/>
    <w:rsid w:val="008B789D"/>
    <w:rsid w:val="008B7F2A"/>
    <w:rsid w:val="008C00DA"/>
    <w:rsid w:val="008C0170"/>
    <w:rsid w:val="008C0584"/>
    <w:rsid w:val="008C07CB"/>
    <w:rsid w:val="008C0EF9"/>
    <w:rsid w:val="008C0FF2"/>
    <w:rsid w:val="008C2D0F"/>
    <w:rsid w:val="008C303A"/>
    <w:rsid w:val="008C3729"/>
    <w:rsid w:val="008C3821"/>
    <w:rsid w:val="008C3F29"/>
    <w:rsid w:val="008C4108"/>
    <w:rsid w:val="008C46B1"/>
    <w:rsid w:val="008C4CFC"/>
    <w:rsid w:val="008C5141"/>
    <w:rsid w:val="008C5B52"/>
    <w:rsid w:val="008C6298"/>
    <w:rsid w:val="008C7589"/>
    <w:rsid w:val="008D08FD"/>
    <w:rsid w:val="008D1D9F"/>
    <w:rsid w:val="008D2A77"/>
    <w:rsid w:val="008D2B91"/>
    <w:rsid w:val="008D2E90"/>
    <w:rsid w:val="008D3BCC"/>
    <w:rsid w:val="008D3C42"/>
    <w:rsid w:val="008D5CCA"/>
    <w:rsid w:val="008D6462"/>
    <w:rsid w:val="008D65F4"/>
    <w:rsid w:val="008D7543"/>
    <w:rsid w:val="008D7EDC"/>
    <w:rsid w:val="008E2BA0"/>
    <w:rsid w:val="008E2D19"/>
    <w:rsid w:val="008E4888"/>
    <w:rsid w:val="008E52C3"/>
    <w:rsid w:val="008E553C"/>
    <w:rsid w:val="008E5F4F"/>
    <w:rsid w:val="008E6DDA"/>
    <w:rsid w:val="008E76F2"/>
    <w:rsid w:val="008F2325"/>
    <w:rsid w:val="008F2ADB"/>
    <w:rsid w:val="008F4526"/>
    <w:rsid w:val="008F4537"/>
    <w:rsid w:val="008F45C2"/>
    <w:rsid w:val="008F4708"/>
    <w:rsid w:val="0090077F"/>
    <w:rsid w:val="00900B9A"/>
    <w:rsid w:val="00900C41"/>
    <w:rsid w:val="00900F97"/>
    <w:rsid w:val="00901120"/>
    <w:rsid w:val="00902840"/>
    <w:rsid w:val="00902F74"/>
    <w:rsid w:val="009039A1"/>
    <w:rsid w:val="00904EFA"/>
    <w:rsid w:val="00905478"/>
    <w:rsid w:val="00905FC5"/>
    <w:rsid w:val="00906A6C"/>
    <w:rsid w:val="00906B2A"/>
    <w:rsid w:val="00907BFF"/>
    <w:rsid w:val="009102BD"/>
    <w:rsid w:val="00910E1D"/>
    <w:rsid w:val="0091227E"/>
    <w:rsid w:val="009123A9"/>
    <w:rsid w:val="00912EFE"/>
    <w:rsid w:val="009138A1"/>
    <w:rsid w:val="00913CB3"/>
    <w:rsid w:val="009162B3"/>
    <w:rsid w:val="009168B7"/>
    <w:rsid w:val="00916963"/>
    <w:rsid w:val="00917735"/>
    <w:rsid w:val="0092085F"/>
    <w:rsid w:val="00920F22"/>
    <w:rsid w:val="0092344A"/>
    <w:rsid w:val="00925203"/>
    <w:rsid w:val="00925458"/>
    <w:rsid w:val="009264AE"/>
    <w:rsid w:val="00926AF9"/>
    <w:rsid w:val="00926BB0"/>
    <w:rsid w:val="00927390"/>
    <w:rsid w:val="00927E84"/>
    <w:rsid w:val="0093035A"/>
    <w:rsid w:val="00933C44"/>
    <w:rsid w:val="009340BF"/>
    <w:rsid w:val="00934177"/>
    <w:rsid w:val="00934319"/>
    <w:rsid w:val="00934993"/>
    <w:rsid w:val="00936392"/>
    <w:rsid w:val="009368A8"/>
    <w:rsid w:val="00937789"/>
    <w:rsid w:val="00937B76"/>
    <w:rsid w:val="00937C74"/>
    <w:rsid w:val="00940371"/>
    <w:rsid w:val="009428B0"/>
    <w:rsid w:val="0094559D"/>
    <w:rsid w:val="00945AE5"/>
    <w:rsid w:val="00945B8A"/>
    <w:rsid w:val="00945EE2"/>
    <w:rsid w:val="00946D55"/>
    <w:rsid w:val="0094708C"/>
    <w:rsid w:val="0095080B"/>
    <w:rsid w:val="009513E8"/>
    <w:rsid w:val="0095176A"/>
    <w:rsid w:val="00953B53"/>
    <w:rsid w:val="0095456B"/>
    <w:rsid w:val="00954C0F"/>
    <w:rsid w:val="009563E7"/>
    <w:rsid w:val="00956B32"/>
    <w:rsid w:val="009571E0"/>
    <w:rsid w:val="009575DD"/>
    <w:rsid w:val="00957A11"/>
    <w:rsid w:val="00961C56"/>
    <w:rsid w:val="00962A50"/>
    <w:rsid w:val="0096327D"/>
    <w:rsid w:val="00963816"/>
    <w:rsid w:val="00963BFD"/>
    <w:rsid w:val="009649C0"/>
    <w:rsid w:val="009649E6"/>
    <w:rsid w:val="00965CBF"/>
    <w:rsid w:val="0096750C"/>
    <w:rsid w:val="009711E4"/>
    <w:rsid w:val="009744D2"/>
    <w:rsid w:val="00975666"/>
    <w:rsid w:val="0097577D"/>
    <w:rsid w:val="00977683"/>
    <w:rsid w:val="009776A5"/>
    <w:rsid w:val="00980C5F"/>
    <w:rsid w:val="00980F7D"/>
    <w:rsid w:val="00981E26"/>
    <w:rsid w:val="00985ECF"/>
    <w:rsid w:val="00986291"/>
    <w:rsid w:val="00986875"/>
    <w:rsid w:val="00987FD2"/>
    <w:rsid w:val="009901CC"/>
    <w:rsid w:val="009914FF"/>
    <w:rsid w:val="00991C43"/>
    <w:rsid w:val="00993D04"/>
    <w:rsid w:val="00994412"/>
    <w:rsid w:val="0099441B"/>
    <w:rsid w:val="00994893"/>
    <w:rsid w:val="0099520A"/>
    <w:rsid w:val="0099563A"/>
    <w:rsid w:val="00995D6D"/>
    <w:rsid w:val="009A05C3"/>
    <w:rsid w:val="009A0972"/>
    <w:rsid w:val="009A1E5C"/>
    <w:rsid w:val="009A406B"/>
    <w:rsid w:val="009A4786"/>
    <w:rsid w:val="009A5850"/>
    <w:rsid w:val="009A61A9"/>
    <w:rsid w:val="009A6EF3"/>
    <w:rsid w:val="009A7A14"/>
    <w:rsid w:val="009B0B27"/>
    <w:rsid w:val="009B0F13"/>
    <w:rsid w:val="009B1DD4"/>
    <w:rsid w:val="009B38AE"/>
    <w:rsid w:val="009B4353"/>
    <w:rsid w:val="009B455F"/>
    <w:rsid w:val="009B6FBA"/>
    <w:rsid w:val="009C0240"/>
    <w:rsid w:val="009C0357"/>
    <w:rsid w:val="009C16DF"/>
    <w:rsid w:val="009C3606"/>
    <w:rsid w:val="009C59CF"/>
    <w:rsid w:val="009C5A18"/>
    <w:rsid w:val="009C7091"/>
    <w:rsid w:val="009C73E9"/>
    <w:rsid w:val="009D0126"/>
    <w:rsid w:val="009D1C1A"/>
    <w:rsid w:val="009D2057"/>
    <w:rsid w:val="009D207E"/>
    <w:rsid w:val="009D283E"/>
    <w:rsid w:val="009D61D8"/>
    <w:rsid w:val="009D6744"/>
    <w:rsid w:val="009E0555"/>
    <w:rsid w:val="009E090D"/>
    <w:rsid w:val="009E0F05"/>
    <w:rsid w:val="009E118A"/>
    <w:rsid w:val="009E11CB"/>
    <w:rsid w:val="009E1FDD"/>
    <w:rsid w:val="009E4A52"/>
    <w:rsid w:val="009E6F09"/>
    <w:rsid w:val="009F0ACD"/>
    <w:rsid w:val="009F162A"/>
    <w:rsid w:val="009F2637"/>
    <w:rsid w:val="009F39CA"/>
    <w:rsid w:val="009F5565"/>
    <w:rsid w:val="009F6CDA"/>
    <w:rsid w:val="009F752C"/>
    <w:rsid w:val="009F76F9"/>
    <w:rsid w:val="009F78BD"/>
    <w:rsid w:val="00A0183F"/>
    <w:rsid w:val="00A02688"/>
    <w:rsid w:val="00A02E45"/>
    <w:rsid w:val="00A02F8E"/>
    <w:rsid w:val="00A03851"/>
    <w:rsid w:val="00A04208"/>
    <w:rsid w:val="00A04DBC"/>
    <w:rsid w:val="00A06AEB"/>
    <w:rsid w:val="00A07585"/>
    <w:rsid w:val="00A103B1"/>
    <w:rsid w:val="00A121A6"/>
    <w:rsid w:val="00A127DC"/>
    <w:rsid w:val="00A136B1"/>
    <w:rsid w:val="00A13A7C"/>
    <w:rsid w:val="00A15593"/>
    <w:rsid w:val="00A155E5"/>
    <w:rsid w:val="00A15A0A"/>
    <w:rsid w:val="00A20ADC"/>
    <w:rsid w:val="00A2122A"/>
    <w:rsid w:val="00A21CE7"/>
    <w:rsid w:val="00A22B51"/>
    <w:rsid w:val="00A2327C"/>
    <w:rsid w:val="00A23BCD"/>
    <w:rsid w:val="00A24592"/>
    <w:rsid w:val="00A24EF5"/>
    <w:rsid w:val="00A27701"/>
    <w:rsid w:val="00A3118F"/>
    <w:rsid w:val="00A3140A"/>
    <w:rsid w:val="00A31991"/>
    <w:rsid w:val="00A33E27"/>
    <w:rsid w:val="00A33FEA"/>
    <w:rsid w:val="00A345A5"/>
    <w:rsid w:val="00A34664"/>
    <w:rsid w:val="00A34D7F"/>
    <w:rsid w:val="00A356FE"/>
    <w:rsid w:val="00A37CDD"/>
    <w:rsid w:val="00A40122"/>
    <w:rsid w:val="00A421AD"/>
    <w:rsid w:val="00A4246F"/>
    <w:rsid w:val="00A430BD"/>
    <w:rsid w:val="00A433AC"/>
    <w:rsid w:val="00A457E6"/>
    <w:rsid w:val="00A477AA"/>
    <w:rsid w:val="00A478A1"/>
    <w:rsid w:val="00A51892"/>
    <w:rsid w:val="00A528A4"/>
    <w:rsid w:val="00A532C4"/>
    <w:rsid w:val="00A547BA"/>
    <w:rsid w:val="00A54809"/>
    <w:rsid w:val="00A54C7A"/>
    <w:rsid w:val="00A56A9B"/>
    <w:rsid w:val="00A56B4D"/>
    <w:rsid w:val="00A571D8"/>
    <w:rsid w:val="00A603DA"/>
    <w:rsid w:val="00A606F6"/>
    <w:rsid w:val="00A61994"/>
    <w:rsid w:val="00A633DF"/>
    <w:rsid w:val="00A63ACA"/>
    <w:rsid w:val="00A642B1"/>
    <w:rsid w:val="00A648CD"/>
    <w:rsid w:val="00A64A59"/>
    <w:rsid w:val="00A64D20"/>
    <w:rsid w:val="00A65552"/>
    <w:rsid w:val="00A66160"/>
    <w:rsid w:val="00A6631B"/>
    <w:rsid w:val="00A665E1"/>
    <w:rsid w:val="00A71220"/>
    <w:rsid w:val="00A7267C"/>
    <w:rsid w:val="00A726C1"/>
    <w:rsid w:val="00A72F55"/>
    <w:rsid w:val="00A734C9"/>
    <w:rsid w:val="00A741AE"/>
    <w:rsid w:val="00A76DC2"/>
    <w:rsid w:val="00A76F75"/>
    <w:rsid w:val="00A77D0A"/>
    <w:rsid w:val="00A80637"/>
    <w:rsid w:val="00A81E6A"/>
    <w:rsid w:val="00A828CE"/>
    <w:rsid w:val="00A83B1F"/>
    <w:rsid w:val="00A84438"/>
    <w:rsid w:val="00A852FD"/>
    <w:rsid w:val="00A8730C"/>
    <w:rsid w:val="00A87FF1"/>
    <w:rsid w:val="00A91E60"/>
    <w:rsid w:val="00A928AF"/>
    <w:rsid w:val="00A9455C"/>
    <w:rsid w:val="00A97F64"/>
    <w:rsid w:val="00AA19B4"/>
    <w:rsid w:val="00AA568D"/>
    <w:rsid w:val="00AA6160"/>
    <w:rsid w:val="00AA6C16"/>
    <w:rsid w:val="00AA7323"/>
    <w:rsid w:val="00AA7F77"/>
    <w:rsid w:val="00AB1482"/>
    <w:rsid w:val="00AB18EE"/>
    <w:rsid w:val="00AB1CC6"/>
    <w:rsid w:val="00AB3B71"/>
    <w:rsid w:val="00AB3D71"/>
    <w:rsid w:val="00AB4268"/>
    <w:rsid w:val="00AB4477"/>
    <w:rsid w:val="00AB4FF1"/>
    <w:rsid w:val="00AB5198"/>
    <w:rsid w:val="00AB59EC"/>
    <w:rsid w:val="00AB6260"/>
    <w:rsid w:val="00AB7586"/>
    <w:rsid w:val="00AC0277"/>
    <w:rsid w:val="00AC2816"/>
    <w:rsid w:val="00AC4618"/>
    <w:rsid w:val="00AC773A"/>
    <w:rsid w:val="00AC7F40"/>
    <w:rsid w:val="00AD0CC2"/>
    <w:rsid w:val="00AD1B5A"/>
    <w:rsid w:val="00AD1FEF"/>
    <w:rsid w:val="00AD2B5F"/>
    <w:rsid w:val="00AD42B3"/>
    <w:rsid w:val="00AD67B2"/>
    <w:rsid w:val="00AD76BA"/>
    <w:rsid w:val="00AE201F"/>
    <w:rsid w:val="00AE20A6"/>
    <w:rsid w:val="00AE2585"/>
    <w:rsid w:val="00AE274F"/>
    <w:rsid w:val="00AE3075"/>
    <w:rsid w:val="00AE380F"/>
    <w:rsid w:val="00AE3C50"/>
    <w:rsid w:val="00AE4185"/>
    <w:rsid w:val="00AE48A3"/>
    <w:rsid w:val="00AE49B6"/>
    <w:rsid w:val="00AE561D"/>
    <w:rsid w:val="00AE57BE"/>
    <w:rsid w:val="00AE7459"/>
    <w:rsid w:val="00AF03BB"/>
    <w:rsid w:val="00AF0962"/>
    <w:rsid w:val="00AF0BFA"/>
    <w:rsid w:val="00AF1B51"/>
    <w:rsid w:val="00AF1B9E"/>
    <w:rsid w:val="00AF4BB6"/>
    <w:rsid w:val="00AF532D"/>
    <w:rsid w:val="00AF66CE"/>
    <w:rsid w:val="00AF6ED0"/>
    <w:rsid w:val="00AF7194"/>
    <w:rsid w:val="00AF7A38"/>
    <w:rsid w:val="00AF7C2E"/>
    <w:rsid w:val="00B0016D"/>
    <w:rsid w:val="00B00351"/>
    <w:rsid w:val="00B00D27"/>
    <w:rsid w:val="00B0124E"/>
    <w:rsid w:val="00B01546"/>
    <w:rsid w:val="00B01797"/>
    <w:rsid w:val="00B0197C"/>
    <w:rsid w:val="00B02078"/>
    <w:rsid w:val="00B0217F"/>
    <w:rsid w:val="00B033EB"/>
    <w:rsid w:val="00B06856"/>
    <w:rsid w:val="00B10D0E"/>
    <w:rsid w:val="00B125A2"/>
    <w:rsid w:val="00B156F6"/>
    <w:rsid w:val="00B1630D"/>
    <w:rsid w:val="00B20902"/>
    <w:rsid w:val="00B20B71"/>
    <w:rsid w:val="00B20D5E"/>
    <w:rsid w:val="00B21382"/>
    <w:rsid w:val="00B215A0"/>
    <w:rsid w:val="00B22143"/>
    <w:rsid w:val="00B23D93"/>
    <w:rsid w:val="00B23DC3"/>
    <w:rsid w:val="00B25753"/>
    <w:rsid w:val="00B25C58"/>
    <w:rsid w:val="00B25E31"/>
    <w:rsid w:val="00B26DEE"/>
    <w:rsid w:val="00B27422"/>
    <w:rsid w:val="00B30D79"/>
    <w:rsid w:val="00B322DA"/>
    <w:rsid w:val="00B33BD7"/>
    <w:rsid w:val="00B36FED"/>
    <w:rsid w:val="00B37593"/>
    <w:rsid w:val="00B406EC"/>
    <w:rsid w:val="00B44764"/>
    <w:rsid w:val="00B44871"/>
    <w:rsid w:val="00B44A87"/>
    <w:rsid w:val="00B46083"/>
    <w:rsid w:val="00B4797C"/>
    <w:rsid w:val="00B47ACC"/>
    <w:rsid w:val="00B47F71"/>
    <w:rsid w:val="00B500BE"/>
    <w:rsid w:val="00B50EE0"/>
    <w:rsid w:val="00B50F55"/>
    <w:rsid w:val="00B52210"/>
    <w:rsid w:val="00B52669"/>
    <w:rsid w:val="00B528A4"/>
    <w:rsid w:val="00B54BEF"/>
    <w:rsid w:val="00B55B03"/>
    <w:rsid w:val="00B56280"/>
    <w:rsid w:val="00B56911"/>
    <w:rsid w:val="00B56AF2"/>
    <w:rsid w:val="00B56EDD"/>
    <w:rsid w:val="00B6242D"/>
    <w:rsid w:val="00B62B73"/>
    <w:rsid w:val="00B62E2C"/>
    <w:rsid w:val="00B636D3"/>
    <w:rsid w:val="00B64928"/>
    <w:rsid w:val="00B675B9"/>
    <w:rsid w:val="00B67CB8"/>
    <w:rsid w:val="00B67F01"/>
    <w:rsid w:val="00B703C7"/>
    <w:rsid w:val="00B7073F"/>
    <w:rsid w:val="00B7144F"/>
    <w:rsid w:val="00B73443"/>
    <w:rsid w:val="00B738A4"/>
    <w:rsid w:val="00B7593C"/>
    <w:rsid w:val="00B75BE8"/>
    <w:rsid w:val="00B7759F"/>
    <w:rsid w:val="00B7785A"/>
    <w:rsid w:val="00B7792D"/>
    <w:rsid w:val="00B77CD0"/>
    <w:rsid w:val="00B80102"/>
    <w:rsid w:val="00B802B7"/>
    <w:rsid w:val="00B81A8D"/>
    <w:rsid w:val="00B83002"/>
    <w:rsid w:val="00B8346F"/>
    <w:rsid w:val="00B83A09"/>
    <w:rsid w:val="00B83CCF"/>
    <w:rsid w:val="00B869B1"/>
    <w:rsid w:val="00B86CF8"/>
    <w:rsid w:val="00B873A6"/>
    <w:rsid w:val="00B87795"/>
    <w:rsid w:val="00B909CA"/>
    <w:rsid w:val="00B90E62"/>
    <w:rsid w:val="00B91C23"/>
    <w:rsid w:val="00B93874"/>
    <w:rsid w:val="00B94018"/>
    <w:rsid w:val="00B94513"/>
    <w:rsid w:val="00B95B88"/>
    <w:rsid w:val="00B96112"/>
    <w:rsid w:val="00B96484"/>
    <w:rsid w:val="00B9663A"/>
    <w:rsid w:val="00B96E7E"/>
    <w:rsid w:val="00B97163"/>
    <w:rsid w:val="00B97DE8"/>
    <w:rsid w:val="00BA0B41"/>
    <w:rsid w:val="00BA1988"/>
    <w:rsid w:val="00BA1AED"/>
    <w:rsid w:val="00BA1B80"/>
    <w:rsid w:val="00BA2808"/>
    <w:rsid w:val="00BA330E"/>
    <w:rsid w:val="00BA37D4"/>
    <w:rsid w:val="00BA4E72"/>
    <w:rsid w:val="00BA72A9"/>
    <w:rsid w:val="00BA7E91"/>
    <w:rsid w:val="00BB09CC"/>
    <w:rsid w:val="00BB1693"/>
    <w:rsid w:val="00BB1D97"/>
    <w:rsid w:val="00BB2A78"/>
    <w:rsid w:val="00BB2E3F"/>
    <w:rsid w:val="00BB4AE5"/>
    <w:rsid w:val="00BB4C71"/>
    <w:rsid w:val="00BB4CDA"/>
    <w:rsid w:val="00BB6598"/>
    <w:rsid w:val="00BC03D3"/>
    <w:rsid w:val="00BC10A1"/>
    <w:rsid w:val="00BC18B9"/>
    <w:rsid w:val="00BC1CC5"/>
    <w:rsid w:val="00BC361B"/>
    <w:rsid w:val="00BC3669"/>
    <w:rsid w:val="00BC375A"/>
    <w:rsid w:val="00BD016C"/>
    <w:rsid w:val="00BD04DA"/>
    <w:rsid w:val="00BD066A"/>
    <w:rsid w:val="00BD0A55"/>
    <w:rsid w:val="00BD22A5"/>
    <w:rsid w:val="00BD2805"/>
    <w:rsid w:val="00BD2ABC"/>
    <w:rsid w:val="00BD2BA4"/>
    <w:rsid w:val="00BD3067"/>
    <w:rsid w:val="00BD37FE"/>
    <w:rsid w:val="00BD44C1"/>
    <w:rsid w:val="00BD4531"/>
    <w:rsid w:val="00BD4BF2"/>
    <w:rsid w:val="00BD5A54"/>
    <w:rsid w:val="00BD5AFD"/>
    <w:rsid w:val="00BD5B62"/>
    <w:rsid w:val="00BD6FAA"/>
    <w:rsid w:val="00BE0009"/>
    <w:rsid w:val="00BE0E80"/>
    <w:rsid w:val="00BE27F1"/>
    <w:rsid w:val="00BE2891"/>
    <w:rsid w:val="00BE4169"/>
    <w:rsid w:val="00BE7A81"/>
    <w:rsid w:val="00BE7D08"/>
    <w:rsid w:val="00BF0BCA"/>
    <w:rsid w:val="00BF1EF2"/>
    <w:rsid w:val="00BF24A8"/>
    <w:rsid w:val="00BF32B4"/>
    <w:rsid w:val="00BF4BFA"/>
    <w:rsid w:val="00BF5074"/>
    <w:rsid w:val="00BF5E62"/>
    <w:rsid w:val="00BF6CF1"/>
    <w:rsid w:val="00BF6EB6"/>
    <w:rsid w:val="00BF7330"/>
    <w:rsid w:val="00C003AF"/>
    <w:rsid w:val="00C006CF"/>
    <w:rsid w:val="00C01435"/>
    <w:rsid w:val="00C017BE"/>
    <w:rsid w:val="00C0355B"/>
    <w:rsid w:val="00C03AED"/>
    <w:rsid w:val="00C04279"/>
    <w:rsid w:val="00C04BDA"/>
    <w:rsid w:val="00C05776"/>
    <w:rsid w:val="00C06FA5"/>
    <w:rsid w:val="00C0798C"/>
    <w:rsid w:val="00C07B9E"/>
    <w:rsid w:val="00C106F1"/>
    <w:rsid w:val="00C11584"/>
    <w:rsid w:val="00C120A2"/>
    <w:rsid w:val="00C12227"/>
    <w:rsid w:val="00C142BC"/>
    <w:rsid w:val="00C17546"/>
    <w:rsid w:val="00C176EA"/>
    <w:rsid w:val="00C2003C"/>
    <w:rsid w:val="00C20E82"/>
    <w:rsid w:val="00C2146A"/>
    <w:rsid w:val="00C225C5"/>
    <w:rsid w:val="00C23FD0"/>
    <w:rsid w:val="00C24F2F"/>
    <w:rsid w:val="00C3112F"/>
    <w:rsid w:val="00C32378"/>
    <w:rsid w:val="00C33234"/>
    <w:rsid w:val="00C33540"/>
    <w:rsid w:val="00C335BE"/>
    <w:rsid w:val="00C33E8B"/>
    <w:rsid w:val="00C3450F"/>
    <w:rsid w:val="00C34E91"/>
    <w:rsid w:val="00C3512B"/>
    <w:rsid w:val="00C355FB"/>
    <w:rsid w:val="00C37DFB"/>
    <w:rsid w:val="00C40037"/>
    <w:rsid w:val="00C402C9"/>
    <w:rsid w:val="00C41199"/>
    <w:rsid w:val="00C418E3"/>
    <w:rsid w:val="00C41B47"/>
    <w:rsid w:val="00C41D7B"/>
    <w:rsid w:val="00C420E5"/>
    <w:rsid w:val="00C42366"/>
    <w:rsid w:val="00C4320E"/>
    <w:rsid w:val="00C45082"/>
    <w:rsid w:val="00C45C28"/>
    <w:rsid w:val="00C474FE"/>
    <w:rsid w:val="00C5085A"/>
    <w:rsid w:val="00C52DE0"/>
    <w:rsid w:val="00C54261"/>
    <w:rsid w:val="00C542D2"/>
    <w:rsid w:val="00C5433A"/>
    <w:rsid w:val="00C57B26"/>
    <w:rsid w:val="00C57F31"/>
    <w:rsid w:val="00C60F64"/>
    <w:rsid w:val="00C613B9"/>
    <w:rsid w:val="00C61FFF"/>
    <w:rsid w:val="00C62F09"/>
    <w:rsid w:val="00C63195"/>
    <w:rsid w:val="00C65111"/>
    <w:rsid w:val="00C652A8"/>
    <w:rsid w:val="00C65C56"/>
    <w:rsid w:val="00C6640B"/>
    <w:rsid w:val="00C67142"/>
    <w:rsid w:val="00C7048F"/>
    <w:rsid w:val="00C70E7F"/>
    <w:rsid w:val="00C71314"/>
    <w:rsid w:val="00C71D23"/>
    <w:rsid w:val="00C73049"/>
    <w:rsid w:val="00C73535"/>
    <w:rsid w:val="00C738E9"/>
    <w:rsid w:val="00C74D2A"/>
    <w:rsid w:val="00C7614A"/>
    <w:rsid w:val="00C7680D"/>
    <w:rsid w:val="00C76FFA"/>
    <w:rsid w:val="00C81A6F"/>
    <w:rsid w:val="00C81B1B"/>
    <w:rsid w:val="00C81BE6"/>
    <w:rsid w:val="00C820A0"/>
    <w:rsid w:val="00C85074"/>
    <w:rsid w:val="00C85BDE"/>
    <w:rsid w:val="00C87268"/>
    <w:rsid w:val="00C87382"/>
    <w:rsid w:val="00C9030C"/>
    <w:rsid w:val="00C92707"/>
    <w:rsid w:val="00C94614"/>
    <w:rsid w:val="00C94A9B"/>
    <w:rsid w:val="00C94BF2"/>
    <w:rsid w:val="00C964DB"/>
    <w:rsid w:val="00C9753F"/>
    <w:rsid w:val="00CA02F2"/>
    <w:rsid w:val="00CA0498"/>
    <w:rsid w:val="00CA0556"/>
    <w:rsid w:val="00CA256B"/>
    <w:rsid w:val="00CA3D5D"/>
    <w:rsid w:val="00CA4720"/>
    <w:rsid w:val="00CA48FF"/>
    <w:rsid w:val="00CA4A73"/>
    <w:rsid w:val="00CA4CD2"/>
    <w:rsid w:val="00CA4D40"/>
    <w:rsid w:val="00CA6199"/>
    <w:rsid w:val="00CA75AA"/>
    <w:rsid w:val="00CA7AAB"/>
    <w:rsid w:val="00CB0752"/>
    <w:rsid w:val="00CB1507"/>
    <w:rsid w:val="00CB26DA"/>
    <w:rsid w:val="00CB320E"/>
    <w:rsid w:val="00CB36C7"/>
    <w:rsid w:val="00CB3FEF"/>
    <w:rsid w:val="00CB48A6"/>
    <w:rsid w:val="00CB5337"/>
    <w:rsid w:val="00CB566F"/>
    <w:rsid w:val="00CB7010"/>
    <w:rsid w:val="00CB75DF"/>
    <w:rsid w:val="00CC0DD2"/>
    <w:rsid w:val="00CC1BFB"/>
    <w:rsid w:val="00CC26CE"/>
    <w:rsid w:val="00CC2758"/>
    <w:rsid w:val="00CC44F3"/>
    <w:rsid w:val="00CC580D"/>
    <w:rsid w:val="00CC636F"/>
    <w:rsid w:val="00CD0263"/>
    <w:rsid w:val="00CD043E"/>
    <w:rsid w:val="00CD04F5"/>
    <w:rsid w:val="00CD0E67"/>
    <w:rsid w:val="00CD15BD"/>
    <w:rsid w:val="00CD17B8"/>
    <w:rsid w:val="00CD1EBA"/>
    <w:rsid w:val="00CD202E"/>
    <w:rsid w:val="00CD2242"/>
    <w:rsid w:val="00CD2349"/>
    <w:rsid w:val="00CD4212"/>
    <w:rsid w:val="00CD4B50"/>
    <w:rsid w:val="00CD519E"/>
    <w:rsid w:val="00CD5C9E"/>
    <w:rsid w:val="00CD60EB"/>
    <w:rsid w:val="00CD65FB"/>
    <w:rsid w:val="00CD7240"/>
    <w:rsid w:val="00CE1958"/>
    <w:rsid w:val="00CE1C79"/>
    <w:rsid w:val="00CE1EF3"/>
    <w:rsid w:val="00CE310B"/>
    <w:rsid w:val="00CE4A19"/>
    <w:rsid w:val="00CE5653"/>
    <w:rsid w:val="00CE5E6C"/>
    <w:rsid w:val="00CE6393"/>
    <w:rsid w:val="00CE673B"/>
    <w:rsid w:val="00CE6B91"/>
    <w:rsid w:val="00CE7B9C"/>
    <w:rsid w:val="00CF0B71"/>
    <w:rsid w:val="00CF1256"/>
    <w:rsid w:val="00CF2051"/>
    <w:rsid w:val="00CF22B9"/>
    <w:rsid w:val="00CF2999"/>
    <w:rsid w:val="00CF3620"/>
    <w:rsid w:val="00CF38CA"/>
    <w:rsid w:val="00CF4506"/>
    <w:rsid w:val="00CF5E7D"/>
    <w:rsid w:val="00CF6C36"/>
    <w:rsid w:val="00CF6DA6"/>
    <w:rsid w:val="00CF7483"/>
    <w:rsid w:val="00CF7950"/>
    <w:rsid w:val="00D00509"/>
    <w:rsid w:val="00D01128"/>
    <w:rsid w:val="00D04779"/>
    <w:rsid w:val="00D052BD"/>
    <w:rsid w:val="00D0600B"/>
    <w:rsid w:val="00D07304"/>
    <w:rsid w:val="00D0770D"/>
    <w:rsid w:val="00D078D5"/>
    <w:rsid w:val="00D07C27"/>
    <w:rsid w:val="00D117D3"/>
    <w:rsid w:val="00D12C42"/>
    <w:rsid w:val="00D134B6"/>
    <w:rsid w:val="00D1748E"/>
    <w:rsid w:val="00D20A02"/>
    <w:rsid w:val="00D21F1A"/>
    <w:rsid w:val="00D2376A"/>
    <w:rsid w:val="00D23AB2"/>
    <w:rsid w:val="00D23F53"/>
    <w:rsid w:val="00D23F76"/>
    <w:rsid w:val="00D24D8B"/>
    <w:rsid w:val="00D26439"/>
    <w:rsid w:val="00D26EC4"/>
    <w:rsid w:val="00D279DD"/>
    <w:rsid w:val="00D3049E"/>
    <w:rsid w:val="00D312BF"/>
    <w:rsid w:val="00D33980"/>
    <w:rsid w:val="00D343DE"/>
    <w:rsid w:val="00D35DA6"/>
    <w:rsid w:val="00D3699C"/>
    <w:rsid w:val="00D36C03"/>
    <w:rsid w:val="00D3723A"/>
    <w:rsid w:val="00D373D2"/>
    <w:rsid w:val="00D378B7"/>
    <w:rsid w:val="00D37FD2"/>
    <w:rsid w:val="00D408E4"/>
    <w:rsid w:val="00D40BFF"/>
    <w:rsid w:val="00D415EF"/>
    <w:rsid w:val="00D43D2F"/>
    <w:rsid w:val="00D45F77"/>
    <w:rsid w:val="00D5194E"/>
    <w:rsid w:val="00D5204B"/>
    <w:rsid w:val="00D5438C"/>
    <w:rsid w:val="00D54CFE"/>
    <w:rsid w:val="00D569EC"/>
    <w:rsid w:val="00D571C3"/>
    <w:rsid w:val="00D618C9"/>
    <w:rsid w:val="00D61AE8"/>
    <w:rsid w:val="00D61FA9"/>
    <w:rsid w:val="00D648A5"/>
    <w:rsid w:val="00D65503"/>
    <w:rsid w:val="00D65E43"/>
    <w:rsid w:val="00D672F3"/>
    <w:rsid w:val="00D70EED"/>
    <w:rsid w:val="00D70F82"/>
    <w:rsid w:val="00D73222"/>
    <w:rsid w:val="00D74497"/>
    <w:rsid w:val="00D74D9D"/>
    <w:rsid w:val="00D75772"/>
    <w:rsid w:val="00D8129B"/>
    <w:rsid w:val="00D817AB"/>
    <w:rsid w:val="00D82372"/>
    <w:rsid w:val="00D828FF"/>
    <w:rsid w:val="00D82C68"/>
    <w:rsid w:val="00D83068"/>
    <w:rsid w:val="00D856A2"/>
    <w:rsid w:val="00D85AA3"/>
    <w:rsid w:val="00D85E39"/>
    <w:rsid w:val="00D926F4"/>
    <w:rsid w:val="00D92BFA"/>
    <w:rsid w:val="00D93F16"/>
    <w:rsid w:val="00D96ADE"/>
    <w:rsid w:val="00DA534F"/>
    <w:rsid w:val="00DA7C58"/>
    <w:rsid w:val="00DB097F"/>
    <w:rsid w:val="00DB1A1C"/>
    <w:rsid w:val="00DB2A16"/>
    <w:rsid w:val="00DB4188"/>
    <w:rsid w:val="00DB4787"/>
    <w:rsid w:val="00DB5592"/>
    <w:rsid w:val="00DB7B77"/>
    <w:rsid w:val="00DC034B"/>
    <w:rsid w:val="00DC16C1"/>
    <w:rsid w:val="00DC1813"/>
    <w:rsid w:val="00DC1D9A"/>
    <w:rsid w:val="00DC1F61"/>
    <w:rsid w:val="00DC2891"/>
    <w:rsid w:val="00DC34D1"/>
    <w:rsid w:val="00DC3CF8"/>
    <w:rsid w:val="00DC481D"/>
    <w:rsid w:val="00DC5F3E"/>
    <w:rsid w:val="00DC689B"/>
    <w:rsid w:val="00DC6CB6"/>
    <w:rsid w:val="00DC7C2C"/>
    <w:rsid w:val="00DD0BD3"/>
    <w:rsid w:val="00DD190C"/>
    <w:rsid w:val="00DD2BA8"/>
    <w:rsid w:val="00DD5CA6"/>
    <w:rsid w:val="00DD6314"/>
    <w:rsid w:val="00DD63C6"/>
    <w:rsid w:val="00DD71D8"/>
    <w:rsid w:val="00DD7DF0"/>
    <w:rsid w:val="00DE240C"/>
    <w:rsid w:val="00DE2F40"/>
    <w:rsid w:val="00DE43C9"/>
    <w:rsid w:val="00DE5EAC"/>
    <w:rsid w:val="00DE628B"/>
    <w:rsid w:val="00DE68EE"/>
    <w:rsid w:val="00DE74CF"/>
    <w:rsid w:val="00DE7ACD"/>
    <w:rsid w:val="00DF0308"/>
    <w:rsid w:val="00DF0C70"/>
    <w:rsid w:val="00DF1C6F"/>
    <w:rsid w:val="00DF30DE"/>
    <w:rsid w:val="00DF3F65"/>
    <w:rsid w:val="00DF57E0"/>
    <w:rsid w:val="00DF643C"/>
    <w:rsid w:val="00DF6A64"/>
    <w:rsid w:val="00DF7698"/>
    <w:rsid w:val="00DF79AA"/>
    <w:rsid w:val="00E0114F"/>
    <w:rsid w:val="00E0308C"/>
    <w:rsid w:val="00E0326E"/>
    <w:rsid w:val="00E04007"/>
    <w:rsid w:val="00E11F43"/>
    <w:rsid w:val="00E142EE"/>
    <w:rsid w:val="00E14573"/>
    <w:rsid w:val="00E149B3"/>
    <w:rsid w:val="00E15136"/>
    <w:rsid w:val="00E156E2"/>
    <w:rsid w:val="00E16FE4"/>
    <w:rsid w:val="00E17A8E"/>
    <w:rsid w:val="00E2066B"/>
    <w:rsid w:val="00E214EA"/>
    <w:rsid w:val="00E21631"/>
    <w:rsid w:val="00E21E99"/>
    <w:rsid w:val="00E267A7"/>
    <w:rsid w:val="00E26E2A"/>
    <w:rsid w:val="00E2784D"/>
    <w:rsid w:val="00E27B03"/>
    <w:rsid w:val="00E31077"/>
    <w:rsid w:val="00E3148D"/>
    <w:rsid w:val="00E338EA"/>
    <w:rsid w:val="00E342DE"/>
    <w:rsid w:val="00E34978"/>
    <w:rsid w:val="00E37A5D"/>
    <w:rsid w:val="00E37ABF"/>
    <w:rsid w:val="00E4025E"/>
    <w:rsid w:val="00E4067D"/>
    <w:rsid w:val="00E40DA8"/>
    <w:rsid w:val="00E41C48"/>
    <w:rsid w:val="00E42DC2"/>
    <w:rsid w:val="00E4584A"/>
    <w:rsid w:val="00E45C6E"/>
    <w:rsid w:val="00E47609"/>
    <w:rsid w:val="00E476D2"/>
    <w:rsid w:val="00E47E74"/>
    <w:rsid w:val="00E507FB"/>
    <w:rsid w:val="00E512E6"/>
    <w:rsid w:val="00E514C5"/>
    <w:rsid w:val="00E517D4"/>
    <w:rsid w:val="00E51D02"/>
    <w:rsid w:val="00E52778"/>
    <w:rsid w:val="00E55AA5"/>
    <w:rsid w:val="00E55C96"/>
    <w:rsid w:val="00E567C5"/>
    <w:rsid w:val="00E56F3E"/>
    <w:rsid w:val="00E57759"/>
    <w:rsid w:val="00E57E42"/>
    <w:rsid w:val="00E60474"/>
    <w:rsid w:val="00E60984"/>
    <w:rsid w:val="00E60F41"/>
    <w:rsid w:val="00E6194F"/>
    <w:rsid w:val="00E62E94"/>
    <w:rsid w:val="00E630A4"/>
    <w:rsid w:val="00E634BF"/>
    <w:rsid w:val="00E63B2D"/>
    <w:rsid w:val="00E650CE"/>
    <w:rsid w:val="00E65BD9"/>
    <w:rsid w:val="00E66359"/>
    <w:rsid w:val="00E66870"/>
    <w:rsid w:val="00E70966"/>
    <w:rsid w:val="00E72165"/>
    <w:rsid w:val="00E72586"/>
    <w:rsid w:val="00E7296B"/>
    <w:rsid w:val="00E74A66"/>
    <w:rsid w:val="00E74A85"/>
    <w:rsid w:val="00E772B1"/>
    <w:rsid w:val="00E77EB1"/>
    <w:rsid w:val="00E82681"/>
    <w:rsid w:val="00E82B83"/>
    <w:rsid w:val="00E833C4"/>
    <w:rsid w:val="00E8350B"/>
    <w:rsid w:val="00E83CAB"/>
    <w:rsid w:val="00E83EA5"/>
    <w:rsid w:val="00E8406E"/>
    <w:rsid w:val="00E8534A"/>
    <w:rsid w:val="00E856C8"/>
    <w:rsid w:val="00E85998"/>
    <w:rsid w:val="00E85CD8"/>
    <w:rsid w:val="00E85E53"/>
    <w:rsid w:val="00E87912"/>
    <w:rsid w:val="00E93898"/>
    <w:rsid w:val="00E97193"/>
    <w:rsid w:val="00E9759E"/>
    <w:rsid w:val="00E976AE"/>
    <w:rsid w:val="00E97724"/>
    <w:rsid w:val="00EA00A2"/>
    <w:rsid w:val="00EA0117"/>
    <w:rsid w:val="00EA0815"/>
    <w:rsid w:val="00EA1F25"/>
    <w:rsid w:val="00EA21C7"/>
    <w:rsid w:val="00EA265A"/>
    <w:rsid w:val="00EA67D0"/>
    <w:rsid w:val="00EB02DB"/>
    <w:rsid w:val="00EB09F0"/>
    <w:rsid w:val="00EB0C98"/>
    <w:rsid w:val="00EB17A7"/>
    <w:rsid w:val="00EB1CD9"/>
    <w:rsid w:val="00EB3EC7"/>
    <w:rsid w:val="00EB40D1"/>
    <w:rsid w:val="00EB4540"/>
    <w:rsid w:val="00EB5986"/>
    <w:rsid w:val="00EB59DB"/>
    <w:rsid w:val="00EB64EB"/>
    <w:rsid w:val="00EB6826"/>
    <w:rsid w:val="00EB6CD9"/>
    <w:rsid w:val="00EC0076"/>
    <w:rsid w:val="00EC111E"/>
    <w:rsid w:val="00EC1ABC"/>
    <w:rsid w:val="00EC52D7"/>
    <w:rsid w:val="00EC52DD"/>
    <w:rsid w:val="00EC599D"/>
    <w:rsid w:val="00EC6BD2"/>
    <w:rsid w:val="00EC7EDB"/>
    <w:rsid w:val="00ED0D8C"/>
    <w:rsid w:val="00ED6BC8"/>
    <w:rsid w:val="00ED6F75"/>
    <w:rsid w:val="00ED78FC"/>
    <w:rsid w:val="00ED7FC5"/>
    <w:rsid w:val="00EE3557"/>
    <w:rsid w:val="00EE3756"/>
    <w:rsid w:val="00EE39BE"/>
    <w:rsid w:val="00EE474D"/>
    <w:rsid w:val="00EE6C45"/>
    <w:rsid w:val="00EF0AD4"/>
    <w:rsid w:val="00EF252E"/>
    <w:rsid w:val="00EF28A7"/>
    <w:rsid w:val="00EF28BF"/>
    <w:rsid w:val="00EF32FB"/>
    <w:rsid w:val="00EF3987"/>
    <w:rsid w:val="00EF518E"/>
    <w:rsid w:val="00EF5719"/>
    <w:rsid w:val="00EF7062"/>
    <w:rsid w:val="00F0077E"/>
    <w:rsid w:val="00F00962"/>
    <w:rsid w:val="00F00964"/>
    <w:rsid w:val="00F00BE0"/>
    <w:rsid w:val="00F00FB7"/>
    <w:rsid w:val="00F011F9"/>
    <w:rsid w:val="00F019E2"/>
    <w:rsid w:val="00F01F9D"/>
    <w:rsid w:val="00F035AE"/>
    <w:rsid w:val="00F05D39"/>
    <w:rsid w:val="00F05DE5"/>
    <w:rsid w:val="00F0617B"/>
    <w:rsid w:val="00F108D0"/>
    <w:rsid w:val="00F10D83"/>
    <w:rsid w:val="00F1162D"/>
    <w:rsid w:val="00F12A55"/>
    <w:rsid w:val="00F1379F"/>
    <w:rsid w:val="00F14E2F"/>
    <w:rsid w:val="00F16587"/>
    <w:rsid w:val="00F20315"/>
    <w:rsid w:val="00F204B2"/>
    <w:rsid w:val="00F20AB9"/>
    <w:rsid w:val="00F20D02"/>
    <w:rsid w:val="00F20DEE"/>
    <w:rsid w:val="00F21375"/>
    <w:rsid w:val="00F21ADA"/>
    <w:rsid w:val="00F21E43"/>
    <w:rsid w:val="00F23E1E"/>
    <w:rsid w:val="00F24224"/>
    <w:rsid w:val="00F24D7B"/>
    <w:rsid w:val="00F26DED"/>
    <w:rsid w:val="00F314F1"/>
    <w:rsid w:val="00F31521"/>
    <w:rsid w:val="00F33166"/>
    <w:rsid w:val="00F336E9"/>
    <w:rsid w:val="00F34F8F"/>
    <w:rsid w:val="00F3519B"/>
    <w:rsid w:val="00F35F58"/>
    <w:rsid w:val="00F366ED"/>
    <w:rsid w:val="00F369E4"/>
    <w:rsid w:val="00F36C31"/>
    <w:rsid w:val="00F37339"/>
    <w:rsid w:val="00F41FCF"/>
    <w:rsid w:val="00F42359"/>
    <w:rsid w:val="00F43537"/>
    <w:rsid w:val="00F45FB2"/>
    <w:rsid w:val="00F46CBB"/>
    <w:rsid w:val="00F50DDE"/>
    <w:rsid w:val="00F5230A"/>
    <w:rsid w:val="00F53001"/>
    <w:rsid w:val="00F536E7"/>
    <w:rsid w:val="00F54DC6"/>
    <w:rsid w:val="00F56858"/>
    <w:rsid w:val="00F57426"/>
    <w:rsid w:val="00F57454"/>
    <w:rsid w:val="00F603DB"/>
    <w:rsid w:val="00F60DEB"/>
    <w:rsid w:val="00F617AB"/>
    <w:rsid w:val="00F62CD3"/>
    <w:rsid w:val="00F62DCE"/>
    <w:rsid w:val="00F62FB6"/>
    <w:rsid w:val="00F63014"/>
    <w:rsid w:val="00F64641"/>
    <w:rsid w:val="00F65B28"/>
    <w:rsid w:val="00F65EB9"/>
    <w:rsid w:val="00F661E4"/>
    <w:rsid w:val="00F6640E"/>
    <w:rsid w:val="00F66842"/>
    <w:rsid w:val="00F7104B"/>
    <w:rsid w:val="00F72619"/>
    <w:rsid w:val="00F72AEF"/>
    <w:rsid w:val="00F7369D"/>
    <w:rsid w:val="00F73BB4"/>
    <w:rsid w:val="00F74D56"/>
    <w:rsid w:val="00F75240"/>
    <w:rsid w:val="00F75884"/>
    <w:rsid w:val="00F8047E"/>
    <w:rsid w:val="00F80D62"/>
    <w:rsid w:val="00F813BC"/>
    <w:rsid w:val="00F822EE"/>
    <w:rsid w:val="00F82709"/>
    <w:rsid w:val="00F85E7C"/>
    <w:rsid w:val="00F8665E"/>
    <w:rsid w:val="00F8792F"/>
    <w:rsid w:val="00F87B4A"/>
    <w:rsid w:val="00F87F57"/>
    <w:rsid w:val="00F90A25"/>
    <w:rsid w:val="00F92274"/>
    <w:rsid w:val="00F92708"/>
    <w:rsid w:val="00F949F6"/>
    <w:rsid w:val="00F9551E"/>
    <w:rsid w:val="00F96C43"/>
    <w:rsid w:val="00F97657"/>
    <w:rsid w:val="00F979CA"/>
    <w:rsid w:val="00FA00BD"/>
    <w:rsid w:val="00FA0DB5"/>
    <w:rsid w:val="00FA15F6"/>
    <w:rsid w:val="00FA1EAF"/>
    <w:rsid w:val="00FA2540"/>
    <w:rsid w:val="00FA26A9"/>
    <w:rsid w:val="00FA2F91"/>
    <w:rsid w:val="00FA3158"/>
    <w:rsid w:val="00FA3F46"/>
    <w:rsid w:val="00FA44C3"/>
    <w:rsid w:val="00FA5138"/>
    <w:rsid w:val="00FA5B19"/>
    <w:rsid w:val="00FA67D6"/>
    <w:rsid w:val="00FA6BCE"/>
    <w:rsid w:val="00FA6D1F"/>
    <w:rsid w:val="00FA76E2"/>
    <w:rsid w:val="00FA7943"/>
    <w:rsid w:val="00FA7BCE"/>
    <w:rsid w:val="00FB0B6B"/>
    <w:rsid w:val="00FB4304"/>
    <w:rsid w:val="00FB447C"/>
    <w:rsid w:val="00FB48F9"/>
    <w:rsid w:val="00FB5043"/>
    <w:rsid w:val="00FB5407"/>
    <w:rsid w:val="00FB5624"/>
    <w:rsid w:val="00FB569A"/>
    <w:rsid w:val="00FB637F"/>
    <w:rsid w:val="00FB7F74"/>
    <w:rsid w:val="00FC0ECF"/>
    <w:rsid w:val="00FC13BC"/>
    <w:rsid w:val="00FC24AD"/>
    <w:rsid w:val="00FC330B"/>
    <w:rsid w:val="00FC3DBB"/>
    <w:rsid w:val="00FC3E4E"/>
    <w:rsid w:val="00FC4D75"/>
    <w:rsid w:val="00FC5C70"/>
    <w:rsid w:val="00FC613E"/>
    <w:rsid w:val="00FC61DE"/>
    <w:rsid w:val="00FC6AE8"/>
    <w:rsid w:val="00FC6C8E"/>
    <w:rsid w:val="00FC7E34"/>
    <w:rsid w:val="00FD0D77"/>
    <w:rsid w:val="00FD2EAF"/>
    <w:rsid w:val="00FD3C55"/>
    <w:rsid w:val="00FD3D58"/>
    <w:rsid w:val="00FD43F4"/>
    <w:rsid w:val="00FD54DE"/>
    <w:rsid w:val="00FD5AF3"/>
    <w:rsid w:val="00FD5F4D"/>
    <w:rsid w:val="00FD6DA6"/>
    <w:rsid w:val="00FE009F"/>
    <w:rsid w:val="00FE0110"/>
    <w:rsid w:val="00FE0FE1"/>
    <w:rsid w:val="00FE2709"/>
    <w:rsid w:val="00FE2A49"/>
    <w:rsid w:val="00FE3164"/>
    <w:rsid w:val="00FE3C34"/>
    <w:rsid w:val="00FE3F86"/>
    <w:rsid w:val="00FE41B8"/>
    <w:rsid w:val="00FE5556"/>
    <w:rsid w:val="00FE5EEB"/>
    <w:rsid w:val="00FE629B"/>
    <w:rsid w:val="00FE6904"/>
    <w:rsid w:val="00FE699E"/>
    <w:rsid w:val="00FF0E06"/>
    <w:rsid w:val="00FF18AB"/>
    <w:rsid w:val="00FF2806"/>
    <w:rsid w:val="00FF3FE6"/>
    <w:rsid w:val="00FF43D4"/>
    <w:rsid w:val="00FF548D"/>
    <w:rsid w:val="00FF6893"/>
    <w:rsid w:val="00FF6B2C"/>
    <w:rsid w:val="00FF773C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847EA"/>
  <w15:chartTrackingRefBased/>
  <w15:docId w15:val="{191412E2-76B6-4A0F-A0E2-F7763384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55B"/>
    <w:pPr>
      <w:spacing w:before="120" w:after="120"/>
      <w:jc w:val="both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34817"/>
    <w:pPr>
      <w:keepNext/>
      <w:jc w:val="center"/>
      <w:outlineLvl w:val="0"/>
    </w:pPr>
    <w:rPr>
      <w:b/>
      <w:i/>
      <w:sz w:val="28"/>
      <w:szCs w:val="24"/>
    </w:rPr>
  </w:style>
  <w:style w:type="paragraph" w:styleId="Ttulo2">
    <w:name w:val="heading 2"/>
    <w:basedOn w:val="Ttulo1"/>
    <w:next w:val="Normal"/>
    <w:qFormat/>
    <w:rsid w:val="00234817"/>
    <w:pPr>
      <w:outlineLvl w:val="1"/>
    </w:pPr>
    <w:rPr>
      <w:sz w:val="32"/>
    </w:rPr>
  </w:style>
  <w:style w:type="paragraph" w:styleId="Ttulo3">
    <w:name w:val="heading 3"/>
    <w:basedOn w:val="Ttulo2"/>
    <w:next w:val="Normal"/>
    <w:link w:val="Ttulo3Car"/>
    <w:qFormat/>
    <w:rsid w:val="00234817"/>
    <w:pPr>
      <w:jc w:val="left"/>
      <w:outlineLvl w:val="2"/>
    </w:pPr>
    <w:rPr>
      <w:i w:val="0"/>
      <w:sz w:val="28"/>
    </w:rPr>
  </w:style>
  <w:style w:type="paragraph" w:styleId="Ttulo4">
    <w:name w:val="heading 4"/>
    <w:basedOn w:val="Normal"/>
    <w:next w:val="Normal"/>
    <w:qFormat/>
    <w:rsid w:val="00C9753F"/>
    <w:pPr>
      <w:keepNext/>
      <w:numPr>
        <w:numId w:val="3"/>
      </w:numPr>
      <w:pBdr>
        <w:bottom w:val="single" w:sz="4" w:space="1" w:color="auto"/>
      </w:pBdr>
      <w:spacing w:before="240"/>
      <w:outlineLvl w:val="3"/>
    </w:pPr>
    <w:rPr>
      <w:b/>
      <w:szCs w:val="24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paragraph" w:styleId="Textoindependiente">
    <w:name w:val="Body Text"/>
    <w:basedOn w:val="Normal"/>
    <w:link w:val="TextoindependienteCar"/>
    <w:uiPriority w:val="99"/>
  </w:style>
  <w:style w:type="paragraph" w:styleId="Textodeglobo">
    <w:name w:val="Balloon Text"/>
    <w:basedOn w:val="Normal"/>
    <w:semiHidden/>
    <w:rsid w:val="00F813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8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D20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202E"/>
    <w:pPr>
      <w:tabs>
        <w:tab w:val="center" w:pos="4252"/>
        <w:tab w:val="right" w:pos="8504"/>
      </w:tabs>
    </w:pPr>
  </w:style>
  <w:style w:type="paragraph" w:customStyle="1" w:styleId="Header2">
    <w:name w:val="Header2"/>
    <w:basedOn w:val="Normal"/>
    <w:rsid w:val="00DF6A64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customStyle="1" w:styleId="Header4">
    <w:name w:val="Header4"/>
    <w:basedOn w:val="Normal"/>
    <w:rsid w:val="00DF6A64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styleId="Ttulo">
    <w:name w:val="Title"/>
    <w:basedOn w:val="Normal"/>
    <w:link w:val="TtuloCar"/>
    <w:qFormat/>
    <w:rsid w:val="004B31D3"/>
    <w:pPr>
      <w:jc w:val="center"/>
    </w:pPr>
    <w:rPr>
      <w:u w:val="single"/>
    </w:rPr>
  </w:style>
  <w:style w:type="character" w:customStyle="1" w:styleId="TtuloCar">
    <w:name w:val="Título Car"/>
    <w:basedOn w:val="Fuentedeprrafopredeter"/>
    <w:link w:val="Ttulo"/>
    <w:rsid w:val="004B31D3"/>
    <w:rPr>
      <w:sz w:val="24"/>
      <w:u w:val="single"/>
      <w:lang w:eastAsia="es-ES"/>
    </w:rPr>
  </w:style>
  <w:style w:type="character" w:styleId="Nmerodepgina">
    <w:name w:val="page number"/>
    <w:basedOn w:val="Fuentedeprrafopredeter"/>
    <w:rsid w:val="004B31D3"/>
  </w:style>
  <w:style w:type="paragraph" w:styleId="Mapadeldocumento">
    <w:name w:val="Document Map"/>
    <w:basedOn w:val="Normal"/>
    <w:link w:val="MapadeldocumentoCar"/>
    <w:rsid w:val="004B31D3"/>
    <w:pPr>
      <w:shd w:val="clear" w:color="auto" w:fill="000080"/>
    </w:pPr>
    <w:rPr>
      <w:rFonts w:ascii="Tahoma" w:hAnsi="Tahoma" w:cs="Tahoma"/>
      <w:sz w:val="20"/>
      <w:lang w:eastAsia="ca-ES"/>
    </w:rPr>
  </w:style>
  <w:style w:type="character" w:customStyle="1" w:styleId="MapadeldocumentoCar">
    <w:name w:val="Mapa del documento Car"/>
    <w:basedOn w:val="Fuentedeprrafopredeter"/>
    <w:link w:val="Mapadeldocumento"/>
    <w:rsid w:val="004B31D3"/>
    <w:rPr>
      <w:rFonts w:ascii="Tahoma" w:hAnsi="Tahoma" w:cs="Tahoma"/>
      <w:shd w:val="clear" w:color="auto" w:fill="000080"/>
    </w:rPr>
  </w:style>
  <w:style w:type="character" w:customStyle="1" w:styleId="Ttulo1Car">
    <w:name w:val="Título 1 Car"/>
    <w:link w:val="Ttulo1"/>
    <w:rsid w:val="004B31D3"/>
    <w:rPr>
      <w:b/>
      <w:i/>
      <w:sz w:val="28"/>
      <w:szCs w:val="24"/>
      <w:lang w:eastAsia="es-ES"/>
    </w:rPr>
  </w:style>
  <w:style w:type="character" w:customStyle="1" w:styleId="Ttulo3Car">
    <w:name w:val="Título 3 Car"/>
    <w:link w:val="Ttulo3"/>
    <w:rsid w:val="004B31D3"/>
    <w:rPr>
      <w:b/>
      <w:sz w:val="28"/>
      <w:szCs w:val="24"/>
      <w:lang w:eastAsia="es-ES"/>
    </w:rPr>
  </w:style>
  <w:style w:type="paragraph" w:customStyle="1" w:styleId="CarCar">
    <w:name w:val="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4B31D3"/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4B31D3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4B31D3"/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B31D3"/>
    <w:rPr>
      <w:rFonts w:ascii="Arial" w:hAnsi="Arial"/>
      <w:sz w:val="16"/>
      <w:szCs w:val="16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4B31D3"/>
    <w:rPr>
      <w:sz w:val="24"/>
      <w:lang w:eastAsia="es-ES"/>
    </w:rPr>
  </w:style>
  <w:style w:type="paragraph" w:styleId="Sangradetextonormal">
    <w:name w:val="Body Text Indent"/>
    <w:basedOn w:val="Normal"/>
    <w:link w:val="SangradetextonormalCar"/>
    <w:rsid w:val="004B31D3"/>
    <w:pPr>
      <w:ind w:left="283"/>
    </w:pPr>
    <w:rPr>
      <w:rFonts w:ascii="Arial" w:hAnsi="Arial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B31D3"/>
    <w:rPr>
      <w:rFonts w:ascii="Arial" w:hAnsi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4B31D3"/>
    <w:pPr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B31D3"/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CC636F"/>
    <w:rPr>
      <w:color w:val="auto"/>
      <w:u w:val="none"/>
    </w:rPr>
  </w:style>
  <w:style w:type="paragraph" w:styleId="Textonotapie">
    <w:name w:val="footnote text"/>
    <w:basedOn w:val="Normal"/>
    <w:link w:val="TextonotapieCar"/>
    <w:rsid w:val="004B31D3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rsid w:val="004B31D3"/>
    <w:rPr>
      <w:rFonts w:ascii="Arial" w:hAnsi="Arial"/>
      <w:lang w:eastAsia="es-ES"/>
    </w:rPr>
  </w:style>
  <w:style w:type="character" w:styleId="Refdenotaalpie">
    <w:name w:val="footnote reference"/>
    <w:rsid w:val="004B31D3"/>
    <w:rPr>
      <w:vertAlign w:val="superscript"/>
    </w:rPr>
  </w:style>
  <w:style w:type="paragraph" w:customStyle="1" w:styleId="Prrafodelista1">
    <w:name w:val="Párrafo de lista1"/>
    <w:basedOn w:val="Normal"/>
    <w:qFormat/>
    <w:rsid w:val="00712E96"/>
    <w:pPr>
      <w:ind w:left="708"/>
    </w:pPr>
  </w:style>
  <w:style w:type="paragraph" w:customStyle="1" w:styleId="CarCarCarCarCar">
    <w:name w:val="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rsid w:val="004B31D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B31D3"/>
    <w:rPr>
      <w:rFonts w:ascii="Arial" w:hAnsi="Arial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B31D3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B31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B31D3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M41">
    <w:name w:val="CM4+1"/>
    <w:basedOn w:val="Normal"/>
    <w:next w:val="Normal"/>
    <w:rsid w:val="004B31D3"/>
    <w:pPr>
      <w:autoSpaceDE w:val="0"/>
      <w:autoSpaceDN w:val="0"/>
      <w:adjustRightInd w:val="0"/>
      <w:jc w:val="left"/>
    </w:pPr>
    <w:rPr>
      <w:rFonts w:ascii="EUAlbertina" w:hAnsi="EUAlbertina"/>
      <w:szCs w:val="24"/>
      <w:lang w:eastAsia="ca-ES"/>
    </w:rPr>
  </w:style>
  <w:style w:type="character" w:customStyle="1" w:styleId="apple-converted-space">
    <w:name w:val="apple-converted-space"/>
    <w:rsid w:val="004B31D3"/>
  </w:style>
  <w:style w:type="character" w:styleId="Hipervnculo">
    <w:name w:val="Hyperlink"/>
    <w:uiPriority w:val="99"/>
    <w:rsid w:val="00CC636F"/>
    <w:rPr>
      <w:color w:val="auto"/>
      <w:u w:val="none"/>
    </w:rPr>
  </w:style>
  <w:style w:type="paragraph" w:customStyle="1" w:styleId="NormalWeb7">
    <w:name w:val="Normal (Web)7"/>
    <w:basedOn w:val="Normal"/>
    <w:rsid w:val="00CC636F"/>
    <w:pPr>
      <w:spacing w:after="300" w:line="384" w:lineRule="atLeast"/>
      <w:jc w:val="left"/>
    </w:pPr>
    <w:rPr>
      <w:rFonts w:eastAsia="MS Mincho"/>
      <w:szCs w:val="24"/>
      <w:lang w:val="es-ES" w:eastAsia="ja-JP"/>
    </w:rPr>
  </w:style>
  <w:style w:type="paragraph" w:customStyle="1" w:styleId="CarCar1">
    <w:name w:val="Car Car1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12E96"/>
    <w:pPr>
      <w:ind w:left="708"/>
    </w:pPr>
    <w:rPr>
      <w:lang w:eastAsia="ca-ES"/>
    </w:rPr>
  </w:style>
  <w:style w:type="character" w:customStyle="1" w:styleId="PiedepginaCar">
    <w:name w:val="Pie de página Car"/>
    <w:link w:val="Piedepgina"/>
    <w:uiPriority w:val="99"/>
    <w:rsid w:val="004B31D3"/>
    <w:rPr>
      <w:sz w:val="24"/>
      <w:lang w:eastAsia="es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4B31D3"/>
    <w:rPr>
      <w:rFonts w:ascii="Arial" w:hAnsi="Arial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B31D3"/>
    <w:rPr>
      <w:rFonts w:ascii="Arial" w:hAnsi="Arial"/>
      <w:lang w:eastAsia="es-ES"/>
    </w:rPr>
  </w:style>
  <w:style w:type="character" w:styleId="Refdenotaalfinal">
    <w:name w:val="endnote reference"/>
    <w:uiPriority w:val="99"/>
    <w:unhideWhenUsed/>
    <w:rsid w:val="004B31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B31D3"/>
    <w:pPr>
      <w:spacing w:before="100" w:beforeAutospacing="1" w:after="100" w:afterAutospacing="1"/>
      <w:jc w:val="left"/>
    </w:pPr>
    <w:rPr>
      <w:rFonts w:eastAsia="Calibri"/>
      <w:szCs w:val="24"/>
      <w:lang w:eastAsia="ca-ES"/>
    </w:rPr>
  </w:style>
  <w:style w:type="character" w:styleId="Textoennegrita">
    <w:name w:val="Strong"/>
    <w:uiPriority w:val="22"/>
    <w:qFormat/>
    <w:rsid w:val="004B31D3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4B31D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C0355B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C0355B"/>
    <w:pPr>
      <w:spacing w:before="240" w:after="0"/>
      <w:jc w:val="left"/>
    </w:pPr>
    <w:rPr>
      <w:rFonts w:asciiTheme="minorHAnsi" w:hAnsiTheme="minorHAnsi" w:cstheme="minorHAnsi"/>
      <w:b/>
      <w:bCs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C0355B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C0355B"/>
    <w:pPr>
      <w:spacing w:before="0" w:after="0"/>
      <w:ind w:left="240"/>
      <w:jc w:val="left"/>
    </w:pPr>
    <w:rPr>
      <w:rFonts w:asciiTheme="minorHAnsi" w:hAnsiTheme="minorHAnsi" w:cstheme="minorHAnsi"/>
      <w:sz w:val="20"/>
    </w:rPr>
  </w:style>
  <w:style w:type="paragraph" w:styleId="TDC4">
    <w:name w:val="toc 4"/>
    <w:basedOn w:val="Normal"/>
    <w:next w:val="Normal"/>
    <w:autoRedefine/>
    <w:uiPriority w:val="39"/>
    <w:rsid w:val="005A50C8"/>
    <w:pPr>
      <w:spacing w:before="0" w:after="0"/>
      <w:ind w:left="480"/>
      <w:jc w:val="left"/>
    </w:pPr>
    <w:rPr>
      <w:rFonts w:asciiTheme="minorHAnsi" w:hAnsiTheme="minorHAnsi" w:cstheme="minorHAnsi"/>
      <w:sz w:val="20"/>
    </w:rPr>
  </w:style>
  <w:style w:type="paragraph" w:styleId="TDC5">
    <w:name w:val="toc 5"/>
    <w:basedOn w:val="Normal"/>
    <w:next w:val="Normal"/>
    <w:autoRedefine/>
    <w:rsid w:val="005A50C8"/>
    <w:pPr>
      <w:spacing w:before="0" w:after="0"/>
      <w:ind w:left="720"/>
      <w:jc w:val="left"/>
    </w:pPr>
    <w:rPr>
      <w:rFonts w:asciiTheme="minorHAnsi" w:hAnsiTheme="minorHAnsi" w:cstheme="minorHAnsi"/>
      <w:sz w:val="20"/>
    </w:rPr>
  </w:style>
  <w:style w:type="paragraph" w:styleId="TDC6">
    <w:name w:val="toc 6"/>
    <w:basedOn w:val="Normal"/>
    <w:next w:val="Normal"/>
    <w:autoRedefine/>
    <w:rsid w:val="005A50C8"/>
    <w:pPr>
      <w:spacing w:before="0" w:after="0"/>
      <w:ind w:left="960"/>
      <w:jc w:val="left"/>
    </w:pPr>
    <w:rPr>
      <w:rFonts w:asciiTheme="minorHAnsi" w:hAnsiTheme="minorHAnsi" w:cstheme="minorHAnsi"/>
      <w:sz w:val="20"/>
    </w:rPr>
  </w:style>
  <w:style w:type="paragraph" w:styleId="TDC7">
    <w:name w:val="toc 7"/>
    <w:basedOn w:val="Normal"/>
    <w:next w:val="Normal"/>
    <w:autoRedefine/>
    <w:rsid w:val="005A50C8"/>
    <w:pPr>
      <w:spacing w:before="0" w:after="0"/>
      <w:ind w:left="1200"/>
      <w:jc w:val="left"/>
    </w:pPr>
    <w:rPr>
      <w:rFonts w:asciiTheme="minorHAnsi" w:hAnsiTheme="minorHAnsi" w:cstheme="minorHAnsi"/>
      <w:sz w:val="20"/>
    </w:rPr>
  </w:style>
  <w:style w:type="paragraph" w:styleId="TDC8">
    <w:name w:val="toc 8"/>
    <w:basedOn w:val="Normal"/>
    <w:next w:val="Normal"/>
    <w:autoRedefine/>
    <w:rsid w:val="005A50C8"/>
    <w:pPr>
      <w:spacing w:before="0" w:after="0"/>
      <w:ind w:left="1440"/>
      <w:jc w:val="left"/>
    </w:pPr>
    <w:rPr>
      <w:rFonts w:asciiTheme="minorHAnsi" w:hAnsiTheme="minorHAnsi" w:cstheme="minorHAnsi"/>
      <w:sz w:val="20"/>
    </w:rPr>
  </w:style>
  <w:style w:type="paragraph" w:styleId="TDC9">
    <w:name w:val="toc 9"/>
    <w:basedOn w:val="Normal"/>
    <w:next w:val="Normal"/>
    <w:autoRedefine/>
    <w:rsid w:val="005A50C8"/>
    <w:pPr>
      <w:spacing w:before="0" w:after="0"/>
      <w:ind w:left="1680"/>
      <w:jc w:val="left"/>
    </w:pPr>
    <w:rPr>
      <w:rFonts w:asciiTheme="minorHAnsi" w:hAnsiTheme="minorHAnsi" w:cstheme="minorHAnsi"/>
      <w:sz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2DE0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027341"/>
  </w:style>
  <w:style w:type="table" w:styleId="Tabladelista4-nfasis3">
    <w:name w:val="List Table 4 Accent 3"/>
    <w:basedOn w:val="Tablanormal"/>
    <w:uiPriority w:val="49"/>
    <w:rsid w:val="00AE41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3">
    <w:name w:val="List Table 3 Accent 3"/>
    <w:basedOn w:val="Tablanormal"/>
    <w:uiPriority w:val="48"/>
    <w:rsid w:val="00372DC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4-nfasis3">
    <w:name w:val="Grid Table 4 Accent 3"/>
    <w:basedOn w:val="Tablanormal"/>
    <w:uiPriority w:val="49"/>
    <w:rsid w:val="00372DC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E214EA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8534A"/>
    <w:rPr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4707DE"/>
    <w:rPr>
      <w:sz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lafatarell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icina\Documents\Plantillas%20personalizadas%20de%20Office\Membret%20Ajunta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6A918922B4008A61AEFBEC231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B1BF-5209-456C-B798-8AB3D8D70277}"/>
      </w:docPartPr>
      <w:docPartBody>
        <w:p w:rsidR="00791D7E" w:rsidRDefault="00542CDB" w:rsidP="00542CDB"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BFE2B0687B404E33BF38B6893D43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AE15-96AE-481E-87C2-5A9CD90DFB76}"/>
      </w:docPartPr>
      <w:docPartBody>
        <w:p w:rsidR="00791D7E" w:rsidRDefault="00542CDB" w:rsidP="00542CDB"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D8172E9BDBBF4E7F82F4FA603079A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B7353-06B4-4323-BAFC-C244138309A2}"/>
      </w:docPartPr>
      <w:docPartBody>
        <w:p w:rsidR="008D5F56" w:rsidRDefault="00A2533E" w:rsidP="00A2533E">
          <w:pPr>
            <w:pStyle w:val="8D949E82B82345E697632AB8A9093C65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A0D59827452E437683E7C7F02F3ED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AC66-0B78-422E-8F95-EBF08F261B41}"/>
      </w:docPartPr>
      <w:docPartBody>
        <w:p w:rsidR="008D5F56" w:rsidRDefault="00A2533E" w:rsidP="00A2533E">
          <w:pPr>
            <w:pStyle w:val="472FECCAACB349CFBE2736482FB0C322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77652E944CBA4D93AF35E232E746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F8B2-3A8B-4D55-965E-C60D96E4ED7C}"/>
      </w:docPartPr>
      <w:docPartBody>
        <w:p w:rsidR="00D81978" w:rsidRDefault="001B6F91" w:rsidP="001B6F91">
          <w:pPr>
            <w:pStyle w:val="77652E944CBA4D93AF35E232E746D68E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B50B0E24E2934C22A6358BC5480DC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51A4A-C3FD-4A37-A0F4-76CD6355AC32}"/>
      </w:docPartPr>
      <w:docPartBody>
        <w:p w:rsidR="00D81978" w:rsidRDefault="001B6F91" w:rsidP="001B6F91">
          <w:pPr>
            <w:pStyle w:val="B50B0E24E2934C22A6358BC5480DC301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7183A55B0EFC43D48E6C3149F53C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5EEF7-35B4-4B3D-A132-503C342B1334}"/>
      </w:docPartPr>
      <w:docPartBody>
        <w:p w:rsidR="00D81978" w:rsidRDefault="001B6F91" w:rsidP="001B6F91">
          <w:pPr>
            <w:pStyle w:val="7183A55B0EFC43D48E6C3149F53C9A59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DFA85E3B38864511B05DFDA78B3B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F80F-3E33-41D8-A27B-07D45620E802}"/>
      </w:docPartPr>
      <w:docPartBody>
        <w:p w:rsidR="00AD2933" w:rsidRDefault="00AD2933" w:rsidP="00AD2933">
          <w:pPr>
            <w:pStyle w:val="DFA85E3B38864511B05DFDA78B3B8C2E"/>
          </w:pPr>
          <w:r w:rsidRPr="00E8534A">
            <w:rPr>
              <w:rStyle w:val="Textodelmarcadordeposicin"/>
            </w:rPr>
            <w:t xml:space="preserve">    </w:t>
          </w:r>
          <w:r>
            <w:rPr>
              <w:rStyle w:val="Textodelmarcadordeposicin"/>
            </w:rPr>
            <w:t xml:space="preserve">           </w:t>
          </w:r>
          <w:r w:rsidRPr="00E8534A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BCA3412F3C04830BD862AB3E6AE4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A937-9D28-46E8-AF97-AFD7C4A157E4}"/>
      </w:docPartPr>
      <w:docPartBody>
        <w:p w:rsidR="00AD2933" w:rsidRDefault="00AD2933" w:rsidP="00AD2933">
          <w:pPr>
            <w:pStyle w:val="ABCA3412F3C04830BD862AB3E6AE4ED2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CFF3CB80C566431AAF5CEE77FF30C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1EF4-3E48-420E-AF8C-43A776BFD9EB}"/>
      </w:docPartPr>
      <w:docPartBody>
        <w:p w:rsidR="00AD2933" w:rsidRDefault="00AD2933" w:rsidP="00AD2933">
          <w:pPr>
            <w:pStyle w:val="CFF3CB80C566431AAF5CEE77FF30CF70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E7F3C8759EA1419C96EA6743E33A7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1270C-E05C-4339-8D95-1FF317311A54}"/>
      </w:docPartPr>
      <w:docPartBody>
        <w:p w:rsidR="00AD2933" w:rsidRDefault="00AD2933" w:rsidP="00AD2933">
          <w:pPr>
            <w:pStyle w:val="E7F3C8759EA1419C96EA6743E33A7CB0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3768937CF4F343E4AD5E0375613FF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00B4-17D2-407C-9CD7-7BBB22ACAE3B}"/>
      </w:docPartPr>
      <w:docPartBody>
        <w:p w:rsidR="00AD2933" w:rsidRDefault="00AD2933" w:rsidP="00AD2933">
          <w:pPr>
            <w:pStyle w:val="3768937CF4F343E4AD5E0375613FFF07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AC7303E390E84D1793D16ACAD879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6A9CD-639E-4D34-BA3B-2506A84E12EA}"/>
      </w:docPartPr>
      <w:docPartBody>
        <w:p w:rsidR="00AD2933" w:rsidRDefault="00AD2933" w:rsidP="00AD2933">
          <w:pPr>
            <w:pStyle w:val="AC7303E390E84D1793D16ACAD879ED1C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BAE1B7D0BB20463CBA9B7B0BE966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A031-C9C8-4BD4-9FF5-AAC085E0ED1A}"/>
      </w:docPartPr>
      <w:docPartBody>
        <w:p w:rsidR="00AD2933" w:rsidRDefault="00AD2933" w:rsidP="00AD2933">
          <w:pPr>
            <w:pStyle w:val="BAE1B7D0BB20463CBA9B7B0BE9667FAD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9CFFD6A74935424CBC6F04EC89710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0D65-A542-48D9-BD00-6C3F7FF3D06E}"/>
      </w:docPartPr>
      <w:docPartBody>
        <w:p w:rsidR="00AD2933" w:rsidRDefault="00AD2933" w:rsidP="00AD2933">
          <w:pPr>
            <w:pStyle w:val="9CFFD6A74935424CBC6F04EC89710223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0D9F56F44AB045C282199CFD17E9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DC239-E714-486C-8793-885874F2B6E8}"/>
      </w:docPartPr>
      <w:docPartBody>
        <w:p w:rsidR="00AD2933" w:rsidRDefault="00AD2933" w:rsidP="00AD2933">
          <w:pPr>
            <w:pStyle w:val="0D9F56F44AB045C282199CFD17E91C15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F6DE80A0092C4E4D98477E1CBDC1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93AA4-9F04-4C4F-A95E-7AC1F419B19F}"/>
      </w:docPartPr>
      <w:docPartBody>
        <w:p w:rsidR="00AD2933" w:rsidRDefault="00AD2933" w:rsidP="00AD2933">
          <w:pPr>
            <w:pStyle w:val="F6DE80A0092C4E4D98477E1CBDC15161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DB"/>
    <w:rsid w:val="00004FD0"/>
    <w:rsid w:val="000332B3"/>
    <w:rsid w:val="00034682"/>
    <w:rsid w:val="000361AD"/>
    <w:rsid w:val="0004427F"/>
    <w:rsid w:val="00054F2B"/>
    <w:rsid w:val="001168A0"/>
    <w:rsid w:val="00131BA8"/>
    <w:rsid w:val="00157DE6"/>
    <w:rsid w:val="0019574D"/>
    <w:rsid w:val="001A6690"/>
    <w:rsid w:val="001B6838"/>
    <w:rsid w:val="001B6F91"/>
    <w:rsid w:val="001E673D"/>
    <w:rsid w:val="001F101F"/>
    <w:rsid w:val="00201D13"/>
    <w:rsid w:val="002765F1"/>
    <w:rsid w:val="00287972"/>
    <w:rsid w:val="00293FF4"/>
    <w:rsid w:val="002D0ABB"/>
    <w:rsid w:val="002E3882"/>
    <w:rsid w:val="002E397E"/>
    <w:rsid w:val="00350828"/>
    <w:rsid w:val="00374395"/>
    <w:rsid w:val="003A3472"/>
    <w:rsid w:val="00403924"/>
    <w:rsid w:val="00460A78"/>
    <w:rsid w:val="00483BC9"/>
    <w:rsid w:val="004A7751"/>
    <w:rsid w:val="004B770C"/>
    <w:rsid w:val="005149D0"/>
    <w:rsid w:val="00534EDC"/>
    <w:rsid w:val="00542CDB"/>
    <w:rsid w:val="00550386"/>
    <w:rsid w:val="00566191"/>
    <w:rsid w:val="00597ECE"/>
    <w:rsid w:val="005D2B2B"/>
    <w:rsid w:val="00667390"/>
    <w:rsid w:val="006907D2"/>
    <w:rsid w:val="00691313"/>
    <w:rsid w:val="0070287E"/>
    <w:rsid w:val="00733E91"/>
    <w:rsid w:val="0074720D"/>
    <w:rsid w:val="00765487"/>
    <w:rsid w:val="00791D7E"/>
    <w:rsid w:val="0081397D"/>
    <w:rsid w:val="008559B3"/>
    <w:rsid w:val="008B406D"/>
    <w:rsid w:val="008C0170"/>
    <w:rsid w:val="008D3EBF"/>
    <w:rsid w:val="008D5F56"/>
    <w:rsid w:val="008D65F4"/>
    <w:rsid w:val="008E0119"/>
    <w:rsid w:val="00906061"/>
    <w:rsid w:val="0092063F"/>
    <w:rsid w:val="009B4860"/>
    <w:rsid w:val="009E14EF"/>
    <w:rsid w:val="009E16E5"/>
    <w:rsid w:val="009E1FDD"/>
    <w:rsid w:val="009F447E"/>
    <w:rsid w:val="00A2533E"/>
    <w:rsid w:val="00A529BA"/>
    <w:rsid w:val="00A8406F"/>
    <w:rsid w:val="00AD2933"/>
    <w:rsid w:val="00AF009D"/>
    <w:rsid w:val="00B22905"/>
    <w:rsid w:val="00B52669"/>
    <w:rsid w:val="00B675B9"/>
    <w:rsid w:val="00B74AF9"/>
    <w:rsid w:val="00B869B1"/>
    <w:rsid w:val="00B930E2"/>
    <w:rsid w:val="00C0377E"/>
    <w:rsid w:val="00C33E8B"/>
    <w:rsid w:val="00C84379"/>
    <w:rsid w:val="00CC1D3D"/>
    <w:rsid w:val="00D17B7B"/>
    <w:rsid w:val="00D81978"/>
    <w:rsid w:val="00DB1A1C"/>
    <w:rsid w:val="00E03626"/>
    <w:rsid w:val="00E6194F"/>
    <w:rsid w:val="00E76A35"/>
    <w:rsid w:val="00EB7F7D"/>
    <w:rsid w:val="00EE6BB7"/>
    <w:rsid w:val="00F07AF3"/>
    <w:rsid w:val="00F31840"/>
    <w:rsid w:val="00F55885"/>
    <w:rsid w:val="00F73D09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1D3D"/>
    <w:rPr>
      <w:color w:val="808080"/>
    </w:rPr>
  </w:style>
  <w:style w:type="paragraph" w:customStyle="1" w:styleId="8D949E82B82345E697632AB8A9093C65">
    <w:name w:val="8D949E82B82345E697632AB8A9093C65"/>
    <w:rsid w:val="00293FF4"/>
    <w:rPr>
      <w:lang w:val="es-ES" w:eastAsia="es-ES"/>
    </w:rPr>
  </w:style>
  <w:style w:type="paragraph" w:customStyle="1" w:styleId="472FECCAACB349CFBE2736482FB0C322">
    <w:name w:val="472FECCAACB349CFBE2736482FB0C322"/>
    <w:rsid w:val="00293FF4"/>
    <w:rPr>
      <w:lang w:val="es-ES" w:eastAsia="es-ES"/>
    </w:rPr>
  </w:style>
  <w:style w:type="paragraph" w:customStyle="1" w:styleId="77652E944CBA4D93AF35E232E746D68E">
    <w:name w:val="77652E944CBA4D93AF35E232E746D68E"/>
    <w:rsid w:val="001B6F91"/>
    <w:rPr>
      <w:lang w:val="es-ES" w:eastAsia="es-ES"/>
    </w:rPr>
  </w:style>
  <w:style w:type="paragraph" w:customStyle="1" w:styleId="B50B0E24E2934C22A6358BC5480DC301">
    <w:name w:val="B50B0E24E2934C22A6358BC5480DC301"/>
    <w:rsid w:val="001B6F91"/>
    <w:rPr>
      <w:lang w:val="es-ES" w:eastAsia="es-ES"/>
    </w:rPr>
  </w:style>
  <w:style w:type="paragraph" w:customStyle="1" w:styleId="7183A55B0EFC43D48E6C3149F53C9A59">
    <w:name w:val="7183A55B0EFC43D48E6C3149F53C9A59"/>
    <w:rsid w:val="001B6F91"/>
    <w:rPr>
      <w:lang w:val="es-ES" w:eastAsia="es-ES"/>
    </w:rPr>
  </w:style>
  <w:style w:type="paragraph" w:customStyle="1" w:styleId="DFA85E3B38864511B05DFDA78B3B8C2E">
    <w:name w:val="DFA85E3B38864511B05DFDA78B3B8C2E"/>
    <w:rsid w:val="00AD2933"/>
    <w:rPr>
      <w:kern w:val="2"/>
      <w14:ligatures w14:val="standardContextual"/>
    </w:rPr>
  </w:style>
  <w:style w:type="paragraph" w:customStyle="1" w:styleId="ABCA3412F3C04830BD862AB3E6AE4ED2">
    <w:name w:val="ABCA3412F3C04830BD862AB3E6AE4ED2"/>
    <w:rsid w:val="00AD2933"/>
    <w:rPr>
      <w:kern w:val="2"/>
      <w14:ligatures w14:val="standardContextual"/>
    </w:rPr>
  </w:style>
  <w:style w:type="paragraph" w:customStyle="1" w:styleId="CFF3CB80C566431AAF5CEE77FF30CF70">
    <w:name w:val="CFF3CB80C566431AAF5CEE77FF30CF70"/>
    <w:rsid w:val="00AD2933"/>
    <w:rPr>
      <w:kern w:val="2"/>
      <w14:ligatures w14:val="standardContextual"/>
    </w:rPr>
  </w:style>
  <w:style w:type="paragraph" w:customStyle="1" w:styleId="E7F3C8759EA1419C96EA6743E33A7CB0">
    <w:name w:val="E7F3C8759EA1419C96EA6743E33A7CB0"/>
    <w:rsid w:val="00AD2933"/>
    <w:rPr>
      <w:kern w:val="2"/>
      <w14:ligatures w14:val="standardContextual"/>
    </w:rPr>
  </w:style>
  <w:style w:type="paragraph" w:customStyle="1" w:styleId="3768937CF4F343E4AD5E0375613FFF07">
    <w:name w:val="3768937CF4F343E4AD5E0375613FFF07"/>
    <w:rsid w:val="00AD2933"/>
    <w:rPr>
      <w:kern w:val="2"/>
      <w14:ligatures w14:val="standardContextual"/>
    </w:rPr>
  </w:style>
  <w:style w:type="paragraph" w:customStyle="1" w:styleId="AC7303E390E84D1793D16ACAD879ED1C">
    <w:name w:val="AC7303E390E84D1793D16ACAD879ED1C"/>
    <w:rsid w:val="00AD2933"/>
    <w:rPr>
      <w:kern w:val="2"/>
      <w14:ligatures w14:val="standardContextual"/>
    </w:rPr>
  </w:style>
  <w:style w:type="paragraph" w:customStyle="1" w:styleId="BAE1B7D0BB20463CBA9B7B0BE9667FAD">
    <w:name w:val="BAE1B7D0BB20463CBA9B7B0BE9667FAD"/>
    <w:rsid w:val="00AD2933"/>
    <w:rPr>
      <w:kern w:val="2"/>
      <w14:ligatures w14:val="standardContextual"/>
    </w:rPr>
  </w:style>
  <w:style w:type="paragraph" w:customStyle="1" w:styleId="9CFFD6A74935424CBC6F04EC89710223">
    <w:name w:val="9CFFD6A74935424CBC6F04EC89710223"/>
    <w:rsid w:val="00AD2933"/>
    <w:rPr>
      <w:kern w:val="2"/>
      <w14:ligatures w14:val="standardContextual"/>
    </w:rPr>
  </w:style>
  <w:style w:type="paragraph" w:customStyle="1" w:styleId="0D9F56F44AB045C282199CFD17E91C15">
    <w:name w:val="0D9F56F44AB045C282199CFD17E91C15"/>
    <w:rsid w:val="00AD2933"/>
    <w:rPr>
      <w:kern w:val="2"/>
      <w14:ligatures w14:val="standardContextual"/>
    </w:rPr>
  </w:style>
  <w:style w:type="paragraph" w:customStyle="1" w:styleId="F6DE80A0092C4E4D98477E1CBDC15161">
    <w:name w:val="F6DE80A0092C4E4D98477E1CBDC15161"/>
    <w:rsid w:val="00AD29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AAFB-D982-459C-B817-08953AE8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 Ajuntament</Template>
  <TotalTime>631</TotalTime>
  <Pages>2</Pages>
  <Words>402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</dc:creator>
  <cp:keywords/>
  <cp:lastModifiedBy>Silvia Jornet</cp:lastModifiedBy>
  <cp:revision>194</cp:revision>
  <cp:lastPrinted>2025-07-21T10:43:00Z</cp:lastPrinted>
  <dcterms:created xsi:type="dcterms:W3CDTF">2023-02-01T09:50:00Z</dcterms:created>
  <dcterms:modified xsi:type="dcterms:W3CDTF">2025-07-25T10:11:00Z</dcterms:modified>
</cp:coreProperties>
</file>